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8E8F" w14:textId="3D19C3DD" w:rsidR="00FC2453" w:rsidRPr="001353CB" w:rsidRDefault="00FC2453" w:rsidP="00FC2453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r w:rsidRPr="006066D2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– LOT </w:t>
      </w:r>
      <w:r w:rsidR="00736198" w:rsidRPr="006066D2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2</w:t>
      </w:r>
    </w:p>
    <w:p w14:paraId="51C909B2" w14:textId="77777777" w:rsidR="00FC2453" w:rsidRPr="005E5F03" w:rsidRDefault="00FC2453" w:rsidP="006066D2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FC2453" w:rsidRPr="005E5F03" w14:paraId="1CD36142" w14:textId="77777777" w:rsidTr="005704BB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2885D459" w14:textId="77777777" w:rsidR="00FC2453" w:rsidRPr="005E5F03" w:rsidRDefault="00FC2453" w:rsidP="005704B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7202095"/>
            <w:placeholder>
              <w:docPart w:val="9F8CED6BE86E46F1AC2871344458DAD4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31301647" w14:textId="77777777" w:rsidR="00FC2453" w:rsidRPr="005E5F03" w:rsidRDefault="00FC2453" w:rsidP="005704BB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453" w:rsidRPr="005E5F03" w14:paraId="17D529F1" w14:textId="77777777" w:rsidTr="005704BB">
        <w:trPr>
          <w:trHeight w:val="360"/>
        </w:trPr>
        <w:tc>
          <w:tcPr>
            <w:tcW w:w="1979" w:type="dxa"/>
            <w:shd w:val="clear" w:color="auto" w:fill="auto"/>
          </w:tcPr>
          <w:p w14:paraId="7446F50B" w14:textId="77777777" w:rsidR="00FC2453" w:rsidRPr="005E5F03" w:rsidRDefault="00FC2453" w:rsidP="005704B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SimSun" w:cstheme="minorHAnsi"/>
              <w:b/>
              <w:sz w:val="20"/>
              <w:szCs w:val="20"/>
              <w:lang w:eastAsia="zh-CN" w:bidi="ar-SY"/>
            </w:rPr>
            <w:id w:val="-1190829189"/>
            <w:placeholder>
              <w:docPart w:val="D7E8CAEA1ACF4F36BF72E380C9E44AB6"/>
            </w:placeholder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61339F8E" w14:textId="2934C358" w:rsidR="00FC2453" w:rsidRPr="005E5F03" w:rsidRDefault="00FC2453" w:rsidP="005704BB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FC2453">
                  <w:rPr>
                    <w:rFonts w:eastAsia="SimSun" w:cstheme="minorHAnsi"/>
                    <w:b/>
                    <w:sz w:val="20"/>
                    <w:szCs w:val="20"/>
                    <w:lang w:eastAsia="zh-CN" w:bidi="ar-SY"/>
                  </w:rPr>
                  <w:t>RfQ22/02477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147CEE78" w14:textId="77777777" w:rsidR="00FC2453" w:rsidRPr="005E5F03" w:rsidRDefault="00FC2453" w:rsidP="005704B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28020939"/>
                <w:placeholder>
                  <w:docPart w:val="0D3261AB90C64640B5E5974B4D840B7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7B6CCCD" w14:textId="77777777" w:rsidR="00FC2453" w:rsidRPr="00EA43C1" w:rsidRDefault="00FC2453" w:rsidP="00FC2453">
      <w:pPr>
        <w:rPr>
          <w:rFonts w:cstheme="minorHAnsi"/>
          <w:b/>
          <w:sz w:val="4"/>
          <w:szCs w:val="4"/>
        </w:rPr>
      </w:pPr>
    </w:p>
    <w:p w14:paraId="6ADBD4E6" w14:textId="77777777" w:rsidR="00FC2453" w:rsidRPr="005E5F03" w:rsidRDefault="00FC2453" w:rsidP="00FC245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0E836223" w14:textId="77777777" w:rsidR="00FC2453" w:rsidRPr="005E5F03" w:rsidRDefault="00FC2453" w:rsidP="00FC2453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61587F73" w14:textId="77777777" w:rsidR="00FC2453" w:rsidRPr="005E5F03" w:rsidRDefault="00FC2453" w:rsidP="006066D2">
      <w:pPr>
        <w:pStyle w:val="ListParagraph"/>
        <w:numPr>
          <w:ilvl w:val="0"/>
          <w:numId w:val="9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qualification, capacity and expertise that is relevant to the Terms of </w:t>
      </w:r>
      <w:proofErr w:type="gramStart"/>
      <w:r w:rsidRPr="005E5F03">
        <w:rPr>
          <w:rFonts w:cstheme="minorHAnsi"/>
          <w:i/>
          <w:sz w:val="20"/>
          <w:szCs w:val="20"/>
        </w:rPr>
        <w:t>Reference</w:t>
      </w:r>
      <w:r>
        <w:rPr>
          <w:rFonts w:cstheme="minorHAnsi"/>
          <w:i/>
          <w:sz w:val="20"/>
          <w:szCs w:val="20"/>
        </w:rPr>
        <w:t>;</w:t>
      </w:r>
      <w:proofErr w:type="gramEnd"/>
    </w:p>
    <w:p w14:paraId="1B1E5B76" w14:textId="77777777" w:rsidR="00FC2453" w:rsidRPr="005E5F03" w:rsidRDefault="00FC2453" w:rsidP="006066D2">
      <w:pPr>
        <w:pStyle w:val="ListParagraph"/>
        <w:numPr>
          <w:ilvl w:val="0"/>
          <w:numId w:val="9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76A77AEE" w14:textId="77777777" w:rsidR="00FC2453" w:rsidRPr="005E5F03" w:rsidRDefault="00FC2453" w:rsidP="006066D2">
      <w:pPr>
        <w:pStyle w:val="ListParagraph"/>
        <w:numPr>
          <w:ilvl w:val="0"/>
          <w:numId w:val="9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team composition and CVs of key personnel</w:t>
      </w:r>
      <w:r>
        <w:rPr>
          <w:rFonts w:cstheme="minorHAnsi"/>
          <w:i/>
          <w:sz w:val="20"/>
          <w:szCs w:val="20"/>
        </w:rPr>
        <w:t>.</w:t>
      </w:r>
    </w:p>
    <w:p w14:paraId="1223FE17" w14:textId="77777777" w:rsidR="00FC2453" w:rsidRPr="005E5F03" w:rsidRDefault="00FC2453" w:rsidP="006066D2">
      <w:pPr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09D77520" w14:textId="77777777" w:rsidR="00FC2453" w:rsidRPr="005E5F03" w:rsidRDefault="00FC2453" w:rsidP="006066D2">
      <w:pPr>
        <w:jc w:val="both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your technical offer. The lump sum should include all costs of preparing and delivering the Services. </w:t>
      </w:r>
    </w:p>
    <w:p w14:paraId="29B50C04" w14:textId="77777777" w:rsidR="00FC2453" w:rsidRPr="005E5F03" w:rsidRDefault="00FC2453" w:rsidP="00FC245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1412201762"/>
          <w:placeholder>
            <w:docPart w:val="4E43712410FA4D7C8221A50E2DD045C9"/>
          </w:placeholder>
          <w:text/>
        </w:sdtPr>
        <w:sdtEndPr/>
        <w:sdtContent>
          <w:r>
            <w:rPr>
              <w:rFonts w:cstheme="minorHAnsi"/>
              <w:b/>
              <w:sz w:val="20"/>
              <w:szCs w:val="20"/>
            </w:rPr>
            <w:t>USD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67"/>
        <w:gridCol w:w="1386"/>
      </w:tblGrid>
      <w:tr w:rsidR="00FC2453" w:rsidRPr="005E5F03" w14:paraId="1E499D99" w14:textId="77777777" w:rsidTr="00AD6131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9AC28E" w14:textId="77777777" w:rsidR="00FC2453" w:rsidRPr="005E5F03" w:rsidRDefault="00FC2453" w:rsidP="00AD61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2697E7" w14:textId="77777777" w:rsidR="00FC2453" w:rsidRPr="005E5F03" w:rsidRDefault="00FC2453" w:rsidP="00AD61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9E5C58" w14:textId="7372B735" w:rsidR="00FC2453" w:rsidRPr="005E5F03" w:rsidRDefault="00FC2453" w:rsidP="00AD61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Price</w:t>
            </w:r>
          </w:p>
        </w:tc>
      </w:tr>
      <w:tr w:rsidR="00FC2453" w:rsidRPr="005E5F03" w14:paraId="31B27EA2" w14:textId="77777777" w:rsidTr="005704BB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B334" w14:textId="77777777" w:rsidR="00FC2453" w:rsidRPr="005E5F03" w:rsidRDefault="00FC2453" w:rsidP="005704BB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8359" w14:textId="77777777" w:rsidR="00FC2453" w:rsidRPr="00FC2453" w:rsidRDefault="00FC2453" w:rsidP="00AD6131">
            <w:pPr>
              <w:jc w:val="both"/>
              <w:rPr>
                <w:rFonts w:cstheme="minorHAnsi"/>
              </w:rPr>
            </w:pPr>
            <w:r w:rsidRPr="00FC2453">
              <w:rPr>
                <w:rFonts w:cstheme="minorHAnsi"/>
                <w:b/>
                <w:kern w:val="28"/>
              </w:rPr>
              <w:t xml:space="preserve">Deliverable 1: </w:t>
            </w:r>
            <w:r w:rsidRPr="00FC2453">
              <w:rPr>
                <w:rFonts w:cstheme="minorHAnsi"/>
                <w:bCs/>
                <w:kern w:val="28"/>
              </w:rPr>
              <w:t>Study tour concept and methodology. Preliminary report to study tour, including detailed agenda and logistic note.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C4F" w14:textId="77777777" w:rsidR="00FC2453" w:rsidRPr="005E5F03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5E5F03" w14:paraId="063F91EF" w14:textId="77777777" w:rsidTr="005704BB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D11D" w14:textId="77777777" w:rsidR="00FC2453" w:rsidRPr="005E5F03" w:rsidRDefault="00FC2453" w:rsidP="005704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3A57" w14:textId="1423E96C" w:rsidR="00FC2453" w:rsidRPr="00FC2453" w:rsidRDefault="00FC2453" w:rsidP="00AD6131">
            <w:pPr>
              <w:jc w:val="both"/>
              <w:rPr>
                <w:rFonts w:ascii="Myriad Pro" w:eastAsia="Calibri" w:hAnsi="Myriad Pro" w:cs="Segoe UI"/>
                <w:kern w:val="28"/>
              </w:rPr>
            </w:pPr>
            <w:r w:rsidRPr="00FC2453">
              <w:rPr>
                <w:rFonts w:cstheme="minorHAnsi"/>
                <w:b/>
                <w:kern w:val="28"/>
              </w:rPr>
              <w:t xml:space="preserve">Deliverable 2: </w:t>
            </w:r>
            <w:r w:rsidRPr="00FC2453">
              <w:rPr>
                <w:rFonts w:eastAsia="Calibri" w:cstheme="minorHAnsi"/>
                <w:kern w:val="28"/>
              </w:rPr>
              <w:t xml:space="preserve">Endorsed Final Study Visit Agenda. Study Visit in </w:t>
            </w:r>
            <w:r w:rsidRPr="00FC2453">
              <w:rPr>
                <w:rFonts w:eastAsia="SimSun" w:cstheme="minorHAnsi"/>
                <w:b/>
                <w:lang w:eastAsia="zh-CN" w:bidi="ar-SY"/>
              </w:rPr>
              <w:t>Estonia – Sweden</w:t>
            </w:r>
            <w:r w:rsidRPr="00FC2453">
              <w:rPr>
                <w:rFonts w:eastAsia="Calibri" w:cstheme="minorHAnsi"/>
                <w:kern w:val="28"/>
              </w:rPr>
              <w:t xml:space="preserve"> conducted. </w:t>
            </w:r>
            <w:r w:rsidRPr="00FC2453">
              <w:rPr>
                <w:rFonts w:cstheme="minorHAnsi"/>
              </w:rPr>
              <w:t>Copies of the legislative and internal regulations regarding the activity of OSS and templates of OSS operation models, used softs for internal document management systems - provided.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CAAA" w14:textId="77777777" w:rsidR="00FC2453" w:rsidRPr="005E5F03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5E5F03" w14:paraId="60F7ABF7" w14:textId="77777777" w:rsidTr="005704BB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3DD0" w14:textId="77777777" w:rsidR="00FC2453" w:rsidRPr="005E5F03" w:rsidRDefault="00FC2453" w:rsidP="005704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330C" w14:textId="77777777" w:rsidR="00FC2453" w:rsidRDefault="00FC2453" w:rsidP="006066D2">
            <w:pPr>
              <w:jc w:val="both"/>
              <w:rPr>
                <w:rFonts w:cstheme="minorHAnsi"/>
                <w:sz w:val="20"/>
                <w:szCs w:val="20"/>
              </w:rPr>
            </w:pPr>
            <w:r w:rsidRPr="00450F97">
              <w:rPr>
                <w:rFonts w:cstheme="minorHAnsi"/>
                <w:b/>
                <w:kern w:val="28"/>
              </w:rPr>
              <w:t xml:space="preserve">Deliverable 3: </w:t>
            </w:r>
            <w:r w:rsidRPr="00972F8E">
              <w:rPr>
                <w:rFonts w:cstheme="minorHAnsi"/>
                <w:bCs/>
                <w:kern w:val="28"/>
              </w:rPr>
              <w:t>Final Report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2F12" w14:textId="77777777" w:rsidR="00FC2453" w:rsidRPr="005E5F03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5E5F03" w14:paraId="30D52C74" w14:textId="77777777" w:rsidTr="005704BB">
        <w:trPr>
          <w:trHeight w:val="345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843" w14:textId="77777777" w:rsidR="00FC2453" w:rsidRPr="005E5F03" w:rsidRDefault="00FC2453" w:rsidP="005704BB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AA88" w14:textId="77777777" w:rsidR="00FC2453" w:rsidRPr="005E5F03" w:rsidRDefault="00FC2453" w:rsidP="005704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171A28" w14:textId="77777777" w:rsidR="00FC2453" w:rsidRPr="00EA43C1" w:rsidRDefault="00FC2453" w:rsidP="00FC2453">
      <w:pPr>
        <w:rPr>
          <w:rFonts w:cstheme="minorHAnsi"/>
          <w:b/>
          <w:sz w:val="4"/>
          <w:szCs w:val="4"/>
        </w:rPr>
      </w:pPr>
    </w:p>
    <w:p w14:paraId="7A535D53" w14:textId="77777777" w:rsidR="00FC2453" w:rsidRPr="005E5F03" w:rsidRDefault="00FC2453" w:rsidP="00FC245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129"/>
        <w:gridCol w:w="1257"/>
        <w:gridCol w:w="630"/>
        <w:gridCol w:w="1170"/>
      </w:tblGrid>
      <w:tr w:rsidR="00FC2453" w:rsidRPr="007C23DB" w14:paraId="4F2C8A2C" w14:textId="77777777" w:rsidTr="005704BB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02F76" w14:textId="77777777" w:rsidR="00FC2453" w:rsidRPr="007C23DB" w:rsidRDefault="00FC2453" w:rsidP="005704BB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3DB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99BAE1" w14:textId="77777777" w:rsidR="00FC2453" w:rsidRPr="007C23DB" w:rsidRDefault="00FC2453" w:rsidP="005704BB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3DB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30AB3" w14:textId="77777777" w:rsidR="00FC2453" w:rsidRPr="007C23DB" w:rsidRDefault="00FC2453" w:rsidP="005704BB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3DB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DE615F" w14:textId="77777777" w:rsidR="00FC2453" w:rsidRPr="007C23DB" w:rsidRDefault="00FC2453" w:rsidP="005704BB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3DB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A6C60" w14:textId="77777777" w:rsidR="00FC2453" w:rsidRPr="007C23DB" w:rsidRDefault="00FC2453" w:rsidP="005704BB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3DB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FC2453" w:rsidRPr="007C23DB" w14:paraId="20CE0683" w14:textId="77777777" w:rsidTr="005704BB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D9804" w14:textId="77777777" w:rsidR="00FC2453" w:rsidRPr="007C23DB" w:rsidRDefault="00FC2453" w:rsidP="005704BB">
            <w:pPr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DD015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A48E92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FE41D1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2FD368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68820C90" w14:textId="77777777" w:rsidTr="005704BB">
        <w:trPr>
          <w:trHeight w:val="55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9F3E" w14:textId="77777777" w:rsidR="00FC2453" w:rsidRPr="007C23DB" w:rsidRDefault="00FC2453" w:rsidP="005704B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 xml:space="preserve">1 (one) Project and study visits coordinator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C439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891C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DF2C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953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4422671A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DEFB" w14:textId="77777777" w:rsidR="00FC2453" w:rsidRPr="007C23DB" w:rsidRDefault="00FC2453" w:rsidP="005704B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 xml:space="preserve">1 (one) Project coordinator assistant, expert </w:t>
            </w:r>
            <w:proofErr w:type="gramStart"/>
            <w:r w:rsidRPr="007C23DB">
              <w:rPr>
                <w:rFonts w:cstheme="minorHAnsi"/>
                <w:sz w:val="20"/>
                <w:szCs w:val="20"/>
              </w:rPr>
              <w:t>in the area of</w:t>
            </w:r>
            <w:proofErr w:type="gramEnd"/>
            <w:r w:rsidRPr="007C23DB">
              <w:rPr>
                <w:rFonts w:cstheme="minorHAnsi"/>
                <w:sz w:val="20"/>
                <w:szCs w:val="20"/>
              </w:rPr>
              <w:t xml:space="preserve"> local public administration and public services delivery at local level.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27E4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E19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BEBC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A1E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5810EE98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20FD" w14:textId="3A5399D9" w:rsidR="00FC2453" w:rsidRPr="007C23DB" w:rsidRDefault="008816DE" w:rsidP="005704B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 xml:space="preserve">1 (one) </w:t>
            </w:r>
            <w:r w:rsidR="00FC2453" w:rsidRPr="007C23DB">
              <w:rPr>
                <w:rFonts w:cstheme="minorHAnsi"/>
                <w:sz w:val="20"/>
                <w:szCs w:val="20"/>
              </w:rPr>
              <w:t xml:space="preserve">Project coordinator assistant, expert </w:t>
            </w:r>
            <w:proofErr w:type="gramStart"/>
            <w:r w:rsidR="00FC2453" w:rsidRPr="007C23DB">
              <w:rPr>
                <w:rFonts w:cstheme="minorHAnsi"/>
                <w:sz w:val="20"/>
                <w:szCs w:val="20"/>
              </w:rPr>
              <w:t>in the area of</w:t>
            </w:r>
            <w:proofErr w:type="gramEnd"/>
            <w:r w:rsidR="00FC2453" w:rsidRPr="007C23DB">
              <w:rPr>
                <w:rFonts w:cstheme="minorHAnsi"/>
                <w:sz w:val="20"/>
                <w:szCs w:val="20"/>
              </w:rPr>
              <w:t xml:space="preserve"> local public administration and public services delivery at local level.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943B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5AE6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DA0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552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72F24A45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E14F6" w14:textId="77777777" w:rsidR="00FC2453" w:rsidRPr="007C23DB" w:rsidRDefault="00FC2453" w:rsidP="005704BB">
            <w:pPr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6EFBD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7825B6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BA14A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777C8F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40D8DABA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2E7A" w14:textId="2EA32EEB" w:rsidR="00FC2453" w:rsidRPr="007C23DB" w:rsidRDefault="00FC2453" w:rsidP="005704BB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Accommodation in a minimum 3-star hotel (</w:t>
            </w:r>
            <w:r w:rsidR="007E31D0">
              <w:rPr>
                <w:rFonts w:cstheme="minorHAnsi"/>
                <w:sz w:val="20"/>
                <w:szCs w:val="20"/>
              </w:rPr>
              <w:t>4</w:t>
            </w:r>
            <w:r w:rsidR="007E31D0" w:rsidRPr="007C23DB">
              <w:rPr>
                <w:rFonts w:cstheme="minorHAnsi"/>
                <w:sz w:val="20"/>
                <w:szCs w:val="20"/>
              </w:rPr>
              <w:t xml:space="preserve"> </w:t>
            </w:r>
            <w:r w:rsidRPr="007C23DB">
              <w:rPr>
                <w:rFonts w:cstheme="minorHAnsi"/>
                <w:sz w:val="20"/>
                <w:szCs w:val="20"/>
              </w:rPr>
              <w:t xml:space="preserve">nights, Single numbers, with breakfast included) for </w:t>
            </w:r>
            <w:r w:rsidR="00242966" w:rsidRPr="00242966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24296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C23DB">
              <w:rPr>
                <w:rFonts w:cstheme="minorHAnsi"/>
                <w:sz w:val="20"/>
                <w:szCs w:val="20"/>
              </w:rPr>
              <w:t>representatives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F070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night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C4AA" w14:textId="02AE27C4" w:rsidR="00FC2453" w:rsidRPr="007C23DB" w:rsidRDefault="00D768D6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C2453" w:rsidRPr="007C23DB">
              <w:rPr>
                <w:rFonts w:cstheme="minorHAnsi"/>
                <w:sz w:val="20"/>
                <w:szCs w:val="20"/>
              </w:rPr>
              <w:t>*</w:t>
            </w:r>
            <w:r w:rsidR="00FC2453">
              <w:rPr>
                <w:rFonts w:cstheme="minorHAnsi"/>
                <w:sz w:val="20"/>
                <w:szCs w:val="20"/>
              </w:rPr>
              <w:t>7</w:t>
            </w:r>
            <w:r w:rsidR="00FC2453" w:rsidRPr="007C23DB">
              <w:rPr>
                <w:rFonts w:cstheme="minorHAnsi"/>
                <w:sz w:val="20"/>
                <w:szCs w:val="20"/>
              </w:rPr>
              <w:t>=</w:t>
            </w:r>
            <w:r w:rsidR="00FC2453" w:rsidRPr="0024296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EA3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E1A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2A3284A5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DCA6" w14:textId="79C83713" w:rsidR="00FC2453" w:rsidRPr="007C23DB" w:rsidRDefault="00FC2453" w:rsidP="005704BB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lastRenderedPageBreak/>
              <w:t>Refreshments (</w:t>
            </w:r>
            <w:r w:rsidR="00242966">
              <w:rPr>
                <w:rFonts w:cstheme="minorHAnsi"/>
                <w:sz w:val="20"/>
                <w:szCs w:val="20"/>
              </w:rPr>
              <w:t>4</w:t>
            </w:r>
            <w:r w:rsidRPr="007C23DB">
              <w:rPr>
                <w:rFonts w:cstheme="minorHAnsi"/>
                <w:sz w:val="20"/>
                <w:szCs w:val="20"/>
              </w:rPr>
              <w:t xml:space="preserve"> days, 2 coffee breaks per working day)</w:t>
            </w:r>
            <w:r w:rsidR="00242966" w:rsidRPr="007C23DB">
              <w:rPr>
                <w:rFonts w:cstheme="minorHAnsi"/>
                <w:sz w:val="20"/>
                <w:szCs w:val="20"/>
              </w:rPr>
              <w:t xml:space="preserve"> for </w:t>
            </w:r>
            <w:r w:rsidR="00242966" w:rsidRPr="00242966">
              <w:rPr>
                <w:rFonts w:cstheme="minorHAnsi"/>
                <w:b/>
                <w:bCs/>
                <w:sz w:val="20"/>
                <w:szCs w:val="20"/>
              </w:rPr>
              <w:t xml:space="preserve">7 </w:t>
            </w:r>
            <w:r w:rsidR="00242966" w:rsidRPr="007C23DB">
              <w:rPr>
                <w:rFonts w:cstheme="minorHAnsi"/>
                <w:sz w:val="20"/>
                <w:szCs w:val="20"/>
              </w:rPr>
              <w:t>representatives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A64C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6ADB" w14:textId="39FABE3A" w:rsidR="00FC2453" w:rsidRPr="007C23DB" w:rsidRDefault="00242966" w:rsidP="00FC24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C2453" w:rsidRPr="007C23DB">
              <w:rPr>
                <w:rFonts w:cstheme="minorHAnsi"/>
                <w:sz w:val="20"/>
                <w:szCs w:val="20"/>
              </w:rPr>
              <w:t>*2*</w:t>
            </w:r>
            <w:r w:rsidR="00FC2453">
              <w:rPr>
                <w:rFonts w:cstheme="minorHAnsi"/>
                <w:sz w:val="20"/>
                <w:szCs w:val="20"/>
              </w:rPr>
              <w:t>7</w:t>
            </w:r>
            <w:r w:rsidR="00FC2453" w:rsidRPr="007C23DB">
              <w:rPr>
                <w:rFonts w:cstheme="minorHAnsi"/>
                <w:sz w:val="20"/>
                <w:szCs w:val="20"/>
              </w:rPr>
              <w:t>=</w:t>
            </w:r>
            <w:r w:rsidR="00DF60AF" w:rsidRPr="00DF60AF">
              <w:rPr>
                <w:rFonts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24B4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2BA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7049FB1E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7712" w14:textId="3E8CA786" w:rsidR="00FC2453" w:rsidRPr="007C23DB" w:rsidRDefault="00FC2453" w:rsidP="005704BB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Lunch and dinner (</w:t>
            </w:r>
            <w:r w:rsidR="00242966">
              <w:rPr>
                <w:rFonts w:cstheme="minorHAnsi"/>
                <w:sz w:val="20"/>
                <w:szCs w:val="20"/>
              </w:rPr>
              <w:t>4</w:t>
            </w:r>
            <w:r w:rsidRPr="007C23DB">
              <w:rPr>
                <w:rFonts w:cstheme="minorHAnsi"/>
                <w:sz w:val="20"/>
                <w:szCs w:val="20"/>
              </w:rPr>
              <w:t xml:space="preserve"> days, 2 meals per day)</w:t>
            </w:r>
            <w:r w:rsidR="00242966" w:rsidRPr="007C23DB">
              <w:rPr>
                <w:rFonts w:cstheme="minorHAnsi"/>
                <w:sz w:val="20"/>
                <w:szCs w:val="20"/>
              </w:rPr>
              <w:t xml:space="preserve"> for </w:t>
            </w:r>
            <w:r w:rsidR="00242966" w:rsidRPr="00242966">
              <w:rPr>
                <w:rFonts w:cstheme="minorHAnsi"/>
                <w:b/>
                <w:bCs/>
                <w:sz w:val="20"/>
                <w:szCs w:val="20"/>
              </w:rPr>
              <w:t xml:space="preserve">7 </w:t>
            </w:r>
            <w:r w:rsidR="00242966" w:rsidRPr="007C23DB">
              <w:rPr>
                <w:rFonts w:cstheme="minorHAnsi"/>
                <w:sz w:val="20"/>
                <w:szCs w:val="20"/>
              </w:rPr>
              <w:t>representatives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D22A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935D" w14:textId="11A503E5" w:rsidR="00FC2453" w:rsidRPr="007C23DB" w:rsidRDefault="00242966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C2453" w:rsidRPr="007C23DB">
              <w:rPr>
                <w:rFonts w:cstheme="minorHAnsi"/>
                <w:sz w:val="20"/>
                <w:szCs w:val="20"/>
              </w:rPr>
              <w:t>*2*</w:t>
            </w:r>
            <w:r w:rsidR="00FC2453">
              <w:rPr>
                <w:rFonts w:cstheme="minorHAnsi"/>
                <w:sz w:val="20"/>
                <w:szCs w:val="20"/>
              </w:rPr>
              <w:t>7</w:t>
            </w:r>
            <w:r w:rsidR="00FC2453" w:rsidRPr="007C23DB">
              <w:rPr>
                <w:rFonts w:cstheme="minorHAnsi"/>
                <w:sz w:val="20"/>
                <w:szCs w:val="20"/>
              </w:rPr>
              <w:t>=</w:t>
            </w:r>
            <w:r w:rsidR="00DF60AF" w:rsidRPr="00DF60AF">
              <w:rPr>
                <w:rFonts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253C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4F75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6198" w:rsidRPr="007C23DB" w14:paraId="112BAA8B" w14:textId="77777777" w:rsidTr="00265BF0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46A4" w14:textId="152B60CB" w:rsidR="00736198" w:rsidRDefault="00736198" w:rsidP="00736198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Per-diem (first and last day of the trip for participants according to Moldovan Legislation rates)</w:t>
            </w:r>
            <w:r w:rsidR="00242966" w:rsidRPr="007C23DB">
              <w:rPr>
                <w:rFonts w:cstheme="minorHAnsi"/>
                <w:sz w:val="20"/>
                <w:szCs w:val="20"/>
              </w:rPr>
              <w:t xml:space="preserve"> for </w:t>
            </w:r>
            <w:r w:rsidR="004E4CB1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E4CB1" w:rsidRPr="0024296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42966" w:rsidRPr="007C23DB">
              <w:rPr>
                <w:rFonts w:cstheme="minorHAnsi"/>
                <w:sz w:val="20"/>
                <w:szCs w:val="20"/>
              </w:rPr>
              <w:t>representatives</w:t>
            </w:r>
          </w:p>
          <w:p w14:paraId="61338FE7" w14:textId="632607AE" w:rsidR="004E4CB1" w:rsidRPr="007C23DB" w:rsidRDefault="004E4CB1" w:rsidP="00CF08E1">
            <w:p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Programme will cover per-diem for </w:t>
            </w:r>
            <w:r w:rsidR="009B1FF8">
              <w:rPr>
                <w:rFonts w:cstheme="minorHAnsi"/>
                <w:sz w:val="20"/>
                <w:szCs w:val="20"/>
              </w:rPr>
              <w:t xml:space="preserve">1 (one) </w:t>
            </w:r>
            <w:r>
              <w:rPr>
                <w:rFonts w:cstheme="minorHAnsi"/>
                <w:sz w:val="20"/>
                <w:szCs w:val="20"/>
              </w:rPr>
              <w:t>UNDP representative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813D" w14:textId="77777777" w:rsidR="00736198" w:rsidRPr="007C23DB" w:rsidRDefault="00736198" w:rsidP="007361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B065" w14:textId="380FB6E3" w:rsidR="00736198" w:rsidRPr="007C23DB" w:rsidRDefault="00736198" w:rsidP="007361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2*</w:t>
            </w:r>
            <w:r w:rsidR="00813A82">
              <w:rPr>
                <w:rFonts w:cstheme="minorHAnsi"/>
                <w:sz w:val="20"/>
                <w:szCs w:val="20"/>
              </w:rPr>
              <w:t>6</w:t>
            </w:r>
            <w:r w:rsidRPr="007C23DB">
              <w:rPr>
                <w:rFonts w:cstheme="minorHAnsi"/>
                <w:sz w:val="20"/>
                <w:szCs w:val="20"/>
              </w:rPr>
              <w:t>=</w:t>
            </w:r>
            <w:r w:rsidR="00813A82" w:rsidRPr="00DF60A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13A8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DE39" w14:textId="77777777" w:rsidR="00736198" w:rsidRPr="007C23DB" w:rsidRDefault="00736198" w:rsidP="00736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7C8" w14:textId="77777777" w:rsidR="00736198" w:rsidRPr="007C23DB" w:rsidRDefault="00736198" w:rsidP="00736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2453" w:rsidRPr="007C23DB" w14:paraId="54CF3C76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4387" w14:textId="62F121E5" w:rsidR="00FC2453" w:rsidRPr="007C23DB" w:rsidRDefault="00FC2453" w:rsidP="005704BB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 xml:space="preserve">Insurance for </w:t>
            </w:r>
            <w:r w:rsidR="00C06D24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4296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C23DB">
              <w:rPr>
                <w:rFonts w:cstheme="minorHAnsi"/>
                <w:sz w:val="20"/>
                <w:szCs w:val="20"/>
              </w:rPr>
              <w:t>study tour participants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723F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3C8" w14:textId="5344BE68" w:rsidR="00FC2453" w:rsidRPr="00DF60AF" w:rsidRDefault="00C06D24" w:rsidP="00FC24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441B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81E" w14:textId="77777777" w:rsidR="00FC2453" w:rsidRPr="007C23DB" w:rsidRDefault="00FC2453" w:rsidP="00570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0463" w:rsidRPr="007C23DB" w14:paraId="56FD26CD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0A00" w14:textId="7FF337CE" w:rsidR="00040463" w:rsidRPr="007C23DB" w:rsidRDefault="00040463" w:rsidP="00040463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Translation/ Interpretation </w:t>
            </w:r>
            <w:r w:rsidR="00E80D01">
              <w:rPr>
                <w:rFonts w:cstheme="minorHAnsi"/>
                <w:sz w:val="20"/>
                <w:szCs w:val="20"/>
              </w:rPr>
              <w:t>(8 hours per day, 4 days)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74A6" w14:textId="5342CA6E" w:rsidR="00040463" w:rsidRPr="007C23DB" w:rsidRDefault="00040463" w:rsidP="000404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C532" w14:textId="247B2B77" w:rsidR="00040463" w:rsidRDefault="00E80D01" w:rsidP="000404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8*4=</w:t>
            </w:r>
            <w:r w:rsidRPr="00E80D01"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CE2D" w14:textId="77777777" w:rsidR="00040463" w:rsidRPr="007C23DB" w:rsidRDefault="00040463" w:rsidP="000404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B55" w14:textId="77777777" w:rsidR="00040463" w:rsidRPr="007C23DB" w:rsidRDefault="00040463" w:rsidP="000404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3F07" w:rsidRPr="002B3F07" w14:paraId="2410804B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9082" w14:textId="47E10A52" w:rsidR="002B3F07" w:rsidRPr="00FD49EF" w:rsidRDefault="002B3F07" w:rsidP="002B3F07">
            <w:pPr>
              <w:spacing w:line="25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2B3F07">
              <w:rPr>
                <w:rFonts w:cstheme="minorHAnsi"/>
                <w:sz w:val="20"/>
                <w:szCs w:val="20"/>
              </w:rPr>
              <w:t>Local transportation costs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903D" w14:textId="6E16370A" w:rsidR="002B3F07" w:rsidRPr="002B3F07" w:rsidRDefault="002B3F07" w:rsidP="002B3F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2CD" w14:textId="5C7A94AF" w:rsidR="002B3F07" w:rsidRPr="002B3F07" w:rsidRDefault="002B3F07" w:rsidP="002B3F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B69F" w14:textId="77777777" w:rsidR="002B3F07" w:rsidRPr="002B3F07" w:rsidRDefault="002B3F07" w:rsidP="002B3F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B92" w14:textId="77777777" w:rsidR="002B3F07" w:rsidRPr="002B3F07" w:rsidRDefault="002B3F07" w:rsidP="002B3F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54F1" w:rsidRPr="007C23DB" w14:paraId="40D863CC" w14:textId="77777777" w:rsidTr="005704BB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547C" w14:textId="77777777" w:rsidR="007A54F1" w:rsidRPr="007C23DB" w:rsidRDefault="007A54F1" w:rsidP="007A54F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23DB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D5D0" w14:textId="77777777" w:rsidR="007A54F1" w:rsidRPr="007C23DB" w:rsidRDefault="007A54F1" w:rsidP="007A54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7250" w14:textId="77777777" w:rsidR="007A54F1" w:rsidRPr="007C23DB" w:rsidRDefault="007A54F1" w:rsidP="007A54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86" w14:textId="77777777" w:rsidR="007A54F1" w:rsidRPr="007C23DB" w:rsidRDefault="007A54F1" w:rsidP="007A54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36F" w14:textId="77777777" w:rsidR="007A54F1" w:rsidRPr="007C23DB" w:rsidRDefault="007A54F1" w:rsidP="007A54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54F1" w:rsidRPr="005E5F03" w14:paraId="09E59D4B" w14:textId="77777777" w:rsidTr="005704BB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6738" w14:textId="77777777" w:rsidR="007A54F1" w:rsidRPr="005E5F03" w:rsidRDefault="007A54F1" w:rsidP="007A54F1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AE93" w14:textId="77777777" w:rsidR="007A54F1" w:rsidRPr="005E5F03" w:rsidRDefault="007A54F1" w:rsidP="007A54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86E" w14:textId="77777777" w:rsidR="007A54F1" w:rsidRPr="005E5F03" w:rsidRDefault="007A54F1" w:rsidP="007A54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E0E" w14:textId="77777777" w:rsidR="007A54F1" w:rsidRPr="005E5F03" w:rsidRDefault="007A54F1" w:rsidP="007A54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8FEF" w14:textId="77777777" w:rsidR="007A54F1" w:rsidRPr="005E5F03" w:rsidRDefault="007A54F1" w:rsidP="007A54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CFF513" w14:textId="77777777" w:rsidR="00FC2453" w:rsidRPr="005E5F03" w:rsidRDefault="00FC2453" w:rsidP="00FC2453">
      <w:pPr>
        <w:rPr>
          <w:rFonts w:cstheme="minorHAnsi"/>
          <w:b/>
          <w:sz w:val="20"/>
          <w:szCs w:val="20"/>
        </w:rPr>
      </w:pPr>
    </w:p>
    <w:p w14:paraId="6CF9C7E5" w14:textId="77777777" w:rsidR="00FC2453" w:rsidRPr="005E5F03" w:rsidRDefault="00FC2453" w:rsidP="00FC245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FC2453" w:rsidRPr="005E5F03" w14:paraId="1B8A371E" w14:textId="77777777" w:rsidTr="006066D2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  <w:vAlign w:val="center"/>
          </w:tcPr>
          <w:p w14:paraId="705537B7" w14:textId="2A7EB9C5" w:rsidR="00FC2453" w:rsidRPr="00AD6131" w:rsidRDefault="00AD6131" w:rsidP="00AD613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6131">
              <w:rPr>
                <w:rFonts w:cstheme="minorHAnsi"/>
                <w:b/>
                <w:bCs/>
                <w:sz w:val="20"/>
                <w:szCs w:val="20"/>
              </w:rPr>
              <w:t>Requirement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631" w:type="dxa"/>
            <w:gridSpan w:val="3"/>
            <w:shd w:val="clear" w:color="auto" w:fill="D9D9D9" w:themeFill="background1" w:themeFillShade="D9"/>
            <w:vAlign w:val="center"/>
          </w:tcPr>
          <w:p w14:paraId="104754BB" w14:textId="48760979" w:rsidR="00FC2453" w:rsidRPr="00AD6131" w:rsidRDefault="00FC2453" w:rsidP="00AD613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6131">
              <w:rPr>
                <w:rFonts w:cstheme="minorHAnsi"/>
                <w:b/>
                <w:bCs/>
                <w:sz w:val="20"/>
                <w:szCs w:val="20"/>
              </w:rPr>
              <w:t>You</w:t>
            </w:r>
            <w:r w:rsidR="00AD6131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AD6131">
              <w:rPr>
                <w:rFonts w:cstheme="minorHAnsi"/>
                <w:b/>
                <w:bCs/>
                <w:sz w:val="20"/>
                <w:szCs w:val="20"/>
              </w:rPr>
              <w:t xml:space="preserve"> Responses</w:t>
            </w:r>
          </w:p>
        </w:tc>
      </w:tr>
      <w:tr w:rsidR="00FC2453" w:rsidRPr="005E5F03" w14:paraId="063FF713" w14:textId="77777777" w:rsidTr="006066D2">
        <w:trPr>
          <w:trHeight w:val="584"/>
        </w:trPr>
        <w:tc>
          <w:tcPr>
            <w:tcW w:w="4089" w:type="dxa"/>
            <w:vMerge/>
            <w:vAlign w:val="center"/>
          </w:tcPr>
          <w:p w14:paraId="207141AF" w14:textId="77777777" w:rsidR="00FC2453" w:rsidRPr="006066D2" w:rsidRDefault="00FC2453" w:rsidP="006066D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3F18A80" w14:textId="77777777" w:rsidR="00FC2453" w:rsidRPr="006066D2" w:rsidRDefault="00FC2453" w:rsidP="00AD613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66D2">
              <w:rPr>
                <w:rFonts w:cstheme="minorHAnsi"/>
                <w:b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45B259E" w14:textId="77777777" w:rsidR="00FC2453" w:rsidRPr="006066D2" w:rsidRDefault="00FC2453" w:rsidP="00AD613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66D2">
              <w:rPr>
                <w:rFonts w:cstheme="minorHAnsi"/>
                <w:b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47BF056D" w14:textId="77777777" w:rsidR="00FC2453" w:rsidRPr="006066D2" w:rsidRDefault="00FC2453" w:rsidP="00AD61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66D2">
              <w:rPr>
                <w:b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FC2453" w:rsidRPr="005E5F03" w14:paraId="091FF18A" w14:textId="77777777" w:rsidTr="005704BB">
        <w:trPr>
          <w:trHeight w:val="340"/>
        </w:trPr>
        <w:tc>
          <w:tcPr>
            <w:tcW w:w="4089" w:type="dxa"/>
            <w:vAlign w:val="bottom"/>
          </w:tcPr>
          <w:p w14:paraId="5EF64A86" w14:textId="77777777" w:rsidR="00FC2453" w:rsidRPr="005E5F03" w:rsidRDefault="00FC2453" w:rsidP="005704B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38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2995E07B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4484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75D19470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93197822"/>
            <w:placeholder>
              <w:docPart w:val="D9ABEF471D0E465E895C27534E20E02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04389104" w14:textId="77777777" w:rsidR="00FC2453" w:rsidRPr="005E5F03" w:rsidRDefault="00FC2453" w:rsidP="005704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453" w:rsidRPr="005E5F03" w14:paraId="6C87D8D1" w14:textId="77777777" w:rsidTr="005704BB">
        <w:trPr>
          <w:trHeight w:val="340"/>
        </w:trPr>
        <w:tc>
          <w:tcPr>
            <w:tcW w:w="4089" w:type="dxa"/>
            <w:vAlign w:val="center"/>
          </w:tcPr>
          <w:p w14:paraId="2981FF9E" w14:textId="77777777" w:rsidR="00FC2453" w:rsidRPr="005E5F03" w:rsidRDefault="00FC2453" w:rsidP="005704B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8623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7B382AFC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635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4D5F68A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5606034"/>
            <w:placeholder>
              <w:docPart w:val="D9ABEF471D0E465E895C27534E20E02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0F5FE2AE" w14:textId="77777777" w:rsidR="00FC2453" w:rsidRPr="005E5F03" w:rsidRDefault="00FC2453" w:rsidP="005704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453" w:rsidRPr="005E5F03" w14:paraId="592316F8" w14:textId="77777777" w:rsidTr="005704BB">
        <w:trPr>
          <w:trHeight w:val="340"/>
        </w:trPr>
        <w:tc>
          <w:tcPr>
            <w:tcW w:w="4089" w:type="dxa"/>
            <w:vAlign w:val="center"/>
          </w:tcPr>
          <w:p w14:paraId="3295BF31" w14:textId="77777777" w:rsidR="00FC2453" w:rsidRPr="005E5F03" w:rsidRDefault="00FC2453" w:rsidP="005704B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6819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5D4789E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800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324199E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0126166"/>
            <w:placeholder>
              <w:docPart w:val="D9ABEF471D0E465E895C27534E20E02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0AF7A289" w14:textId="77777777" w:rsidR="00FC2453" w:rsidRPr="005E5F03" w:rsidRDefault="00FC2453" w:rsidP="005704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31D0" w:rsidRPr="005E5F03" w14:paraId="555D6CE0" w14:textId="77777777" w:rsidTr="002401CD">
        <w:trPr>
          <w:trHeight w:val="340"/>
        </w:trPr>
        <w:tc>
          <w:tcPr>
            <w:tcW w:w="4089" w:type="dxa"/>
            <w:vAlign w:val="center"/>
          </w:tcPr>
          <w:p w14:paraId="6342976F" w14:textId="77777777" w:rsidR="007E31D0" w:rsidRPr="005E5F03" w:rsidRDefault="007E31D0" w:rsidP="002401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2F8E">
              <w:rPr>
                <w:rFonts w:eastAsia="Times New Roman" w:cstheme="minorHAnsi"/>
                <w:sz w:val="20"/>
                <w:szCs w:val="20"/>
              </w:rPr>
              <w:t>Full acceptance of the Contract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0488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CB873CA" w14:textId="77777777" w:rsidR="007E31D0" w:rsidRDefault="007E31D0" w:rsidP="002401C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09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B3EC688" w14:textId="77777777" w:rsidR="007E31D0" w:rsidRDefault="007E31D0" w:rsidP="002401C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0251206"/>
            <w:placeholder>
              <w:docPart w:val="D26736E0476441FDA5F7C2E7DEEE8F3D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52530115" w14:textId="77777777" w:rsidR="007E31D0" w:rsidRDefault="007E31D0" w:rsidP="002401C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453" w:rsidRPr="005E5F03" w14:paraId="1772E72E" w14:textId="77777777" w:rsidTr="005704BB">
        <w:trPr>
          <w:trHeight w:val="340"/>
        </w:trPr>
        <w:tc>
          <w:tcPr>
            <w:tcW w:w="4089" w:type="dxa"/>
            <w:vAlign w:val="center"/>
          </w:tcPr>
          <w:p w14:paraId="32350096" w14:textId="77777777" w:rsidR="00FC2453" w:rsidRPr="005E5F03" w:rsidRDefault="00FC2453" w:rsidP="005704B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596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66441D3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931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F3E127F" w14:textId="77777777" w:rsidR="00FC2453" w:rsidRPr="005E5F03" w:rsidRDefault="00FC2453" w:rsidP="005704B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1781033"/>
            <w:placeholder>
              <w:docPart w:val="D9ABEF471D0E465E895C27534E20E029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4B58599E" w14:textId="77777777" w:rsidR="00FC2453" w:rsidRPr="005E5F03" w:rsidRDefault="00FC2453" w:rsidP="005704B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E1B8EF4" w14:textId="77777777" w:rsidR="00FC2453" w:rsidRPr="00EA43C1" w:rsidRDefault="00FC2453" w:rsidP="00FC2453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FC2453" w:rsidRPr="005E5F03" w14:paraId="4B47EE65" w14:textId="77777777" w:rsidTr="005704BB">
        <w:tc>
          <w:tcPr>
            <w:tcW w:w="9720" w:type="dxa"/>
            <w:gridSpan w:val="2"/>
          </w:tcPr>
          <w:p w14:paraId="7247E5CD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FC2453" w:rsidRPr="005E5F03" w14:paraId="5D5AAB12" w14:textId="77777777" w:rsidTr="005704BB">
        <w:tc>
          <w:tcPr>
            <w:tcW w:w="4940" w:type="dxa"/>
          </w:tcPr>
          <w:p w14:paraId="21917B86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653C8D8F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68450640"/>
                <w:placeholder>
                  <w:docPart w:val="AFC77E40DDE84836A0D657D58AA08AF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F0F8488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30998917"/>
                <w:placeholder>
                  <w:docPart w:val="26AAF42FE7C04B918622A08EBAAFB26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15C5096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71038083"/>
                <w:placeholder>
                  <w:docPart w:val="0F6EE26188B74B2FBACCABF6225DD6E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D8C7C01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557283022"/>
                <w:placeholder>
                  <w:docPart w:val="1E1A24B8AF954431B7C2A771A17E142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17E39C3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597290002"/>
                <w:placeholder>
                  <w:docPart w:val="91F4DFACBA32450DA6E41BBFD29C7BD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327AAA02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6D8E319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908686331"/>
                <w:placeholder>
                  <w:docPart w:val="9F4B5F38E3B04677A7082FAC77D0F00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98CFDC9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952274"/>
                <w:placeholder>
                  <w:docPart w:val="9590C90C307D4CA6BDACB2D1FBA34D1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0F101B4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18DB2FA2" w14:textId="77777777" w:rsidR="00FC2453" w:rsidRPr="005E5F03" w:rsidRDefault="00FC2453" w:rsidP="005704BB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99571955"/>
                <w:placeholder>
                  <w:docPart w:val="28ED4BBD615F4103BDAEF677FB281AD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BBF1A24" w14:textId="77777777" w:rsidR="00FC2453" w:rsidRPr="005E5F03" w:rsidRDefault="00FC2453" w:rsidP="005704B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9698397"/>
                <w:placeholder>
                  <w:docPart w:val="4954A71DB5AB488B8900AA0D2F0AE61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A61C321" w14:textId="77777777" w:rsidR="00FC2453" w:rsidRDefault="00FC2453" w:rsidP="00FC2453">
      <w:pPr>
        <w:pStyle w:val="Heading2"/>
        <w:rPr>
          <w:rFonts w:cstheme="minorHAnsi"/>
          <w:sz w:val="20"/>
          <w:szCs w:val="20"/>
        </w:rPr>
      </w:pPr>
    </w:p>
    <w:p w14:paraId="1387B0EB" w14:textId="77777777" w:rsidR="00FC2453" w:rsidRDefault="00FC2453" w:rsidP="00FC2453"/>
    <w:p w14:paraId="0264450D" w14:textId="21EDFD49" w:rsidR="00FC2453" w:rsidRDefault="00FC2453" w:rsidP="00972F8E"/>
    <w:p w14:paraId="421AA7AC" w14:textId="0977E0D0" w:rsidR="008B4324" w:rsidRDefault="008B4324" w:rsidP="00972F8E"/>
    <w:p w14:paraId="56F83F90" w14:textId="5CBF271C" w:rsidR="008B4324" w:rsidRDefault="008B4324" w:rsidP="00972F8E"/>
    <w:p w14:paraId="2C4C4852" w14:textId="53DE1B92" w:rsidR="008B4324" w:rsidRDefault="008B4324" w:rsidP="00972F8E"/>
    <w:sectPr w:rsidR="008B4324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CEA0" w14:textId="77777777" w:rsidR="00371E2B" w:rsidRDefault="00371E2B" w:rsidP="00E56798">
      <w:pPr>
        <w:spacing w:after="0" w:line="240" w:lineRule="auto"/>
      </w:pPr>
      <w:r>
        <w:separator/>
      </w:r>
    </w:p>
  </w:endnote>
  <w:endnote w:type="continuationSeparator" w:id="0">
    <w:p w14:paraId="58C844CE" w14:textId="77777777" w:rsidR="00371E2B" w:rsidRDefault="00371E2B" w:rsidP="00E56798">
      <w:pPr>
        <w:spacing w:after="0" w:line="240" w:lineRule="auto"/>
      </w:pPr>
      <w:r>
        <w:continuationSeparator/>
      </w:r>
    </w:p>
  </w:endnote>
  <w:endnote w:type="continuationNotice" w:id="1">
    <w:p w14:paraId="4311D749" w14:textId="77777777" w:rsidR="00371E2B" w:rsidRDefault="00371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D43CA13" w:rsidR="00BB7BD2" w:rsidRPr="00596C96" w:rsidRDefault="00BB7BD2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 w:rsidR="001450B7">
      <w:rPr>
        <w:sz w:val="20"/>
        <w:szCs w:val="20"/>
      </w:rPr>
      <w:t xml:space="preserve">September </w:t>
    </w:r>
    <w:r>
      <w:rPr>
        <w:sz w:val="20"/>
        <w:szCs w:val="20"/>
      </w:rPr>
      <w:t>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470322"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8EB1" w14:textId="77777777" w:rsidR="00371E2B" w:rsidRDefault="00371E2B" w:rsidP="00E56798">
      <w:pPr>
        <w:spacing w:after="0" w:line="240" w:lineRule="auto"/>
      </w:pPr>
      <w:r>
        <w:separator/>
      </w:r>
    </w:p>
  </w:footnote>
  <w:footnote w:type="continuationSeparator" w:id="0">
    <w:p w14:paraId="4323C12F" w14:textId="77777777" w:rsidR="00371E2B" w:rsidRDefault="00371E2B" w:rsidP="00E56798">
      <w:pPr>
        <w:spacing w:after="0" w:line="240" w:lineRule="auto"/>
      </w:pPr>
      <w:r>
        <w:continuationSeparator/>
      </w:r>
    </w:p>
  </w:footnote>
  <w:footnote w:type="continuationNotice" w:id="1">
    <w:p w14:paraId="7DCC0277" w14:textId="77777777" w:rsidR="00371E2B" w:rsidRDefault="00371E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EE6"/>
    <w:multiLevelType w:val="hybridMultilevel"/>
    <w:tmpl w:val="1D6C0F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B7C72"/>
    <w:multiLevelType w:val="hybridMultilevel"/>
    <w:tmpl w:val="D626048C"/>
    <w:lvl w:ilvl="0" w:tplc="08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" w15:restartNumberingAfterBreak="0">
    <w:nsid w:val="08F831C1"/>
    <w:multiLevelType w:val="hybridMultilevel"/>
    <w:tmpl w:val="7576CFD0"/>
    <w:lvl w:ilvl="0" w:tplc="007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0D104BD9"/>
    <w:multiLevelType w:val="hybridMultilevel"/>
    <w:tmpl w:val="0576CA7E"/>
    <w:lvl w:ilvl="0" w:tplc="CBBC7460">
      <w:start w:val="1"/>
      <w:numFmt w:val="decimal"/>
      <w:lvlText w:val="%1."/>
      <w:lvlJc w:val="left"/>
      <w:pPr>
        <w:ind w:left="720" w:hanging="360"/>
      </w:pPr>
    </w:lvl>
    <w:lvl w:ilvl="1" w:tplc="0852B458">
      <w:start w:val="1"/>
      <w:numFmt w:val="lowerLetter"/>
      <w:lvlText w:val="%2."/>
      <w:lvlJc w:val="left"/>
      <w:pPr>
        <w:ind w:left="1440" w:hanging="360"/>
      </w:pPr>
    </w:lvl>
    <w:lvl w:ilvl="2" w:tplc="35066FD2">
      <w:start w:val="1"/>
      <w:numFmt w:val="lowerRoman"/>
      <w:lvlText w:val="%3."/>
      <w:lvlJc w:val="right"/>
      <w:pPr>
        <w:ind w:left="2160" w:hanging="180"/>
      </w:pPr>
    </w:lvl>
    <w:lvl w:ilvl="3" w:tplc="537873E4">
      <w:start w:val="1"/>
      <w:numFmt w:val="decimal"/>
      <w:lvlText w:val="%4."/>
      <w:lvlJc w:val="left"/>
      <w:pPr>
        <w:ind w:left="2880" w:hanging="360"/>
      </w:pPr>
    </w:lvl>
    <w:lvl w:ilvl="4" w:tplc="838AED54">
      <w:start w:val="1"/>
      <w:numFmt w:val="lowerLetter"/>
      <w:lvlText w:val="%5."/>
      <w:lvlJc w:val="left"/>
      <w:pPr>
        <w:ind w:left="3600" w:hanging="360"/>
      </w:pPr>
    </w:lvl>
    <w:lvl w:ilvl="5" w:tplc="47700B20">
      <w:start w:val="1"/>
      <w:numFmt w:val="lowerRoman"/>
      <w:lvlText w:val="%6."/>
      <w:lvlJc w:val="right"/>
      <w:pPr>
        <w:ind w:left="4320" w:hanging="180"/>
      </w:pPr>
    </w:lvl>
    <w:lvl w:ilvl="6" w:tplc="4A10C7E2">
      <w:start w:val="1"/>
      <w:numFmt w:val="decimal"/>
      <w:lvlText w:val="%7."/>
      <w:lvlJc w:val="left"/>
      <w:pPr>
        <w:ind w:left="5040" w:hanging="360"/>
      </w:pPr>
    </w:lvl>
    <w:lvl w:ilvl="7" w:tplc="B7DE4D8E">
      <w:start w:val="1"/>
      <w:numFmt w:val="lowerLetter"/>
      <w:lvlText w:val="%8."/>
      <w:lvlJc w:val="left"/>
      <w:pPr>
        <w:ind w:left="5760" w:hanging="360"/>
      </w:pPr>
    </w:lvl>
    <w:lvl w:ilvl="8" w:tplc="D21C06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4037"/>
    <w:multiLevelType w:val="hybridMultilevel"/>
    <w:tmpl w:val="E7C63954"/>
    <w:lvl w:ilvl="0" w:tplc="81B20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7DAB"/>
    <w:multiLevelType w:val="hybridMultilevel"/>
    <w:tmpl w:val="D04C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25A4"/>
    <w:multiLevelType w:val="hybridMultilevel"/>
    <w:tmpl w:val="61A2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20FB9"/>
    <w:multiLevelType w:val="hybridMultilevel"/>
    <w:tmpl w:val="B19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B1149"/>
    <w:multiLevelType w:val="hybridMultilevel"/>
    <w:tmpl w:val="F2CADA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92F284C"/>
    <w:multiLevelType w:val="hybridMultilevel"/>
    <w:tmpl w:val="D02A5E42"/>
    <w:lvl w:ilvl="0" w:tplc="FE1C0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1B5DBE"/>
    <w:multiLevelType w:val="hybridMultilevel"/>
    <w:tmpl w:val="0E0C3E1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1F029F"/>
    <w:multiLevelType w:val="hybridMultilevel"/>
    <w:tmpl w:val="938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1629"/>
    <w:multiLevelType w:val="hybridMultilevel"/>
    <w:tmpl w:val="F086E7F4"/>
    <w:lvl w:ilvl="0" w:tplc="4224EFC6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343CE"/>
    <w:multiLevelType w:val="hybridMultilevel"/>
    <w:tmpl w:val="0772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87268"/>
    <w:multiLevelType w:val="hybridMultilevel"/>
    <w:tmpl w:val="7E7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5626"/>
    <w:multiLevelType w:val="hybridMultilevel"/>
    <w:tmpl w:val="66F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A31478"/>
    <w:multiLevelType w:val="hybridMultilevel"/>
    <w:tmpl w:val="F19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26E6E"/>
    <w:multiLevelType w:val="hybridMultilevel"/>
    <w:tmpl w:val="DFC2C45A"/>
    <w:lvl w:ilvl="0" w:tplc="9D601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A815FC"/>
    <w:multiLevelType w:val="hybridMultilevel"/>
    <w:tmpl w:val="76F28904"/>
    <w:lvl w:ilvl="0" w:tplc="EB3CFA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91FEC"/>
    <w:multiLevelType w:val="hybridMultilevel"/>
    <w:tmpl w:val="A0E61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E13B7"/>
    <w:multiLevelType w:val="hybridMultilevel"/>
    <w:tmpl w:val="FF36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1384">
    <w:abstractNumId w:val="11"/>
  </w:num>
  <w:num w:numId="2" w16cid:durableId="1145925724">
    <w:abstractNumId w:val="23"/>
  </w:num>
  <w:num w:numId="3" w16cid:durableId="1411193362">
    <w:abstractNumId w:val="24"/>
  </w:num>
  <w:num w:numId="4" w16cid:durableId="1836874517">
    <w:abstractNumId w:val="25"/>
  </w:num>
  <w:num w:numId="5" w16cid:durableId="1954819435">
    <w:abstractNumId w:val="20"/>
  </w:num>
  <w:num w:numId="6" w16cid:durableId="1036933207">
    <w:abstractNumId w:val="31"/>
  </w:num>
  <w:num w:numId="7" w16cid:durableId="1834296712">
    <w:abstractNumId w:val="8"/>
  </w:num>
  <w:num w:numId="8" w16cid:durableId="2007442120">
    <w:abstractNumId w:val="30"/>
  </w:num>
  <w:num w:numId="9" w16cid:durableId="1985547888">
    <w:abstractNumId w:val="9"/>
  </w:num>
  <w:num w:numId="10" w16cid:durableId="1199970725">
    <w:abstractNumId w:val="40"/>
  </w:num>
  <w:num w:numId="11" w16cid:durableId="1253003475">
    <w:abstractNumId w:val="41"/>
  </w:num>
  <w:num w:numId="12" w16cid:durableId="295795118">
    <w:abstractNumId w:val="14"/>
  </w:num>
  <w:num w:numId="13" w16cid:durableId="791946655">
    <w:abstractNumId w:val="22"/>
  </w:num>
  <w:num w:numId="14" w16cid:durableId="267277538">
    <w:abstractNumId w:val="42"/>
  </w:num>
  <w:num w:numId="15" w16cid:durableId="2057967944">
    <w:abstractNumId w:val="3"/>
  </w:num>
  <w:num w:numId="16" w16cid:durableId="7217738">
    <w:abstractNumId w:val="29"/>
  </w:num>
  <w:num w:numId="17" w16cid:durableId="1395466286">
    <w:abstractNumId w:val="37"/>
  </w:num>
  <w:num w:numId="18" w16cid:durableId="1573076583">
    <w:abstractNumId w:val="38"/>
  </w:num>
  <w:num w:numId="19" w16cid:durableId="545682927">
    <w:abstractNumId w:val="21"/>
  </w:num>
  <w:num w:numId="20" w16cid:durableId="1063260174">
    <w:abstractNumId w:val="12"/>
  </w:num>
  <w:num w:numId="21" w16cid:durableId="603876992">
    <w:abstractNumId w:val="17"/>
  </w:num>
  <w:num w:numId="22" w16cid:durableId="2067486252">
    <w:abstractNumId w:val="2"/>
  </w:num>
  <w:num w:numId="23" w16cid:durableId="419911216">
    <w:abstractNumId w:val="4"/>
  </w:num>
  <w:num w:numId="24" w16cid:durableId="1319267491">
    <w:abstractNumId w:val="35"/>
  </w:num>
  <w:num w:numId="25" w16cid:durableId="232394028">
    <w:abstractNumId w:val="27"/>
  </w:num>
  <w:num w:numId="26" w16cid:durableId="375592053">
    <w:abstractNumId w:val="13"/>
  </w:num>
  <w:num w:numId="27" w16cid:durableId="1765228439">
    <w:abstractNumId w:val="26"/>
  </w:num>
  <w:num w:numId="28" w16cid:durableId="638848418">
    <w:abstractNumId w:val="6"/>
  </w:num>
  <w:num w:numId="29" w16cid:durableId="62338031">
    <w:abstractNumId w:val="16"/>
  </w:num>
  <w:num w:numId="30" w16cid:durableId="1826554485">
    <w:abstractNumId w:val="15"/>
  </w:num>
  <w:num w:numId="31" w16cid:durableId="782312403">
    <w:abstractNumId w:val="32"/>
  </w:num>
  <w:num w:numId="32" w16cid:durableId="783692449">
    <w:abstractNumId w:val="19"/>
  </w:num>
  <w:num w:numId="33" w16cid:durableId="15511889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9149959">
    <w:abstractNumId w:val="33"/>
  </w:num>
  <w:num w:numId="35" w16cid:durableId="253242551">
    <w:abstractNumId w:val="10"/>
  </w:num>
  <w:num w:numId="36" w16cid:durableId="491802284">
    <w:abstractNumId w:val="18"/>
  </w:num>
  <w:num w:numId="37" w16cid:durableId="644436448">
    <w:abstractNumId w:val="1"/>
  </w:num>
  <w:num w:numId="38" w16cid:durableId="2079479160">
    <w:abstractNumId w:val="34"/>
  </w:num>
  <w:num w:numId="39" w16cid:durableId="1434131554">
    <w:abstractNumId w:val="39"/>
  </w:num>
  <w:num w:numId="40" w16cid:durableId="85466146">
    <w:abstractNumId w:val="28"/>
  </w:num>
  <w:num w:numId="41" w16cid:durableId="421688417">
    <w:abstractNumId w:val="36"/>
  </w:num>
  <w:num w:numId="42" w16cid:durableId="510293367">
    <w:abstractNumId w:val="5"/>
  </w:num>
  <w:num w:numId="43" w16cid:durableId="2048944254">
    <w:abstractNumId w:val="7"/>
  </w:num>
  <w:num w:numId="44" w16cid:durableId="129001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401F"/>
    <w:rsid w:val="000151F2"/>
    <w:rsid w:val="00022F87"/>
    <w:rsid w:val="0002458E"/>
    <w:rsid w:val="000270DC"/>
    <w:rsid w:val="000302FC"/>
    <w:rsid w:val="00033911"/>
    <w:rsid w:val="00033F43"/>
    <w:rsid w:val="00034018"/>
    <w:rsid w:val="0003549D"/>
    <w:rsid w:val="0003773A"/>
    <w:rsid w:val="00040463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3154"/>
    <w:rsid w:val="00076FF8"/>
    <w:rsid w:val="00081031"/>
    <w:rsid w:val="00082F7D"/>
    <w:rsid w:val="00085688"/>
    <w:rsid w:val="00086E32"/>
    <w:rsid w:val="00090AEC"/>
    <w:rsid w:val="00093827"/>
    <w:rsid w:val="000A11A3"/>
    <w:rsid w:val="000A1648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64B6"/>
    <w:rsid w:val="000D6E50"/>
    <w:rsid w:val="000E1BA2"/>
    <w:rsid w:val="000E1CAA"/>
    <w:rsid w:val="000E1ED5"/>
    <w:rsid w:val="000E22EE"/>
    <w:rsid w:val="000E4457"/>
    <w:rsid w:val="000E61E4"/>
    <w:rsid w:val="000F0875"/>
    <w:rsid w:val="000F2F6F"/>
    <w:rsid w:val="0010029F"/>
    <w:rsid w:val="00111920"/>
    <w:rsid w:val="001135A8"/>
    <w:rsid w:val="00116258"/>
    <w:rsid w:val="001179D7"/>
    <w:rsid w:val="0012076B"/>
    <w:rsid w:val="00120787"/>
    <w:rsid w:val="00123E3B"/>
    <w:rsid w:val="00127A98"/>
    <w:rsid w:val="001310E9"/>
    <w:rsid w:val="00134C2E"/>
    <w:rsid w:val="001353CB"/>
    <w:rsid w:val="00142B00"/>
    <w:rsid w:val="001450B7"/>
    <w:rsid w:val="00152204"/>
    <w:rsid w:val="0015484F"/>
    <w:rsid w:val="00161223"/>
    <w:rsid w:val="0016477C"/>
    <w:rsid w:val="0017050C"/>
    <w:rsid w:val="00177773"/>
    <w:rsid w:val="001833E6"/>
    <w:rsid w:val="00187468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B6A94"/>
    <w:rsid w:val="001C044B"/>
    <w:rsid w:val="001C0A62"/>
    <w:rsid w:val="001C19E6"/>
    <w:rsid w:val="001C26A9"/>
    <w:rsid w:val="001C2E06"/>
    <w:rsid w:val="001C41FD"/>
    <w:rsid w:val="001C5B5E"/>
    <w:rsid w:val="001C5DFE"/>
    <w:rsid w:val="001C760A"/>
    <w:rsid w:val="001D0714"/>
    <w:rsid w:val="001D2ACD"/>
    <w:rsid w:val="001D381A"/>
    <w:rsid w:val="001D6722"/>
    <w:rsid w:val="001D6B74"/>
    <w:rsid w:val="001D72B1"/>
    <w:rsid w:val="001E3F7D"/>
    <w:rsid w:val="001E7187"/>
    <w:rsid w:val="001E75CB"/>
    <w:rsid w:val="001E7628"/>
    <w:rsid w:val="001F23DA"/>
    <w:rsid w:val="001F7BC2"/>
    <w:rsid w:val="00205D9E"/>
    <w:rsid w:val="00210C8C"/>
    <w:rsid w:val="00211E2C"/>
    <w:rsid w:val="00214842"/>
    <w:rsid w:val="00214ED6"/>
    <w:rsid w:val="00215DDA"/>
    <w:rsid w:val="0021666C"/>
    <w:rsid w:val="0022078F"/>
    <w:rsid w:val="002210E9"/>
    <w:rsid w:val="00224500"/>
    <w:rsid w:val="00232CFC"/>
    <w:rsid w:val="00233FF9"/>
    <w:rsid w:val="0023604B"/>
    <w:rsid w:val="002402B7"/>
    <w:rsid w:val="00242966"/>
    <w:rsid w:val="00245EA1"/>
    <w:rsid w:val="00252112"/>
    <w:rsid w:val="002562B1"/>
    <w:rsid w:val="00260046"/>
    <w:rsid w:val="00260675"/>
    <w:rsid w:val="002609ED"/>
    <w:rsid w:val="00262274"/>
    <w:rsid w:val="0026547C"/>
    <w:rsid w:val="00272436"/>
    <w:rsid w:val="00276147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800"/>
    <w:rsid w:val="00295C25"/>
    <w:rsid w:val="00296A96"/>
    <w:rsid w:val="002A3496"/>
    <w:rsid w:val="002A3C99"/>
    <w:rsid w:val="002A6BBE"/>
    <w:rsid w:val="002A7CF2"/>
    <w:rsid w:val="002B06DE"/>
    <w:rsid w:val="002B07A5"/>
    <w:rsid w:val="002B1680"/>
    <w:rsid w:val="002B1D45"/>
    <w:rsid w:val="002B27A5"/>
    <w:rsid w:val="002B2DC3"/>
    <w:rsid w:val="002B3CF1"/>
    <w:rsid w:val="002B3F07"/>
    <w:rsid w:val="002B646E"/>
    <w:rsid w:val="002B67C2"/>
    <w:rsid w:val="002C1D68"/>
    <w:rsid w:val="002C1F43"/>
    <w:rsid w:val="002C2725"/>
    <w:rsid w:val="002C5A33"/>
    <w:rsid w:val="002C772B"/>
    <w:rsid w:val="002D1DC3"/>
    <w:rsid w:val="002D403C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1020A"/>
    <w:rsid w:val="00310FEF"/>
    <w:rsid w:val="0031149C"/>
    <w:rsid w:val="00314E79"/>
    <w:rsid w:val="00316C35"/>
    <w:rsid w:val="003177D4"/>
    <w:rsid w:val="00322921"/>
    <w:rsid w:val="003322A2"/>
    <w:rsid w:val="00334A16"/>
    <w:rsid w:val="003355F6"/>
    <w:rsid w:val="00335737"/>
    <w:rsid w:val="00341B0D"/>
    <w:rsid w:val="00342CD3"/>
    <w:rsid w:val="0034430D"/>
    <w:rsid w:val="00345536"/>
    <w:rsid w:val="003455FD"/>
    <w:rsid w:val="0036005E"/>
    <w:rsid w:val="00365F8A"/>
    <w:rsid w:val="00371E2B"/>
    <w:rsid w:val="00374F2B"/>
    <w:rsid w:val="00380768"/>
    <w:rsid w:val="00381D37"/>
    <w:rsid w:val="003826B3"/>
    <w:rsid w:val="00391A98"/>
    <w:rsid w:val="003A0D53"/>
    <w:rsid w:val="003A15CA"/>
    <w:rsid w:val="003A1C53"/>
    <w:rsid w:val="003A2795"/>
    <w:rsid w:val="003A4652"/>
    <w:rsid w:val="003A746A"/>
    <w:rsid w:val="003B2EC8"/>
    <w:rsid w:val="003B5169"/>
    <w:rsid w:val="003B5950"/>
    <w:rsid w:val="003B72D7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B55"/>
    <w:rsid w:val="003F5D11"/>
    <w:rsid w:val="003F76A3"/>
    <w:rsid w:val="00413918"/>
    <w:rsid w:val="00415B8D"/>
    <w:rsid w:val="00415C19"/>
    <w:rsid w:val="00416921"/>
    <w:rsid w:val="004228C1"/>
    <w:rsid w:val="00423E19"/>
    <w:rsid w:val="00426A89"/>
    <w:rsid w:val="00427100"/>
    <w:rsid w:val="00430359"/>
    <w:rsid w:val="004347E2"/>
    <w:rsid w:val="00436D77"/>
    <w:rsid w:val="00436F6E"/>
    <w:rsid w:val="00440745"/>
    <w:rsid w:val="004421A6"/>
    <w:rsid w:val="004470F1"/>
    <w:rsid w:val="00450F97"/>
    <w:rsid w:val="00454A96"/>
    <w:rsid w:val="00455194"/>
    <w:rsid w:val="00456A44"/>
    <w:rsid w:val="00462D78"/>
    <w:rsid w:val="00470322"/>
    <w:rsid w:val="00470A87"/>
    <w:rsid w:val="00472739"/>
    <w:rsid w:val="0047343A"/>
    <w:rsid w:val="00474215"/>
    <w:rsid w:val="0047553F"/>
    <w:rsid w:val="00481AE4"/>
    <w:rsid w:val="00487B57"/>
    <w:rsid w:val="0049137F"/>
    <w:rsid w:val="00492783"/>
    <w:rsid w:val="004943F0"/>
    <w:rsid w:val="004947F3"/>
    <w:rsid w:val="004A4DF8"/>
    <w:rsid w:val="004A73CF"/>
    <w:rsid w:val="004B1037"/>
    <w:rsid w:val="004B5C52"/>
    <w:rsid w:val="004B7586"/>
    <w:rsid w:val="004B7746"/>
    <w:rsid w:val="004C5271"/>
    <w:rsid w:val="004C7C44"/>
    <w:rsid w:val="004D04A2"/>
    <w:rsid w:val="004D0B03"/>
    <w:rsid w:val="004D167D"/>
    <w:rsid w:val="004D23AA"/>
    <w:rsid w:val="004D7732"/>
    <w:rsid w:val="004D7E52"/>
    <w:rsid w:val="004E1B9C"/>
    <w:rsid w:val="004E2B5A"/>
    <w:rsid w:val="004E2FD1"/>
    <w:rsid w:val="004E45C4"/>
    <w:rsid w:val="004E4CB1"/>
    <w:rsid w:val="004E6AE5"/>
    <w:rsid w:val="004F17C1"/>
    <w:rsid w:val="004F7563"/>
    <w:rsid w:val="00500948"/>
    <w:rsid w:val="00502BBE"/>
    <w:rsid w:val="00503F08"/>
    <w:rsid w:val="00505087"/>
    <w:rsid w:val="00511E8F"/>
    <w:rsid w:val="005164D7"/>
    <w:rsid w:val="00521A2B"/>
    <w:rsid w:val="00521FF7"/>
    <w:rsid w:val="0052289E"/>
    <w:rsid w:val="00525C94"/>
    <w:rsid w:val="00526E6D"/>
    <w:rsid w:val="00527ADD"/>
    <w:rsid w:val="00535D97"/>
    <w:rsid w:val="00537053"/>
    <w:rsid w:val="00541B34"/>
    <w:rsid w:val="00542B1D"/>
    <w:rsid w:val="0054618C"/>
    <w:rsid w:val="00550C12"/>
    <w:rsid w:val="00552120"/>
    <w:rsid w:val="00553EA9"/>
    <w:rsid w:val="0056039D"/>
    <w:rsid w:val="00562CFC"/>
    <w:rsid w:val="0056596A"/>
    <w:rsid w:val="005661D5"/>
    <w:rsid w:val="005712F2"/>
    <w:rsid w:val="005801A7"/>
    <w:rsid w:val="00580A1B"/>
    <w:rsid w:val="00583F16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2CF"/>
    <w:rsid w:val="005A4307"/>
    <w:rsid w:val="005A5F03"/>
    <w:rsid w:val="005A68E8"/>
    <w:rsid w:val="005A6D3A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D64CF"/>
    <w:rsid w:val="005E37C5"/>
    <w:rsid w:val="005E5F03"/>
    <w:rsid w:val="005E69C3"/>
    <w:rsid w:val="005E7281"/>
    <w:rsid w:val="005F18B9"/>
    <w:rsid w:val="00602B0B"/>
    <w:rsid w:val="006055EF"/>
    <w:rsid w:val="006066D2"/>
    <w:rsid w:val="00606F07"/>
    <w:rsid w:val="0060709D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50E04"/>
    <w:rsid w:val="006562BA"/>
    <w:rsid w:val="00657291"/>
    <w:rsid w:val="00660043"/>
    <w:rsid w:val="00661EDD"/>
    <w:rsid w:val="006632A4"/>
    <w:rsid w:val="00663BE5"/>
    <w:rsid w:val="00664265"/>
    <w:rsid w:val="006717F3"/>
    <w:rsid w:val="006746E5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34B7"/>
    <w:rsid w:val="006B4265"/>
    <w:rsid w:val="006B43E9"/>
    <w:rsid w:val="006B4418"/>
    <w:rsid w:val="006C3C1D"/>
    <w:rsid w:val="006D09D2"/>
    <w:rsid w:val="006D18C0"/>
    <w:rsid w:val="006D70C0"/>
    <w:rsid w:val="006E0C01"/>
    <w:rsid w:val="006E7EB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36198"/>
    <w:rsid w:val="00741790"/>
    <w:rsid w:val="00741D96"/>
    <w:rsid w:val="007437C4"/>
    <w:rsid w:val="00744D91"/>
    <w:rsid w:val="00747401"/>
    <w:rsid w:val="0075238D"/>
    <w:rsid w:val="0076411F"/>
    <w:rsid w:val="0076677F"/>
    <w:rsid w:val="007734BD"/>
    <w:rsid w:val="0077364C"/>
    <w:rsid w:val="007762AB"/>
    <w:rsid w:val="00777CAC"/>
    <w:rsid w:val="007807C6"/>
    <w:rsid w:val="007817A0"/>
    <w:rsid w:val="00784318"/>
    <w:rsid w:val="007A4F1E"/>
    <w:rsid w:val="007A54F1"/>
    <w:rsid w:val="007A6536"/>
    <w:rsid w:val="007B0F87"/>
    <w:rsid w:val="007B7D56"/>
    <w:rsid w:val="007C23DB"/>
    <w:rsid w:val="007C5228"/>
    <w:rsid w:val="007C5485"/>
    <w:rsid w:val="007C6FE8"/>
    <w:rsid w:val="007D2881"/>
    <w:rsid w:val="007D387F"/>
    <w:rsid w:val="007D5971"/>
    <w:rsid w:val="007D6B30"/>
    <w:rsid w:val="007D7E30"/>
    <w:rsid w:val="007E31D0"/>
    <w:rsid w:val="007E39FA"/>
    <w:rsid w:val="007E4CA8"/>
    <w:rsid w:val="007F1C7C"/>
    <w:rsid w:val="007F36C8"/>
    <w:rsid w:val="007F3D1A"/>
    <w:rsid w:val="007F6D62"/>
    <w:rsid w:val="00800454"/>
    <w:rsid w:val="00800700"/>
    <w:rsid w:val="00800A6B"/>
    <w:rsid w:val="0080103E"/>
    <w:rsid w:val="00801F6B"/>
    <w:rsid w:val="00802684"/>
    <w:rsid w:val="0080296B"/>
    <w:rsid w:val="008042D2"/>
    <w:rsid w:val="00806875"/>
    <w:rsid w:val="008070E6"/>
    <w:rsid w:val="0080744B"/>
    <w:rsid w:val="00812D40"/>
    <w:rsid w:val="00812EA7"/>
    <w:rsid w:val="00813A82"/>
    <w:rsid w:val="00817D7C"/>
    <w:rsid w:val="00821409"/>
    <w:rsid w:val="00821BA9"/>
    <w:rsid w:val="00823F3F"/>
    <w:rsid w:val="008251B1"/>
    <w:rsid w:val="0082697C"/>
    <w:rsid w:val="00827BB0"/>
    <w:rsid w:val="00832A78"/>
    <w:rsid w:val="0083434B"/>
    <w:rsid w:val="00835A11"/>
    <w:rsid w:val="00836AB8"/>
    <w:rsid w:val="0083700A"/>
    <w:rsid w:val="008374E3"/>
    <w:rsid w:val="00841213"/>
    <w:rsid w:val="008429BC"/>
    <w:rsid w:val="00852E69"/>
    <w:rsid w:val="00854604"/>
    <w:rsid w:val="00856530"/>
    <w:rsid w:val="00856962"/>
    <w:rsid w:val="00857D32"/>
    <w:rsid w:val="00860A51"/>
    <w:rsid w:val="00860B32"/>
    <w:rsid w:val="0086122B"/>
    <w:rsid w:val="008625BF"/>
    <w:rsid w:val="008628FB"/>
    <w:rsid w:val="00865C88"/>
    <w:rsid w:val="00867572"/>
    <w:rsid w:val="00872C67"/>
    <w:rsid w:val="008816DE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4324"/>
    <w:rsid w:val="008B55E4"/>
    <w:rsid w:val="008B6B16"/>
    <w:rsid w:val="008C5085"/>
    <w:rsid w:val="008C59DB"/>
    <w:rsid w:val="008C64CA"/>
    <w:rsid w:val="008D12A6"/>
    <w:rsid w:val="008D5EAD"/>
    <w:rsid w:val="008D6F47"/>
    <w:rsid w:val="008E1FAF"/>
    <w:rsid w:val="008E32FE"/>
    <w:rsid w:val="008F0376"/>
    <w:rsid w:val="008F60A7"/>
    <w:rsid w:val="0090546D"/>
    <w:rsid w:val="0091019D"/>
    <w:rsid w:val="00910668"/>
    <w:rsid w:val="009127CC"/>
    <w:rsid w:val="0091314C"/>
    <w:rsid w:val="00914B94"/>
    <w:rsid w:val="009150D1"/>
    <w:rsid w:val="00915443"/>
    <w:rsid w:val="00922776"/>
    <w:rsid w:val="00922A9F"/>
    <w:rsid w:val="00934270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92D"/>
    <w:rsid w:val="00972B53"/>
    <w:rsid w:val="00972F8E"/>
    <w:rsid w:val="00974D8F"/>
    <w:rsid w:val="009801B4"/>
    <w:rsid w:val="009832F5"/>
    <w:rsid w:val="00983433"/>
    <w:rsid w:val="0098537C"/>
    <w:rsid w:val="00990573"/>
    <w:rsid w:val="0099292F"/>
    <w:rsid w:val="00996B33"/>
    <w:rsid w:val="009A23D2"/>
    <w:rsid w:val="009A6C56"/>
    <w:rsid w:val="009B1491"/>
    <w:rsid w:val="009B1A5C"/>
    <w:rsid w:val="009B1FF8"/>
    <w:rsid w:val="009B6E13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4E3A"/>
    <w:rsid w:val="009E51E4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831"/>
    <w:rsid w:val="00A10E29"/>
    <w:rsid w:val="00A16763"/>
    <w:rsid w:val="00A17393"/>
    <w:rsid w:val="00A205E3"/>
    <w:rsid w:val="00A2324C"/>
    <w:rsid w:val="00A30C84"/>
    <w:rsid w:val="00A33B39"/>
    <w:rsid w:val="00A37330"/>
    <w:rsid w:val="00A378B2"/>
    <w:rsid w:val="00A40D0E"/>
    <w:rsid w:val="00A45040"/>
    <w:rsid w:val="00A57ADF"/>
    <w:rsid w:val="00A62787"/>
    <w:rsid w:val="00A63410"/>
    <w:rsid w:val="00A653EF"/>
    <w:rsid w:val="00A655DF"/>
    <w:rsid w:val="00A67F4B"/>
    <w:rsid w:val="00A7443E"/>
    <w:rsid w:val="00A80089"/>
    <w:rsid w:val="00A8361D"/>
    <w:rsid w:val="00A85A8B"/>
    <w:rsid w:val="00A923F5"/>
    <w:rsid w:val="00A936E9"/>
    <w:rsid w:val="00A9629B"/>
    <w:rsid w:val="00AA0C41"/>
    <w:rsid w:val="00AA1E20"/>
    <w:rsid w:val="00AA3122"/>
    <w:rsid w:val="00AA49BA"/>
    <w:rsid w:val="00AB0965"/>
    <w:rsid w:val="00AB3954"/>
    <w:rsid w:val="00AB5EA4"/>
    <w:rsid w:val="00AC1043"/>
    <w:rsid w:val="00AC12AD"/>
    <w:rsid w:val="00AC1AC0"/>
    <w:rsid w:val="00AC57ED"/>
    <w:rsid w:val="00AC6CED"/>
    <w:rsid w:val="00AC76A5"/>
    <w:rsid w:val="00AD207E"/>
    <w:rsid w:val="00AD222E"/>
    <w:rsid w:val="00AD3794"/>
    <w:rsid w:val="00AD6131"/>
    <w:rsid w:val="00AD6D13"/>
    <w:rsid w:val="00AD6DB0"/>
    <w:rsid w:val="00AD6DD3"/>
    <w:rsid w:val="00AE0745"/>
    <w:rsid w:val="00AE0AA8"/>
    <w:rsid w:val="00AE0E37"/>
    <w:rsid w:val="00AE1BFA"/>
    <w:rsid w:val="00AE6562"/>
    <w:rsid w:val="00AE66D2"/>
    <w:rsid w:val="00AF6B37"/>
    <w:rsid w:val="00AF733E"/>
    <w:rsid w:val="00B000F4"/>
    <w:rsid w:val="00B05B20"/>
    <w:rsid w:val="00B067D3"/>
    <w:rsid w:val="00B0745F"/>
    <w:rsid w:val="00B07BA8"/>
    <w:rsid w:val="00B1175A"/>
    <w:rsid w:val="00B1646F"/>
    <w:rsid w:val="00B16536"/>
    <w:rsid w:val="00B21C26"/>
    <w:rsid w:val="00B24806"/>
    <w:rsid w:val="00B26CD2"/>
    <w:rsid w:val="00B30827"/>
    <w:rsid w:val="00B41AD3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4F1B"/>
    <w:rsid w:val="00B66E5D"/>
    <w:rsid w:val="00B733CE"/>
    <w:rsid w:val="00B74AF7"/>
    <w:rsid w:val="00B82E7C"/>
    <w:rsid w:val="00B83DAC"/>
    <w:rsid w:val="00B87A92"/>
    <w:rsid w:val="00B91660"/>
    <w:rsid w:val="00B9178D"/>
    <w:rsid w:val="00B92343"/>
    <w:rsid w:val="00B9544A"/>
    <w:rsid w:val="00B95852"/>
    <w:rsid w:val="00B96CE1"/>
    <w:rsid w:val="00BA0480"/>
    <w:rsid w:val="00BA183B"/>
    <w:rsid w:val="00BA450E"/>
    <w:rsid w:val="00BA46FD"/>
    <w:rsid w:val="00BB7BD2"/>
    <w:rsid w:val="00BC12D1"/>
    <w:rsid w:val="00BC3B10"/>
    <w:rsid w:val="00BC6369"/>
    <w:rsid w:val="00BC7D73"/>
    <w:rsid w:val="00BD1A09"/>
    <w:rsid w:val="00BD2897"/>
    <w:rsid w:val="00BD60A2"/>
    <w:rsid w:val="00BD62B0"/>
    <w:rsid w:val="00BE2305"/>
    <w:rsid w:val="00BE4CE2"/>
    <w:rsid w:val="00BF01D9"/>
    <w:rsid w:val="00BF0EDE"/>
    <w:rsid w:val="00BF2F90"/>
    <w:rsid w:val="00BF4E2F"/>
    <w:rsid w:val="00BF66A5"/>
    <w:rsid w:val="00BF6B47"/>
    <w:rsid w:val="00C0603E"/>
    <w:rsid w:val="00C06D24"/>
    <w:rsid w:val="00C0726F"/>
    <w:rsid w:val="00C1560D"/>
    <w:rsid w:val="00C204CF"/>
    <w:rsid w:val="00C22C7B"/>
    <w:rsid w:val="00C230AB"/>
    <w:rsid w:val="00C25F1E"/>
    <w:rsid w:val="00C266DD"/>
    <w:rsid w:val="00C31F96"/>
    <w:rsid w:val="00C33E5B"/>
    <w:rsid w:val="00C40F74"/>
    <w:rsid w:val="00C41374"/>
    <w:rsid w:val="00C41444"/>
    <w:rsid w:val="00C428BD"/>
    <w:rsid w:val="00C44EA3"/>
    <w:rsid w:val="00C45DEE"/>
    <w:rsid w:val="00C52A79"/>
    <w:rsid w:val="00C60C5A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550"/>
    <w:rsid w:val="00CA3836"/>
    <w:rsid w:val="00CA4A2B"/>
    <w:rsid w:val="00CB022B"/>
    <w:rsid w:val="00CB1CCD"/>
    <w:rsid w:val="00CB28DB"/>
    <w:rsid w:val="00CB2D11"/>
    <w:rsid w:val="00CC2763"/>
    <w:rsid w:val="00CC29CD"/>
    <w:rsid w:val="00CC32F1"/>
    <w:rsid w:val="00CD14BF"/>
    <w:rsid w:val="00CD7097"/>
    <w:rsid w:val="00CD75FC"/>
    <w:rsid w:val="00CE7DF1"/>
    <w:rsid w:val="00CE7F6B"/>
    <w:rsid w:val="00CF08E1"/>
    <w:rsid w:val="00CF0FB0"/>
    <w:rsid w:val="00CF2785"/>
    <w:rsid w:val="00CF2E15"/>
    <w:rsid w:val="00CF398E"/>
    <w:rsid w:val="00CF39DC"/>
    <w:rsid w:val="00CF5EBE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5E34"/>
    <w:rsid w:val="00D1692D"/>
    <w:rsid w:val="00D17DD7"/>
    <w:rsid w:val="00D23835"/>
    <w:rsid w:val="00D256F4"/>
    <w:rsid w:val="00D26156"/>
    <w:rsid w:val="00D261A0"/>
    <w:rsid w:val="00D27E65"/>
    <w:rsid w:val="00D31F1D"/>
    <w:rsid w:val="00D335DD"/>
    <w:rsid w:val="00D343D7"/>
    <w:rsid w:val="00D36265"/>
    <w:rsid w:val="00D41C15"/>
    <w:rsid w:val="00D421C6"/>
    <w:rsid w:val="00D42BC9"/>
    <w:rsid w:val="00D45562"/>
    <w:rsid w:val="00D456F2"/>
    <w:rsid w:val="00D47099"/>
    <w:rsid w:val="00D527E1"/>
    <w:rsid w:val="00D6429E"/>
    <w:rsid w:val="00D642BC"/>
    <w:rsid w:val="00D7211D"/>
    <w:rsid w:val="00D7418A"/>
    <w:rsid w:val="00D7537D"/>
    <w:rsid w:val="00D768D6"/>
    <w:rsid w:val="00D77266"/>
    <w:rsid w:val="00D77D84"/>
    <w:rsid w:val="00D80245"/>
    <w:rsid w:val="00D822A0"/>
    <w:rsid w:val="00D8290B"/>
    <w:rsid w:val="00D831F7"/>
    <w:rsid w:val="00D836EF"/>
    <w:rsid w:val="00D837CB"/>
    <w:rsid w:val="00D84343"/>
    <w:rsid w:val="00D867EA"/>
    <w:rsid w:val="00D9710D"/>
    <w:rsid w:val="00DA13B6"/>
    <w:rsid w:val="00DA7A4B"/>
    <w:rsid w:val="00DB04E5"/>
    <w:rsid w:val="00DB2975"/>
    <w:rsid w:val="00DB5662"/>
    <w:rsid w:val="00DB6F0E"/>
    <w:rsid w:val="00DC4648"/>
    <w:rsid w:val="00DC5748"/>
    <w:rsid w:val="00DD11B5"/>
    <w:rsid w:val="00DD1865"/>
    <w:rsid w:val="00DD46EB"/>
    <w:rsid w:val="00DD7950"/>
    <w:rsid w:val="00DE158E"/>
    <w:rsid w:val="00DE1FA0"/>
    <w:rsid w:val="00DE213F"/>
    <w:rsid w:val="00DE38EE"/>
    <w:rsid w:val="00DE5A3A"/>
    <w:rsid w:val="00DE6ED1"/>
    <w:rsid w:val="00DE7FEE"/>
    <w:rsid w:val="00DF6061"/>
    <w:rsid w:val="00DF60AF"/>
    <w:rsid w:val="00E04094"/>
    <w:rsid w:val="00E040DE"/>
    <w:rsid w:val="00E0565E"/>
    <w:rsid w:val="00E06764"/>
    <w:rsid w:val="00E12049"/>
    <w:rsid w:val="00E132A8"/>
    <w:rsid w:val="00E14D21"/>
    <w:rsid w:val="00E15BE0"/>
    <w:rsid w:val="00E16618"/>
    <w:rsid w:val="00E1767B"/>
    <w:rsid w:val="00E2657A"/>
    <w:rsid w:val="00E3326A"/>
    <w:rsid w:val="00E34281"/>
    <w:rsid w:val="00E347B2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1874"/>
    <w:rsid w:val="00E6576F"/>
    <w:rsid w:val="00E67D42"/>
    <w:rsid w:val="00E725CF"/>
    <w:rsid w:val="00E73DD6"/>
    <w:rsid w:val="00E74005"/>
    <w:rsid w:val="00E741E6"/>
    <w:rsid w:val="00E80D01"/>
    <w:rsid w:val="00E81EE5"/>
    <w:rsid w:val="00E82D7F"/>
    <w:rsid w:val="00E856C8"/>
    <w:rsid w:val="00E869E2"/>
    <w:rsid w:val="00E8793B"/>
    <w:rsid w:val="00E91065"/>
    <w:rsid w:val="00E964A6"/>
    <w:rsid w:val="00E97EF8"/>
    <w:rsid w:val="00EA05A5"/>
    <w:rsid w:val="00EA12AE"/>
    <w:rsid w:val="00EA28B0"/>
    <w:rsid w:val="00EA3192"/>
    <w:rsid w:val="00EA43C1"/>
    <w:rsid w:val="00EA50A0"/>
    <w:rsid w:val="00EA56A3"/>
    <w:rsid w:val="00EB30A3"/>
    <w:rsid w:val="00EB30D5"/>
    <w:rsid w:val="00EB7DE9"/>
    <w:rsid w:val="00EC30DA"/>
    <w:rsid w:val="00EC3FBD"/>
    <w:rsid w:val="00EC4A3E"/>
    <w:rsid w:val="00ED2DEB"/>
    <w:rsid w:val="00ED3A29"/>
    <w:rsid w:val="00ED3BDE"/>
    <w:rsid w:val="00ED56E4"/>
    <w:rsid w:val="00EE059D"/>
    <w:rsid w:val="00EE26D3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525F"/>
    <w:rsid w:val="00F17687"/>
    <w:rsid w:val="00F20E74"/>
    <w:rsid w:val="00F24016"/>
    <w:rsid w:val="00F25CC6"/>
    <w:rsid w:val="00F279E0"/>
    <w:rsid w:val="00F34C4F"/>
    <w:rsid w:val="00F35DB0"/>
    <w:rsid w:val="00F41B67"/>
    <w:rsid w:val="00F42DD8"/>
    <w:rsid w:val="00F4586B"/>
    <w:rsid w:val="00F47108"/>
    <w:rsid w:val="00F50E15"/>
    <w:rsid w:val="00F52526"/>
    <w:rsid w:val="00F528CA"/>
    <w:rsid w:val="00F54618"/>
    <w:rsid w:val="00F56CAC"/>
    <w:rsid w:val="00F57932"/>
    <w:rsid w:val="00F62796"/>
    <w:rsid w:val="00F63127"/>
    <w:rsid w:val="00F634D0"/>
    <w:rsid w:val="00F64AF8"/>
    <w:rsid w:val="00F70173"/>
    <w:rsid w:val="00F71044"/>
    <w:rsid w:val="00F72104"/>
    <w:rsid w:val="00F73E05"/>
    <w:rsid w:val="00F85099"/>
    <w:rsid w:val="00F85DB5"/>
    <w:rsid w:val="00F91849"/>
    <w:rsid w:val="00F94DD3"/>
    <w:rsid w:val="00F959AF"/>
    <w:rsid w:val="00F97DDB"/>
    <w:rsid w:val="00FA194C"/>
    <w:rsid w:val="00FB1514"/>
    <w:rsid w:val="00FB1A27"/>
    <w:rsid w:val="00FB3FFB"/>
    <w:rsid w:val="00FB5842"/>
    <w:rsid w:val="00FC2453"/>
    <w:rsid w:val="00FC551C"/>
    <w:rsid w:val="00FD495F"/>
    <w:rsid w:val="00FD49EF"/>
    <w:rsid w:val="00FD6B0B"/>
    <w:rsid w:val="00FE6DA6"/>
    <w:rsid w:val="00FF10FE"/>
    <w:rsid w:val="00FF3A28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A3122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A3122"/>
    <w:rPr>
      <w:rFonts w:ascii="CG Times" w:eastAsia="Times New Roman" w:hAnsi="CG Times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65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43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8CED6BE86E46F1AC2871344458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0178-1C14-40CE-A5DF-575FBB6D7AA1}"/>
      </w:docPartPr>
      <w:docPartBody>
        <w:p w:rsidR="00D2001A" w:rsidRDefault="00F80185" w:rsidP="00F80185">
          <w:pPr>
            <w:pStyle w:val="9F8CED6BE86E46F1AC2871344458DAD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E8CAEA1ACF4F36BF72E380C9E4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2622-6226-4928-A00D-577278BE3D14}"/>
      </w:docPartPr>
      <w:docPartBody>
        <w:p w:rsidR="00D2001A" w:rsidRDefault="00F80185" w:rsidP="00F80185">
          <w:pPr>
            <w:pStyle w:val="D7E8CAEA1ACF4F36BF72E380C9E44AB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3261AB90C64640B5E5974B4D84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E04F-F5D1-4E0E-915E-5738C806DA0D}"/>
      </w:docPartPr>
      <w:docPartBody>
        <w:p w:rsidR="00D2001A" w:rsidRDefault="00F80185" w:rsidP="00F80185">
          <w:pPr>
            <w:pStyle w:val="0D3261AB90C64640B5E5974B4D840B7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4E43712410FA4D7C8221A50E2DD0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29E4-40D8-439F-B0C8-747C4C1F04FF}"/>
      </w:docPartPr>
      <w:docPartBody>
        <w:p w:rsidR="00D2001A" w:rsidRDefault="00F80185" w:rsidP="00F80185">
          <w:pPr>
            <w:pStyle w:val="4E43712410FA4D7C8221A50E2DD045C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ABEF471D0E465E895C27534E20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5C4D-750D-43F1-83CC-53597D9377F0}"/>
      </w:docPartPr>
      <w:docPartBody>
        <w:p w:rsidR="00D2001A" w:rsidRDefault="00F80185" w:rsidP="00F80185">
          <w:pPr>
            <w:pStyle w:val="D9ABEF471D0E465E895C27534E20E029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C77E40DDE84836A0D657D58AA0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CF44-B211-4DEC-84F6-EFDCC8190486}"/>
      </w:docPartPr>
      <w:docPartBody>
        <w:p w:rsidR="00D2001A" w:rsidRDefault="00F80185" w:rsidP="00F80185">
          <w:pPr>
            <w:pStyle w:val="AFC77E40DDE84836A0D657D58AA08AF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6AAF42FE7C04B918622A08EBAAF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ED28-9E6B-4C7C-AFA9-7D2F21ECF7C1}"/>
      </w:docPartPr>
      <w:docPartBody>
        <w:p w:rsidR="00D2001A" w:rsidRDefault="00F80185" w:rsidP="00F80185">
          <w:pPr>
            <w:pStyle w:val="26AAF42FE7C04B918622A08EBAAFB26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F6EE26188B74B2FBACCABF6225D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480D-7F57-4DE2-8D7D-035281C2C9AF}"/>
      </w:docPartPr>
      <w:docPartBody>
        <w:p w:rsidR="00D2001A" w:rsidRDefault="00F80185" w:rsidP="00F80185">
          <w:pPr>
            <w:pStyle w:val="0F6EE26188B74B2FBACCABF6225DD6E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E1A24B8AF954431B7C2A771A17E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1171-B5CA-40CD-8700-BA117DB021E6}"/>
      </w:docPartPr>
      <w:docPartBody>
        <w:p w:rsidR="00D2001A" w:rsidRDefault="00F80185" w:rsidP="00F80185">
          <w:pPr>
            <w:pStyle w:val="1E1A24B8AF954431B7C2A771A17E142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1F4DFACBA32450DA6E41BBFD29C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3B91-203E-4F8A-B316-2D9E2E1B0878}"/>
      </w:docPartPr>
      <w:docPartBody>
        <w:p w:rsidR="00D2001A" w:rsidRDefault="00F80185" w:rsidP="00F80185">
          <w:pPr>
            <w:pStyle w:val="91F4DFACBA32450DA6E41BBFD29C7BD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F4B5F38E3B04677A7082FAC77D0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121E-B3FF-479A-94C5-1DF936202289}"/>
      </w:docPartPr>
      <w:docPartBody>
        <w:p w:rsidR="00D2001A" w:rsidRDefault="00F80185" w:rsidP="00F80185">
          <w:pPr>
            <w:pStyle w:val="9F4B5F38E3B04677A7082FAC77D0F00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590C90C307D4CA6BDACB2D1FBA3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30CF-9A5A-4EFA-93AC-56DC522DB77F}"/>
      </w:docPartPr>
      <w:docPartBody>
        <w:p w:rsidR="00D2001A" w:rsidRDefault="00F80185" w:rsidP="00F80185">
          <w:pPr>
            <w:pStyle w:val="9590C90C307D4CA6BDACB2D1FBA34D1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8ED4BBD615F4103BDAEF677FB28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C34B-50C1-4C6E-BE66-874A33316035}"/>
      </w:docPartPr>
      <w:docPartBody>
        <w:p w:rsidR="00D2001A" w:rsidRDefault="00F80185" w:rsidP="00F80185">
          <w:pPr>
            <w:pStyle w:val="28ED4BBD615F4103BDAEF677FB281AD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954A71DB5AB488B8900AA0D2F0A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B581-7062-45B4-A570-9DCF4ED53D5B}"/>
      </w:docPartPr>
      <w:docPartBody>
        <w:p w:rsidR="00D2001A" w:rsidRDefault="00F80185" w:rsidP="00F80185">
          <w:pPr>
            <w:pStyle w:val="4954A71DB5AB488B8900AA0D2F0AE61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26736E0476441FDA5F7C2E7DEEE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288F-38ED-444C-A2B3-EFFADD97A4A4}"/>
      </w:docPartPr>
      <w:docPartBody>
        <w:p w:rsidR="00CD2C94" w:rsidRDefault="0020032F" w:rsidP="0020032F">
          <w:pPr>
            <w:pStyle w:val="D26736E0476441FDA5F7C2E7DEEE8F3D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6FBD"/>
    <w:rsid w:val="000228D7"/>
    <w:rsid w:val="00032979"/>
    <w:rsid w:val="00050A02"/>
    <w:rsid w:val="000524E5"/>
    <w:rsid w:val="0006098F"/>
    <w:rsid w:val="00062201"/>
    <w:rsid w:val="0006383F"/>
    <w:rsid w:val="000C7374"/>
    <w:rsid w:val="0010367B"/>
    <w:rsid w:val="00110425"/>
    <w:rsid w:val="001161E5"/>
    <w:rsid w:val="0012685A"/>
    <w:rsid w:val="00144936"/>
    <w:rsid w:val="00153FD3"/>
    <w:rsid w:val="00175C7E"/>
    <w:rsid w:val="001806EE"/>
    <w:rsid w:val="001878FD"/>
    <w:rsid w:val="001B0542"/>
    <w:rsid w:val="0020032F"/>
    <w:rsid w:val="00202411"/>
    <w:rsid w:val="00214CC0"/>
    <w:rsid w:val="00241828"/>
    <w:rsid w:val="0025177C"/>
    <w:rsid w:val="002C0438"/>
    <w:rsid w:val="002E7D60"/>
    <w:rsid w:val="002F05D5"/>
    <w:rsid w:val="002F7A63"/>
    <w:rsid w:val="00302769"/>
    <w:rsid w:val="003A68A3"/>
    <w:rsid w:val="003B067A"/>
    <w:rsid w:val="003D2DA8"/>
    <w:rsid w:val="003F1889"/>
    <w:rsid w:val="00414780"/>
    <w:rsid w:val="00472739"/>
    <w:rsid w:val="004A3E2F"/>
    <w:rsid w:val="004D5B3B"/>
    <w:rsid w:val="004F2DDF"/>
    <w:rsid w:val="004F5DE9"/>
    <w:rsid w:val="0057352C"/>
    <w:rsid w:val="00596FF7"/>
    <w:rsid w:val="005A0C3E"/>
    <w:rsid w:val="005A2F10"/>
    <w:rsid w:val="005A3156"/>
    <w:rsid w:val="005B78B9"/>
    <w:rsid w:val="005D23C2"/>
    <w:rsid w:val="005D396E"/>
    <w:rsid w:val="00607793"/>
    <w:rsid w:val="00633755"/>
    <w:rsid w:val="0064012D"/>
    <w:rsid w:val="0065263B"/>
    <w:rsid w:val="006B11F6"/>
    <w:rsid w:val="006C49CA"/>
    <w:rsid w:val="006F4B2E"/>
    <w:rsid w:val="00700DE1"/>
    <w:rsid w:val="00710A86"/>
    <w:rsid w:val="00736269"/>
    <w:rsid w:val="00747F1C"/>
    <w:rsid w:val="00756BBB"/>
    <w:rsid w:val="007650EF"/>
    <w:rsid w:val="00790839"/>
    <w:rsid w:val="007A6028"/>
    <w:rsid w:val="007C3A34"/>
    <w:rsid w:val="007E2A6B"/>
    <w:rsid w:val="008100A0"/>
    <w:rsid w:val="00823F7D"/>
    <w:rsid w:val="00825676"/>
    <w:rsid w:val="00834479"/>
    <w:rsid w:val="008363C7"/>
    <w:rsid w:val="00852050"/>
    <w:rsid w:val="00853D91"/>
    <w:rsid w:val="008A3517"/>
    <w:rsid w:val="008D247A"/>
    <w:rsid w:val="00906A27"/>
    <w:rsid w:val="00912805"/>
    <w:rsid w:val="0092740C"/>
    <w:rsid w:val="009342FE"/>
    <w:rsid w:val="00963623"/>
    <w:rsid w:val="00966583"/>
    <w:rsid w:val="009C50EF"/>
    <w:rsid w:val="009E419E"/>
    <w:rsid w:val="009F2909"/>
    <w:rsid w:val="00A06A9A"/>
    <w:rsid w:val="00A5495E"/>
    <w:rsid w:val="00A8427F"/>
    <w:rsid w:val="00A9384F"/>
    <w:rsid w:val="00AC23ED"/>
    <w:rsid w:val="00AD0311"/>
    <w:rsid w:val="00AD2745"/>
    <w:rsid w:val="00AE6D3A"/>
    <w:rsid w:val="00B0303F"/>
    <w:rsid w:val="00B20AAB"/>
    <w:rsid w:val="00B40C1A"/>
    <w:rsid w:val="00B5660B"/>
    <w:rsid w:val="00B645BD"/>
    <w:rsid w:val="00B65D54"/>
    <w:rsid w:val="00B81EA8"/>
    <w:rsid w:val="00B90B94"/>
    <w:rsid w:val="00BB7968"/>
    <w:rsid w:val="00BD3250"/>
    <w:rsid w:val="00C12802"/>
    <w:rsid w:val="00C16681"/>
    <w:rsid w:val="00C27BC3"/>
    <w:rsid w:val="00C41C9A"/>
    <w:rsid w:val="00CD2C94"/>
    <w:rsid w:val="00CE6FD5"/>
    <w:rsid w:val="00CF5C26"/>
    <w:rsid w:val="00D13339"/>
    <w:rsid w:val="00D2001A"/>
    <w:rsid w:val="00D3759C"/>
    <w:rsid w:val="00D62D31"/>
    <w:rsid w:val="00D64873"/>
    <w:rsid w:val="00D656E3"/>
    <w:rsid w:val="00D743FC"/>
    <w:rsid w:val="00DA03A1"/>
    <w:rsid w:val="00DA7090"/>
    <w:rsid w:val="00DC5AF6"/>
    <w:rsid w:val="00DD06A0"/>
    <w:rsid w:val="00DD3CCA"/>
    <w:rsid w:val="00DE23FE"/>
    <w:rsid w:val="00DE5D76"/>
    <w:rsid w:val="00DF397B"/>
    <w:rsid w:val="00E050B6"/>
    <w:rsid w:val="00E3747E"/>
    <w:rsid w:val="00E55102"/>
    <w:rsid w:val="00E9001B"/>
    <w:rsid w:val="00EC6DBB"/>
    <w:rsid w:val="00EC7627"/>
    <w:rsid w:val="00ED695D"/>
    <w:rsid w:val="00F2202B"/>
    <w:rsid w:val="00F63920"/>
    <w:rsid w:val="00F80185"/>
    <w:rsid w:val="00F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A3E2F"/>
    <w:rPr>
      <w:color w:val="808080"/>
    </w:rPr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C974AF8CE43045E1B4167B920B15D4DC">
    <w:name w:val="C974AF8CE43045E1B4167B920B15D4DC"/>
    <w:rsid w:val="00C16681"/>
    <w:rPr>
      <w:lang w:val="en-US" w:eastAsia="en-US"/>
    </w:rPr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0A4AD9608A024E1C9DD34529213F8342">
    <w:name w:val="0A4AD9608A024E1C9DD34529213F8342"/>
    <w:rsid w:val="000C7374"/>
  </w:style>
  <w:style w:type="paragraph" w:customStyle="1" w:styleId="90D7BD54A47846D38F9B5233C8CCE784">
    <w:name w:val="90D7BD54A47846D38F9B5233C8CCE784"/>
    <w:rsid w:val="00032979"/>
  </w:style>
  <w:style w:type="paragraph" w:customStyle="1" w:styleId="D7B3F8FDB65248BFA2EE62E32B0D04E6">
    <w:name w:val="D7B3F8FDB65248BFA2EE62E32B0D04E6"/>
    <w:rsid w:val="00032979"/>
  </w:style>
  <w:style w:type="paragraph" w:customStyle="1" w:styleId="F607EB8B44A9487C8A799B4091492E24">
    <w:name w:val="F607EB8B44A9487C8A799B4091492E24"/>
    <w:rsid w:val="00032979"/>
  </w:style>
  <w:style w:type="paragraph" w:customStyle="1" w:styleId="2D4519B68A1947D5B206E460432FFDB9">
    <w:name w:val="2D4519B68A1947D5B206E460432FFDB9"/>
    <w:rsid w:val="00032979"/>
  </w:style>
  <w:style w:type="paragraph" w:customStyle="1" w:styleId="7770F7E639DF40579CDE8B91BAB634A0">
    <w:name w:val="7770F7E639DF40579CDE8B91BAB634A0"/>
    <w:rsid w:val="00032979"/>
  </w:style>
  <w:style w:type="paragraph" w:customStyle="1" w:styleId="E76B6965C5CA43B1A601836DA6ACDA10">
    <w:name w:val="E76B6965C5CA43B1A601836DA6ACDA10"/>
    <w:rsid w:val="00032979"/>
  </w:style>
  <w:style w:type="paragraph" w:customStyle="1" w:styleId="EDB308DC48754876B3A8CD55C7952D71">
    <w:name w:val="EDB308DC48754876B3A8CD55C7952D71"/>
    <w:rsid w:val="00032979"/>
  </w:style>
  <w:style w:type="paragraph" w:customStyle="1" w:styleId="C35A8473D4124A94A9D4F80D401E8FF5">
    <w:name w:val="C35A8473D4124A94A9D4F80D401E8FF5"/>
    <w:rsid w:val="00032979"/>
  </w:style>
  <w:style w:type="paragraph" w:customStyle="1" w:styleId="D87F3466A0CA45958131A3DE73EFAED1">
    <w:name w:val="D87F3466A0CA45958131A3DE73EFAED1"/>
    <w:rsid w:val="00032979"/>
  </w:style>
  <w:style w:type="paragraph" w:customStyle="1" w:styleId="C7EA9E3F155340389B7FF64D00238B85">
    <w:name w:val="C7EA9E3F155340389B7FF64D00238B85"/>
    <w:rsid w:val="00032979"/>
  </w:style>
  <w:style w:type="paragraph" w:customStyle="1" w:styleId="75B1350E130247CE937CF67A02D65FDD">
    <w:name w:val="75B1350E130247CE937CF67A02D65FDD"/>
    <w:rsid w:val="00032979"/>
  </w:style>
  <w:style w:type="paragraph" w:customStyle="1" w:styleId="0624BAD3DADB480995CB553B534AC5FC">
    <w:name w:val="0624BAD3DADB480995CB553B534AC5FC"/>
    <w:rsid w:val="00032979"/>
  </w:style>
  <w:style w:type="paragraph" w:customStyle="1" w:styleId="7E0FC549CB504B2D96EE746D42F030EC">
    <w:name w:val="7E0FC549CB504B2D96EE746D42F030EC"/>
    <w:rsid w:val="00032979"/>
  </w:style>
  <w:style w:type="paragraph" w:customStyle="1" w:styleId="6389B5F1758A4F36BC7CB7D06162F500">
    <w:name w:val="6389B5F1758A4F36BC7CB7D06162F500"/>
    <w:rsid w:val="00032979"/>
  </w:style>
  <w:style w:type="paragraph" w:customStyle="1" w:styleId="77E36BFDF9B74EE29FFB7102B9208227">
    <w:name w:val="77E36BFDF9B74EE29FFB7102B9208227"/>
    <w:rsid w:val="00D3759C"/>
    <w:rPr>
      <w:lang w:val="en-US" w:eastAsia="en-US"/>
    </w:rPr>
  </w:style>
  <w:style w:type="paragraph" w:customStyle="1" w:styleId="643F750C0FF24DCFB5F47BD249B0F45D">
    <w:name w:val="643F750C0FF24DCFB5F47BD249B0F45D"/>
    <w:rsid w:val="00F80185"/>
    <w:rPr>
      <w:lang w:val="en-US" w:eastAsia="en-US"/>
    </w:rPr>
  </w:style>
  <w:style w:type="paragraph" w:customStyle="1" w:styleId="9F8CED6BE86E46F1AC2871344458DAD4">
    <w:name w:val="9F8CED6BE86E46F1AC2871344458DAD4"/>
    <w:rsid w:val="00F80185"/>
    <w:rPr>
      <w:lang w:val="en-US" w:eastAsia="en-US"/>
    </w:rPr>
  </w:style>
  <w:style w:type="paragraph" w:customStyle="1" w:styleId="D7E8CAEA1ACF4F36BF72E380C9E44AB6">
    <w:name w:val="D7E8CAEA1ACF4F36BF72E380C9E44AB6"/>
    <w:rsid w:val="00F80185"/>
    <w:rPr>
      <w:lang w:val="en-US" w:eastAsia="en-US"/>
    </w:rPr>
  </w:style>
  <w:style w:type="paragraph" w:customStyle="1" w:styleId="0D3261AB90C64640B5E5974B4D840B70">
    <w:name w:val="0D3261AB90C64640B5E5974B4D840B70"/>
    <w:rsid w:val="00F80185"/>
    <w:rPr>
      <w:lang w:val="en-US" w:eastAsia="en-US"/>
    </w:rPr>
  </w:style>
  <w:style w:type="paragraph" w:customStyle="1" w:styleId="4E43712410FA4D7C8221A50E2DD045C9">
    <w:name w:val="4E43712410FA4D7C8221A50E2DD045C9"/>
    <w:rsid w:val="00F80185"/>
    <w:rPr>
      <w:lang w:val="en-US" w:eastAsia="en-US"/>
    </w:rPr>
  </w:style>
  <w:style w:type="paragraph" w:customStyle="1" w:styleId="D9ABEF471D0E465E895C27534E20E029">
    <w:name w:val="D9ABEF471D0E465E895C27534E20E029"/>
    <w:rsid w:val="00F80185"/>
    <w:rPr>
      <w:lang w:val="en-US" w:eastAsia="en-US"/>
    </w:rPr>
  </w:style>
  <w:style w:type="paragraph" w:customStyle="1" w:styleId="AFC77E40DDE84836A0D657D58AA08AF8">
    <w:name w:val="AFC77E40DDE84836A0D657D58AA08AF8"/>
    <w:rsid w:val="00F80185"/>
    <w:rPr>
      <w:lang w:val="en-US" w:eastAsia="en-US"/>
    </w:rPr>
  </w:style>
  <w:style w:type="paragraph" w:customStyle="1" w:styleId="26AAF42FE7C04B918622A08EBAAFB264">
    <w:name w:val="26AAF42FE7C04B918622A08EBAAFB264"/>
    <w:rsid w:val="00F80185"/>
    <w:rPr>
      <w:lang w:val="en-US" w:eastAsia="en-US"/>
    </w:rPr>
  </w:style>
  <w:style w:type="paragraph" w:customStyle="1" w:styleId="0F6EE26188B74B2FBACCABF6225DD6E2">
    <w:name w:val="0F6EE26188B74B2FBACCABF6225DD6E2"/>
    <w:rsid w:val="00F80185"/>
    <w:rPr>
      <w:lang w:val="en-US" w:eastAsia="en-US"/>
    </w:rPr>
  </w:style>
  <w:style w:type="paragraph" w:customStyle="1" w:styleId="1E1A24B8AF954431B7C2A771A17E142D">
    <w:name w:val="1E1A24B8AF954431B7C2A771A17E142D"/>
    <w:rsid w:val="00F80185"/>
    <w:rPr>
      <w:lang w:val="en-US" w:eastAsia="en-US"/>
    </w:rPr>
  </w:style>
  <w:style w:type="paragraph" w:customStyle="1" w:styleId="91F4DFACBA32450DA6E41BBFD29C7BD9">
    <w:name w:val="91F4DFACBA32450DA6E41BBFD29C7BD9"/>
    <w:rsid w:val="00F80185"/>
    <w:rPr>
      <w:lang w:val="en-US" w:eastAsia="en-US"/>
    </w:rPr>
  </w:style>
  <w:style w:type="paragraph" w:customStyle="1" w:styleId="9F4B5F38E3B04677A7082FAC77D0F006">
    <w:name w:val="9F4B5F38E3B04677A7082FAC77D0F006"/>
    <w:rsid w:val="00F80185"/>
    <w:rPr>
      <w:lang w:val="en-US" w:eastAsia="en-US"/>
    </w:rPr>
  </w:style>
  <w:style w:type="paragraph" w:customStyle="1" w:styleId="9590C90C307D4CA6BDACB2D1FBA34D14">
    <w:name w:val="9590C90C307D4CA6BDACB2D1FBA34D14"/>
    <w:rsid w:val="00F80185"/>
    <w:rPr>
      <w:lang w:val="en-US" w:eastAsia="en-US"/>
    </w:rPr>
  </w:style>
  <w:style w:type="paragraph" w:customStyle="1" w:styleId="28ED4BBD615F4103BDAEF677FB281AD5">
    <w:name w:val="28ED4BBD615F4103BDAEF677FB281AD5"/>
    <w:rsid w:val="00F80185"/>
    <w:rPr>
      <w:lang w:val="en-US" w:eastAsia="en-US"/>
    </w:rPr>
  </w:style>
  <w:style w:type="paragraph" w:customStyle="1" w:styleId="4954A71DB5AB488B8900AA0D2F0AE61F">
    <w:name w:val="4954A71DB5AB488B8900AA0D2F0AE61F"/>
    <w:rsid w:val="00F80185"/>
    <w:rPr>
      <w:lang w:val="en-US" w:eastAsia="en-US"/>
    </w:rPr>
  </w:style>
  <w:style w:type="paragraph" w:customStyle="1" w:styleId="4AE7651A1E1D4865B7F2BC1AD8B5C01A">
    <w:name w:val="4AE7651A1E1D4865B7F2BC1AD8B5C01A"/>
    <w:rsid w:val="0020032F"/>
    <w:rPr>
      <w:lang w:val="en-US" w:eastAsia="en-US"/>
    </w:rPr>
  </w:style>
  <w:style w:type="paragraph" w:customStyle="1" w:styleId="4DC42BF7DF944911A3E8D9C481E5008B">
    <w:name w:val="4DC42BF7DF944911A3E8D9C481E5008B"/>
    <w:rsid w:val="0020032F"/>
    <w:rPr>
      <w:lang w:val="en-US" w:eastAsia="en-US"/>
    </w:rPr>
  </w:style>
  <w:style w:type="paragraph" w:customStyle="1" w:styleId="647E8D6EE67740FEAB159A5860C77FB7">
    <w:name w:val="647E8D6EE67740FEAB159A5860C77FB7"/>
    <w:rsid w:val="0020032F"/>
    <w:rPr>
      <w:lang w:val="en-US" w:eastAsia="en-US"/>
    </w:rPr>
  </w:style>
  <w:style w:type="paragraph" w:customStyle="1" w:styleId="ED3DA7B84FCC4E2295D95660E9B40970">
    <w:name w:val="ED3DA7B84FCC4E2295D95660E9B40970"/>
    <w:rsid w:val="0020032F"/>
    <w:rPr>
      <w:lang w:val="en-US" w:eastAsia="en-US"/>
    </w:rPr>
  </w:style>
  <w:style w:type="paragraph" w:customStyle="1" w:styleId="D26736E0476441FDA5F7C2E7DEEE8F3D">
    <w:name w:val="D26736E0476441FDA5F7C2E7DEEE8F3D"/>
    <w:rsid w:val="0020032F"/>
    <w:rPr>
      <w:lang w:val="en-US" w:eastAsia="en-US"/>
    </w:rPr>
  </w:style>
  <w:style w:type="paragraph" w:customStyle="1" w:styleId="11BD8C9601DE43F08E1377C986DE0C29">
    <w:name w:val="11BD8C9601DE43F08E1377C986DE0C29"/>
    <w:rsid w:val="00CD2C94"/>
  </w:style>
  <w:style w:type="paragraph" w:customStyle="1" w:styleId="16B4B1E5946C47DBAAD0440E46B8F52E">
    <w:name w:val="16B4B1E5946C47DBAAD0440E46B8F52E"/>
    <w:rsid w:val="004A3E2F"/>
    <w:rPr>
      <w:lang w:val="en-US" w:eastAsia="en-US"/>
    </w:rPr>
  </w:style>
  <w:style w:type="paragraph" w:customStyle="1" w:styleId="4B44D479FD9547D981724C31BD2A2C54">
    <w:name w:val="4B44D479FD9547D981724C31BD2A2C54"/>
    <w:rsid w:val="004A3E2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4F631-D200-45A9-8944-E3DA1F89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(002).dotx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2019-03-29T10:15:00Z</cp:lastPrinted>
  <dcterms:created xsi:type="dcterms:W3CDTF">2022-06-17T11:38:00Z</dcterms:created>
  <dcterms:modified xsi:type="dcterms:W3CDTF">2022-06-17T11:39:00Z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