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3911" w14:textId="3F3103EB" w:rsidR="00296380" w:rsidRPr="001A0510" w:rsidRDefault="00296380" w:rsidP="00296380">
      <w:pPr>
        <w:spacing w:after="0" w:line="240" w:lineRule="auto"/>
      </w:pPr>
      <w:bookmarkStart w:id="0" w:name="_Toc8131480"/>
      <w:bookmarkStart w:id="1" w:name="_Toc221703869"/>
    </w:p>
    <w:p w14:paraId="5803FEA9" w14:textId="3288BCDD" w:rsidR="00366889" w:rsidRDefault="00366889" w:rsidP="00970AB4">
      <w:pPr>
        <w:pStyle w:val="Heading1"/>
        <w:jc w:val="both"/>
      </w:pPr>
      <w:r w:rsidRPr="001A0510">
        <w:t>SECTION 7: BIDDING FORMS</w:t>
      </w:r>
      <w:bookmarkEnd w:id="0"/>
      <w:bookmarkEnd w:id="1"/>
      <w:r>
        <w:t xml:space="preserve"> </w:t>
      </w:r>
    </w:p>
    <w:p w14:paraId="2C4D70C3"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31EBBABD" w14:textId="77777777" w:rsidR="00366889" w:rsidRDefault="00366889" w:rsidP="00366889">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3B67AC98" w14:textId="77777777" w:rsidR="00366889" w:rsidRPr="00177FC0" w:rsidRDefault="00366889" w:rsidP="00366889">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13550515" w14:textId="1256C27C" w:rsidR="00366889" w:rsidRPr="00177FC0" w:rsidRDefault="00366889" w:rsidP="00366889">
      <w:pPr>
        <w:rPr>
          <w:rFonts w:eastAsia="Times New Roman" w:cs="Arial"/>
          <w:b/>
          <w:bCs/>
          <w:sz w:val="20"/>
          <w:szCs w:val="20"/>
        </w:rPr>
      </w:pPr>
      <w:r w:rsidRPr="00177FC0">
        <w:rPr>
          <w:rFonts w:eastAsia="Times New Roman" w:cs="Arial"/>
          <w:b/>
          <w:bCs/>
          <w:sz w:val="20"/>
          <w:szCs w:val="20"/>
        </w:rPr>
        <w:t xml:space="preserve">Form </w:t>
      </w:r>
      <w:r w:rsidR="00517A1F">
        <w:rPr>
          <w:rFonts w:eastAsia="Times New Roman" w:cs="Arial"/>
          <w:b/>
          <w:bCs/>
          <w:sz w:val="20"/>
          <w:szCs w:val="20"/>
        </w:rPr>
        <w:t>D</w:t>
      </w:r>
      <w:r w:rsidRPr="00177FC0">
        <w:rPr>
          <w:rFonts w:eastAsia="Times New Roman" w:cs="Arial"/>
          <w:b/>
          <w:bCs/>
          <w:sz w:val="20"/>
          <w:szCs w:val="20"/>
        </w:rPr>
        <w:t>: Bidder Information</w:t>
      </w:r>
    </w:p>
    <w:p w14:paraId="3FB0C381"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E: Joint Venture / Consortium / Association Information</w:t>
      </w:r>
    </w:p>
    <w:p w14:paraId="7B4913A3"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F: Eligibility and Qualification</w:t>
      </w:r>
    </w:p>
    <w:p w14:paraId="3D834402"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G: Technical Bid</w:t>
      </w:r>
    </w:p>
    <w:p w14:paraId="6FD4DADD" w14:textId="77777777" w:rsidR="00366889" w:rsidRPr="00177FC0" w:rsidRDefault="00366889" w:rsidP="00366889">
      <w:pPr>
        <w:rPr>
          <w:rFonts w:eastAsia="Times New Roman" w:cs="Arial"/>
          <w:b/>
          <w:bCs/>
          <w:sz w:val="20"/>
          <w:szCs w:val="20"/>
        </w:rPr>
      </w:pPr>
      <w:r w:rsidRPr="00177FC0">
        <w:rPr>
          <w:rFonts w:eastAsia="Times New Roman" w:cs="Arial"/>
          <w:b/>
          <w:bCs/>
          <w:sz w:val="20"/>
          <w:szCs w:val="20"/>
        </w:rPr>
        <w:t>Form H: Price Schedule</w:t>
      </w:r>
    </w:p>
    <w:p w14:paraId="53DD3DD4" w14:textId="362D287D" w:rsidR="00366889" w:rsidRDefault="00366889" w:rsidP="00366889">
      <w:pPr>
        <w:jc w:val="both"/>
        <w:rPr>
          <w:rFonts w:eastAsia="Times New Roman" w:cs="Arial"/>
          <w:b/>
          <w:bCs/>
          <w:sz w:val="20"/>
          <w:szCs w:val="20"/>
        </w:rPr>
      </w:pPr>
      <w:r w:rsidRPr="00177FC0">
        <w:rPr>
          <w:rFonts w:eastAsia="Times New Roman" w:cs="Arial"/>
          <w:b/>
          <w:bCs/>
          <w:sz w:val="20"/>
          <w:szCs w:val="20"/>
        </w:rPr>
        <w:t>Form I: Bid Security</w:t>
      </w:r>
      <w:r>
        <w:rPr>
          <w:rFonts w:eastAsia="Times New Roman" w:cs="Arial"/>
          <w:b/>
          <w:bCs/>
          <w:sz w:val="20"/>
          <w:szCs w:val="20"/>
        </w:rPr>
        <w:t xml:space="preserve"> </w:t>
      </w:r>
      <w:r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Pr="00B34A99">
        <w:rPr>
          <w:rFonts w:eastAsia="Times New Roman" w:cs="Arial"/>
          <w:b/>
          <w:bCs/>
          <w:color w:val="FF0000"/>
          <w:sz w:val="20"/>
          <w:szCs w:val="20"/>
        </w:rPr>
        <w:t xml:space="preserve"> </w:t>
      </w:r>
    </w:p>
    <w:p w14:paraId="4ED0C8FC" w14:textId="582D8F5D" w:rsidR="00366889" w:rsidRDefault="00366889" w:rsidP="00366889">
      <w:pPr>
        <w:jc w:val="both"/>
        <w:rPr>
          <w:rFonts w:eastAsia="Times New Roman" w:cs="Arial"/>
          <w:b/>
          <w:bCs/>
          <w:sz w:val="20"/>
          <w:szCs w:val="20"/>
        </w:rPr>
      </w:pPr>
      <w:r>
        <w:rPr>
          <w:rFonts w:eastAsia="Times New Roman" w:cs="Arial"/>
          <w:b/>
          <w:bCs/>
          <w:sz w:val="20"/>
          <w:szCs w:val="20"/>
        </w:rPr>
        <w:br w:type="page"/>
      </w:r>
    </w:p>
    <w:p w14:paraId="3ABB4756" w14:textId="77777777" w:rsidR="00366889" w:rsidRDefault="00366889" w:rsidP="00366889">
      <w:pPr>
        <w:pStyle w:val="Heading2"/>
        <w:rPr>
          <w:rFonts w:eastAsia="Times New Roman"/>
        </w:rPr>
      </w:pPr>
      <w:bookmarkStart w:id="2" w:name="_Toc8131482"/>
      <w:bookmarkStart w:id="3" w:name="_Toc221703870"/>
      <w:bookmarkStart w:id="4" w:name="_Toc8131481"/>
      <w:r>
        <w:rPr>
          <w:rFonts w:eastAsia="Times New Roman"/>
        </w:rPr>
        <w:lastRenderedPageBreak/>
        <w:t>FORM A: BID CONFIRMATION</w:t>
      </w:r>
      <w:bookmarkEnd w:id="2"/>
      <w:bookmarkEnd w:id="3"/>
    </w:p>
    <w:p w14:paraId="3DAC7546" w14:textId="77777777" w:rsidR="00366889" w:rsidRDefault="00366889" w:rsidP="00366889">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6889" w:rsidRPr="00F81DAB" w14:paraId="6A5CB14C" w14:textId="77777777" w:rsidTr="008E53D0">
        <w:trPr>
          <w:gridAfter w:val="1"/>
          <w:wAfter w:w="296" w:type="dxa"/>
        </w:trPr>
        <w:tc>
          <w:tcPr>
            <w:tcW w:w="1003" w:type="dxa"/>
          </w:tcPr>
          <w:p w14:paraId="1C1BDFC4" w14:textId="77777777" w:rsidR="00366889" w:rsidRPr="00F81DAB" w:rsidRDefault="00366889" w:rsidP="008E53D0">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6D03FA9B2CF9466586405D5C78195E8E"/>
            </w:placeholder>
            <w:showingPlcHdr/>
            <w:text/>
          </w:sdtPr>
          <w:sdtContent>
            <w:tc>
              <w:tcPr>
                <w:tcW w:w="3990" w:type="dxa"/>
                <w:gridSpan w:val="2"/>
              </w:tcPr>
              <w:p w14:paraId="746413CE" w14:textId="77777777" w:rsidR="00366889" w:rsidRPr="00F81DAB" w:rsidRDefault="00366889" w:rsidP="008E53D0">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3E58A91E" w14:textId="77777777" w:rsidR="00366889" w:rsidRPr="00F81DAB" w:rsidRDefault="00366889" w:rsidP="008E53D0">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94DE9E79585447AFAA9CDDD6CD222714"/>
                </w:placeholder>
                <w:text/>
              </w:sdtPr>
              <w:sdtContent>
                <w:r w:rsidRPr="00F81DAB">
                  <w:rPr>
                    <w:rStyle w:val="PlaceholderText"/>
                  </w:rPr>
                  <w:t>Insert contact person’s email - do not enter secure bid email address</w:t>
                </w:r>
              </w:sdtContent>
            </w:sdt>
          </w:p>
        </w:tc>
      </w:tr>
      <w:tr w:rsidR="00366889" w:rsidRPr="00F81DAB" w14:paraId="4836A53F" w14:textId="77777777" w:rsidTr="008E53D0">
        <w:trPr>
          <w:gridAfter w:val="1"/>
          <w:wAfter w:w="296" w:type="dxa"/>
        </w:trPr>
        <w:tc>
          <w:tcPr>
            <w:tcW w:w="1003" w:type="dxa"/>
          </w:tcPr>
          <w:p w14:paraId="010AA2CE" w14:textId="77777777" w:rsidR="00366889" w:rsidRPr="00F81DAB" w:rsidRDefault="00366889" w:rsidP="008E53D0">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94DE9E79585447AFAA9CDDD6CD222714"/>
            </w:placeholder>
            <w:text/>
          </w:sdtPr>
          <w:sdtContent>
            <w:tc>
              <w:tcPr>
                <w:tcW w:w="3990" w:type="dxa"/>
                <w:gridSpan w:val="2"/>
              </w:tcPr>
              <w:p w14:paraId="1014656C" w14:textId="77777777" w:rsidR="00366889" w:rsidRPr="00F81DAB" w:rsidRDefault="00366889" w:rsidP="008E53D0">
                <w:pPr>
                  <w:spacing w:before="120" w:after="0" w:line="240" w:lineRule="auto"/>
                  <w:jc w:val="both"/>
                  <w:rPr>
                    <w:rStyle w:val="PlaceholderText"/>
                  </w:rPr>
                </w:pPr>
                <w:r w:rsidRPr="00F81DAB">
                  <w:rPr>
                    <w:rStyle w:val="PlaceholderText"/>
                  </w:rPr>
                  <w:t>Insert name of bidder</w:t>
                </w:r>
              </w:p>
            </w:tc>
          </w:sdtContent>
        </w:sdt>
        <w:tc>
          <w:tcPr>
            <w:tcW w:w="4497" w:type="dxa"/>
          </w:tcPr>
          <w:p w14:paraId="798396A1" w14:textId="77777777" w:rsidR="00366889" w:rsidRPr="00F81DAB" w:rsidRDefault="00366889" w:rsidP="008E53D0">
            <w:pPr>
              <w:spacing w:before="120" w:after="0" w:line="240" w:lineRule="auto"/>
              <w:jc w:val="both"/>
              <w:rPr>
                <w:rFonts w:cstheme="minorHAnsi"/>
                <w:sz w:val="20"/>
                <w:szCs w:val="20"/>
              </w:rPr>
            </w:pPr>
          </w:p>
        </w:tc>
      </w:tr>
      <w:tr w:rsidR="00366889" w:rsidRPr="00F81DAB" w14:paraId="091AA5A4" w14:textId="77777777" w:rsidTr="008E53D0">
        <w:trPr>
          <w:gridAfter w:val="1"/>
          <w:wAfter w:w="296" w:type="dxa"/>
          <w:cantSplit/>
          <w:trHeight w:val="696"/>
        </w:trPr>
        <w:tc>
          <w:tcPr>
            <w:tcW w:w="1003" w:type="dxa"/>
          </w:tcPr>
          <w:p w14:paraId="736E42C4" w14:textId="77777777" w:rsidR="00366889" w:rsidRPr="00F81DAB" w:rsidRDefault="00366889" w:rsidP="008E53D0">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68045415" w14:textId="615CCD88" w:rsidR="00366889" w:rsidRPr="00F81DAB" w:rsidRDefault="00366889" w:rsidP="008E53D0">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cstheme="minorHAnsi"/>
                  <w:b/>
                  <w:bCs/>
                  <w:sz w:val="20"/>
                  <w:szCs w:val="20"/>
                </w:rPr>
                <w:id w:val="-511380336"/>
                <w:placeholder>
                  <w:docPart w:val="14B0A1B050504136869783ECB76D71B9"/>
                </w:placeholder>
                <w:text/>
              </w:sdtPr>
              <w:sdtContent>
                <w:r w:rsidR="00B53786" w:rsidRPr="00797EC8">
                  <w:rPr>
                    <w:rFonts w:cstheme="minorHAnsi"/>
                    <w:b/>
                    <w:bCs/>
                    <w:sz w:val="20"/>
                    <w:szCs w:val="20"/>
                  </w:rPr>
                  <w:t xml:space="preserve"> ITB26/03173: Reconstruction of the indoor shooting range facility of the ‘Stefan cel Mare’ Academy of the Ministry of Internal Affairs</w:t>
                </w:r>
              </w:sdtContent>
            </w:sdt>
          </w:p>
        </w:tc>
      </w:tr>
      <w:tr w:rsidR="00366889" w:rsidRPr="00F81DAB" w14:paraId="163E6969" w14:textId="77777777" w:rsidTr="008E5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E51294B" w14:textId="77777777" w:rsidR="00366889" w:rsidRPr="00F81DAB" w:rsidRDefault="00366889" w:rsidP="008E53D0">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6AA9FC3C" w14:textId="77777777" w:rsidR="00366889" w:rsidRPr="00F81DAB" w:rsidRDefault="00366889" w:rsidP="008E53D0">
            <w:pPr>
              <w:spacing w:after="0" w:line="240" w:lineRule="auto"/>
              <w:ind w:left="33"/>
              <w:jc w:val="both"/>
              <w:rPr>
                <w:rFonts w:cstheme="minorHAnsi"/>
                <w:b/>
                <w:sz w:val="20"/>
                <w:szCs w:val="20"/>
              </w:rPr>
            </w:pPr>
            <w:r w:rsidRPr="00F81DAB">
              <w:rPr>
                <w:rFonts w:cstheme="minorHAnsi"/>
                <w:b/>
                <w:sz w:val="20"/>
                <w:szCs w:val="20"/>
              </w:rPr>
              <w:t>Description</w:t>
            </w:r>
          </w:p>
        </w:tc>
      </w:tr>
      <w:tr w:rsidR="00366889" w:rsidRPr="00F81DAB" w:rsidDel="0014788D" w14:paraId="4489A58C" w14:textId="77777777" w:rsidTr="008E5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735E8BED" w14:textId="77777777" w:rsidR="00366889" w:rsidRPr="00F81DAB" w:rsidRDefault="00366889" w:rsidP="008E53D0">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0D2AF870" w14:textId="77777777" w:rsidR="00366889" w:rsidRPr="00F81DAB" w:rsidDel="0014788D" w:rsidRDefault="00366889" w:rsidP="008E53D0">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366889" w:rsidRPr="00F81DAB" w14:paraId="3C649F8A" w14:textId="77777777" w:rsidTr="008E5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6FA0C2EC" w14:textId="77777777" w:rsidR="00366889" w:rsidRPr="00F81DAB"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0562DA7D" w14:textId="77777777" w:rsidR="00366889" w:rsidRPr="00F81DAB" w:rsidRDefault="00366889" w:rsidP="008E53D0">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 xml:space="preserve">services </w:t>
            </w:r>
            <w:proofErr w:type="gramStart"/>
            <w:r w:rsidRPr="00F81DAB">
              <w:rPr>
                <w:rFonts w:cstheme="minorHAnsi"/>
                <w:sz w:val="20"/>
                <w:szCs w:val="20"/>
              </w:rPr>
              <w:t>at the moment</w:t>
            </w:r>
            <w:proofErr w:type="gramEnd"/>
          </w:p>
        </w:tc>
      </w:tr>
    </w:tbl>
    <w:p w14:paraId="7B493876" w14:textId="77777777" w:rsidR="00366889" w:rsidRPr="00F81DAB" w:rsidRDefault="00366889" w:rsidP="00366889">
      <w:pPr>
        <w:spacing w:after="0" w:line="240" w:lineRule="auto"/>
        <w:jc w:val="both"/>
        <w:rPr>
          <w:rFonts w:cstheme="minorHAnsi"/>
          <w:sz w:val="20"/>
          <w:szCs w:val="20"/>
        </w:rPr>
      </w:pPr>
    </w:p>
    <w:p w14:paraId="43080413" w14:textId="77777777" w:rsidR="00366889" w:rsidRPr="00F81DAB" w:rsidRDefault="00366889" w:rsidP="00366889">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25911476" w14:textId="77777777" w:rsidR="00366889" w:rsidRPr="00F81DAB" w:rsidRDefault="00366889" w:rsidP="00366889">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6889" w:rsidRPr="00F81DAB" w14:paraId="2A24FBD6" w14:textId="77777777" w:rsidTr="008E53D0">
        <w:trPr>
          <w:cantSplit/>
          <w:trHeight w:val="454"/>
        </w:trPr>
        <w:tc>
          <w:tcPr>
            <w:tcW w:w="2127" w:type="dxa"/>
            <w:shd w:val="clear" w:color="auto" w:fill="D9D9D9" w:themeFill="background1" w:themeFillShade="D9"/>
            <w:vAlign w:val="center"/>
          </w:tcPr>
          <w:p w14:paraId="49CAB840" w14:textId="77777777" w:rsidR="00366889" w:rsidRPr="00665E76" w:rsidRDefault="00366889" w:rsidP="008E53D0">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010B50BC" w14:textId="77777777" w:rsidR="00366889" w:rsidRPr="00F81DAB" w:rsidRDefault="00366889" w:rsidP="008E53D0">
            <w:pPr>
              <w:spacing w:after="0" w:line="240" w:lineRule="auto"/>
              <w:ind w:left="33"/>
              <w:jc w:val="both"/>
              <w:rPr>
                <w:rFonts w:cstheme="minorHAnsi"/>
                <w:b/>
                <w:sz w:val="20"/>
                <w:szCs w:val="20"/>
              </w:rPr>
            </w:pPr>
            <w:r w:rsidRPr="00F81DAB">
              <w:rPr>
                <w:rFonts w:cstheme="minorHAnsi"/>
                <w:b/>
                <w:sz w:val="20"/>
                <w:szCs w:val="20"/>
              </w:rPr>
              <w:t>Description</w:t>
            </w:r>
          </w:p>
        </w:tc>
      </w:tr>
      <w:tr w:rsidR="00366889" w:rsidRPr="00F81DAB" w14:paraId="0122473A" w14:textId="77777777" w:rsidTr="008E53D0">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7DE1BC7" w14:textId="77777777" w:rsidR="00366889" w:rsidRPr="00665E76" w:rsidRDefault="00366889" w:rsidP="008E53D0">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4EDCA13C" w14:textId="77777777" w:rsidR="00366889" w:rsidRPr="00F81DAB" w:rsidDel="0014788D" w:rsidRDefault="00366889" w:rsidP="008E53D0">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366889" w:rsidRPr="00F81DAB" w14:paraId="45F531FD" w14:textId="77777777" w:rsidTr="008E53D0">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B133A0A"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BA64D6D"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rPr>
              <w:t xml:space="preserve">We are unable to submit a competitive offer for the requested products </w:t>
            </w:r>
            <w:proofErr w:type="gramStart"/>
            <w:r w:rsidRPr="00F81DAB">
              <w:rPr>
                <w:rFonts w:cstheme="minorHAnsi"/>
                <w:sz w:val="20"/>
                <w:szCs w:val="20"/>
              </w:rPr>
              <w:t>at the moment</w:t>
            </w:r>
            <w:proofErr w:type="gramEnd"/>
          </w:p>
        </w:tc>
      </w:tr>
      <w:tr w:rsidR="00366889" w:rsidRPr="00F81DAB" w14:paraId="6B83AC95" w14:textId="77777777" w:rsidTr="008E53D0">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6A8BA1E8"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CF29CF"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 xml:space="preserve">The requested products are not available </w:t>
            </w:r>
            <w:proofErr w:type="gramStart"/>
            <w:r w:rsidRPr="00F81DAB">
              <w:rPr>
                <w:rFonts w:cstheme="minorHAnsi"/>
                <w:sz w:val="20"/>
                <w:szCs w:val="20"/>
                <w:lang w:val="en-AU"/>
              </w:rPr>
              <w:t>at the moment</w:t>
            </w:r>
            <w:proofErr w:type="gramEnd"/>
          </w:p>
        </w:tc>
      </w:tr>
      <w:tr w:rsidR="00366889" w:rsidRPr="00F81DAB" w14:paraId="64DAB033" w14:textId="77777777" w:rsidTr="008E53D0">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3580CDC9"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9636306"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366889" w:rsidRPr="00F81DAB" w14:paraId="166D3440" w14:textId="77777777" w:rsidTr="008E53D0">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34A67842"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1604CBF"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366889" w:rsidRPr="00F81DAB" w14:paraId="79621391" w14:textId="77777777" w:rsidTr="008E53D0">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767A2E46"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84E2805"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366889" w:rsidRPr="00F81DAB" w14:paraId="10D5FD82" w14:textId="77777777" w:rsidTr="008E53D0">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2959404"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F5C3E7B"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366889" w:rsidRPr="00F81DAB" w14:paraId="249A3749" w14:textId="77777777" w:rsidTr="008E53D0">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7C6B0B69"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1A1BB46"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Your ITB is too complicated</w:t>
            </w:r>
          </w:p>
        </w:tc>
      </w:tr>
      <w:tr w:rsidR="00366889" w:rsidRPr="00F81DAB" w14:paraId="2756DA65" w14:textId="77777777" w:rsidTr="008E53D0">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4B47B09A"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84EEFEB"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366889" w:rsidRPr="00F81DAB" w14:paraId="6D9ED617" w14:textId="77777777" w:rsidTr="008E53D0">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A052E3B"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CB6998"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366889" w:rsidRPr="00F81DAB" w14:paraId="392ADD49" w14:textId="77777777" w:rsidTr="008E53D0">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1882373"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EC4A640"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w:t>
            </w:r>
            <w:proofErr w:type="gramStart"/>
            <w:r w:rsidRPr="00F81DAB">
              <w:rPr>
                <w:rFonts w:cstheme="minorHAnsi"/>
                <w:sz w:val="20"/>
                <w:szCs w:val="20"/>
                <w:lang w:val="en-AU"/>
              </w:rPr>
              <w:t>etc.</w:t>
            </w:r>
            <w:r>
              <w:rPr>
                <w:rFonts w:cstheme="minorHAnsi"/>
                <w:sz w:val="20"/>
                <w:szCs w:val="20"/>
                <w:lang w:val="en-AU"/>
              </w:rPr>
              <w:t>.</w:t>
            </w:r>
            <w:proofErr w:type="gramEnd"/>
            <w:r>
              <w:rPr>
                <w:rFonts w:cstheme="minorHAnsi"/>
                <w:sz w:val="20"/>
                <w:szCs w:val="20"/>
                <w:lang w:val="en-AU"/>
              </w:rPr>
              <w:t xml:space="preserve"> Please provide details below.</w:t>
            </w:r>
          </w:p>
        </w:tc>
      </w:tr>
      <w:tr w:rsidR="00366889" w:rsidRPr="00F81DAB" w14:paraId="06797A0A" w14:textId="77777777" w:rsidTr="008E53D0">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3C781E60"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320F15"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366889" w:rsidRPr="00F81DAB" w14:paraId="1DFDDC93" w14:textId="77777777" w:rsidTr="008E53D0">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D4B8A33"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601CC0C"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do not export</w:t>
            </w:r>
          </w:p>
        </w:tc>
      </w:tr>
      <w:tr w:rsidR="00366889" w:rsidRPr="00F81DAB" w14:paraId="28D125F9" w14:textId="77777777" w:rsidTr="008E53D0">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2F03C2AE"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E50476E"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366889" w:rsidRPr="00F81DAB" w14:paraId="0C6BA5C0" w14:textId="77777777" w:rsidTr="008E53D0">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7AAA8138"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A2C3149"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366889" w:rsidRPr="00F81DAB" w14:paraId="1ADDA139" w14:textId="77777777" w:rsidTr="008E53D0">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8C25D57"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3839AFC"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366889" w:rsidRPr="00F81DAB" w14:paraId="46585AAF" w14:textId="77777777" w:rsidTr="008E53D0">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437EBBEF"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FFC8A73"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366889" w:rsidRPr="00F81DAB" w14:paraId="565CCA78" w14:textId="77777777" w:rsidTr="008E53D0">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469BBD9F"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FC652A1"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366889" w:rsidRPr="00F81DAB" w14:paraId="4F0C61DE" w14:textId="77777777" w:rsidTr="008E53D0">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40D05195"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2D6A1DD"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366889" w:rsidRPr="00F81DAB" w14:paraId="56B0011D" w14:textId="77777777" w:rsidTr="008E53D0">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29135F89"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44D519"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366889" w:rsidRPr="00F81DAB" w14:paraId="4CFF90AD" w14:textId="77777777" w:rsidTr="008E53D0">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92797FE"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EFEB8AD"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366889" w:rsidRPr="00F81DAB" w14:paraId="2D763F1F" w14:textId="77777777" w:rsidTr="008E53D0">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035E0FCC"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A90BB82" w14:textId="77777777" w:rsidR="00366889" w:rsidRPr="00F81DAB" w:rsidRDefault="00366889" w:rsidP="008E53D0">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366889" w:rsidRPr="00F81DAB" w14:paraId="2B002A8D" w14:textId="77777777" w:rsidTr="008E53D0">
        <w:trPr>
          <w:cantSplit/>
        </w:trPr>
        <w:tc>
          <w:tcPr>
            <w:tcW w:w="9781" w:type="dxa"/>
            <w:gridSpan w:val="2"/>
            <w:vAlign w:val="center"/>
          </w:tcPr>
          <w:p w14:paraId="2C605A62" w14:textId="77777777" w:rsidR="00366889" w:rsidRDefault="00366889" w:rsidP="008E53D0">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FAD2058D895746B1AC35A8B13E41F667"/>
                </w:placeholder>
                <w:showingPlcHdr/>
                <w:text w:multiLine="1"/>
              </w:sdtPr>
              <w:sdtContent>
                <w:r w:rsidRPr="00F50432">
                  <w:rPr>
                    <w:rStyle w:val="PlaceholderText"/>
                  </w:rPr>
                  <w:t>Click or tap here to enter text.</w:t>
                </w:r>
              </w:sdtContent>
            </w:sdt>
          </w:p>
          <w:p w14:paraId="07783E71" w14:textId="77777777" w:rsidR="00366889" w:rsidRPr="00F81DAB" w:rsidRDefault="00366889" w:rsidP="008E53D0">
            <w:pPr>
              <w:spacing w:after="0" w:line="240" w:lineRule="auto"/>
              <w:jc w:val="both"/>
              <w:rPr>
                <w:rFonts w:cstheme="minorHAnsi"/>
                <w:sz w:val="20"/>
                <w:szCs w:val="20"/>
                <w:lang w:val="en-AU"/>
              </w:rPr>
            </w:pPr>
          </w:p>
        </w:tc>
      </w:tr>
      <w:tr w:rsidR="00366889" w:rsidRPr="00F81DAB" w14:paraId="6128F3B6" w14:textId="77777777" w:rsidTr="008E53D0">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406D3139"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80634EB"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366889" w:rsidRPr="00F81DAB" w14:paraId="1D17F1AD" w14:textId="77777777" w:rsidTr="008E53D0">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7B1A6CDF" w14:textId="77777777" w:rsidR="00366889" w:rsidRPr="00665E76" w:rsidRDefault="00366889" w:rsidP="008E53D0">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CFAC76" w14:textId="77777777" w:rsidR="00366889" w:rsidRPr="00F81DAB" w:rsidRDefault="00366889" w:rsidP="008E53D0">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3A9F4646" w14:textId="77777777" w:rsidR="00366889" w:rsidRPr="00F81DAB" w:rsidRDefault="00366889" w:rsidP="00366889">
      <w:pPr>
        <w:spacing w:after="0" w:line="240" w:lineRule="auto"/>
        <w:ind w:left="351"/>
        <w:jc w:val="both"/>
        <w:rPr>
          <w:rFonts w:cstheme="minorHAnsi"/>
          <w:sz w:val="20"/>
          <w:szCs w:val="20"/>
          <w:lang w:val="en-AU"/>
        </w:rPr>
      </w:pPr>
    </w:p>
    <w:p w14:paraId="0B57CFC3" w14:textId="77777777" w:rsidR="00366889" w:rsidRDefault="00366889" w:rsidP="00366889">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49C278519EA34128B086819BE96543B8"/>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FB7B16CD661E471D914E736199E60867"/>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B2BFE997903249AB8A83F2BE0C1655A2"/>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42CA27A2" w14:textId="77777777" w:rsidR="00366889" w:rsidRDefault="00366889" w:rsidP="00366889">
      <w:pPr>
        <w:pStyle w:val="Heading2"/>
        <w:rPr>
          <w:rFonts w:eastAsia="Times New Roman"/>
        </w:rPr>
      </w:pPr>
      <w:bookmarkStart w:id="5" w:name="_Toc221703871"/>
      <w:r>
        <w:rPr>
          <w:rFonts w:eastAsia="Times New Roman"/>
        </w:rPr>
        <w:lastRenderedPageBreak/>
        <w:t>FORM B: CHECKLIST</w:t>
      </w:r>
      <w:bookmarkEnd w:id="4"/>
      <w:bookmarkEnd w:id="5"/>
    </w:p>
    <w:p w14:paraId="605F49BE" w14:textId="77777777" w:rsidR="00366889" w:rsidRPr="00181BC6" w:rsidRDefault="00366889" w:rsidP="00366889"/>
    <w:p w14:paraId="429CDA56" w14:textId="77777777" w:rsidR="00366889" w:rsidRDefault="00366889" w:rsidP="00366889">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1670E6B1" w14:textId="77777777" w:rsidR="00366889" w:rsidRDefault="00366889" w:rsidP="00366889">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044ED8CA" w14:textId="77777777" w:rsidR="00366889" w:rsidRDefault="00366889" w:rsidP="00366889">
      <w:pPr>
        <w:rPr>
          <w:rFonts w:eastAsia="Times New Roman" w:cs="Arial"/>
          <w:bCs/>
          <w:sz w:val="20"/>
          <w:szCs w:val="20"/>
        </w:rPr>
      </w:pPr>
    </w:p>
    <w:p w14:paraId="5FDF719B" w14:textId="77777777" w:rsidR="00366889" w:rsidRPr="00EC4674" w:rsidRDefault="00366889" w:rsidP="00366889">
      <w:pPr>
        <w:shd w:val="clear" w:color="auto" w:fill="FFFFFF"/>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6889" w:rsidRPr="00EC4674" w14:paraId="3C0571ED" w14:textId="77777777" w:rsidTr="008E53D0">
        <w:tc>
          <w:tcPr>
            <w:tcW w:w="7449" w:type="dxa"/>
            <w:vAlign w:val="center"/>
          </w:tcPr>
          <w:p w14:paraId="1A16384E" w14:textId="77777777" w:rsidR="00366889" w:rsidRPr="00EC4674" w:rsidRDefault="00366889" w:rsidP="008E53D0">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617AB883" w14:textId="77777777" w:rsidR="00366889" w:rsidRPr="00EC4674" w:rsidRDefault="00366889" w:rsidP="008E53D0">
            <w:pPr>
              <w:pStyle w:val="BankNormal"/>
              <w:spacing w:after="0"/>
              <w:jc w:val="center"/>
              <w:rPr>
                <w:rFonts w:asciiTheme="minorHAnsi" w:eastAsia="MS Gothic" w:hAnsiTheme="minorHAnsi" w:cstheme="minorHAnsi"/>
                <w:iCs/>
                <w:sz w:val="20"/>
                <w:lang w:val="en-GB"/>
              </w:rPr>
            </w:pPr>
          </w:p>
        </w:tc>
      </w:tr>
      <w:tr w:rsidR="00366889" w:rsidRPr="00EC4674" w14:paraId="55734F46" w14:textId="77777777" w:rsidTr="008E53D0">
        <w:tc>
          <w:tcPr>
            <w:tcW w:w="7449" w:type="dxa"/>
          </w:tcPr>
          <w:p w14:paraId="37F05FFF" w14:textId="77777777" w:rsidR="00366889" w:rsidRPr="00EC4674" w:rsidRDefault="00366889" w:rsidP="00510B34">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1B9F9DBE" w14:textId="77777777" w:rsidR="00366889" w:rsidRPr="00EC4674" w:rsidRDefault="00000000" w:rsidP="008E53D0">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366889">
                  <w:rPr>
                    <w:rFonts w:ascii="MS Gothic" w:eastAsia="MS Gothic" w:hAnsi="MS Gothic" w:cstheme="minorHAnsi" w:hint="eastAsia"/>
                    <w:color w:val="000000" w:themeColor="text1"/>
                    <w:sz w:val="20"/>
                  </w:rPr>
                  <w:t>☐</w:t>
                </w:r>
              </w:sdtContent>
            </w:sdt>
          </w:p>
        </w:tc>
      </w:tr>
      <w:tr w:rsidR="00366889" w:rsidRPr="00EC4674" w14:paraId="0A450CDB" w14:textId="77777777" w:rsidTr="008E53D0">
        <w:tc>
          <w:tcPr>
            <w:tcW w:w="7449" w:type="dxa"/>
          </w:tcPr>
          <w:p w14:paraId="43B514AF" w14:textId="77777777" w:rsidR="00366889" w:rsidRPr="00EC4674" w:rsidRDefault="00366889" w:rsidP="00510B34">
            <w:pPr>
              <w:pStyle w:val="BankNormal"/>
              <w:numPr>
                <w:ilvl w:val="0"/>
                <w:numId w:val="18"/>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14E758C4" w14:textId="77777777" w:rsidR="00366889" w:rsidRPr="00EC4674" w:rsidRDefault="00000000" w:rsidP="008E53D0">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4EED76E1" w14:textId="77777777" w:rsidTr="008E53D0">
        <w:tc>
          <w:tcPr>
            <w:tcW w:w="7449" w:type="dxa"/>
          </w:tcPr>
          <w:p w14:paraId="160AE323" w14:textId="77777777" w:rsidR="00366889" w:rsidRPr="00EC4674" w:rsidRDefault="00366889" w:rsidP="00510B34">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3AB86452" w14:textId="77777777" w:rsidR="00366889" w:rsidRPr="00EC4674" w:rsidRDefault="00000000" w:rsidP="008E53D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6AFE37B7" w14:textId="77777777" w:rsidTr="008E53D0">
        <w:tc>
          <w:tcPr>
            <w:tcW w:w="7449" w:type="dxa"/>
          </w:tcPr>
          <w:p w14:paraId="06F66E75" w14:textId="77777777" w:rsidR="00366889" w:rsidRPr="00EC4674" w:rsidRDefault="00366889" w:rsidP="00510B34">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36F83461" w14:textId="77777777" w:rsidR="00366889" w:rsidRPr="00EC4674" w:rsidRDefault="00000000" w:rsidP="008E53D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760EE54B" w14:textId="77777777" w:rsidTr="008E53D0">
        <w:tc>
          <w:tcPr>
            <w:tcW w:w="7449" w:type="dxa"/>
          </w:tcPr>
          <w:p w14:paraId="35AC5673" w14:textId="77777777" w:rsidR="00366889" w:rsidRPr="00EC4674" w:rsidRDefault="00366889" w:rsidP="00510B34">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Te</w:t>
            </w:r>
            <w:r w:rsidRPr="00EC4674">
              <w:rPr>
                <w:rFonts w:asciiTheme="minorHAnsi" w:hAnsiTheme="minorHAnsi" w:cstheme="minorHAnsi"/>
                <w:iCs/>
                <w:sz w:val="20"/>
                <w:lang w:val="en-GB"/>
              </w:rPr>
              <w:t>chnical Bid/Bill of Quantities</w:t>
            </w:r>
          </w:p>
        </w:tc>
        <w:tc>
          <w:tcPr>
            <w:tcW w:w="2091" w:type="dxa"/>
            <w:vAlign w:val="center"/>
          </w:tcPr>
          <w:p w14:paraId="2F7D5411" w14:textId="77777777" w:rsidR="00366889" w:rsidRPr="00EC4674" w:rsidRDefault="00000000" w:rsidP="008E53D0">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0CD210C7" w14:textId="77777777" w:rsidTr="008E53D0">
        <w:tc>
          <w:tcPr>
            <w:tcW w:w="7449" w:type="dxa"/>
          </w:tcPr>
          <w:p w14:paraId="347F5546" w14:textId="292F2CF6" w:rsidR="00366889" w:rsidRPr="00EC4674" w:rsidRDefault="00366889" w:rsidP="00510B34">
            <w:pPr>
              <w:pStyle w:val="BankNormal"/>
              <w:numPr>
                <w:ilvl w:val="0"/>
                <w:numId w:val="18"/>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From </w:t>
            </w:r>
            <w:r>
              <w:rPr>
                <w:rFonts w:asciiTheme="minorHAnsi" w:hAnsiTheme="minorHAnsi" w:cstheme="minorHAnsi"/>
                <w:iCs/>
                <w:sz w:val="20"/>
                <w:lang w:val="en-GB"/>
              </w:rPr>
              <w:t>I</w:t>
            </w:r>
            <w:r w:rsidRPr="00EC4674">
              <w:rPr>
                <w:rFonts w:asciiTheme="minorHAnsi" w:hAnsiTheme="minorHAnsi" w:cstheme="minorHAnsi"/>
                <w:iCs/>
                <w:sz w:val="20"/>
                <w:lang w:val="en-GB"/>
              </w:rPr>
              <w:t xml:space="preserve">: Bid Security </w:t>
            </w:r>
            <w:r w:rsidR="0041614F" w:rsidRPr="001701D5">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w:t>
            </w:r>
          </w:p>
        </w:tc>
        <w:tc>
          <w:tcPr>
            <w:tcW w:w="2091" w:type="dxa"/>
            <w:vAlign w:val="center"/>
          </w:tcPr>
          <w:p w14:paraId="13F72EFB" w14:textId="77777777" w:rsidR="00366889" w:rsidRPr="00EC4674" w:rsidRDefault="00366889" w:rsidP="008E53D0">
            <w:pPr>
              <w:pStyle w:val="BankNormal"/>
              <w:spacing w:after="0"/>
              <w:jc w:val="center"/>
              <w:rPr>
                <w:rFonts w:asciiTheme="minorHAnsi" w:eastAsia="MS Gothic" w:hAnsiTheme="minorHAnsi" w:cstheme="minorHAnsi"/>
                <w:color w:val="000000" w:themeColor="text1"/>
                <w:sz w:val="20"/>
              </w:rPr>
            </w:pPr>
          </w:p>
        </w:tc>
      </w:tr>
      <w:tr w:rsidR="00366889" w:rsidRPr="00EC4674" w14:paraId="5204B046" w14:textId="77777777" w:rsidTr="008E53D0">
        <w:tc>
          <w:tcPr>
            <w:tcW w:w="7449" w:type="dxa"/>
            <w:vAlign w:val="center"/>
          </w:tcPr>
          <w:p w14:paraId="71DA619B" w14:textId="3E401C04" w:rsidR="00366889" w:rsidRPr="004E0F14" w:rsidRDefault="00366889" w:rsidP="002B7604">
            <w:pPr>
              <w:pStyle w:val="BankNormal"/>
              <w:spacing w:after="0"/>
              <w:ind w:left="591" w:right="-110"/>
              <w:jc w:val="both"/>
              <w:rPr>
                <w:rFonts w:asciiTheme="minorHAnsi" w:hAnsiTheme="minorHAnsi" w:cstheme="minorHAnsi"/>
                <w:color w:val="000000"/>
                <w:sz w:val="20"/>
                <w:highlight w:val="yellow"/>
              </w:rPr>
            </w:pPr>
          </w:p>
        </w:tc>
        <w:tc>
          <w:tcPr>
            <w:tcW w:w="2091" w:type="dxa"/>
            <w:vAlign w:val="center"/>
          </w:tcPr>
          <w:p w14:paraId="61DF63CE" w14:textId="0B91DF35" w:rsidR="00366889" w:rsidRPr="00EC4674" w:rsidRDefault="00366889" w:rsidP="008E53D0">
            <w:pPr>
              <w:pStyle w:val="BankNormal"/>
              <w:spacing w:after="0"/>
              <w:jc w:val="center"/>
              <w:rPr>
                <w:rFonts w:asciiTheme="minorHAnsi" w:eastAsia="MS Gothic" w:hAnsiTheme="minorHAnsi" w:cstheme="minorHAnsi"/>
                <w:color w:val="000000" w:themeColor="text1"/>
                <w:sz w:val="20"/>
              </w:rPr>
            </w:pPr>
          </w:p>
        </w:tc>
      </w:tr>
      <w:tr w:rsidR="00366889" w:rsidRPr="00EC4674" w14:paraId="1B7D539B" w14:textId="77777777" w:rsidTr="008E53D0">
        <w:trPr>
          <w:trHeight w:val="637"/>
        </w:trPr>
        <w:tc>
          <w:tcPr>
            <w:tcW w:w="7449" w:type="dxa"/>
            <w:vAlign w:val="center"/>
          </w:tcPr>
          <w:p w14:paraId="18EB507D" w14:textId="77777777" w:rsidR="00366889" w:rsidRPr="00EC4674" w:rsidRDefault="00366889" w:rsidP="008E53D0">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167B83D6" w14:textId="77777777" w:rsidR="00366889" w:rsidRPr="00EC4674" w:rsidRDefault="00000000" w:rsidP="008E53D0">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768BC15F" w14:textId="77777777" w:rsidTr="008E53D0">
        <w:trPr>
          <w:trHeight w:val="637"/>
        </w:trPr>
        <w:tc>
          <w:tcPr>
            <w:tcW w:w="7449" w:type="dxa"/>
            <w:vAlign w:val="center"/>
          </w:tcPr>
          <w:p w14:paraId="31FD10E4" w14:textId="77777777" w:rsidR="00366889" w:rsidRPr="00EC4674" w:rsidRDefault="00366889" w:rsidP="008E53D0">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547DBB6A" w14:textId="77777777" w:rsidR="00366889" w:rsidRPr="00EC4674" w:rsidRDefault="00000000" w:rsidP="008E53D0">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bl>
    <w:p w14:paraId="6A8660FB" w14:textId="77777777" w:rsidR="00366889" w:rsidRPr="00EC4674" w:rsidRDefault="00366889" w:rsidP="00366889">
      <w:pPr>
        <w:pStyle w:val="SchHead"/>
        <w:spacing w:after="0" w:line="240" w:lineRule="auto"/>
        <w:rPr>
          <w:rFonts w:asciiTheme="minorHAnsi" w:hAnsiTheme="minorHAnsi" w:cstheme="minorHAnsi"/>
          <w:color w:val="000000"/>
          <w:sz w:val="20"/>
          <w:lang w:val="en-AU"/>
        </w:rPr>
      </w:pPr>
    </w:p>
    <w:p w14:paraId="4043669C" w14:textId="77777777" w:rsidR="00366889" w:rsidRPr="00EC4674" w:rsidRDefault="00366889" w:rsidP="00366889">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66889" w:rsidRPr="00EC4674" w14:paraId="636DC8F7" w14:textId="77777777" w:rsidTr="008E53D0">
        <w:tc>
          <w:tcPr>
            <w:tcW w:w="7470" w:type="dxa"/>
            <w:vAlign w:val="center"/>
          </w:tcPr>
          <w:p w14:paraId="74C437F3" w14:textId="7D17D1FD" w:rsidR="00366889" w:rsidRPr="00EC4674" w:rsidRDefault="00366889" w:rsidP="00510B34">
            <w:pPr>
              <w:pStyle w:val="BankNormal"/>
              <w:numPr>
                <w:ilvl w:val="0"/>
                <w:numId w:val="17"/>
              </w:numPr>
              <w:spacing w:after="0"/>
              <w:ind w:left="591" w:hanging="318"/>
              <w:rPr>
                <w:rFonts w:asciiTheme="minorHAnsi" w:hAnsiTheme="minorHAnsi" w:cstheme="minorHAnsi"/>
                <w:color w:val="000000"/>
                <w:sz w:val="20"/>
              </w:rPr>
            </w:pPr>
            <w:proofErr w:type="gramStart"/>
            <w:r w:rsidRPr="00EC4674">
              <w:rPr>
                <w:rFonts w:asciiTheme="minorHAnsi" w:hAnsiTheme="minorHAnsi" w:cstheme="minorHAnsi"/>
                <w:color w:val="000000"/>
                <w:sz w:val="20"/>
              </w:rPr>
              <w:t>Form</w:t>
            </w:r>
            <w:proofErr w:type="gramEnd"/>
            <w:r w:rsidRPr="00EC4674">
              <w:rPr>
                <w:rFonts w:asciiTheme="minorHAnsi" w:hAnsiTheme="minorHAnsi" w:cstheme="minorHAnsi"/>
                <w:color w:val="000000"/>
                <w:sz w:val="20"/>
              </w:rPr>
              <w:t xml:space="preserve">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r w:rsidR="00ED116F">
              <w:rPr>
                <w:rFonts w:asciiTheme="minorHAnsi" w:hAnsiTheme="minorHAnsi" w:cstheme="minorHAnsi"/>
                <w:color w:val="000000"/>
                <w:sz w:val="20"/>
              </w:rPr>
              <w:t xml:space="preserve"> </w:t>
            </w:r>
          </w:p>
        </w:tc>
        <w:tc>
          <w:tcPr>
            <w:tcW w:w="2160" w:type="dxa"/>
            <w:vAlign w:val="center"/>
          </w:tcPr>
          <w:p w14:paraId="26A357D8" w14:textId="77777777" w:rsidR="00366889" w:rsidRPr="00EC4674" w:rsidRDefault="00000000" w:rsidP="008E53D0">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bl>
    <w:p w14:paraId="05C3A139" w14:textId="0C95EF4D" w:rsidR="004F343D" w:rsidRDefault="004F343D" w:rsidP="00366889">
      <w:pPr>
        <w:pStyle w:val="ListParagraph"/>
        <w:ind w:left="0"/>
        <w:rPr>
          <w:rFonts w:cstheme="minorHAnsi"/>
          <w:b/>
          <w:color w:val="000000"/>
          <w:sz w:val="20"/>
          <w:szCs w:val="20"/>
          <w:highlight w:val="yellow"/>
          <w:u w:val="single"/>
          <w:shd w:val="clear" w:color="auto" w:fill="FFF2CC" w:themeFill="accent4" w:themeFillTint="33"/>
        </w:rPr>
      </w:pPr>
    </w:p>
    <w:p w14:paraId="6F0A0821" w14:textId="77777777" w:rsidR="004F343D" w:rsidRDefault="004F343D">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0438A81C" w14:textId="77777777" w:rsidR="00366889" w:rsidRPr="00EC4674" w:rsidRDefault="00366889" w:rsidP="00366889">
      <w:pPr>
        <w:pStyle w:val="ListParagraph"/>
        <w:ind w:left="0"/>
        <w:rPr>
          <w:rFonts w:cstheme="minorHAnsi"/>
          <w:b/>
          <w:color w:val="000000"/>
          <w:sz w:val="20"/>
          <w:szCs w:val="20"/>
          <w:highlight w:val="yellow"/>
          <w:u w:val="single"/>
          <w:shd w:val="clear" w:color="auto" w:fill="FFF2CC" w:themeFill="accent4" w:themeFillTint="33"/>
        </w:rPr>
        <w:sectPr w:rsidR="00366889" w:rsidRPr="00EC4674" w:rsidSect="009D15A9">
          <w:footerReference w:type="default" r:id="rId11"/>
          <w:headerReference w:type="first" r:id="rId12"/>
          <w:type w:val="continuous"/>
          <w:pgSz w:w="11906" w:h="16838" w:code="9"/>
          <w:pgMar w:top="1440" w:right="1106" w:bottom="720" w:left="1080" w:header="720" w:footer="720" w:gutter="0"/>
          <w:pgNumType w:start="0"/>
          <w:cols w:space="720"/>
          <w:titlePg/>
          <w:docGrid w:linePitch="360"/>
        </w:sectPr>
      </w:pPr>
    </w:p>
    <w:p w14:paraId="3D0CB3FD" w14:textId="7B03525C" w:rsidR="00366889" w:rsidRDefault="00366889" w:rsidP="00797EC8">
      <w:pPr>
        <w:rPr>
          <w:rFonts w:eastAsia="Times New Roman"/>
        </w:rPr>
      </w:pPr>
      <w:bookmarkStart w:id="6" w:name="_Toc8131483"/>
      <w:r>
        <w:rPr>
          <w:rFonts w:eastAsia="Times New Roman"/>
        </w:rPr>
        <w:lastRenderedPageBreak/>
        <w:t>FORM C: BID SUBMISSION</w:t>
      </w:r>
      <w:bookmarkEnd w:id="6"/>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6889" w:rsidRPr="001D212A" w14:paraId="05CA7103" w14:textId="77777777" w:rsidTr="008E53D0">
        <w:trPr>
          <w:trHeight w:val="360"/>
        </w:trPr>
        <w:tc>
          <w:tcPr>
            <w:tcW w:w="1979" w:type="dxa"/>
            <w:vAlign w:val="center"/>
          </w:tcPr>
          <w:p w14:paraId="63AE8245" w14:textId="77777777" w:rsidR="00366889" w:rsidRPr="001D212A" w:rsidRDefault="00366889" w:rsidP="008E53D0">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C59DE209357C49759107F614AC606B87"/>
            </w:placeholder>
            <w:showingPlcHdr/>
            <w:text/>
          </w:sdtPr>
          <w:sdtContent>
            <w:tc>
              <w:tcPr>
                <w:tcW w:w="4501" w:type="dxa"/>
                <w:vAlign w:val="center"/>
              </w:tcPr>
              <w:p w14:paraId="38C8880E" w14:textId="77777777" w:rsidR="00366889" w:rsidRPr="001D212A" w:rsidRDefault="00366889" w:rsidP="008E53D0">
                <w:pPr>
                  <w:spacing w:before="120" w:after="120"/>
                  <w:rPr>
                    <w:rFonts w:cstheme="minorHAnsi"/>
                    <w:sz w:val="20"/>
                  </w:rPr>
                </w:pPr>
                <w:r w:rsidRPr="00F50432">
                  <w:rPr>
                    <w:rStyle w:val="PlaceholderText"/>
                  </w:rPr>
                  <w:t>Click or tap here to enter text.</w:t>
                </w:r>
              </w:p>
            </w:tc>
          </w:sdtContent>
        </w:sdt>
        <w:tc>
          <w:tcPr>
            <w:tcW w:w="720" w:type="dxa"/>
            <w:vAlign w:val="center"/>
          </w:tcPr>
          <w:p w14:paraId="001845A6" w14:textId="77777777" w:rsidR="00366889" w:rsidRPr="001D212A" w:rsidRDefault="00366889" w:rsidP="008E53D0">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888713BC6392406CB182399EC436B262"/>
            </w:placeholder>
            <w:showingPlcHdr/>
            <w:date>
              <w:dateFormat w:val="dd MMMM yyyy"/>
              <w:lid w:val="en-GB"/>
              <w:storeMappedDataAs w:val="dateTime"/>
              <w:calendar w:val="gregorian"/>
            </w:date>
          </w:sdtPr>
          <w:sdtContent>
            <w:tc>
              <w:tcPr>
                <w:tcW w:w="2340" w:type="dxa"/>
                <w:vAlign w:val="center"/>
              </w:tcPr>
              <w:p w14:paraId="3E34AC80" w14:textId="77777777" w:rsidR="00366889" w:rsidRPr="001D212A" w:rsidRDefault="00366889" w:rsidP="008E53D0">
                <w:pPr>
                  <w:spacing w:before="120" w:after="120"/>
                  <w:rPr>
                    <w:rFonts w:cstheme="minorHAnsi"/>
                    <w:sz w:val="20"/>
                  </w:rPr>
                </w:pPr>
                <w:r w:rsidRPr="00120F09">
                  <w:rPr>
                    <w:rStyle w:val="PlaceholderText"/>
                  </w:rPr>
                  <w:t>Click or tap to enter a date.</w:t>
                </w:r>
              </w:p>
            </w:tc>
          </w:sdtContent>
        </w:sdt>
      </w:tr>
      <w:tr w:rsidR="00366889" w:rsidRPr="001D212A" w14:paraId="65613D16" w14:textId="77777777" w:rsidTr="008E53D0">
        <w:trPr>
          <w:trHeight w:val="360"/>
        </w:trPr>
        <w:tc>
          <w:tcPr>
            <w:tcW w:w="1979" w:type="dxa"/>
          </w:tcPr>
          <w:p w14:paraId="425E3E48" w14:textId="77777777" w:rsidR="00366889" w:rsidRPr="001D212A" w:rsidRDefault="00366889" w:rsidP="008E53D0">
            <w:pPr>
              <w:spacing w:before="120" w:after="120"/>
              <w:rPr>
                <w:rFonts w:cstheme="minorHAnsi"/>
                <w:sz w:val="20"/>
              </w:rPr>
            </w:pPr>
            <w:r w:rsidRPr="001D212A">
              <w:rPr>
                <w:rFonts w:cstheme="minorHAnsi"/>
                <w:iCs/>
                <w:sz w:val="20"/>
              </w:rPr>
              <w:t>ITB reference:</w:t>
            </w:r>
          </w:p>
        </w:tc>
        <w:sdt>
          <w:sdtPr>
            <w:rPr>
              <w:rFonts w:cstheme="minorHAnsi"/>
              <w:b/>
              <w:bCs/>
              <w:sz w:val="20"/>
              <w:szCs w:val="20"/>
            </w:rPr>
            <w:id w:val="-1717577049"/>
            <w:placeholder>
              <w:docPart w:val="E934251889464D6E91CB98CE97EB3F2A"/>
            </w:placeholder>
            <w:text/>
          </w:sdtPr>
          <w:sdtContent>
            <w:tc>
              <w:tcPr>
                <w:tcW w:w="7561" w:type="dxa"/>
                <w:gridSpan w:val="3"/>
                <w:vAlign w:val="center"/>
              </w:tcPr>
              <w:p w14:paraId="348820DB" w14:textId="77C65538" w:rsidR="00366889" w:rsidRPr="001D212A" w:rsidRDefault="00B53786" w:rsidP="008E53D0">
                <w:pPr>
                  <w:spacing w:before="120" w:after="120"/>
                  <w:rPr>
                    <w:rFonts w:cstheme="minorHAnsi"/>
                    <w:sz w:val="20"/>
                  </w:rPr>
                </w:pPr>
                <w:r w:rsidRPr="00B53786">
                  <w:rPr>
                    <w:rFonts w:cstheme="minorHAnsi"/>
                    <w:b/>
                    <w:bCs/>
                    <w:sz w:val="20"/>
                    <w:szCs w:val="20"/>
                  </w:rPr>
                  <w:t>ITB26/03173: Reconstruction of the indoor shooting range facility of the ‘Stefan cel Mare’ Academy of the Ministry of Internal Affairs</w:t>
                </w:r>
              </w:p>
            </w:tc>
          </w:sdtContent>
        </w:sdt>
      </w:tr>
    </w:tbl>
    <w:p w14:paraId="5E71526D" w14:textId="248CDAC7" w:rsidR="00366889" w:rsidRDefault="00366889" w:rsidP="00366889">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b/>
            <w:bCs/>
            <w:sz w:val="20"/>
            <w:szCs w:val="20"/>
          </w:rPr>
          <w:alias w:val="Insert title of goods, works and/or services"/>
          <w:tag w:val="Insert title of goods, works and/or services"/>
          <w:id w:val="-1515683834"/>
          <w:placeholder>
            <w:docPart w:val="3EA633489AE8431F91B0F0E77656D04C"/>
          </w:placeholder>
          <w:text/>
        </w:sdtPr>
        <w:sdtContent>
          <w:r w:rsidR="00B53786" w:rsidRPr="00B53786">
            <w:rPr>
              <w:rFonts w:cstheme="minorHAnsi"/>
              <w:b/>
              <w:bCs/>
              <w:sz w:val="20"/>
              <w:szCs w:val="20"/>
            </w:rPr>
            <w:t>ITB26/03173: Reconstruction of the indoor shooting range facility of the ‘Stefan cel Mare’ Academy of the Ministry of Internal Affairs</w:t>
          </w:r>
          <w:r w:rsidR="00B53786">
            <w:rPr>
              <w:rFonts w:cstheme="minorHAnsi"/>
              <w:b/>
              <w:bCs/>
              <w:sz w:val="20"/>
              <w:szCs w:val="20"/>
            </w:rPr>
            <w:t xml:space="preserve"> </w:t>
          </w:r>
        </w:sdtContent>
      </w:sdt>
      <w:r w:rsidRPr="001D212A">
        <w:rPr>
          <w:rFonts w:cstheme="minorHAnsi"/>
          <w:sz w:val="20"/>
          <w:szCs w:val="20"/>
        </w:rPr>
        <w:t xml:space="preserve">in accordance with your </w:t>
      </w:r>
      <w:r w:rsidRPr="00797EC8">
        <w:rPr>
          <w:rFonts w:cstheme="minorHAnsi"/>
          <w:b/>
          <w:bCs/>
          <w:sz w:val="20"/>
          <w:szCs w:val="20"/>
        </w:rPr>
        <w:t xml:space="preserve">Invitation to Bid No. </w:t>
      </w:r>
      <w:sdt>
        <w:sdtPr>
          <w:rPr>
            <w:rFonts w:cstheme="minorHAnsi"/>
            <w:b/>
            <w:bCs/>
            <w:sz w:val="20"/>
            <w:szCs w:val="20"/>
          </w:rPr>
          <w:id w:val="206765780"/>
          <w:placeholder>
            <w:docPart w:val="827BEF5367D9448F8E85C1C086C07729"/>
          </w:placeholder>
          <w:text/>
        </w:sdtPr>
        <w:sdtContent>
          <w:r w:rsidR="00D769FB" w:rsidRPr="00D769FB">
            <w:rPr>
              <w:rFonts w:cstheme="minorHAnsi"/>
              <w:b/>
              <w:bCs/>
              <w:sz w:val="20"/>
              <w:szCs w:val="20"/>
            </w:rPr>
            <w:t>26/03173</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3C740CD8" w14:textId="77777777" w:rsidR="00366889" w:rsidRDefault="00366889" w:rsidP="00366889">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4B1D8DDD" w14:textId="77777777" w:rsidR="00366889" w:rsidRDefault="00366889" w:rsidP="00366889">
      <w:pPr>
        <w:jc w:val="both"/>
        <w:rPr>
          <w:rFonts w:cstheme="minorHAnsi"/>
          <w:sz w:val="20"/>
          <w:szCs w:val="20"/>
        </w:rPr>
      </w:pPr>
      <w:r>
        <w:rPr>
          <w:rFonts w:cstheme="minorHAnsi"/>
          <w:sz w:val="20"/>
          <w:szCs w:val="20"/>
        </w:rPr>
        <w:t>The discounts offered and the methodology of their application are:</w:t>
      </w:r>
    </w:p>
    <w:p w14:paraId="47D8377E" w14:textId="77777777" w:rsidR="00366889" w:rsidRDefault="00366889" w:rsidP="00510B34">
      <w:pPr>
        <w:pStyle w:val="ListParagraph"/>
        <w:numPr>
          <w:ilvl w:val="0"/>
          <w:numId w:val="25"/>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01E07E9BBE114AEAB3F1E3AF090DF42E"/>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4CD5BF4E" w14:textId="77777777" w:rsidR="00366889" w:rsidRPr="007A3FD3" w:rsidRDefault="00366889" w:rsidP="00510B34">
      <w:pPr>
        <w:pStyle w:val="ListParagraph"/>
        <w:numPr>
          <w:ilvl w:val="0"/>
          <w:numId w:val="25"/>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75AB5C6B416D411B8CA780564CF29532"/>
          </w:placeholder>
          <w:showingPlcHdr/>
          <w:text/>
        </w:sdtPr>
        <w:sdtContent>
          <w:r>
            <w:rPr>
              <w:rStyle w:val="PlaceholderText"/>
            </w:rPr>
            <w:t>Specify in detail the method that shall be used to apply the discounts</w:t>
          </w:r>
        </w:sdtContent>
      </w:sdt>
    </w:p>
    <w:p w14:paraId="3F18E7B5" w14:textId="77777777" w:rsidR="00366889" w:rsidRDefault="00366889" w:rsidP="00366889">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366889" w:rsidRPr="00F661B0" w14:paraId="3B5DA180" w14:textId="77777777" w:rsidTr="008E53D0">
        <w:trPr>
          <w:tblHeader/>
        </w:trPr>
        <w:tc>
          <w:tcPr>
            <w:tcW w:w="630" w:type="dxa"/>
          </w:tcPr>
          <w:p w14:paraId="397DD276" w14:textId="77777777" w:rsidR="00366889" w:rsidRPr="00F661B0" w:rsidRDefault="00366889" w:rsidP="008E53D0">
            <w:pPr>
              <w:ind w:left="-113" w:right="-105"/>
              <w:jc w:val="both"/>
              <w:rPr>
                <w:rFonts w:cstheme="minorHAnsi"/>
                <w:b/>
                <w:sz w:val="20"/>
                <w:szCs w:val="20"/>
              </w:rPr>
            </w:pPr>
            <w:r w:rsidRPr="00F661B0">
              <w:rPr>
                <w:rFonts w:cstheme="minorHAnsi"/>
                <w:b/>
                <w:sz w:val="20"/>
                <w:szCs w:val="20"/>
              </w:rPr>
              <w:t>Yes</w:t>
            </w:r>
          </w:p>
        </w:tc>
        <w:tc>
          <w:tcPr>
            <w:tcW w:w="555" w:type="dxa"/>
          </w:tcPr>
          <w:p w14:paraId="2AFFCC30" w14:textId="77777777" w:rsidR="00366889" w:rsidRPr="00F661B0" w:rsidRDefault="00366889" w:rsidP="008E53D0">
            <w:pPr>
              <w:ind w:left="-113" w:right="-105"/>
              <w:jc w:val="both"/>
              <w:rPr>
                <w:rFonts w:cstheme="minorHAnsi"/>
                <w:b/>
                <w:sz w:val="20"/>
                <w:szCs w:val="20"/>
              </w:rPr>
            </w:pPr>
            <w:r w:rsidRPr="00F661B0">
              <w:rPr>
                <w:rFonts w:cstheme="minorHAnsi"/>
                <w:b/>
                <w:sz w:val="20"/>
                <w:szCs w:val="20"/>
              </w:rPr>
              <w:t>No</w:t>
            </w:r>
          </w:p>
        </w:tc>
        <w:tc>
          <w:tcPr>
            <w:tcW w:w="8530" w:type="dxa"/>
          </w:tcPr>
          <w:p w14:paraId="324926AE" w14:textId="77777777" w:rsidR="00366889" w:rsidRPr="00F661B0" w:rsidRDefault="00366889" w:rsidP="008E53D0">
            <w:pPr>
              <w:jc w:val="both"/>
              <w:rPr>
                <w:rFonts w:cstheme="minorHAnsi"/>
                <w:b/>
                <w:sz w:val="20"/>
                <w:szCs w:val="20"/>
              </w:rPr>
            </w:pPr>
          </w:p>
        </w:tc>
      </w:tr>
      <w:tr w:rsidR="00366889" w:rsidRPr="00F661B0" w14:paraId="19FD5E7C" w14:textId="77777777" w:rsidTr="008E53D0">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2097F7F" w14:textId="77777777" w:rsidR="00366889" w:rsidRPr="00F661B0" w:rsidRDefault="00366889" w:rsidP="008E53D0">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16CF65E" w14:textId="77777777" w:rsidR="00366889" w:rsidRPr="00F661B0" w:rsidRDefault="00366889" w:rsidP="008E53D0">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C3435B7" w14:textId="77777777" w:rsidR="00366889" w:rsidRPr="00F661B0" w:rsidRDefault="00366889" w:rsidP="008E53D0">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366889" w:rsidRPr="00F661B0" w14:paraId="0097468B" w14:textId="77777777" w:rsidTr="008E53D0">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81E8CF2"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711E7D9"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4F831B2" w14:textId="77777777" w:rsidR="00366889" w:rsidRPr="00F661B0" w:rsidRDefault="00366889" w:rsidP="008E53D0">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366889" w:rsidRPr="00F661B0" w14:paraId="4E1EA364" w14:textId="77777777" w:rsidTr="008E53D0">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67A03E9"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1F4CB13"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71F7D82" w14:textId="77777777" w:rsidR="00366889" w:rsidRPr="00F661B0" w:rsidRDefault="00366889" w:rsidP="008E53D0">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366889" w:rsidRPr="00F661B0" w14:paraId="70DAD236" w14:textId="77777777" w:rsidTr="008E53D0">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86F11E4"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80E1426"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F27B1BF" w14:textId="77777777" w:rsidR="00366889" w:rsidRPr="00F661B0" w:rsidRDefault="00366889" w:rsidP="008E53D0">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3"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366889" w:rsidRPr="00F661B0" w14:paraId="1E04E8DF" w14:textId="77777777" w:rsidTr="008E53D0">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5BF5C0E"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93B3111"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ED64AEB" w14:textId="77777777" w:rsidR="00366889" w:rsidRPr="00F661B0" w:rsidRDefault="00366889" w:rsidP="008E53D0">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w:t>
            </w:r>
            <w:proofErr w:type="gramStart"/>
            <w:r w:rsidRPr="00F661B0">
              <w:rPr>
                <w:rFonts w:cstheme="minorHAnsi"/>
                <w:color w:val="000000" w:themeColor="text1"/>
                <w:sz w:val="20"/>
                <w:szCs w:val="20"/>
              </w:rPr>
              <w:t>bid, or</w:t>
            </w:r>
            <w:proofErr w:type="gramEnd"/>
            <w:r w:rsidRPr="00F661B0">
              <w:rPr>
                <w:rFonts w:cstheme="minorHAnsi"/>
                <w:color w:val="000000" w:themeColor="text1"/>
                <w:sz w:val="20"/>
                <w:szCs w:val="20"/>
              </w:rPr>
              <w:t xml:space="preserve">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366889" w:rsidRPr="00F661B0" w14:paraId="1F457EDD" w14:textId="77777777" w:rsidTr="008E53D0">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D668223" w14:textId="77777777" w:rsidR="00366889" w:rsidRPr="009D30E0" w:rsidRDefault="00366889" w:rsidP="008E53D0">
                <w:pPr>
                  <w:jc w:val="both"/>
                  <w:rPr>
                    <w:rFonts w:cstheme="minorHAnsi"/>
                    <w:sz w:val="20"/>
                    <w:szCs w:val="20"/>
                  </w:rPr>
                </w:pPr>
                <w:r w:rsidRPr="009D30E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09B4B5D" w14:textId="77777777" w:rsidR="00366889" w:rsidRPr="009D30E0" w:rsidRDefault="00515C13" w:rsidP="008E53D0">
                <w:pPr>
                  <w:jc w:val="both"/>
                  <w:rPr>
                    <w:rFonts w:cstheme="minorHAnsi"/>
                    <w:sz w:val="20"/>
                    <w:szCs w:val="20"/>
                  </w:rPr>
                </w:pPr>
                <w:r w:rsidRPr="009D30E0">
                  <w:rPr>
                    <w:rFonts w:ascii="MS Gothic" w:eastAsia="MS Gothic" w:hAnsi="MS Gothic" w:cstheme="minorHAnsi" w:hint="eastAsia"/>
                    <w:sz w:val="20"/>
                    <w:szCs w:val="20"/>
                  </w:rPr>
                  <w:t>☐</w:t>
                </w:r>
              </w:p>
            </w:tc>
          </w:sdtContent>
        </w:sdt>
        <w:tc>
          <w:tcPr>
            <w:tcW w:w="8530" w:type="dxa"/>
          </w:tcPr>
          <w:p w14:paraId="00A6EFAD" w14:textId="77777777" w:rsidR="00366889" w:rsidRPr="009D30E0" w:rsidRDefault="00366889" w:rsidP="008E53D0">
            <w:pPr>
              <w:jc w:val="both"/>
              <w:rPr>
                <w:rFonts w:cstheme="minorHAnsi"/>
                <w:b/>
                <w:sz w:val="20"/>
                <w:szCs w:val="20"/>
              </w:rPr>
            </w:pPr>
            <w:r w:rsidRPr="009D30E0">
              <w:rPr>
                <w:rFonts w:cstheme="minorHAnsi"/>
                <w:b/>
                <w:sz w:val="20"/>
                <w:szCs w:val="20"/>
              </w:rPr>
              <w:t>Prohibitions, Sanctions:</w:t>
            </w:r>
            <w:r w:rsidRPr="009D30E0">
              <w:rPr>
                <w:rFonts w:cstheme="minorHAnsi"/>
                <w:sz w:val="20"/>
                <w:szCs w:val="20"/>
              </w:rPr>
              <w:t xml:space="preserve">  l/We hereby declare that our firm, </w:t>
            </w:r>
            <w:r w:rsidRPr="009D30E0">
              <w:rPr>
                <w:rFonts w:cstheme="minorHAnsi"/>
                <w:bCs/>
                <w:sz w:val="20"/>
                <w:szCs w:val="20"/>
              </w:rPr>
              <w:t xml:space="preserve">ultimate beneficial owners, </w:t>
            </w:r>
            <w:r w:rsidRPr="009D30E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6889" w:rsidRPr="00F661B0" w14:paraId="11495771" w14:textId="77777777" w:rsidTr="008E53D0">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820B4E9" w14:textId="77777777" w:rsidR="00366889" w:rsidRPr="00F661B0" w:rsidRDefault="00366889" w:rsidP="008E53D0">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29C91EB5"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3ABCFA3" w14:textId="77777777" w:rsidR="00366889" w:rsidRPr="00F661B0" w:rsidRDefault="00366889" w:rsidP="008E53D0">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66889" w:rsidRPr="00F661B0" w14:paraId="6FE7E9CC" w14:textId="77777777" w:rsidTr="008E53D0">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5AC3882"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B009E60"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1C8D032" w14:textId="77777777" w:rsidR="00366889" w:rsidRPr="00F661B0" w:rsidRDefault="00366889" w:rsidP="008E53D0">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366889" w:rsidRPr="00F661B0" w14:paraId="5F422326" w14:textId="77777777" w:rsidTr="008E53D0">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F013CEF"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D8B602F"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6F5D03A" w14:textId="77777777" w:rsidR="00366889" w:rsidRPr="00F661B0" w:rsidRDefault="00366889" w:rsidP="008E53D0">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366889" w:rsidRPr="00F661B0" w14:paraId="00DC90AA" w14:textId="77777777" w:rsidTr="008E53D0">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74B6018"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1B232C9"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C534074" w14:textId="77777777" w:rsidR="00366889" w:rsidRPr="00F661B0" w:rsidRDefault="00366889" w:rsidP="008E53D0">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bid you </w:t>
            </w:r>
            <w:proofErr w:type="gramStart"/>
            <w:r w:rsidRPr="00F661B0">
              <w:rPr>
                <w:rFonts w:cstheme="minorHAnsi"/>
                <w:sz w:val="20"/>
                <w:szCs w:val="20"/>
              </w:rPr>
              <w:t>receive</w:t>
            </w:r>
            <w:proofErr w:type="gramEnd"/>
            <w:r w:rsidRPr="00F661B0">
              <w:rPr>
                <w:rFonts w:cstheme="minorHAnsi"/>
                <w:sz w:val="20"/>
                <w:szCs w:val="20"/>
              </w:rPr>
              <w:t xml:space="preser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366889" w:rsidRPr="00F661B0" w14:paraId="3638F19C" w14:textId="77777777" w:rsidTr="008E53D0">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8A67A2A"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5A95DC6" w14:textId="77777777" w:rsidR="00366889" w:rsidRPr="00F661B0" w:rsidRDefault="00366889" w:rsidP="008E53D0">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D7F42F8" w14:textId="77777777" w:rsidR="00366889" w:rsidRPr="00F661B0" w:rsidRDefault="00366889" w:rsidP="008E53D0">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4199B0C5" w14:textId="77777777" w:rsidR="00366889" w:rsidRPr="001D212A" w:rsidRDefault="00366889" w:rsidP="00366889">
      <w:pPr>
        <w:spacing w:before="120" w:after="120"/>
        <w:jc w:val="both"/>
        <w:rPr>
          <w:rFonts w:cstheme="minorHAnsi"/>
          <w:sz w:val="20"/>
          <w:szCs w:val="20"/>
        </w:rPr>
      </w:pPr>
    </w:p>
    <w:p w14:paraId="401F557A" w14:textId="77777777" w:rsidR="00366889" w:rsidRPr="001D212A" w:rsidRDefault="00366889" w:rsidP="00366889">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0D1EEFFB" w14:textId="77777777" w:rsidR="00366889" w:rsidRPr="001D212A" w:rsidRDefault="00366889" w:rsidP="00366889">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76E92EAC" w14:textId="77777777" w:rsidR="00366889" w:rsidRPr="001D212A" w:rsidRDefault="00366889" w:rsidP="00366889">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6AB0690E" w14:textId="77777777" w:rsidR="00366889" w:rsidRPr="001D212A" w:rsidRDefault="00366889" w:rsidP="00366889">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0CBB1F92" w14:textId="77777777" w:rsidR="00366889" w:rsidRDefault="00366889" w:rsidP="00366889">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01B6E395" w14:textId="77777777" w:rsidR="00366889" w:rsidRDefault="00366889" w:rsidP="00366889">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60457FCD" w14:textId="77777777" w:rsidR="00366889" w:rsidRDefault="00366889" w:rsidP="00366889">
      <w:pPr>
        <w:pStyle w:val="Heading2"/>
        <w:rPr>
          <w:rFonts w:eastAsia="Times New Roman"/>
        </w:rPr>
      </w:pPr>
      <w:bookmarkStart w:id="7" w:name="_Toc8131484"/>
      <w:bookmarkStart w:id="8" w:name="_Toc221703872"/>
      <w:r>
        <w:rPr>
          <w:rFonts w:eastAsia="Times New Roman"/>
        </w:rPr>
        <w:lastRenderedPageBreak/>
        <w:t>FORM D: BIDDER INFORMATION</w:t>
      </w:r>
      <w:bookmarkEnd w:id="7"/>
      <w:bookmarkEnd w:id="8"/>
    </w:p>
    <w:p w14:paraId="6544CFE9" w14:textId="77777777" w:rsidR="00366889" w:rsidRPr="00181BC6" w:rsidRDefault="00366889" w:rsidP="00366889"/>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6889" w:rsidRPr="000C41C0" w14:paraId="005F7A95" w14:textId="77777777" w:rsidTr="008E53D0">
        <w:tc>
          <w:tcPr>
            <w:tcW w:w="3600" w:type="dxa"/>
          </w:tcPr>
          <w:p w14:paraId="1BE918D4" w14:textId="77777777" w:rsidR="00366889" w:rsidRPr="000C41C0" w:rsidRDefault="00366889" w:rsidP="008E53D0">
            <w:pPr>
              <w:spacing w:before="120" w:after="120"/>
              <w:jc w:val="both"/>
              <w:rPr>
                <w:rFonts w:cstheme="minorHAnsi"/>
                <w:b/>
                <w:sz w:val="20"/>
                <w:szCs w:val="20"/>
              </w:rPr>
            </w:pPr>
            <w:r>
              <w:rPr>
                <w:rFonts w:cstheme="minorHAnsi"/>
                <w:b/>
                <w:sz w:val="20"/>
                <w:szCs w:val="20"/>
              </w:rPr>
              <w:t>ITB Reference</w:t>
            </w:r>
          </w:p>
        </w:tc>
        <w:sdt>
          <w:sdtPr>
            <w:rPr>
              <w:rFonts w:cstheme="minorHAnsi"/>
              <w:b/>
              <w:bCs/>
              <w:sz w:val="20"/>
              <w:szCs w:val="20"/>
            </w:rPr>
            <w:id w:val="-1397815840"/>
            <w:placeholder>
              <w:docPart w:val="665AEC19F9384DEBA8B0CD9B5F7CE8BD"/>
            </w:placeholder>
            <w:text/>
          </w:sdtPr>
          <w:sdtContent>
            <w:tc>
              <w:tcPr>
                <w:tcW w:w="5940" w:type="dxa"/>
              </w:tcPr>
              <w:p w14:paraId="586A482B" w14:textId="07844167" w:rsidR="00366889" w:rsidRPr="009D30E0" w:rsidRDefault="00B53786" w:rsidP="008E53D0">
                <w:pPr>
                  <w:spacing w:before="120" w:after="120"/>
                  <w:jc w:val="both"/>
                  <w:rPr>
                    <w:rFonts w:cstheme="minorHAnsi"/>
                    <w:bCs/>
                    <w:sz w:val="20"/>
                    <w:szCs w:val="20"/>
                  </w:rPr>
                </w:pPr>
                <w:r w:rsidRPr="00B53786">
                  <w:rPr>
                    <w:rFonts w:cstheme="minorHAnsi"/>
                    <w:b/>
                    <w:bCs/>
                    <w:sz w:val="20"/>
                    <w:szCs w:val="20"/>
                  </w:rPr>
                  <w:t>ITB26/03173: Reconstruction of the indoor shooting range facility of the ‘Stefan cel Mare’ Academy of the Ministry of Internal Affairs</w:t>
                </w:r>
              </w:p>
            </w:tc>
          </w:sdtContent>
        </w:sdt>
      </w:tr>
      <w:tr w:rsidR="00366889" w:rsidRPr="000C41C0" w14:paraId="55D27E8E" w14:textId="77777777" w:rsidTr="008E53D0">
        <w:tc>
          <w:tcPr>
            <w:tcW w:w="3600" w:type="dxa"/>
          </w:tcPr>
          <w:p w14:paraId="69EE5B40" w14:textId="77777777" w:rsidR="00366889" w:rsidRPr="000C41C0" w:rsidRDefault="00366889" w:rsidP="008E53D0">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96A0FA4D294B4657A864B04B7D9392F6"/>
            </w:placeholder>
            <w:showingPlcHdr/>
            <w:text/>
          </w:sdtPr>
          <w:sdtContent>
            <w:tc>
              <w:tcPr>
                <w:tcW w:w="5940" w:type="dxa"/>
              </w:tcPr>
              <w:p w14:paraId="782F9E22" w14:textId="77777777" w:rsidR="00366889" w:rsidRPr="000C41C0" w:rsidRDefault="00366889" w:rsidP="008E53D0">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5B790E43" w14:textId="77777777" w:rsidTr="008E53D0">
        <w:tc>
          <w:tcPr>
            <w:tcW w:w="3600" w:type="dxa"/>
          </w:tcPr>
          <w:p w14:paraId="074DDF56" w14:textId="77777777" w:rsidR="00366889" w:rsidRPr="000C41C0" w:rsidRDefault="00366889" w:rsidP="008E53D0">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C6B2F520EE514193BBD96CE3D637F10D"/>
            </w:placeholder>
            <w:showingPlcHdr/>
            <w:text w:multiLine="1"/>
          </w:sdtPr>
          <w:sdtContent>
            <w:tc>
              <w:tcPr>
                <w:tcW w:w="5940" w:type="dxa"/>
              </w:tcPr>
              <w:p w14:paraId="517DA03C" w14:textId="77777777" w:rsidR="00366889" w:rsidRPr="000C41C0" w:rsidRDefault="00366889" w:rsidP="008E53D0">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44610705" w14:textId="77777777" w:rsidTr="008E53D0">
        <w:tc>
          <w:tcPr>
            <w:tcW w:w="3600" w:type="dxa"/>
          </w:tcPr>
          <w:p w14:paraId="4E2512D4" w14:textId="77777777" w:rsidR="00366889" w:rsidRPr="000C41C0" w:rsidRDefault="00366889" w:rsidP="008E53D0">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419949DD83474AC4BFA5D0891E1E6DEE"/>
            </w:placeholder>
            <w:showingPlcHdr/>
            <w:text/>
          </w:sdtPr>
          <w:sdtContent>
            <w:tc>
              <w:tcPr>
                <w:tcW w:w="5940" w:type="dxa"/>
              </w:tcPr>
              <w:p w14:paraId="7F503DD5" w14:textId="77777777" w:rsidR="00366889" w:rsidRPr="000C41C0" w:rsidRDefault="00366889" w:rsidP="008E53D0">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7E8E2996" w14:textId="77777777" w:rsidTr="008E53D0">
        <w:tc>
          <w:tcPr>
            <w:tcW w:w="3600" w:type="dxa"/>
          </w:tcPr>
          <w:p w14:paraId="5957215B" w14:textId="77777777" w:rsidR="00366889" w:rsidRPr="000C41C0" w:rsidRDefault="00366889" w:rsidP="008E53D0">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5E68E00BCEF41819D8CCC26C035EE72"/>
            </w:placeholder>
            <w:showingPlcHdr/>
            <w:text/>
          </w:sdtPr>
          <w:sdtContent>
            <w:tc>
              <w:tcPr>
                <w:tcW w:w="5940" w:type="dxa"/>
              </w:tcPr>
              <w:p w14:paraId="7EA79864" w14:textId="77777777" w:rsidR="00366889" w:rsidRPr="000C41C0" w:rsidRDefault="00366889" w:rsidP="008E53D0">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71A17624" w14:textId="77777777" w:rsidTr="008E53D0">
        <w:tc>
          <w:tcPr>
            <w:tcW w:w="3600" w:type="dxa"/>
          </w:tcPr>
          <w:p w14:paraId="2EDE6A09" w14:textId="77777777" w:rsidR="00366889" w:rsidRPr="000C41C0" w:rsidRDefault="00366889" w:rsidP="008E53D0">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tcPr>
          <w:p w14:paraId="2596AF91" w14:textId="77777777" w:rsidR="00366889" w:rsidRPr="000C41C0" w:rsidRDefault="00366889" w:rsidP="008E53D0">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60848E96C1484383AF275A67A6C0141C"/>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20DA0E6B" w14:textId="77777777" w:rsidR="00366889" w:rsidRPr="000C41C0" w:rsidRDefault="00366889" w:rsidP="008E53D0">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C99611C8A41644EDB511CEB8AA48C731"/>
                </w:placeholder>
                <w:showingPlcHdr/>
                <w:text/>
              </w:sdtPr>
              <w:sdtContent>
                <w:r w:rsidRPr="00F50432">
                  <w:rPr>
                    <w:rStyle w:val="PlaceholderText"/>
                  </w:rPr>
                  <w:t>Click or tap here to enter text.</w:t>
                </w:r>
              </w:sdtContent>
            </w:sdt>
          </w:p>
          <w:p w14:paraId="6867CFF2" w14:textId="77777777" w:rsidR="00366889" w:rsidRPr="000C41C0" w:rsidRDefault="00366889" w:rsidP="008E53D0">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58D2FB0DD42F462FBE636E50F44EC1CE"/>
                </w:placeholder>
                <w:showingPlcHdr/>
                <w:text/>
              </w:sdtPr>
              <w:sdtContent>
                <w:r w:rsidRPr="00F50432">
                  <w:rPr>
                    <w:rStyle w:val="PlaceholderText"/>
                  </w:rPr>
                  <w:t>Click or tap here to enter text.</w:t>
                </w:r>
              </w:sdtContent>
            </w:sdt>
          </w:p>
        </w:tc>
      </w:tr>
      <w:tr w:rsidR="00366889" w:rsidRPr="000C41C0" w14:paraId="1E40CC6C" w14:textId="77777777" w:rsidTr="008E53D0">
        <w:tc>
          <w:tcPr>
            <w:tcW w:w="3600" w:type="dxa"/>
          </w:tcPr>
          <w:p w14:paraId="5A3E2D40" w14:textId="77777777" w:rsidR="00366889" w:rsidRPr="000C41C0" w:rsidRDefault="00366889" w:rsidP="008E53D0">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DD3648F366E54DE593FA0AA716BFCA3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1E5AD8ED" w14:textId="77777777" w:rsidR="00366889" w:rsidRPr="000C41C0" w:rsidRDefault="00366889" w:rsidP="008E53D0">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366889" w:rsidRPr="000C41C0" w14:paraId="06891F8A" w14:textId="77777777" w:rsidTr="008E53D0">
        <w:tc>
          <w:tcPr>
            <w:tcW w:w="3600" w:type="dxa"/>
          </w:tcPr>
          <w:p w14:paraId="36EF1A49" w14:textId="77777777" w:rsidR="00366889" w:rsidRPr="000C41C0" w:rsidRDefault="00366889" w:rsidP="008E53D0">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B62AAEFCA1B949E3B1B3D226B8470098"/>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tcPr>
              <w:p w14:paraId="0DD02E33" w14:textId="77777777" w:rsidR="00366889" w:rsidRPr="000C41C0" w:rsidRDefault="00366889" w:rsidP="008E53D0">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366889" w:rsidRPr="000C41C0" w14:paraId="245F9912" w14:textId="77777777" w:rsidTr="008E53D0">
        <w:tc>
          <w:tcPr>
            <w:tcW w:w="3600" w:type="dxa"/>
          </w:tcPr>
          <w:p w14:paraId="558BAFC6" w14:textId="77777777" w:rsidR="00366889" w:rsidRPr="000C41C0" w:rsidRDefault="00366889" w:rsidP="008E53D0">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923D8D0A2D1647A180E210ABE9D4EA77"/>
            </w:placeholder>
            <w:showingPlcHdr/>
            <w:text w:multiLine="1"/>
          </w:sdtPr>
          <w:sdtContent>
            <w:tc>
              <w:tcPr>
                <w:tcW w:w="5940" w:type="dxa"/>
              </w:tcPr>
              <w:p w14:paraId="6AE31312" w14:textId="77777777" w:rsidR="00366889" w:rsidRPr="000C41C0" w:rsidRDefault="00366889" w:rsidP="008E53D0">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366889" w:rsidRPr="000C41C0" w14:paraId="1A9FAE46" w14:textId="77777777" w:rsidTr="008E53D0">
        <w:tc>
          <w:tcPr>
            <w:tcW w:w="3600" w:type="dxa"/>
          </w:tcPr>
          <w:p w14:paraId="02800103" w14:textId="77777777" w:rsidR="00366889" w:rsidRPr="000C41C0" w:rsidRDefault="00366889" w:rsidP="008E53D0">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00B7BF38D769446CBF97D2F15DE129BC"/>
            </w:placeholder>
            <w:showingPlcHdr/>
            <w:text/>
          </w:sdtPr>
          <w:sdtContent>
            <w:tc>
              <w:tcPr>
                <w:tcW w:w="5940" w:type="dxa"/>
              </w:tcPr>
              <w:p w14:paraId="03B38FC8" w14:textId="77777777" w:rsidR="00366889" w:rsidRPr="000C41C0" w:rsidRDefault="00366889" w:rsidP="008E53D0">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366889" w:rsidRPr="000C41C0" w14:paraId="1B83BB85" w14:textId="77777777" w:rsidTr="008E53D0">
        <w:tc>
          <w:tcPr>
            <w:tcW w:w="3600" w:type="dxa"/>
          </w:tcPr>
          <w:p w14:paraId="7AED69E4" w14:textId="77777777" w:rsidR="00366889" w:rsidRPr="000C41C0" w:rsidRDefault="00366889" w:rsidP="008E53D0">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FB90203898FA4A7CBCD4C2EEC6BDB263"/>
            </w:placeholder>
            <w:showingPlcHdr/>
            <w:text/>
          </w:sdtPr>
          <w:sdtContent>
            <w:tc>
              <w:tcPr>
                <w:tcW w:w="5940" w:type="dxa"/>
              </w:tcPr>
              <w:p w14:paraId="010442CF" w14:textId="77777777" w:rsidR="00366889" w:rsidRPr="000C41C0" w:rsidRDefault="00366889" w:rsidP="008E53D0">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366889" w:rsidRPr="000C41C0" w14:paraId="2AD4150E" w14:textId="77777777" w:rsidTr="008E53D0">
        <w:tc>
          <w:tcPr>
            <w:tcW w:w="3600" w:type="dxa"/>
          </w:tcPr>
          <w:p w14:paraId="27BD9943" w14:textId="77777777" w:rsidR="00366889" w:rsidRPr="000C41C0" w:rsidRDefault="00366889" w:rsidP="008E53D0">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tcPr>
          <w:p w14:paraId="2FAD6A4F" w14:textId="77777777" w:rsidR="00366889" w:rsidRPr="000C41C0" w:rsidRDefault="00000000" w:rsidP="008E53D0">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No </w:t>
            </w:r>
            <w:r w:rsidR="00366889" w:rsidRPr="000C41C0">
              <w:rPr>
                <w:rFonts w:cstheme="minorHAnsi"/>
                <w:spacing w:val="-2"/>
                <w:sz w:val="20"/>
                <w:szCs w:val="20"/>
              </w:rPr>
              <w:tab/>
              <w:t xml:space="preserve">If yes, </w:t>
            </w:r>
            <w:sdt>
              <w:sdtPr>
                <w:rPr>
                  <w:rFonts w:cstheme="minorHAnsi"/>
                  <w:spacing w:val="-2"/>
                  <w:sz w:val="20"/>
                  <w:szCs w:val="20"/>
                </w:rPr>
                <w:id w:val="920907074"/>
                <w:placeholder>
                  <w:docPart w:val="190B63E39B55450CA75546103B619917"/>
                </w:placeholder>
                <w:showingPlcHdr/>
                <w:text/>
              </w:sdtPr>
              <w:sdtContent>
                <w:r w:rsidR="00366889" w:rsidRPr="000C41C0">
                  <w:rPr>
                    <w:rStyle w:val="PlaceholderText"/>
                    <w:rFonts w:cstheme="minorHAnsi"/>
                    <w:szCs w:val="20"/>
                  </w:rPr>
                  <w:t>insert UNGM Vendor Number</w:t>
                </w:r>
              </w:sdtContent>
            </w:sdt>
          </w:p>
        </w:tc>
      </w:tr>
      <w:tr w:rsidR="00366889" w:rsidRPr="000C41C0" w14:paraId="41BEC082" w14:textId="77777777" w:rsidTr="008E53D0">
        <w:tc>
          <w:tcPr>
            <w:tcW w:w="3600" w:type="dxa"/>
            <w:vAlign w:val="center"/>
          </w:tcPr>
          <w:p w14:paraId="25388CB2" w14:textId="77777777" w:rsidR="00366889" w:rsidRPr="000C41C0" w:rsidRDefault="00366889" w:rsidP="008E53D0">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B529829CC7D44330B13CF63FF8B60E5F"/>
            </w:placeholder>
            <w:showingPlcHdr/>
            <w:text/>
          </w:sdtPr>
          <w:sdtContent>
            <w:tc>
              <w:tcPr>
                <w:tcW w:w="5940" w:type="dxa"/>
              </w:tcPr>
              <w:p w14:paraId="057A5941" w14:textId="77777777" w:rsidR="00366889" w:rsidRPr="000C41C0" w:rsidRDefault="00366889" w:rsidP="008E53D0">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366889" w:rsidRPr="000C41C0" w14:paraId="4CE74B02" w14:textId="77777777" w:rsidTr="008E53D0">
        <w:tc>
          <w:tcPr>
            <w:tcW w:w="3600" w:type="dxa"/>
            <w:vAlign w:val="center"/>
          </w:tcPr>
          <w:p w14:paraId="4DEC0BA9" w14:textId="77777777" w:rsidR="00366889" w:rsidRPr="000C41C0" w:rsidRDefault="00366889" w:rsidP="008E53D0">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D246EB18F4A247B0A1E60B716EAA41A6"/>
                </w:placeholder>
                <w:text/>
              </w:sdt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tcPr>
          <w:p w14:paraId="73883F0A" w14:textId="77777777" w:rsidR="00366889" w:rsidRPr="000C41C0" w:rsidRDefault="00000000" w:rsidP="008E53D0">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No </w:t>
            </w:r>
            <w:r w:rsidR="00366889" w:rsidRPr="000C41C0">
              <w:rPr>
                <w:rFonts w:cstheme="minorHAnsi"/>
                <w:spacing w:val="-2"/>
                <w:sz w:val="20"/>
                <w:szCs w:val="20"/>
              </w:rPr>
              <w:tab/>
              <w:t>If yes</w:t>
            </w:r>
            <w:r w:rsidR="00366889">
              <w:rPr>
                <w:rFonts w:cstheme="minorHAnsi"/>
                <w:spacing w:val="-2"/>
                <w:sz w:val="20"/>
                <w:szCs w:val="20"/>
              </w:rPr>
              <w:t xml:space="preserve">, </w:t>
            </w:r>
            <w:sdt>
              <w:sdtPr>
                <w:rPr>
                  <w:rFonts w:cstheme="minorHAnsi"/>
                  <w:spacing w:val="-2"/>
                  <w:sz w:val="20"/>
                  <w:szCs w:val="20"/>
                </w:rPr>
                <w:id w:val="-151145379"/>
                <w:placeholder>
                  <w:docPart w:val="B1200C8E2D894FE1909BA676CBD12F75"/>
                </w:placeholder>
                <w:showingPlcHdr/>
                <w:text/>
              </w:sdtPr>
              <w:sdtContent>
                <w:r w:rsidR="00366889">
                  <w:rPr>
                    <w:rStyle w:val="PlaceholderText"/>
                  </w:rPr>
                  <w:t>insert Vendor Number</w:t>
                </w:r>
              </w:sdtContent>
            </w:sdt>
            <w:r w:rsidR="00366889" w:rsidRPr="000C41C0">
              <w:rPr>
                <w:rFonts w:cstheme="minorHAnsi"/>
                <w:spacing w:val="-2"/>
                <w:sz w:val="20"/>
                <w:szCs w:val="20"/>
              </w:rPr>
              <w:t xml:space="preserve"> </w:t>
            </w:r>
          </w:p>
        </w:tc>
      </w:tr>
      <w:tr w:rsidR="00366889" w:rsidRPr="000C41C0" w14:paraId="6FC62330" w14:textId="77777777" w:rsidTr="008E53D0">
        <w:tc>
          <w:tcPr>
            <w:tcW w:w="3600" w:type="dxa"/>
          </w:tcPr>
          <w:p w14:paraId="6035669D" w14:textId="77777777" w:rsidR="00366889" w:rsidRPr="000C41C0" w:rsidRDefault="00366889" w:rsidP="008E53D0">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900942CAEE124F469461305D48B82860"/>
            </w:placeholder>
            <w:showingPlcHdr/>
            <w:text w:multiLine="1"/>
          </w:sdtPr>
          <w:sdtContent>
            <w:tc>
              <w:tcPr>
                <w:tcW w:w="5940" w:type="dxa"/>
              </w:tcPr>
              <w:p w14:paraId="7BAE7B89" w14:textId="77777777" w:rsidR="00366889" w:rsidRPr="000C41C0" w:rsidRDefault="00366889" w:rsidP="008E53D0">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62D06AB1" w14:textId="77777777" w:rsidTr="008E53D0">
        <w:tc>
          <w:tcPr>
            <w:tcW w:w="3600" w:type="dxa"/>
          </w:tcPr>
          <w:p w14:paraId="1F40E259" w14:textId="77777777" w:rsidR="00366889" w:rsidRPr="000C41C0" w:rsidRDefault="00366889" w:rsidP="008E53D0">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F973C9F0A0C4465C9517AAF061AF76F3"/>
            </w:placeholder>
            <w:showingPlcHdr/>
            <w:text w:multiLine="1"/>
          </w:sdtPr>
          <w:sdtContent>
            <w:tc>
              <w:tcPr>
                <w:tcW w:w="5940" w:type="dxa"/>
              </w:tcPr>
              <w:p w14:paraId="17383831" w14:textId="77777777" w:rsidR="00366889" w:rsidRPr="000C41C0" w:rsidRDefault="00366889" w:rsidP="008E53D0">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7FD6A80F" w14:textId="77777777" w:rsidTr="008E53D0">
        <w:trPr>
          <w:trHeight w:val="814"/>
        </w:trPr>
        <w:tc>
          <w:tcPr>
            <w:tcW w:w="3600" w:type="dxa"/>
          </w:tcPr>
          <w:p w14:paraId="7099FFA9" w14:textId="77777777" w:rsidR="00366889" w:rsidRPr="000C41C0" w:rsidRDefault="00366889" w:rsidP="008E53D0">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062A64F5DBE646EB9158610088CF86EC"/>
            </w:placeholder>
            <w:showingPlcHdr/>
            <w:text w:multiLine="1"/>
          </w:sdtPr>
          <w:sdtContent>
            <w:tc>
              <w:tcPr>
                <w:tcW w:w="5940" w:type="dxa"/>
              </w:tcPr>
              <w:p w14:paraId="5EF1DDCB" w14:textId="77777777" w:rsidR="00366889" w:rsidRPr="000C41C0" w:rsidRDefault="00366889" w:rsidP="008E53D0">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63C57936" w14:textId="77777777" w:rsidTr="008E53D0">
        <w:trPr>
          <w:trHeight w:val="814"/>
        </w:trPr>
        <w:tc>
          <w:tcPr>
            <w:tcW w:w="3600" w:type="dxa"/>
          </w:tcPr>
          <w:p w14:paraId="68FA3631" w14:textId="77777777" w:rsidR="00366889" w:rsidRPr="000C41C0" w:rsidRDefault="00366889" w:rsidP="008E53D0">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65C62446C0EE4E828BF7EEEEA8B2156B"/>
            </w:placeholder>
            <w:showingPlcHdr/>
            <w:text w:multiLine="1"/>
          </w:sdtPr>
          <w:sdtContent>
            <w:tc>
              <w:tcPr>
                <w:tcW w:w="5940" w:type="dxa"/>
              </w:tcPr>
              <w:p w14:paraId="61FDE19F" w14:textId="77777777" w:rsidR="00366889" w:rsidRPr="000C41C0" w:rsidRDefault="00366889" w:rsidP="008E53D0">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1C5FB826" w14:textId="77777777" w:rsidTr="008E53D0">
        <w:trPr>
          <w:trHeight w:val="1147"/>
        </w:trPr>
        <w:tc>
          <w:tcPr>
            <w:tcW w:w="3600" w:type="dxa"/>
          </w:tcPr>
          <w:p w14:paraId="29C7EE66" w14:textId="77777777" w:rsidR="00366889" w:rsidRPr="000C41C0" w:rsidRDefault="00366889" w:rsidP="008E53D0">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63F3466210AA46CC8AEB3AA5B66AFA5D"/>
            </w:placeholder>
            <w:showingPlcHdr/>
            <w:text w:multiLine="1"/>
          </w:sdtPr>
          <w:sdtContent>
            <w:tc>
              <w:tcPr>
                <w:tcW w:w="5940" w:type="dxa"/>
              </w:tcPr>
              <w:p w14:paraId="76119A77" w14:textId="77777777" w:rsidR="00366889" w:rsidRPr="000C41C0" w:rsidRDefault="00366889" w:rsidP="008E53D0">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656DBE5A" w14:textId="77777777" w:rsidTr="008E53D0">
        <w:trPr>
          <w:trHeight w:val="1147"/>
        </w:trPr>
        <w:tc>
          <w:tcPr>
            <w:tcW w:w="3600" w:type="dxa"/>
          </w:tcPr>
          <w:p w14:paraId="1F285975" w14:textId="77777777" w:rsidR="00366889" w:rsidRPr="00C55BFD" w:rsidRDefault="00366889" w:rsidP="008E53D0">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lastRenderedPageBreak/>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tcPr>
          <w:p w14:paraId="69FC9433" w14:textId="77777777" w:rsidR="00366889" w:rsidRDefault="00366889" w:rsidP="008E53D0">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19CE594C" w14:textId="77777777" w:rsidR="00366889" w:rsidRDefault="00000000" w:rsidP="008E53D0">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Corporate Environmental Policy</w:t>
            </w:r>
          </w:p>
          <w:p w14:paraId="1C447A40" w14:textId="77777777" w:rsidR="00366889" w:rsidRDefault="00000000" w:rsidP="008E53D0">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ISO 14001</w:t>
            </w:r>
          </w:p>
          <w:p w14:paraId="0A12A13A" w14:textId="77777777" w:rsidR="00366889" w:rsidRDefault="00000000" w:rsidP="008E53D0">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ISO 14064</w:t>
            </w:r>
          </w:p>
          <w:p w14:paraId="07BFD57D" w14:textId="77777777" w:rsidR="00366889" w:rsidRPr="000C41C0" w:rsidRDefault="00000000" w:rsidP="008E53D0">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Other, specify </w:t>
            </w:r>
            <w:sdt>
              <w:sdtPr>
                <w:rPr>
                  <w:rFonts w:cstheme="minorHAnsi"/>
                  <w:sz w:val="20"/>
                  <w:szCs w:val="20"/>
                </w:rPr>
                <w:id w:val="187874333"/>
                <w:placeholder>
                  <w:docPart w:val="A860F36E3BED4394927D1209CA6E813F"/>
                </w:placeholder>
                <w:showingPlcHdr/>
                <w:text w:multiLine="1"/>
              </w:sdtPr>
              <w:sdtContent>
                <w:r w:rsidR="00366889" w:rsidRPr="00F50432">
                  <w:rPr>
                    <w:rStyle w:val="PlaceholderText"/>
                  </w:rPr>
                  <w:t>Click or tap here to enter text.</w:t>
                </w:r>
              </w:sdtContent>
            </w:sdt>
          </w:p>
        </w:tc>
      </w:tr>
      <w:tr w:rsidR="00366889" w:rsidRPr="000C41C0" w14:paraId="0D18B3EC" w14:textId="77777777" w:rsidTr="008E53D0">
        <w:tc>
          <w:tcPr>
            <w:tcW w:w="3600" w:type="dxa"/>
          </w:tcPr>
          <w:p w14:paraId="3E2C6766" w14:textId="77777777" w:rsidR="00366889" w:rsidRDefault="00366889" w:rsidP="008E53D0">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488792B0" w14:textId="77777777" w:rsidR="00366889" w:rsidRDefault="00366889" w:rsidP="00510B34">
            <w:pPr>
              <w:pStyle w:val="Outline"/>
              <w:numPr>
                <w:ilvl w:val="0"/>
                <w:numId w:val="2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14135397" w14:textId="77777777" w:rsidR="00366889" w:rsidRPr="007F660E" w:rsidRDefault="00366889" w:rsidP="00510B34">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447A7FAD" w14:textId="77777777" w:rsidR="00366889" w:rsidRPr="003B2364" w:rsidRDefault="00366889" w:rsidP="00510B34">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tcPr>
          <w:p w14:paraId="2A80F60D" w14:textId="77777777" w:rsidR="00366889" w:rsidRDefault="00366889" w:rsidP="008E53D0">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306C2146" w14:textId="77777777" w:rsidR="00366889" w:rsidRDefault="00366889" w:rsidP="008E53D0">
            <w:pPr>
              <w:spacing w:before="120" w:after="120"/>
              <w:jc w:val="both"/>
              <w:rPr>
                <w:rFonts w:cstheme="minorHAnsi"/>
                <w:bCs/>
                <w:sz w:val="20"/>
                <w:szCs w:val="20"/>
              </w:rPr>
            </w:pPr>
            <w:r>
              <w:rPr>
                <w:rFonts w:cstheme="minorHAnsi"/>
                <w:bCs/>
                <w:sz w:val="20"/>
                <w:szCs w:val="20"/>
              </w:rPr>
              <w:t>Tick all that are attached:</w:t>
            </w:r>
          </w:p>
          <w:p w14:paraId="3F453805" w14:textId="77777777" w:rsidR="00366889" w:rsidRDefault="00000000" w:rsidP="008E53D0">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Formal statement</w:t>
            </w:r>
          </w:p>
          <w:p w14:paraId="5D82FD7E" w14:textId="77777777" w:rsidR="00366889" w:rsidRDefault="00000000" w:rsidP="008E53D0">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Sustainability report</w:t>
            </w:r>
          </w:p>
          <w:p w14:paraId="0543B746" w14:textId="77777777" w:rsidR="00366889" w:rsidRDefault="00000000" w:rsidP="008E53D0">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UN Global Compact Communication on Progress</w:t>
            </w:r>
          </w:p>
          <w:p w14:paraId="11DAAC82" w14:textId="77777777" w:rsidR="00366889" w:rsidRPr="000C41C0" w:rsidRDefault="00000000" w:rsidP="008E53D0">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Other, specify </w:t>
            </w:r>
            <w:sdt>
              <w:sdtPr>
                <w:rPr>
                  <w:rFonts w:cstheme="minorHAnsi"/>
                  <w:bCs/>
                  <w:sz w:val="20"/>
                  <w:szCs w:val="20"/>
                </w:rPr>
                <w:id w:val="-1532406159"/>
                <w:placeholder>
                  <w:docPart w:val="B14CD9B62B3040F7AB110F9A0E6852FD"/>
                </w:placeholder>
                <w:showingPlcHdr/>
                <w:text w:multiLine="1"/>
              </w:sdtPr>
              <w:sdtContent>
                <w:r w:rsidR="00366889" w:rsidRPr="00F50432">
                  <w:rPr>
                    <w:rStyle w:val="PlaceholderText"/>
                  </w:rPr>
                  <w:t>Click or tap here to enter text.</w:t>
                </w:r>
              </w:sdtContent>
            </w:sdt>
          </w:p>
        </w:tc>
      </w:tr>
      <w:tr w:rsidR="00366889" w:rsidRPr="000C41C0" w14:paraId="7DED9209" w14:textId="77777777" w:rsidTr="008E53D0">
        <w:tc>
          <w:tcPr>
            <w:tcW w:w="3600" w:type="dxa"/>
          </w:tcPr>
          <w:p w14:paraId="07BB1D29" w14:textId="77777777" w:rsidR="00366889" w:rsidRPr="00FB7939" w:rsidRDefault="00366889" w:rsidP="008E53D0">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305A58C1" w14:textId="77777777" w:rsidR="00366889" w:rsidRPr="00FB7939" w:rsidRDefault="00366889" w:rsidP="008E53D0">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642F9E083AE64461B1F277895A1DC20A"/>
            </w:placeholder>
            <w:showingPlcHdr/>
            <w:text w:multiLine="1"/>
          </w:sdtPr>
          <w:sdtContent>
            <w:tc>
              <w:tcPr>
                <w:tcW w:w="5940" w:type="dxa"/>
              </w:tcPr>
              <w:p w14:paraId="150BBA0F" w14:textId="77777777" w:rsidR="00366889" w:rsidRDefault="00366889" w:rsidP="008E53D0">
                <w:pPr>
                  <w:spacing w:before="120" w:after="120"/>
                  <w:jc w:val="both"/>
                  <w:rPr>
                    <w:rFonts w:cstheme="minorHAnsi"/>
                    <w:bCs/>
                    <w:sz w:val="20"/>
                    <w:szCs w:val="20"/>
                  </w:rPr>
                </w:pPr>
                <w:r w:rsidRPr="008E1021">
                  <w:rPr>
                    <w:rStyle w:val="PlaceholderText"/>
                  </w:rPr>
                  <w:t>Click or tap here to enter text.</w:t>
                </w:r>
              </w:p>
            </w:tc>
          </w:sdtContent>
        </w:sdt>
      </w:tr>
      <w:tr w:rsidR="00366889" w:rsidRPr="000C41C0" w14:paraId="67281D3E" w14:textId="77777777" w:rsidTr="008E53D0">
        <w:tc>
          <w:tcPr>
            <w:tcW w:w="3600" w:type="dxa"/>
          </w:tcPr>
          <w:p w14:paraId="1E085324" w14:textId="77777777" w:rsidR="00366889" w:rsidRPr="000C41C0" w:rsidRDefault="00366889" w:rsidP="008E53D0">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tcPr>
          <w:p w14:paraId="406A46E6" w14:textId="77777777" w:rsidR="00366889" w:rsidRDefault="00000000" w:rsidP="008E53D0">
            <w:pPr>
              <w:spacing w:before="120" w:after="120"/>
              <w:jc w:val="both"/>
              <w:rPr>
                <w:rFonts w:cstheme="minorHAnsi"/>
                <w:bCs/>
                <w:sz w:val="20"/>
                <w:szCs w:val="20"/>
              </w:rPr>
            </w:pPr>
            <w:sdt>
              <w:sdtPr>
                <w:rPr>
                  <w:rFonts w:cstheme="minorHAnsi"/>
                  <w:bCs/>
                  <w:sz w:val="20"/>
                  <w:szCs w:val="20"/>
                </w:rPr>
                <w:id w:val="798487902"/>
                <w:placeholder>
                  <w:docPart w:val="AE5EE49266EC4526884B4D6636B067E9"/>
                </w:placeholder>
                <w:showingPlcHdr/>
                <w:comboBox>
                  <w:listItem w:value="Choose an item."/>
                  <w:listItem w:displayText="Yes" w:value="Yes"/>
                  <w:listItem w:displayText="No" w:value="No"/>
                </w:comboBox>
              </w:sdtPr>
              <w:sdtContent>
                <w:r w:rsidR="00366889" w:rsidRPr="00120F09">
                  <w:rPr>
                    <w:rStyle w:val="PlaceholderText"/>
                  </w:rPr>
                  <w:t>Choose an item.</w:t>
                </w:r>
              </w:sdtContent>
            </w:sdt>
            <w:r w:rsidR="00366889">
              <w:rPr>
                <w:rFonts w:cstheme="minorHAnsi"/>
                <w:bCs/>
                <w:sz w:val="20"/>
                <w:szCs w:val="20"/>
              </w:rPr>
              <w:t xml:space="preserve"> </w:t>
            </w:r>
          </w:p>
          <w:p w14:paraId="482EAF95" w14:textId="77777777" w:rsidR="00366889" w:rsidRDefault="00366889" w:rsidP="008E53D0">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780D5082276D443B9001E10D566396D8"/>
              </w:placeholder>
              <w:showingPlcHdr/>
              <w:text w:multiLine="1"/>
            </w:sdtPr>
            <w:sdtContent>
              <w:p w14:paraId="4212D2A7" w14:textId="77777777" w:rsidR="00366889" w:rsidRPr="000C41C0" w:rsidRDefault="00366889" w:rsidP="008E53D0">
                <w:pPr>
                  <w:spacing w:before="120" w:after="120"/>
                  <w:jc w:val="both"/>
                  <w:rPr>
                    <w:rFonts w:cstheme="minorHAnsi"/>
                    <w:bCs/>
                    <w:sz w:val="20"/>
                    <w:szCs w:val="20"/>
                  </w:rPr>
                </w:pPr>
                <w:r w:rsidRPr="008E1021">
                  <w:rPr>
                    <w:rStyle w:val="PlaceholderText"/>
                  </w:rPr>
                  <w:t>Click or tap here to enter text.</w:t>
                </w:r>
              </w:p>
            </w:sdtContent>
          </w:sdt>
        </w:tc>
      </w:tr>
      <w:tr w:rsidR="00366889" w:rsidRPr="000C41C0" w14:paraId="65C32555" w14:textId="77777777" w:rsidTr="008E53D0">
        <w:tc>
          <w:tcPr>
            <w:tcW w:w="3600" w:type="dxa"/>
          </w:tcPr>
          <w:p w14:paraId="08F6C5CB" w14:textId="77777777" w:rsidR="00366889" w:rsidRPr="000C41C0" w:rsidRDefault="00366889" w:rsidP="008E53D0">
            <w:pPr>
              <w:tabs>
                <w:tab w:val="left" w:pos="567"/>
              </w:tabs>
              <w:spacing w:before="120"/>
              <w:jc w:val="both"/>
              <w:rPr>
                <w:rFonts w:cstheme="minorHAnsi"/>
                <w:b/>
                <w:sz w:val="20"/>
                <w:szCs w:val="20"/>
              </w:rPr>
            </w:pPr>
            <w:r>
              <w:rPr>
                <w:rFonts w:cstheme="minorHAnsi"/>
                <w:b/>
                <w:sz w:val="20"/>
                <w:szCs w:val="20"/>
              </w:rPr>
              <w:t>Bank Information</w:t>
            </w:r>
          </w:p>
        </w:tc>
        <w:tc>
          <w:tcPr>
            <w:tcW w:w="5940" w:type="dxa"/>
          </w:tcPr>
          <w:p w14:paraId="7E0EB04B" w14:textId="77777777" w:rsidR="00366889" w:rsidRPr="00033F66" w:rsidRDefault="00366889" w:rsidP="008E53D0">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0F393E96AA154242B6E4CEF43E70D13B"/>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48E2C41" w14:textId="77777777" w:rsidR="00366889" w:rsidRPr="00033F66" w:rsidRDefault="00366889" w:rsidP="008E53D0">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0F393E96AA154242B6E4CEF43E70D13B"/>
                </w:placeholder>
                <w:showingPlcHdr/>
                <w:text w:multiLine="1"/>
              </w:sdtPr>
              <w:sdtContent>
                <w:r w:rsidRPr="00F50432">
                  <w:rPr>
                    <w:rStyle w:val="PlaceholderText"/>
                  </w:rPr>
                  <w:t>Click or tap here to enter text.</w:t>
                </w:r>
              </w:sdtContent>
            </w:sdt>
          </w:p>
          <w:p w14:paraId="2D446898" w14:textId="77777777" w:rsidR="00366889" w:rsidRPr="00033F66" w:rsidRDefault="00366889" w:rsidP="008E53D0">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0F393E96AA154242B6E4CEF43E70D13B"/>
                </w:placeholder>
                <w:showingPlcHdr/>
                <w:text/>
              </w:sdtPr>
              <w:sdtContent>
                <w:r w:rsidRPr="00F50432">
                  <w:rPr>
                    <w:rStyle w:val="PlaceholderText"/>
                  </w:rPr>
                  <w:t>Click or tap here to enter text.</w:t>
                </w:r>
              </w:sdtContent>
            </w:sdt>
          </w:p>
          <w:p w14:paraId="346D64CA" w14:textId="77777777" w:rsidR="00366889" w:rsidRPr="00033F66" w:rsidRDefault="00366889" w:rsidP="008E53D0">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0F393E96AA154242B6E4CEF43E70D13B"/>
                </w:placeholder>
                <w:showingPlcHdr/>
                <w:text/>
              </w:sdtPr>
              <w:sdtContent>
                <w:r w:rsidRPr="00F50432">
                  <w:rPr>
                    <w:rStyle w:val="PlaceholderText"/>
                  </w:rPr>
                  <w:t>Click or tap here to enter text.</w:t>
                </w:r>
              </w:sdtContent>
            </w:sdt>
          </w:p>
          <w:p w14:paraId="63C05D7E" w14:textId="77777777" w:rsidR="00366889" w:rsidRPr="00033F66" w:rsidRDefault="00366889" w:rsidP="008E53D0">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0F393E96AA154242B6E4CEF43E70D13B"/>
                </w:placeholder>
                <w:showingPlcHdr/>
                <w:text/>
              </w:sdtPr>
              <w:sdtContent>
                <w:r w:rsidRPr="00F50432">
                  <w:rPr>
                    <w:rStyle w:val="PlaceholderText"/>
                  </w:rPr>
                  <w:t>Click or tap here to enter text.</w:t>
                </w:r>
              </w:sdtContent>
            </w:sdt>
          </w:p>
          <w:p w14:paraId="65CF88E2" w14:textId="77777777" w:rsidR="00366889" w:rsidRPr="00033F66" w:rsidRDefault="00366889" w:rsidP="008E53D0">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0F393E96AA154242B6E4CEF43E70D13B"/>
                </w:placeholder>
                <w:showingPlcHdr/>
                <w:text/>
              </w:sdtPr>
              <w:sdtContent>
                <w:r w:rsidRPr="00F50432">
                  <w:rPr>
                    <w:rStyle w:val="PlaceholderText"/>
                  </w:rPr>
                  <w:t>Click or tap here to enter text.</w:t>
                </w:r>
              </w:sdtContent>
            </w:sdt>
          </w:p>
        </w:tc>
      </w:tr>
      <w:tr w:rsidR="00366889" w:rsidRPr="000C41C0" w14:paraId="22065462" w14:textId="77777777" w:rsidTr="008E53D0">
        <w:tc>
          <w:tcPr>
            <w:tcW w:w="3600" w:type="dxa"/>
          </w:tcPr>
          <w:p w14:paraId="0A7C28EA" w14:textId="77777777" w:rsidR="00366889" w:rsidRPr="000C41C0" w:rsidRDefault="00366889" w:rsidP="008E53D0">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91F7EBFDCBA545728B18BD60B8ACBBDB"/>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tcPr>
          <w:p w14:paraId="583A5639" w14:textId="77777777" w:rsidR="00366889" w:rsidRPr="000C41C0" w:rsidRDefault="00366889" w:rsidP="008E53D0">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50002A245F664F36B82D34BF26C04950"/>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510AB1E8" w14:textId="77777777" w:rsidR="00366889" w:rsidRDefault="00366889" w:rsidP="008E53D0">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FFC91195347742B8BF4ED6438FCF5A8D"/>
                </w:placeholder>
                <w:showingPlcHdr/>
                <w:text/>
              </w:sdtPr>
              <w:sdtContent>
                <w:r w:rsidRPr="00F50432">
                  <w:rPr>
                    <w:rStyle w:val="PlaceholderText"/>
                  </w:rPr>
                  <w:t>Click or tap here to enter text.</w:t>
                </w:r>
              </w:sdtContent>
            </w:sdt>
          </w:p>
          <w:p w14:paraId="2257EC06" w14:textId="77777777" w:rsidR="00366889" w:rsidRPr="000C41C0" w:rsidRDefault="00366889" w:rsidP="008E53D0">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DAF9790DD61E48898FD040A4BF34901D"/>
                </w:placeholder>
                <w:showingPlcHdr/>
                <w:text/>
              </w:sdtPr>
              <w:sdtContent>
                <w:r w:rsidRPr="00F50432">
                  <w:rPr>
                    <w:rStyle w:val="PlaceholderText"/>
                  </w:rPr>
                  <w:t>Click or tap here to enter text.</w:t>
                </w:r>
              </w:sdtContent>
            </w:sdt>
          </w:p>
        </w:tc>
      </w:tr>
    </w:tbl>
    <w:p w14:paraId="6BA78A24" w14:textId="77777777" w:rsidR="00366889" w:rsidRDefault="00366889" w:rsidP="00366889">
      <w:pPr>
        <w:rPr>
          <w:rFonts w:eastAsia="Times New Roman" w:cstheme="minorHAnsi"/>
          <w:bCs/>
          <w:sz w:val="20"/>
          <w:szCs w:val="20"/>
        </w:rPr>
      </w:pPr>
    </w:p>
    <w:p w14:paraId="156B7B38" w14:textId="77777777" w:rsidR="00366889" w:rsidRDefault="00366889" w:rsidP="00366889">
      <w:pPr>
        <w:rPr>
          <w:rFonts w:eastAsia="Times New Roman" w:cstheme="minorHAnsi"/>
          <w:bCs/>
          <w:sz w:val="20"/>
          <w:szCs w:val="20"/>
        </w:rPr>
      </w:pPr>
      <w:r>
        <w:rPr>
          <w:rFonts w:eastAsia="Times New Roman" w:cstheme="minorHAnsi"/>
          <w:bCs/>
          <w:sz w:val="20"/>
          <w:szCs w:val="20"/>
        </w:rPr>
        <w:br w:type="page"/>
      </w:r>
    </w:p>
    <w:p w14:paraId="5762DBCC" w14:textId="77777777" w:rsidR="00366889" w:rsidRDefault="00366889" w:rsidP="00366889">
      <w:pPr>
        <w:pStyle w:val="Heading2"/>
        <w:rPr>
          <w:rFonts w:eastAsia="Times New Roman"/>
        </w:rPr>
      </w:pPr>
      <w:bookmarkStart w:id="9" w:name="_Toc8131485"/>
      <w:bookmarkStart w:id="10" w:name="_Toc221703873"/>
      <w:r>
        <w:rPr>
          <w:rFonts w:eastAsia="Times New Roman"/>
        </w:rPr>
        <w:lastRenderedPageBreak/>
        <w:t>FORM E: JOINT VENTURE/CONSORTIUM/ASSOCIATION INFORMATION</w:t>
      </w:r>
      <w:bookmarkEnd w:id="9"/>
      <w:bookmarkEnd w:id="10"/>
    </w:p>
    <w:p w14:paraId="069713C1" w14:textId="77777777" w:rsidR="00366889" w:rsidRPr="00181BC6" w:rsidRDefault="00366889" w:rsidP="00366889"/>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6889" w:rsidRPr="001C349F" w14:paraId="37CF3E01" w14:textId="77777777" w:rsidTr="008E53D0">
        <w:tc>
          <w:tcPr>
            <w:tcW w:w="1979" w:type="dxa"/>
          </w:tcPr>
          <w:p w14:paraId="6CDD8324" w14:textId="77777777" w:rsidR="00366889" w:rsidRPr="001C349F" w:rsidRDefault="00366889" w:rsidP="008E53D0">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44FE9DB191AF496A9DB260E23754E02D"/>
            </w:placeholder>
            <w:showingPlcHdr/>
            <w:text/>
          </w:sdtPr>
          <w:sdtContent>
            <w:tc>
              <w:tcPr>
                <w:tcW w:w="4402" w:type="dxa"/>
              </w:tcPr>
              <w:p w14:paraId="08FCE67B" w14:textId="77777777" w:rsidR="00366889" w:rsidRPr="001C349F" w:rsidRDefault="00366889" w:rsidP="008E53D0">
                <w:pPr>
                  <w:spacing w:before="120" w:after="120"/>
                  <w:jc w:val="both"/>
                  <w:rPr>
                    <w:rFonts w:cstheme="minorHAnsi"/>
                    <w:sz w:val="20"/>
                    <w:szCs w:val="20"/>
                  </w:rPr>
                </w:pPr>
                <w:r w:rsidRPr="00F50432">
                  <w:rPr>
                    <w:rStyle w:val="PlaceholderText"/>
                  </w:rPr>
                  <w:t>Click or tap here to enter text.</w:t>
                </w:r>
              </w:p>
            </w:tc>
          </w:sdtContent>
        </w:sdt>
        <w:tc>
          <w:tcPr>
            <w:tcW w:w="709" w:type="dxa"/>
          </w:tcPr>
          <w:p w14:paraId="6922AD76" w14:textId="77777777" w:rsidR="00366889" w:rsidRPr="001C349F" w:rsidRDefault="00366889" w:rsidP="008E53D0">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DB4FB7F4B9B342B89F6324BCE0E21330"/>
            </w:placeholder>
            <w:showingPlcHdr/>
            <w:date>
              <w:dateFormat w:val="dd MMMM yyyy"/>
              <w:lid w:val="en-GB"/>
              <w:storeMappedDataAs w:val="dateTime"/>
              <w:calendar w:val="gregorian"/>
            </w:date>
          </w:sdtPr>
          <w:sdtContent>
            <w:tc>
              <w:tcPr>
                <w:tcW w:w="2450" w:type="dxa"/>
              </w:tcPr>
              <w:p w14:paraId="72656B38" w14:textId="77777777" w:rsidR="00366889" w:rsidRPr="001C349F" w:rsidRDefault="00366889" w:rsidP="008E53D0">
                <w:pPr>
                  <w:spacing w:before="120" w:after="120"/>
                  <w:jc w:val="both"/>
                  <w:rPr>
                    <w:rFonts w:cstheme="minorHAnsi"/>
                    <w:sz w:val="20"/>
                    <w:szCs w:val="20"/>
                  </w:rPr>
                </w:pPr>
                <w:r w:rsidRPr="00120F09">
                  <w:rPr>
                    <w:rStyle w:val="PlaceholderText"/>
                  </w:rPr>
                  <w:t>Click or tap to enter a date.</w:t>
                </w:r>
              </w:p>
            </w:tc>
          </w:sdtContent>
        </w:sdt>
      </w:tr>
      <w:tr w:rsidR="00366889" w:rsidRPr="001C349F" w14:paraId="109A2839" w14:textId="77777777" w:rsidTr="008E53D0">
        <w:trPr>
          <w:cantSplit/>
          <w:trHeight w:val="341"/>
        </w:trPr>
        <w:tc>
          <w:tcPr>
            <w:tcW w:w="1979" w:type="dxa"/>
          </w:tcPr>
          <w:p w14:paraId="248A6D2E" w14:textId="77777777" w:rsidR="00366889" w:rsidRPr="001C349F" w:rsidRDefault="00366889" w:rsidP="008E53D0">
            <w:pPr>
              <w:spacing w:before="120" w:after="120"/>
              <w:jc w:val="both"/>
              <w:rPr>
                <w:rFonts w:cstheme="minorHAnsi"/>
                <w:sz w:val="20"/>
                <w:szCs w:val="20"/>
              </w:rPr>
            </w:pPr>
            <w:r w:rsidRPr="001C349F">
              <w:rPr>
                <w:rFonts w:cstheme="minorHAnsi"/>
                <w:iCs/>
                <w:sz w:val="20"/>
                <w:szCs w:val="20"/>
              </w:rPr>
              <w:t>ITB reference:</w:t>
            </w:r>
          </w:p>
        </w:tc>
        <w:tc>
          <w:tcPr>
            <w:tcW w:w="7561" w:type="dxa"/>
            <w:gridSpan w:val="3"/>
          </w:tcPr>
          <w:p w14:paraId="6D8B35C1" w14:textId="2851FF53" w:rsidR="00366889" w:rsidRPr="00F32758" w:rsidRDefault="00B53786" w:rsidP="008E53D0">
            <w:pPr>
              <w:spacing w:before="120" w:after="120"/>
              <w:jc w:val="both"/>
              <w:rPr>
                <w:rFonts w:cstheme="minorHAnsi"/>
                <w:b/>
                <w:sz w:val="20"/>
                <w:szCs w:val="20"/>
              </w:rPr>
            </w:pPr>
            <w:r w:rsidRPr="006F3105">
              <w:rPr>
                <w:rFonts w:cstheme="minorHAnsi"/>
                <w:b/>
                <w:bCs/>
                <w:sz w:val="20"/>
                <w:szCs w:val="20"/>
              </w:rPr>
              <w:t>I</w:t>
            </w:r>
            <w:r>
              <w:rPr>
                <w:rFonts w:cstheme="minorHAnsi"/>
                <w:b/>
                <w:bCs/>
                <w:sz w:val="20"/>
                <w:szCs w:val="20"/>
              </w:rPr>
              <w:t>T</w:t>
            </w:r>
            <w:r w:rsidRPr="006F3105">
              <w:rPr>
                <w:rFonts w:cstheme="minorHAnsi"/>
                <w:b/>
                <w:bCs/>
                <w:sz w:val="20"/>
                <w:szCs w:val="20"/>
              </w:rPr>
              <w:t>B26/03173: Reconstruction of the indoor shooting range facility of the ‘Stefan cel Mare’ Academy of the Ministry of Internal Affairs</w:t>
            </w:r>
            <w:r w:rsidRPr="003D415B" w:rsidDel="00B53786">
              <w:rPr>
                <w:rFonts w:cstheme="minorHAnsi"/>
                <w:b/>
                <w:color w:val="000000" w:themeColor="text1"/>
              </w:rPr>
              <w:t xml:space="preserve"> </w:t>
            </w:r>
          </w:p>
        </w:tc>
      </w:tr>
    </w:tbl>
    <w:p w14:paraId="0505D6F8" w14:textId="77777777" w:rsidR="00366889" w:rsidRPr="001C349F" w:rsidRDefault="00366889" w:rsidP="00366889">
      <w:pPr>
        <w:jc w:val="both"/>
        <w:rPr>
          <w:rFonts w:cstheme="minorHAnsi"/>
          <w:sz w:val="20"/>
          <w:szCs w:val="20"/>
          <w:lang w:val="en-AU"/>
        </w:rPr>
      </w:pPr>
    </w:p>
    <w:p w14:paraId="4C14ADC7" w14:textId="77777777" w:rsidR="00366889" w:rsidRPr="006E0F3E" w:rsidRDefault="00366889" w:rsidP="00366889">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366889" w:rsidRPr="001C349F" w14:paraId="3DAB7D8F" w14:textId="77777777" w:rsidTr="008E53D0">
        <w:tc>
          <w:tcPr>
            <w:tcW w:w="566" w:type="dxa"/>
            <w:shd w:val="clear" w:color="auto" w:fill="E7E6E6" w:themeFill="background2"/>
            <w:hideMark/>
          </w:tcPr>
          <w:p w14:paraId="505B8249" w14:textId="77777777" w:rsidR="00366889" w:rsidRPr="001C349F" w:rsidRDefault="00366889" w:rsidP="008E53D0">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61A1FFF0" w14:textId="77777777" w:rsidR="00366889" w:rsidRPr="001C349F" w:rsidRDefault="00366889" w:rsidP="008E53D0">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EE476BA" w14:textId="77777777" w:rsidR="00366889" w:rsidRPr="001C349F" w:rsidRDefault="00366889" w:rsidP="008E53D0">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366889" w:rsidRPr="001C349F" w14:paraId="0E33EC1F" w14:textId="77777777" w:rsidTr="008E53D0">
        <w:tc>
          <w:tcPr>
            <w:tcW w:w="566" w:type="dxa"/>
            <w:hideMark/>
          </w:tcPr>
          <w:p w14:paraId="76FCB56E" w14:textId="77777777" w:rsidR="00366889" w:rsidRPr="001C349F" w:rsidRDefault="00366889" w:rsidP="008E53D0">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31C16F631AF34F9D9DFED28DEA5EF5F0"/>
            </w:placeholder>
            <w:showingPlcHdr/>
            <w:text w:multiLine="1"/>
          </w:sdtPr>
          <w:sdtContent>
            <w:tc>
              <w:tcPr>
                <w:tcW w:w="4739" w:type="dxa"/>
              </w:tcPr>
              <w:p w14:paraId="57C93F09" w14:textId="77777777" w:rsidR="00366889" w:rsidRPr="001C349F" w:rsidRDefault="00366889" w:rsidP="008E53D0">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9F9403F200D0469BAA7AE9822BC863E4"/>
            </w:placeholder>
            <w:showingPlcHdr/>
            <w:text w:multiLine="1"/>
          </w:sdtPr>
          <w:sdtContent>
            <w:tc>
              <w:tcPr>
                <w:tcW w:w="4230" w:type="dxa"/>
              </w:tcPr>
              <w:p w14:paraId="5E8422B2" w14:textId="77777777" w:rsidR="00366889" w:rsidRPr="001C349F" w:rsidRDefault="00366889" w:rsidP="008E53D0">
                <w:pPr>
                  <w:jc w:val="both"/>
                  <w:rPr>
                    <w:rFonts w:eastAsia="Calibri" w:cstheme="minorHAnsi"/>
                    <w:bCs/>
                    <w:sz w:val="20"/>
                    <w:szCs w:val="20"/>
                  </w:rPr>
                </w:pPr>
                <w:r w:rsidRPr="00F50432">
                  <w:rPr>
                    <w:rStyle w:val="PlaceholderText"/>
                  </w:rPr>
                  <w:t>Click or tap here to enter text.</w:t>
                </w:r>
              </w:p>
            </w:tc>
          </w:sdtContent>
        </w:sdt>
      </w:tr>
      <w:tr w:rsidR="00366889" w:rsidRPr="001C349F" w14:paraId="0404E536" w14:textId="77777777" w:rsidTr="008E53D0">
        <w:tc>
          <w:tcPr>
            <w:tcW w:w="566" w:type="dxa"/>
            <w:hideMark/>
          </w:tcPr>
          <w:p w14:paraId="78F6127D" w14:textId="77777777" w:rsidR="00366889" w:rsidRPr="001C349F" w:rsidRDefault="00366889" w:rsidP="008E53D0">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D539BF4B96DC465BA0B4C4300DC6D3C2"/>
            </w:placeholder>
            <w:showingPlcHdr/>
            <w:text w:multiLine="1"/>
          </w:sdtPr>
          <w:sdtContent>
            <w:tc>
              <w:tcPr>
                <w:tcW w:w="4739" w:type="dxa"/>
              </w:tcPr>
              <w:p w14:paraId="13302C37" w14:textId="77777777" w:rsidR="00366889" w:rsidRPr="001C349F" w:rsidRDefault="00366889" w:rsidP="008E53D0">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554713859CB4402D9A9C445B34AD08C9"/>
            </w:placeholder>
            <w:showingPlcHdr/>
            <w:text w:multiLine="1"/>
          </w:sdtPr>
          <w:sdtContent>
            <w:tc>
              <w:tcPr>
                <w:tcW w:w="4230" w:type="dxa"/>
              </w:tcPr>
              <w:p w14:paraId="3A1CF58D" w14:textId="77777777" w:rsidR="00366889" w:rsidRPr="001C349F" w:rsidRDefault="00366889" w:rsidP="008E53D0">
                <w:pPr>
                  <w:jc w:val="both"/>
                  <w:rPr>
                    <w:rFonts w:eastAsia="Calibri" w:cstheme="minorHAnsi"/>
                    <w:bCs/>
                    <w:sz w:val="20"/>
                    <w:szCs w:val="20"/>
                  </w:rPr>
                </w:pPr>
                <w:r w:rsidRPr="00F50432">
                  <w:rPr>
                    <w:rStyle w:val="PlaceholderText"/>
                  </w:rPr>
                  <w:t>Click or tap here to enter text.</w:t>
                </w:r>
              </w:p>
            </w:tc>
          </w:sdtContent>
        </w:sdt>
      </w:tr>
      <w:tr w:rsidR="00366889" w:rsidRPr="001C349F" w14:paraId="0E2FF038" w14:textId="77777777" w:rsidTr="008E53D0">
        <w:tc>
          <w:tcPr>
            <w:tcW w:w="566" w:type="dxa"/>
            <w:hideMark/>
          </w:tcPr>
          <w:p w14:paraId="4ADA0AEE" w14:textId="77777777" w:rsidR="00366889" w:rsidRPr="001C349F" w:rsidRDefault="00366889" w:rsidP="008E53D0">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3082E4A9FF304CE3A32926E8333258EF"/>
            </w:placeholder>
            <w:showingPlcHdr/>
            <w:text w:multiLine="1"/>
          </w:sdtPr>
          <w:sdtContent>
            <w:tc>
              <w:tcPr>
                <w:tcW w:w="4739" w:type="dxa"/>
              </w:tcPr>
              <w:p w14:paraId="29E21CC9" w14:textId="77777777" w:rsidR="00366889" w:rsidRPr="001C349F" w:rsidRDefault="00366889" w:rsidP="008E53D0">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9FD8EC3AF4354C058CC49EAD175EA295"/>
            </w:placeholder>
            <w:showingPlcHdr/>
            <w:text w:multiLine="1"/>
          </w:sdtPr>
          <w:sdtContent>
            <w:tc>
              <w:tcPr>
                <w:tcW w:w="4230" w:type="dxa"/>
              </w:tcPr>
              <w:p w14:paraId="62771A11" w14:textId="77777777" w:rsidR="00366889" w:rsidRPr="001C349F" w:rsidRDefault="00366889" w:rsidP="008E53D0">
                <w:pPr>
                  <w:jc w:val="both"/>
                  <w:rPr>
                    <w:rFonts w:eastAsia="Calibri" w:cstheme="minorHAnsi"/>
                    <w:bCs/>
                    <w:sz w:val="20"/>
                    <w:szCs w:val="20"/>
                  </w:rPr>
                </w:pPr>
                <w:r w:rsidRPr="00F50432">
                  <w:rPr>
                    <w:rStyle w:val="PlaceholderText"/>
                  </w:rPr>
                  <w:t>Click or tap here to enter text.</w:t>
                </w:r>
              </w:p>
            </w:tc>
          </w:sdtContent>
        </w:sdt>
      </w:tr>
    </w:tbl>
    <w:p w14:paraId="601F595A" w14:textId="77777777" w:rsidR="00366889" w:rsidRPr="001C349F" w:rsidRDefault="00366889" w:rsidP="00366889">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66889" w:rsidRPr="001C349F" w14:paraId="52084B7D" w14:textId="77777777" w:rsidTr="008E53D0">
        <w:trPr>
          <w:cantSplit/>
          <w:trHeight w:val="1259"/>
        </w:trPr>
        <w:tc>
          <w:tcPr>
            <w:tcW w:w="3716" w:type="dxa"/>
            <w:vAlign w:val="center"/>
            <w:hideMark/>
          </w:tcPr>
          <w:p w14:paraId="2DB3B6B3" w14:textId="77777777" w:rsidR="00366889" w:rsidRPr="001C349F" w:rsidRDefault="00366889" w:rsidP="008E53D0">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6274C52C" w14:textId="77777777" w:rsidR="00366889" w:rsidRPr="001C349F" w:rsidRDefault="00366889" w:rsidP="008E53D0">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8CB2BCFB113941CB8D94649639E3BF86"/>
            </w:placeholder>
            <w:showingPlcHdr/>
            <w:text w:multiLine="1"/>
          </w:sdtPr>
          <w:sdtContent>
            <w:tc>
              <w:tcPr>
                <w:tcW w:w="5819" w:type="dxa"/>
                <w:vAlign w:val="center"/>
              </w:tcPr>
              <w:p w14:paraId="34BD0226" w14:textId="77777777" w:rsidR="00366889" w:rsidRPr="001C349F" w:rsidRDefault="00366889" w:rsidP="008E53D0">
                <w:pPr>
                  <w:jc w:val="both"/>
                  <w:rPr>
                    <w:rFonts w:cstheme="minorHAnsi"/>
                    <w:sz w:val="20"/>
                    <w:szCs w:val="20"/>
                  </w:rPr>
                </w:pPr>
                <w:r w:rsidRPr="00F50432">
                  <w:rPr>
                    <w:rStyle w:val="PlaceholderText"/>
                  </w:rPr>
                  <w:t>Click or tap here to enter text.</w:t>
                </w:r>
              </w:p>
            </w:tc>
          </w:sdtContent>
        </w:sdt>
      </w:tr>
    </w:tbl>
    <w:p w14:paraId="2344D287" w14:textId="77777777" w:rsidR="00366889" w:rsidRPr="001C349F" w:rsidRDefault="00366889" w:rsidP="00366889">
      <w:pPr>
        <w:spacing w:line="240" w:lineRule="exact"/>
        <w:jc w:val="both"/>
        <w:rPr>
          <w:rFonts w:cstheme="minorHAnsi"/>
          <w:sz w:val="20"/>
          <w:szCs w:val="20"/>
        </w:rPr>
      </w:pPr>
    </w:p>
    <w:p w14:paraId="224D4FE6" w14:textId="77777777" w:rsidR="00366889" w:rsidRPr="001C349F" w:rsidRDefault="00366889" w:rsidP="00366889">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AFEEFA4" w14:textId="77777777" w:rsidR="00366889" w:rsidRPr="001C349F" w:rsidRDefault="00366889" w:rsidP="00366889">
      <w:pPr>
        <w:spacing w:before="20" w:after="20"/>
        <w:jc w:val="both"/>
        <w:rPr>
          <w:rFonts w:cstheme="minorHAnsi"/>
          <w:sz w:val="20"/>
          <w:szCs w:val="20"/>
        </w:rPr>
      </w:pPr>
    </w:p>
    <w:p w14:paraId="713C2C2F" w14:textId="77777777" w:rsidR="00366889" w:rsidRPr="001C349F" w:rsidRDefault="00000000" w:rsidP="00366889">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366889" w:rsidRPr="001C349F">
            <w:rPr>
              <w:rFonts w:ascii="Segoe UI Symbol" w:eastAsia="MS Gothic" w:hAnsi="Segoe UI Symbol" w:cs="Segoe UI Symbol"/>
              <w:sz w:val="20"/>
              <w:szCs w:val="20"/>
            </w:rPr>
            <w:t>☐</w:t>
          </w:r>
        </w:sdtContent>
      </w:sdt>
      <w:r w:rsidR="00366889" w:rsidRPr="001C349F">
        <w:rPr>
          <w:rFonts w:cstheme="minorHAnsi"/>
          <w:sz w:val="20"/>
          <w:szCs w:val="20"/>
        </w:rPr>
        <w:t xml:space="preserve"> Letter of intent to form a joint venture</w:t>
      </w:r>
      <w:r w:rsidR="00366889" w:rsidRPr="001C349F">
        <w:rPr>
          <w:rFonts w:cstheme="minorHAnsi"/>
          <w:sz w:val="20"/>
          <w:szCs w:val="20"/>
        </w:rPr>
        <w:tab/>
      </w:r>
      <w:r w:rsidR="00366889" w:rsidRPr="001C349F">
        <w:rPr>
          <w:rFonts w:cstheme="minorHAnsi"/>
          <w:b/>
          <w:i/>
          <w:sz w:val="20"/>
          <w:szCs w:val="20"/>
        </w:rPr>
        <w:t xml:space="preserve">OR </w:t>
      </w:r>
      <w:r w:rsidR="00366889"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366889" w:rsidRPr="001C349F">
            <w:rPr>
              <w:rFonts w:ascii="Segoe UI Symbol" w:eastAsia="MS Gothic" w:hAnsi="Segoe UI Symbol" w:cs="Segoe UI Symbol"/>
              <w:sz w:val="20"/>
              <w:szCs w:val="20"/>
            </w:rPr>
            <w:t>☐</w:t>
          </w:r>
        </w:sdtContent>
      </w:sdt>
      <w:r w:rsidR="00366889" w:rsidRPr="001C349F">
        <w:rPr>
          <w:rFonts w:cstheme="minorHAnsi"/>
          <w:sz w:val="20"/>
          <w:szCs w:val="20"/>
        </w:rPr>
        <w:t xml:space="preserve"> JV/Consortium/Association agreement </w:t>
      </w:r>
    </w:p>
    <w:p w14:paraId="2C77FD76" w14:textId="77777777" w:rsidR="00366889" w:rsidRPr="001C349F" w:rsidRDefault="00366889" w:rsidP="00366889">
      <w:pPr>
        <w:spacing w:line="240" w:lineRule="exact"/>
        <w:jc w:val="both"/>
        <w:rPr>
          <w:rFonts w:cstheme="minorHAnsi"/>
          <w:sz w:val="20"/>
          <w:szCs w:val="20"/>
        </w:rPr>
      </w:pPr>
    </w:p>
    <w:p w14:paraId="12437169" w14:textId="77777777" w:rsidR="00366889" w:rsidRPr="00E070BB" w:rsidRDefault="00366889" w:rsidP="00366889">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E312EC72120D4B318E548E5FBCCFAEC0"/>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366889" w:rsidRPr="001C349F" w14:paraId="1AC098FE" w14:textId="77777777" w:rsidTr="008E53D0">
        <w:trPr>
          <w:trHeight w:val="494"/>
        </w:trPr>
        <w:tc>
          <w:tcPr>
            <w:tcW w:w="4765" w:type="dxa"/>
            <w:vAlign w:val="bottom"/>
          </w:tcPr>
          <w:p w14:paraId="40627EF1" w14:textId="77777777" w:rsidR="00366889" w:rsidRDefault="00366889" w:rsidP="008E53D0">
            <w:pPr>
              <w:spacing w:line="240" w:lineRule="exact"/>
              <w:rPr>
                <w:rFonts w:cstheme="minorHAnsi"/>
                <w:sz w:val="20"/>
                <w:szCs w:val="20"/>
              </w:rPr>
            </w:pPr>
          </w:p>
          <w:p w14:paraId="1DACCD6D" w14:textId="77777777" w:rsidR="00366889" w:rsidRPr="001C349F" w:rsidRDefault="00366889" w:rsidP="008E53D0">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9519B54" w14:textId="77777777" w:rsidR="00366889" w:rsidRPr="001C349F" w:rsidRDefault="00366889" w:rsidP="008E53D0">
            <w:pPr>
              <w:spacing w:line="240" w:lineRule="exact"/>
              <w:rPr>
                <w:rFonts w:cstheme="minorHAnsi"/>
                <w:sz w:val="20"/>
                <w:szCs w:val="20"/>
              </w:rPr>
            </w:pPr>
            <w:r w:rsidRPr="001C349F">
              <w:rPr>
                <w:rFonts w:cstheme="minorHAnsi"/>
                <w:sz w:val="20"/>
                <w:szCs w:val="20"/>
              </w:rPr>
              <w:t>Name of partner: ___________________________________</w:t>
            </w:r>
          </w:p>
        </w:tc>
      </w:tr>
      <w:tr w:rsidR="00366889" w:rsidRPr="001C349F" w14:paraId="54D0A88F" w14:textId="77777777" w:rsidTr="008E53D0">
        <w:trPr>
          <w:trHeight w:val="494"/>
        </w:trPr>
        <w:tc>
          <w:tcPr>
            <w:tcW w:w="4765" w:type="dxa"/>
            <w:vAlign w:val="bottom"/>
          </w:tcPr>
          <w:p w14:paraId="69BA19F1" w14:textId="77777777" w:rsidR="00366889" w:rsidRPr="001C349F" w:rsidRDefault="00366889" w:rsidP="008E53D0">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382324E" w14:textId="77777777" w:rsidR="00366889" w:rsidRPr="001C349F" w:rsidRDefault="00366889" w:rsidP="008E53D0">
            <w:pPr>
              <w:spacing w:line="240" w:lineRule="exact"/>
              <w:rPr>
                <w:rFonts w:cstheme="minorHAnsi"/>
                <w:sz w:val="20"/>
                <w:szCs w:val="20"/>
              </w:rPr>
            </w:pPr>
            <w:r w:rsidRPr="001C349F">
              <w:rPr>
                <w:rFonts w:cstheme="minorHAnsi"/>
                <w:sz w:val="20"/>
                <w:szCs w:val="20"/>
              </w:rPr>
              <w:t>Signature: _______________________________</w:t>
            </w:r>
          </w:p>
        </w:tc>
      </w:tr>
      <w:tr w:rsidR="00366889" w:rsidRPr="001C349F" w14:paraId="28E6590D" w14:textId="77777777" w:rsidTr="008E53D0">
        <w:trPr>
          <w:trHeight w:val="494"/>
        </w:trPr>
        <w:tc>
          <w:tcPr>
            <w:tcW w:w="4765" w:type="dxa"/>
            <w:vAlign w:val="bottom"/>
          </w:tcPr>
          <w:p w14:paraId="63DF6810" w14:textId="77777777" w:rsidR="00366889" w:rsidRPr="001C349F" w:rsidRDefault="00366889" w:rsidP="008E53D0">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0CA82028" w14:textId="77777777" w:rsidR="00366889" w:rsidRPr="001C349F" w:rsidRDefault="00366889" w:rsidP="008E53D0">
            <w:pPr>
              <w:spacing w:line="240" w:lineRule="exact"/>
              <w:rPr>
                <w:rFonts w:cstheme="minorHAnsi"/>
                <w:sz w:val="20"/>
                <w:szCs w:val="20"/>
              </w:rPr>
            </w:pPr>
            <w:r w:rsidRPr="001C349F">
              <w:rPr>
                <w:rFonts w:cstheme="minorHAnsi"/>
                <w:sz w:val="20"/>
                <w:szCs w:val="20"/>
              </w:rPr>
              <w:t>Date: ___________________________________</w:t>
            </w:r>
          </w:p>
        </w:tc>
      </w:tr>
      <w:tr w:rsidR="00366889" w:rsidRPr="001C349F" w14:paraId="7869D8B2" w14:textId="77777777" w:rsidTr="008E53D0">
        <w:trPr>
          <w:trHeight w:val="494"/>
        </w:trPr>
        <w:tc>
          <w:tcPr>
            <w:tcW w:w="4765" w:type="dxa"/>
            <w:vAlign w:val="bottom"/>
          </w:tcPr>
          <w:p w14:paraId="27F31C3E" w14:textId="77777777" w:rsidR="00366889" w:rsidRPr="001C349F" w:rsidRDefault="00366889" w:rsidP="008E53D0">
            <w:pPr>
              <w:spacing w:line="240" w:lineRule="exact"/>
              <w:rPr>
                <w:rFonts w:cstheme="minorHAnsi"/>
                <w:sz w:val="20"/>
                <w:szCs w:val="20"/>
              </w:rPr>
            </w:pPr>
          </w:p>
        </w:tc>
        <w:tc>
          <w:tcPr>
            <w:tcW w:w="4747" w:type="dxa"/>
            <w:vAlign w:val="bottom"/>
          </w:tcPr>
          <w:p w14:paraId="348F4C2B" w14:textId="77777777" w:rsidR="00366889" w:rsidRPr="001C349F" w:rsidRDefault="00366889" w:rsidP="008E53D0">
            <w:pPr>
              <w:spacing w:line="240" w:lineRule="exact"/>
              <w:rPr>
                <w:rFonts w:cstheme="minorHAnsi"/>
                <w:sz w:val="20"/>
                <w:szCs w:val="20"/>
              </w:rPr>
            </w:pPr>
          </w:p>
        </w:tc>
      </w:tr>
      <w:tr w:rsidR="00366889" w:rsidRPr="001C349F" w14:paraId="319E18D5" w14:textId="77777777" w:rsidTr="008E53D0">
        <w:trPr>
          <w:trHeight w:val="494"/>
        </w:trPr>
        <w:tc>
          <w:tcPr>
            <w:tcW w:w="4765" w:type="dxa"/>
            <w:vAlign w:val="bottom"/>
          </w:tcPr>
          <w:p w14:paraId="0FAB2505" w14:textId="77777777" w:rsidR="00366889" w:rsidRPr="001C349F" w:rsidRDefault="00366889" w:rsidP="008E53D0">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3B7EA23" w14:textId="77777777" w:rsidR="00366889" w:rsidRPr="001C349F" w:rsidRDefault="00366889" w:rsidP="008E53D0">
            <w:pPr>
              <w:spacing w:line="240" w:lineRule="exact"/>
              <w:rPr>
                <w:rFonts w:cstheme="minorHAnsi"/>
                <w:sz w:val="20"/>
                <w:szCs w:val="20"/>
              </w:rPr>
            </w:pPr>
            <w:r w:rsidRPr="001C349F">
              <w:rPr>
                <w:rFonts w:cstheme="minorHAnsi"/>
                <w:sz w:val="20"/>
                <w:szCs w:val="20"/>
              </w:rPr>
              <w:t>Name of partner: ___________________________________</w:t>
            </w:r>
          </w:p>
        </w:tc>
      </w:tr>
      <w:tr w:rsidR="00366889" w:rsidRPr="001C349F" w14:paraId="12317BB7" w14:textId="77777777" w:rsidTr="008E53D0">
        <w:trPr>
          <w:trHeight w:val="494"/>
        </w:trPr>
        <w:tc>
          <w:tcPr>
            <w:tcW w:w="4765" w:type="dxa"/>
            <w:vAlign w:val="bottom"/>
          </w:tcPr>
          <w:p w14:paraId="192B6E3C" w14:textId="77777777" w:rsidR="00366889" w:rsidRPr="001C349F" w:rsidRDefault="00366889" w:rsidP="008E53D0">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3230B8E2" w14:textId="77777777" w:rsidR="00366889" w:rsidRPr="001C349F" w:rsidRDefault="00366889" w:rsidP="008E53D0">
            <w:pPr>
              <w:spacing w:line="240" w:lineRule="exact"/>
              <w:rPr>
                <w:rFonts w:cstheme="minorHAnsi"/>
                <w:sz w:val="20"/>
                <w:szCs w:val="20"/>
              </w:rPr>
            </w:pPr>
            <w:r w:rsidRPr="001C349F">
              <w:rPr>
                <w:rFonts w:cstheme="minorHAnsi"/>
                <w:sz w:val="20"/>
                <w:szCs w:val="20"/>
              </w:rPr>
              <w:t>Signature: _______________________________</w:t>
            </w:r>
          </w:p>
        </w:tc>
      </w:tr>
      <w:tr w:rsidR="00366889" w:rsidRPr="001C349F" w14:paraId="5EBFBC8F" w14:textId="77777777" w:rsidTr="008E53D0">
        <w:trPr>
          <w:trHeight w:val="494"/>
        </w:trPr>
        <w:tc>
          <w:tcPr>
            <w:tcW w:w="4765" w:type="dxa"/>
            <w:vAlign w:val="bottom"/>
          </w:tcPr>
          <w:p w14:paraId="0F63C525" w14:textId="77777777" w:rsidR="00366889" w:rsidRPr="001C349F" w:rsidRDefault="00366889" w:rsidP="008E53D0">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018ECF9F" w14:textId="77777777" w:rsidR="00366889" w:rsidRPr="001C349F" w:rsidRDefault="00366889" w:rsidP="008E53D0">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AE4D2A0" w14:textId="77777777" w:rsidR="009A7C2D" w:rsidRDefault="009A7C2D">
      <w:pPr>
        <w:rPr>
          <w:rFonts w:asciiTheme="majorHAnsi" w:eastAsia="Times New Roman" w:hAnsiTheme="majorHAnsi" w:cstheme="minorHAnsi"/>
          <w:b/>
          <w:sz w:val="20"/>
          <w:szCs w:val="20"/>
        </w:rPr>
      </w:pPr>
      <w:bookmarkStart w:id="11" w:name="_Toc8131486"/>
      <w:r>
        <w:rPr>
          <w:rFonts w:eastAsia="Times New Roman"/>
        </w:rPr>
        <w:br w:type="page"/>
      </w:r>
    </w:p>
    <w:p w14:paraId="7CB1A3D2" w14:textId="33017B52" w:rsidR="00366889" w:rsidRDefault="00366889" w:rsidP="00366889">
      <w:pPr>
        <w:pStyle w:val="Heading2"/>
        <w:rPr>
          <w:rFonts w:eastAsia="Times New Roman"/>
        </w:rPr>
      </w:pPr>
      <w:bookmarkStart w:id="12" w:name="_Toc221703874"/>
      <w:r>
        <w:rPr>
          <w:rFonts w:eastAsia="Times New Roman"/>
        </w:rPr>
        <w:lastRenderedPageBreak/>
        <w:t>FORM F: ELIGIBILITY AND QUALIFICATION FORM</w:t>
      </w:r>
      <w:bookmarkEnd w:id="11"/>
      <w:bookmarkEnd w:id="12"/>
    </w:p>
    <w:p w14:paraId="45E6ADD8" w14:textId="77777777" w:rsidR="00366889" w:rsidRPr="00181BC6" w:rsidRDefault="00366889" w:rsidP="00366889"/>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104AEBF4" w14:textId="77777777" w:rsidTr="008E53D0">
        <w:tc>
          <w:tcPr>
            <w:tcW w:w="1979" w:type="dxa"/>
          </w:tcPr>
          <w:p w14:paraId="3DA8095E" w14:textId="77777777" w:rsidR="00366889" w:rsidRPr="00814B38" w:rsidRDefault="00366889" w:rsidP="008E53D0">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B943E0097A514E9C958FB06719A2FD49"/>
            </w:placeholder>
            <w:showingPlcHdr/>
            <w:text/>
          </w:sdtPr>
          <w:sdtContent>
            <w:tc>
              <w:tcPr>
                <w:tcW w:w="4407" w:type="dxa"/>
              </w:tcPr>
              <w:p w14:paraId="727C2314" w14:textId="77777777" w:rsidR="00366889" w:rsidRPr="00814B38" w:rsidRDefault="00366889" w:rsidP="008E53D0">
                <w:pPr>
                  <w:spacing w:before="120" w:after="120"/>
                  <w:jc w:val="both"/>
                  <w:rPr>
                    <w:rFonts w:cstheme="minorHAnsi"/>
                    <w:sz w:val="20"/>
                    <w:szCs w:val="20"/>
                  </w:rPr>
                </w:pPr>
                <w:r w:rsidRPr="00F50432">
                  <w:rPr>
                    <w:rStyle w:val="PlaceholderText"/>
                  </w:rPr>
                  <w:t>Click or tap here to enter text.</w:t>
                </w:r>
              </w:p>
            </w:tc>
          </w:sdtContent>
        </w:sdt>
        <w:tc>
          <w:tcPr>
            <w:tcW w:w="709" w:type="dxa"/>
          </w:tcPr>
          <w:p w14:paraId="1F5A9E7E" w14:textId="77777777" w:rsidR="00366889" w:rsidRPr="00814B38" w:rsidRDefault="00366889" w:rsidP="008E53D0">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607159C1E6E64DC1BBBFCA88FE6317A7"/>
            </w:placeholder>
            <w:showingPlcHdr/>
            <w:date>
              <w:dateFormat w:val="dd MMMM yyyy"/>
              <w:lid w:val="en-GB"/>
              <w:storeMappedDataAs w:val="dateTime"/>
              <w:calendar w:val="gregorian"/>
            </w:date>
          </w:sdtPr>
          <w:sdtContent>
            <w:tc>
              <w:tcPr>
                <w:tcW w:w="2450" w:type="dxa"/>
              </w:tcPr>
              <w:p w14:paraId="727F14B9" w14:textId="77777777" w:rsidR="00366889" w:rsidRPr="00814B38" w:rsidRDefault="00366889" w:rsidP="008E53D0">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63410B30" w14:textId="77777777" w:rsidTr="008E53D0">
        <w:trPr>
          <w:cantSplit/>
          <w:trHeight w:val="341"/>
        </w:trPr>
        <w:tc>
          <w:tcPr>
            <w:tcW w:w="1979" w:type="dxa"/>
          </w:tcPr>
          <w:p w14:paraId="254AB51A" w14:textId="77777777" w:rsidR="00366889" w:rsidRPr="00814B38" w:rsidRDefault="00366889" w:rsidP="008E53D0">
            <w:pPr>
              <w:spacing w:before="120" w:after="120"/>
              <w:jc w:val="both"/>
              <w:rPr>
                <w:rFonts w:cstheme="minorHAnsi"/>
                <w:sz w:val="20"/>
                <w:szCs w:val="20"/>
              </w:rPr>
            </w:pPr>
            <w:r w:rsidRPr="00814B38">
              <w:rPr>
                <w:rFonts w:cstheme="minorHAnsi"/>
                <w:iCs/>
                <w:sz w:val="20"/>
                <w:szCs w:val="20"/>
              </w:rPr>
              <w:t>ITB reference:</w:t>
            </w:r>
          </w:p>
        </w:tc>
        <w:tc>
          <w:tcPr>
            <w:tcW w:w="7566" w:type="dxa"/>
            <w:gridSpan w:val="3"/>
          </w:tcPr>
          <w:p w14:paraId="3E126888" w14:textId="50FC8EB7" w:rsidR="00366889" w:rsidRPr="009D30E0" w:rsidRDefault="00B53786" w:rsidP="008E53D0">
            <w:pPr>
              <w:spacing w:before="120" w:after="120"/>
              <w:jc w:val="both"/>
              <w:rPr>
                <w:rFonts w:cstheme="minorHAnsi"/>
                <w:b/>
                <w:color w:val="000000" w:themeColor="text1"/>
                <w:highlight w:val="yellow"/>
              </w:rPr>
            </w:pPr>
            <w:r w:rsidRPr="006F3105">
              <w:rPr>
                <w:rFonts w:cstheme="minorHAnsi"/>
                <w:b/>
                <w:bCs/>
                <w:sz w:val="20"/>
                <w:szCs w:val="20"/>
              </w:rPr>
              <w:t>I</w:t>
            </w:r>
            <w:r>
              <w:rPr>
                <w:rFonts w:cstheme="minorHAnsi"/>
                <w:b/>
                <w:bCs/>
                <w:sz w:val="20"/>
                <w:szCs w:val="20"/>
              </w:rPr>
              <w:t>T</w:t>
            </w:r>
            <w:r w:rsidRPr="006F3105">
              <w:rPr>
                <w:rFonts w:cstheme="minorHAnsi"/>
                <w:b/>
                <w:bCs/>
                <w:sz w:val="20"/>
                <w:szCs w:val="20"/>
              </w:rPr>
              <w:t>B26/03173: Reconstruction of the indoor shooting range facility of the ‘Stefan cel Mare’ Academy of the Ministry of Internal Affairs</w:t>
            </w:r>
            <w:r w:rsidRPr="003D415B" w:rsidDel="00B53786">
              <w:rPr>
                <w:rFonts w:cstheme="minorHAnsi"/>
                <w:b/>
                <w:color w:val="000000" w:themeColor="text1"/>
              </w:rPr>
              <w:t xml:space="preserve"> </w:t>
            </w:r>
          </w:p>
        </w:tc>
      </w:tr>
    </w:tbl>
    <w:p w14:paraId="51570BD9" w14:textId="77777777" w:rsidR="00366889" w:rsidRPr="00BE21DA" w:rsidRDefault="00366889" w:rsidP="00366889">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136E74C1" w14:textId="77777777" w:rsidR="00366889" w:rsidRPr="00814B38" w:rsidRDefault="00366889" w:rsidP="00366889">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6889" w:rsidRPr="00814B38" w14:paraId="7EAF7B3E" w14:textId="77777777" w:rsidTr="008E53D0">
        <w:trPr>
          <w:trHeight w:val="325"/>
        </w:trPr>
        <w:tc>
          <w:tcPr>
            <w:tcW w:w="9542" w:type="dxa"/>
            <w:gridSpan w:val="4"/>
          </w:tcPr>
          <w:p w14:paraId="0F81B954" w14:textId="77777777" w:rsidR="00366889" w:rsidRPr="00814B38" w:rsidRDefault="00000000" w:rsidP="008E53D0">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No</w:t>
            </w:r>
            <w:r w:rsidR="00366889">
              <w:rPr>
                <w:rFonts w:cstheme="minorHAnsi"/>
                <w:color w:val="000000"/>
                <w:sz w:val="20"/>
                <w:szCs w:val="20"/>
              </w:rPr>
              <w:t xml:space="preserve"> no</w:t>
            </w:r>
            <w:r w:rsidR="00366889" w:rsidRPr="00814B38">
              <w:rPr>
                <w:rFonts w:cstheme="minorHAnsi"/>
                <w:color w:val="000000"/>
                <w:sz w:val="20"/>
                <w:szCs w:val="20"/>
              </w:rPr>
              <w:t xml:space="preserve">n-performing contracts during the last 3 years </w:t>
            </w:r>
          </w:p>
        </w:tc>
      </w:tr>
      <w:tr w:rsidR="00366889" w:rsidRPr="00814B38" w14:paraId="0A2219C6" w14:textId="77777777" w:rsidTr="008E53D0">
        <w:trPr>
          <w:trHeight w:val="310"/>
        </w:trPr>
        <w:tc>
          <w:tcPr>
            <w:tcW w:w="9542" w:type="dxa"/>
            <w:gridSpan w:val="4"/>
          </w:tcPr>
          <w:p w14:paraId="2D17EE6A" w14:textId="77777777" w:rsidR="00366889" w:rsidRPr="00814B38" w:rsidRDefault="00000000" w:rsidP="008E53D0">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Contract(s) not performed in the last 3 years</w:t>
            </w:r>
          </w:p>
        </w:tc>
      </w:tr>
      <w:tr w:rsidR="00366889" w:rsidRPr="00814B38" w14:paraId="6A763416" w14:textId="77777777" w:rsidTr="008E53D0">
        <w:tc>
          <w:tcPr>
            <w:tcW w:w="1082" w:type="dxa"/>
            <w:shd w:val="clear" w:color="auto" w:fill="E7E6E6" w:themeFill="background2"/>
          </w:tcPr>
          <w:p w14:paraId="59437C6C" w14:textId="77777777" w:rsidR="00366889" w:rsidRPr="00814B38" w:rsidRDefault="00366889" w:rsidP="008E53D0">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0D091D9E" w14:textId="77777777" w:rsidR="00366889" w:rsidRPr="00814B38" w:rsidRDefault="00366889" w:rsidP="00797EC8">
            <w:pP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31C1FCD5" w14:textId="77777777" w:rsidR="00366889" w:rsidRPr="00814B38" w:rsidRDefault="00366889" w:rsidP="008E53D0">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7A0D4753" w14:textId="77777777" w:rsidR="00366889" w:rsidRPr="00814B38" w:rsidRDefault="00366889" w:rsidP="008E53D0">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66889" w:rsidRPr="00814B38" w14:paraId="1417EC80" w14:textId="77777777" w:rsidTr="008E53D0">
        <w:trPr>
          <w:trHeight w:val="701"/>
        </w:trPr>
        <w:tc>
          <w:tcPr>
            <w:tcW w:w="1082" w:type="dxa"/>
          </w:tcPr>
          <w:p w14:paraId="53B9106D" w14:textId="77777777" w:rsidR="00366889" w:rsidRPr="00814B38" w:rsidRDefault="00366889" w:rsidP="008E53D0">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tcPr>
          <w:p w14:paraId="7DB7F6AB" w14:textId="77777777" w:rsidR="00366889" w:rsidRPr="00814B38" w:rsidRDefault="00366889" w:rsidP="008E53D0">
            <w:pPr>
              <w:jc w:val="both"/>
              <w:rPr>
                <w:rFonts w:cstheme="minorHAnsi"/>
                <w:color w:val="000000"/>
                <w:sz w:val="20"/>
                <w:szCs w:val="20"/>
              </w:rPr>
            </w:pPr>
          </w:p>
          <w:p w14:paraId="157EEC7E" w14:textId="77777777" w:rsidR="00366889" w:rsidRPr="00814B38" w:rsidRDefault="00366889" w:rsidP="008E53D0">
            <w:pPr>
              <w:autoSpaceDE w:val="0"/>
              <w:autoSpaceDN w:val="0"/>
              <w:jc w:val="both"/>
              <w:rPr>
                <w:rFonts w:cstheme="minorHAnsi"/>
                <w:color w:val="000000"/>
                <w:sz w:val="20"/>
                <w:szCs w:val="20"/>
              </w:rPr>
            </w:pPr>
          </w:p>
        </w:tc>
        <w:tc>
          <w:tcPr>
            <w:tcW w:w="4051" w:type="dxa"/>
          </w:tcPr>
          <w:p w14:paraId="414366AE"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51C6F0EF"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5815E4DA" w14:textId="77777777" w:rsidR="00366889" w:rsidRPr="00814B38" w:rsidRDefault="00366889" w:rsidP="008E53D0">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tcPr>
          <w:p w14:paraId="5AF96BD7" w14:textId="77777777" w:rsidR="00366889" w:rsidRPr="00814B38" w:rsidRDefault="00366889" w:rsidP="008E53D0">
            <w:pPr>
              <w:jc w:val="both"/>
              <w:rPr>
                <w:rFonts w:cstheme="minorHAnsi"/>
                <w:color w:val="000000"/>
                <w:sz w:val="20"/>
                <w:szCs w:val="20"/>
              </w:rPr>
            </w:pPr>
          </w:p>
          <w:p w14:paraId="2DAAFF7B" w14:textId="77777777" w:rsidR="00366889" w:rsidRPr="00814B38" w:rsidRDefault="00366889" w:rsidP="008E53D0">
            <w:pPr>
              <w:autoSpaceDE w:val="0"/>
              <w:autoSpaceDN w:val="0"/>
              <w:jc w:val="both"/>
              <w:rPr>
                <w:rFonts w:cstheme="minorHAnsi"/>
                <w:color w:val="000000"/>
                <w:sz w:val="20"/>
                <w:szCs w:val="20"/>
              </w:rPr>
            </w:pPr>
          </w:p>
        </w:tc>
      </w:tr>
    </w:tbl>
    <w:p w14:paraId="74D8A3AB" w14:textId="77777777" w:rsidR="00366889" w:rsidRPr="00814B38" w:rsidRDefault="00366889" w:rsidP="00366889">
      <w:pPr>
        <w:shd w:val="clear" w:color="auto" w:fill="FFFFFF"/>
        <w:jc w:val="both"/>
        <w:rPr>
          <w:rFonts w:cstheme="minorHAnsi"/>
          <w:b/>
          <w:color w:val="000000"/>
          <w:sz w:val="20"/>
          <w:szCs w:val="20"/>
        </w:rPr>
      </w:pPr>
    </w:p>
    <w:p w14:paraId="360BC7AA" w14:textId="77777777" w:rsidR="00366889" w:rsidRPr="00814B38" w:rsidRDefault="00366889" w:rsidP="00366889">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6889" w:rsidRPr="00814B38" w14:paraId="418F30A3" w14:textId="77777777" w:rsidTr="008E53D0">
        <w:trPr>
          <w:trHeight w:val="256"/>
        </w:trPr>
        <w:tc>
          <w:tcPr>
            <w:tcW w:w="9542" w:type="dxa"/>
            <w:gridSpan w:val="4"/>
          </w:tcPr>
          <w:p w14:paraId="7CF79800" w14:textId="77777777" w:rsidR="00366889" w:rsidRPr="00814B38" w:rsidRDefault="00000000" w:rsidP="008E53D0">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No litigation history </w:t>
            </w:r>
            <w:r w:rsidR="00366889" w:rsidRPr="00814B38">
              <w:rPr>
                <w:rFonts w:cstheme="minorHAnsi"/>
                <w:sz w:val="20"/>
                <w:szCs w:val="20"/>
              </w:rPr>
              <w:t>for the last 3 years</w:t>
            </w:r>
          </w:p>
        </w:tc>
      </w:tr>
      <w:tr w:rsidR="00366889" w:rsidRPr="00814B38" w14:paraId="7CD00A7C" w14:textId="77777777" w:rsidTr="008E53D0">
        <w:trPr>
          <w:trHeight w:val="255"/>
        </w:trPr>
        <w:tc>
          <w:tcPr>
            <w:tcW w:w="9542" w:type="dxa"/>
            <w:gridSpan w:val="4"/>
          </w:tcPr>
          <w:p w14:paraId="2D49A1C7" w14:textId="77777777" w:rsidR="00366889" w:rsidRPr="00814B38" w:rsidRDefault="00000000" w:rsidP="008E53D0">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Litigation History as indicated below</w:t>
            </w:r>
          </w:p>
        </w:tc>
      </w:tr>
      <w:tr w:rsidR="00366889" w:rsidRPr="00814B38" w14:paraId="374E6CF3" w14:textId="77777777" w:rsidTr="008E53D0">
        <w:tc>
          <w:tcPr>
            <w:tcW w:w="1081" w:type="dxa"/>
            <w:shd w:val="clear" w:color="auto" w:fill="E7E6E6" w:themeFill="background2"/>
          </w:tcPr>
          <w:p w14:paraId="542F23EB" w14:textId="77777777" w:rsidR="00366889" w:rsidRPr="00814B38" w:rsidRDefault="00366889" w:rsidP="008E53D0">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F81C55D" w14:textId="33E66CA9" w:rsidR="00366889" w:rsidRPr="00814B38" w:rsidRDefault="00366889" w:rsidP="008E53D0">
            <w:pPr>
              <w:jc w:val="both"/>
              <w:rPr>
                <w:rFonts w:cstheme="minorHAnsi"/>
                <w:b/>
                <w:sz w:val="20"/>
                <w:szCs w:val="20"/>
                <w:lang w:val="en-CA"/>
              </w:rPr>
            </w:pPr>
            <w:r w:rsidRPr="00814B38">
              <w:rPr>
                <w:rFonts w:cstheme="minorHAnsi"/>
                <w:b/>
                <w:bCs/>
                <w:color w:val="000000"/>
                <w:sz w:val="20"/>
                <w:szCs w:val="20"/>
              </w:rPr>
              <w:t xml:space="preserve">Amount in dispute </w:t>
            </w:r>
            <w:r w:rsidRPr="00797EC8">
              <w:rPr>
                <w:rFonts w:cs="Calibri"/>
                <w:bCs/>
                <w:i/>
                <w:iCs/>
                <w:color w:val="2E74B5"/>
                <w:sz w:val="20"/>
                <w:szCs w:val="20"/>
                <w:lang w:val="en-CA"/>
              </w:rPr>
              <w:t>(</w:t>
            </w:r>
            <w:r w:rsidR="00D769FB">
              <w:rPr>
                <w:rFonts w:cs="Calibri"/>
                <w:bCs/>
                <w:i/>
                <w:iCs/>
                <w:color w:val="2E74B5"/>
                <w:sz w:val="20"/>
                <w:szCs w:val="20"/>
                <w:lang w:val="en-CA"/>
              </w:rPr>
              <w:t>state</w:t>
            </w:r>
            <w:r w:rsidR="00D769FB" w:rsidRPr="006F3105">
              <w:rPr>
                <w:rFonts w:cs="Calibri"/>
                <w:bCs/>
                <w:i/>
                <w:iCs/>
                <w:color w:val="2E74B5"/>
                <w:sz w:val="20"/>
                <w:szCs w:val="20"/>
                <w:lang w:val="en-CA"/>
              </w:rPr>
              <w:t xml:space="preserve"> </w:t>
            </w:r>
            <w:r w:rsidRPr="00797EC8">
              <w:rPr>
                <w:rFonts w:cs="Calibri"/>
                <w:bCs/>
                <w:i/>
                <w:iCs/>
                <w:color w:val="2E74B5"/>
                <w:sz w:val="20"/>
                <w:szCs w:val="20"/>
                <w:lang w:val="en-CA"/>
              </w:rPr>
              <w:t>currency)</w:t>
            </w:r>
          </w:p>
        </w:tc>
        <w:tc>
          <w:tcPr>
            <w:tcW w:w="4051" w:type="dxa"/>
            <w:shd w:val="clear" w:color="auto" w:fill="E7E6E6" w:themeFill="background2"/>
          </w:tcPr>
          <w:p w14:paraId="207D5635" w14:textId="77777777" w:rsidR="00366889" w:rsidRPr="00814B38" w:rsidRDefault="00366889" w:rsidP="008E53D0">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0360E56E" w14:textId="77777777" w:rsidR="00366889" w:rsidRPr="00814B38" w:rsidRDefault="00366889" w:rsidP="008E53D0">
            <w:pPr>
              <w:jc w:val="both"/>
              <w:rPr>
                <w:rFonts w:cstheme="minorHAnsi"/>
                <w:b/>
                <w:sz w:val="20"/>
                <w:szCs w:val="20"/>
                <w:lang w:val="en-CA"/>
              </w:rPr>
            </w:pPr>
            <w:r w:rsidRPr="00814B38">
              <w:rPr>
                <w:rFonts w:cstheme="minorHAnsi"/>
                <w:b/>
                <w:bCs/>
                <w:color w:val="000000"/>
                <w:sz w:val="20"/>
                <w:szCs w:val="20"/>
              </w:rPr>
              <w:t xml:space="preserve">Total Contract Amount </w:t>
            </w:r>
            <w:r w:rsidRPr="00797EC8">
              <w:rPr>
                <w:rFonts w:cs="Calibri"/>
                <w:bCs/>
                <w:i/>
                <w:iCs/>
                <w:color w:val="2E74B5"/>
                <w:sz w:val="20"/>
                <w:szCs w:val="20"/>
                <w:lang w:val="en-CA"/>
              </w:rPr>
              <w:t>(state currency)</w:t>
            </w:r>
          </w:p>
        </w:tc>
      </w:tr>
      <w:tr w:rsidR="00366889" w:rsidRPr="00814B38" w14:paraId="565238CC" w14:textId="77777777" w:rsidTr="008E53D0">
        <w:trPr>
          <w:trHeight w:val="883"/>
        </w:trPr>
        <w:tc>
          <w:tcPr>
            <w:tcW w:w="1081" w:type="dxa"/>
          </w:tcPr>
          <w:p w14:paraId="56B684C3" w14:textId="77777777" w:rsidR="00366889" w:rsidRPr="00814B38" w:rsidRDefault="00366889" w:rsidP="008E53D0">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tcPr>
          <w:p w14:paraId="3310088E" w14:textId="77777777" w:rsidR="00366889" w:rsidRPr="00814B38" w:rsidRDefault="00366889" w:rsidP="008E53D0">
            <w:pPr>
              <w:autoSpaceDE w:val="0"/>
              <w:autoSpaceDN w:val="0"/>
              <w:jc w:val="both"/>
              <w:rPr>
                <w:rFonts w:cstheme="minorHAnsi"/>
                <w:color w:val="000000"/>
                <w:sz w:val="20"/>
                <w:szCs w:val="20"/>
              </w:rPr>
            </w:pPr>
          </w:p>
        </w:tc>
        <w:tc>
          <w:tcPr>
            <w:tcW w:w="4051" w:type="dxa"/>
          </w:tcPr>
          <w:p w14:paraId="0924EFA7"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690A98C1"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56932211"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658ECCFA"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325A74C1"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533DD319" w14:textId="77777777" w:rsidR="00366889" w:rsidRPr="00814B38" w:rsidRDefault="00366889" w:rsidP="008E53D0">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tcPr>
          <w:p w14:paraId="05D84EC3" w14:textId="77777777" w:rsidR="00366889" w:rsidRPr="00814B38" w:rsidRDefault="00366889" w:rsidP="008E53D0">
            <w:pPr>
              <w:autoSpaceDE w:val="0"/>
              <w:autoSpaceDN w:val="0"/>
              <w:jc w:val="both"/>
              <w:rPr>
                <w:rFonts w:cstheme="minorHAnsi"/>
                <w:color w:val="000000"/>
                <w:sz w:val="20"/>
                <w:szCs w:val="20"/>
              </w:rPr>
            </w:pPr>
          </w:p>
        </w:tc>
      </w:tr>
    </w:tbl>
    <w:p w14:paraId="2B59DF86" w14:textId="77777777" w:rsidR="00366889" w:rsidRPr="00814B38" w:rsidRDefault="00366889" w:rsidP="00366889">
      <w:pPr>
        <w:shd w:val="clear" w:color="auto" w:fill="FFFFFF"/>
        <w:jc w:val="both"/>
        <w:rPr>
          <w:rFonts w:cstheme="minorHAnsi"/>
          <w:b/>
          <w:color w:val="000000"/>
          <w:sz w:val="20"/>
          <w:szCs w:val="20"/>
        </w:rPr>
      </w:pPr>
    </w:p>
    <w:p w14:paraId="31E0E35C" w14:textId="77777777" w:rsidR="00366889" w:rsidRPr="00814B38" w:rsidRDefault="00366889" w:rsidP="00366889">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1B7F056F" w14:textId="6A29A503" w:rsidR="00366889" w:rsidRPr="00814B38" w:rsidRDefault="00366889" w:rsidP="00366889">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w:t>
      </w:r>
      <w:r w:rsidRPr="00B53786">
        <w:rPr>
          <w:rFonts w:cstheme="minorHAnsi"/>
          <w:color w:val="000000"/>
          <w:sz w:val="20"/>
          <w:szCs w:val="20"/>
        </w:rPr>
        <w:t xml:space="preserve">the </w:t>
      </w:r>
      <w:r w:rsidRPr="00797EC8">
        <w:rPr>
          <w:rFonts w:cstheme="minorHAnsi"/>
          <w:color w:val="000000"/>
          <w:sz w:val="20"/>
          <w:szCs w:val="20"/>
        </w:rPr>
        <w:t xml:space="preserve">last </w:t>
      </w:r>
      <w:r w:rsidR="00F32758" w:rsidRPr="00797EC8">
        <w:rPr>
          <w:rFonts w:cstheme="minorHAnsi"/>
          <w:color w:val="000000"/>
          <w:sz w:val="20"/>
          <w:szCs w:val="20"/>
        </w:rPr>
        <w:t>5</w:t>
      </w:r>
      <w:r w:rsidRPr="00797EC8">
        <w:rPr>
          <w:rFonts w:cstheme="minorHAnsi"/>
          <w:color w:val="000000"/>
          <w:sz w:val="20"/>
          <w:szCs w:val="20"/>
        </w:rPr>
        <w:t xml:space="preserve"> years.</w:t>
      </w:r>
    </w:p>
    <w:p w14:paraId="730031F6" w14:textId="77777777" w:rsidR="00366889" w:rsidRPr="00814B38" w:rsidRDefault="00366889" w:rsidP="00366889">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66889" w:rsidRPr="00814B38" w14:paraId="349310A6" w14:textId="77777777" w:rsidTr="008E53D0">
        <w:tc>
          <w:tcPr>
            <w:tcW w:w="1907" w:type="dxa"/>
            <w:shd w:val="clear" w:color="auto" w:fill="E7E6E6" w:themeFill="background2"/>
          </w:tcPr>
          <w:p w14:paraId="6989A4DF" w14:textId="77777777" w:rsidR="00366889" w:rsidRPr="00814B38" w:rsidRDefault="00366889" w:rsidP="00797EC8">
            <w:pPr>
              <w:spacing w:after="0"/>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086FE9D" w14:textId="77777777" w:rsidR="00366889" w:rsidRPr="00814B38" w:rsidRDefault="00366889" w:rsidP="00797EC8">
            <w:pPr>
              <w:spacing w:after="0"/>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35E2B3B0" w14:textId="4EA2DA2C" w:rsidR="00366889" w:rsidRPr="00814B38" w:rsidRDefault="00366889" w:rsidP="00797EC8">
            <w:pPr>
              <w:spacing w:after="0"/>
              <w:jc w:val="center"/>
              <w:rPr>
                <w:rFonts w:cstheme="minorHAnsi"/>
                <w:b/>
                <w:sz w:val="20"/>
                <w:szCs w:val="20"/>
                <w:lang w:val="en-CA"/>
              </w:rPr>
            </w:pPr>
            <w:r w:rsidRPr="00814B38">
              <w:rPr>
                <w:rFonts w:cstheme="minorHAnsi"/>
                <w:b/>
                <w:sz w:val="20"/>
                <w:szCs w:val="20"/>
                <w:lang w:val="en-CA"/>
              </w:rPr>
              <w:t>Contract Value</w:t>
            </w:r>
            <w:r w:rsidR="00B53786">
              <w:rPr>
                <w:rFonts w:cstheme="minorHAnsi"/>
                <w:b/>
                <w:sz w:val="20"/>
                <w:szCs w:val="20"/>
                <w:lang w:val="en-CA"/>
              </w:rPr>
              <w:t xml:space="preserve"> </w:t>
            </w:r>
            <w:r w:rsidR="00B53786" w:rsidRPr="00797EC8">
              <w:rPr>
                <w:rFonts w:cs="Calibri"/>
                <w:bCs/>
                <w:i/>
                <w:iCs/>
                <w:color w:val="2E74B5"/>
                <w:sz w:val="20"/>
                <w:szCs w:val="20"/>
                <w:lang w:val="en-CA"/>
              </w:rPr>
              <w:t>(</w:t>
            </w:r>
            <w:r w:rsidR="00D769FB">
              <w:rPr>
                <w:rFonts w:cs="Calibri"/>
                <w:bCs/>
                <w:i/>
                <w:iCs/>
                <w:color w:val="2E74B5"/>
                <w:sz w:val="20"/>
                <w:szCs w:val="20"/>
                <w:lang w:val="en-CA"/>
              </w:rPr>
              <w:t>state</w:t>
            </w:r>
            <w:r w:rsidR="00B53786" w:rsidRPr="00797EC8">
              <w:rPr>
                <w:rFonts w:cs="Calibri"/>
                <w:bCs/>
                <w:i/>
                <w:iCs/>
                <w:color w:val="2E74B5"/>
                <w:sz w:val="20"/>
                <w:szCs w:val="20"/>
                <w:lang w:val="en-CA"/>
              </w:rPr>
              <w:t xml:space="preserve"> currency)</w:t>
            </w:r>
          </w:p>
        </w:tc>
        <w:tc>
          <w:tcPr>
            <w:tcW w:w="1275" w:type="dxa"/>
            <w:shd w:val="clear" w:color="auto" w:fill="E7E6E6" w:themeFill="background2"/>
          </w:tcPr>
          <w:p w14:paraId="55143AEE" w14:textId="79B5D939" w:rsidR="00366889" w:rsidRPr="00814B38" w:rsidRDefault="00366889" w:rsidP="00797EC8">
            <w:pPr>
              <w:spacing w:after="0"/>
              <w:jc w:val="center"/>
              <w:rPr>
                <w:rFonts w:cstheme="minorHAnsi"/>
                <w:b/>
                <w:sz w:val="20"/>
                <w:szCs w:val="20"/>
                <w:lang w:val="en-CA"/>
              </w:rPr>
            </w:pPr>
            <w:r w:rsidRPr="00814B38">
              <w:rPr>
                <w:rFonts w:cstheme="minorHAnsi"/>
                <w:b/>
                <w:sz w:val="20"/>
                <w:szCs w:val="20"/>
                <w:lang w:val="en-CA"/>
              </w:rPr>
              <w:t>Period of activity and status</w:t>
            </w:r>
            <w:r w:rsidR="00B53786">
              <w:rPr>
                <w:rFonts w:cstheme="minorHAnsi"/>
                <w:b/>
                <w:sz w:val="20"/>
                <w:szCs w:val="20"/>
                <w:lang w:val="en-CA"/>
              </w:rPr>
              <w:t xml:space="preserve"> </w:t>
            </w:r>
            <w:r w:rsidR="00B53786" w:rsidRPr="00797EC8">
              <w:rPr>
                <w:rFonts w:cs="Calibri"/>
                <w:bCs/>
                <w:i/>
                <w:iCs/>
                <w:color w:val="2E74B5"/>
                <w:sz w:val="20"/>
                <w:szCs w:val="20"/>
                <w:lang w:val="en-CA"/>
              </w:rPr>
              <w:t>(month/ year)</w:t>
            </w:r>
          </w:p>
        </w:tc>
        <w:tc>
          <w:tcPr>
            <w:tcW w:w="3303" w:type="dxa"/>
            <w:shd w:val="clear" w:color="auto" w:fill="E7E6E6" w:themeFill="background2"/>
          </w:tcPr>
          <w:p w14:paraId="0425AE0E" w14:textId="77777777" w:rsidR="00366889" w:rsidRPr="00814B38" w:rsidRDefault="00366889" w:rsidP="00797EC8">
            <w:pPr>
              <w:spacing w:after="0"/>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366889" w:rsidRPr="00814B38" w14:paraId="38534538" w14:textId="77777777" w:rsidTr="008E53D0">
        <w:tc>
          <w:tcPr>
            <w:tcW w:w="1907" w:type="dxa"/>
          </w:tcPr>
          <w:p w14:paraId="08F287AD" w14:textId="77777777" w:rsidR="00366889" w:rsidRPr="00814B38" w:rsidRDefault="00366889" w:rsidP="008E53D0">
            <w:pPr>
              <w:jc w:val="both"/>
              <w:rPr>
                <w:rFonts w:cstheme="minorHAnsi"/>
                <w:sz w:val="20"/>
                <w:szCs w:val="20"/>
                <w:lang w:val="en-CA"/>
              </w:rPr>
            </w:pPr>
          </w:p>
        </w:tc>
        <w:tc>
          <w:tcPr>
            <w:tcW w:w="1634" w:type="dxa"/>
          </w:tcPr>
          <w:p w14:paraId="5B4BA361" w14:textId="77777777" w:rsidR="00366889" w:rsidRPr="00814B38" w:rsidRDefault="00366889" w:rsidP="008E53D0">
            <w:pPr>
              <w:jc w:val="both"/>
              <w:rPr>
                <w:rFonts w:cstheme="minorHAnsi"/>
                <w:sz w:val="20"/>
                <w:szCs w:val="20"/>
                <w:lang w:val="en-CA"/>
              </w:rPr>
            </w:pPr>
          </w:p>
        </w:tc>
        <w:tc>
          <w:tcPr>
            <w:tcW w:w="1418" w:type="dxa"/>
          </w:tcPr>
          <w:p w14:paraId="7FC7AE87" w14:textId="77777777" w:rsidR="00366889" w:rsidRPr="00814B38" w:rsidRDefault="00366889" w:rsidP="008E53D0">
            <w:pPr>
              <w:jc w:val="both"/>
              <w:rPr>
                <w:rFonts w:cstheme="minorHAnsi"/>
                <w:sz w:val="20"/>
                <w:szCs w:val="20"/>
                <w:lang w:val="en-CA"/>
              </w:rPr>
            </w:pPr>
          </w:p>
        </w:tc>
        <w:tc>
          <w:tcPr>
            <w:tcW w:w="1275" w:type="dxa"/>
          </w:tcPr>
          <w:p w14:paraId="2A7F7FA2" w14:textId="77777777" w:rsidR="00366889" w:rsidRPr="00814B38" w:rsidRDefault="00366889" w:rsidP="008E53D0">
            <w:pPr>
              <w:jc w:val="both"/>
              <w:rPr>
                <w:rFonts w:cstheme="minorHAnsi"/>
                <w:sz w:val="20"/>
                <w:szCs w:val="20"/>
                <w:lang w:val="en-CA"/>
              </w:rPr>
            </w:pPr>
          </w:p>
        </w:tc>
        <w:tc>
          <w:tcPr>
            <w:tcW w:w="3303" w:type="dxa"/>
          </w:tcPr>
          <w:p w14:paraId="785036CD" w14:textId="77777777" w:rsidR="00366889" w:rsidRPr="00814B38" w:rsidRDefault="00366889" w:rsidP="008E53D0">
            <w:pPr>
              <w:jc w:val="both"/>
              <w:rPr>
                <w:rFonts w:cstheme="minorHAnsi"/>
                <w:sz w:val="20"/>
                <w:szCs w:val="20"/>
                <w:lang w:val="en-CA"/>
              </w:rPr>
            </w:pPr>
          </w:p>
        </w:tc>
      </w:tr>
      <w:tr w:rsidR="00366889" w:rsidRPr="00814B38" w14:paraId="57CC111C" w14:textId="77777777" w:rsidTr="008E53D0">
        <w:tc>
          <w:tcPr>
            <w:tcW w:w="1907" w:type="dxa"/>
          </w:tcPr>
          <w:p w14:paraId="6D933ACD" w14:textId="77777777" w:rsidR="00366889" w:rsidRPr="00814B38" w:rsidRDefault="00366889" w:rsidP="008E53D0">
            <w:pPr>
              <w:jc w:val="both"/>
              <w:rPr>
                <w:rFonts w:cstheme="minorHAnsi"/>
                <w:sz w:val="20"/>
                <w:szCs w:val="20"/>
                <w:lang w:val="en-CA"/>
              </w:rPr>
            </w:pPr>
          </w:p>
        </w:tc>
        <w:tc>
          <w:tcPr>
            <w:tcW w:w="1634" w:type="dxa"/>
          </w:tcPr>
          <w:p w14:paraId="4443B2EC" w14:textId="77777777" w:rsidR="00366889" w:rsidRPr="00814B38" w:rsidRDefault="00366889" w:rsidP="008E53D0">
            <w:pPr>
              <w:jc w:val="both"/>
              <w:rPr>
                <w:rFonts w:cstheme="minorHAnsi"/>
                <w:sz w:val="20"/>
                <w:szCs w:val="20"/>
                <w:lang w:val="en-CA"/>
              </w:rPr>
            </w:pPr>
          </w:p>
        </w:tc>
        <w:tc>
          <w:tcPr>
            <w:tcW w:w="1418" w:type="dxa"/>
          </w:tcPr>
          <w:p w14:paraId="7433E9AA" w14:textId="77777777" w:rsidR="00366889" w:rsidRPr="00814B38" w:rsidRDefault="00366889" w:rsidP="008E53D0">
            <w:pPr>
              <w:jc w:val="both"/>
              <w:rPr>
                <w:rFonts w:cstheme="minorHAnsi"/>
                <w:sz w:val="20"/>
                <w:szCs w:val="20"/>
                <w:lang w:val="en-CA"/>
              </w:rPr>
            </w:pPr>
          </w:p>
        </w:tc>
        <w:tc>
          <w:tcPr>
            <w:tcW w:w="1275" w:type="dxa"/>
          </w:tcPr>
          <w:p w14:paraId="0698081C" w14:textId="77777777" w:rsidR="00366889" w:rsidRPr="00814B38" w:rsidRDefault="00366889" w:rsidP="008E53D0">
            <w:pPr>
              <w:jc w:val="both"/>
              <w:rPr>
                <w:rFonts w:cstheme="minorHAnsi"/>
                <w:sz w:val="20"/>
                <w:szCs w:val="20"/>
                <w:lang w:val="en-CA"/>
              </w:rPr>
            </w:pPr>
          </w:p>
        </w:tc>
        <w:tc>
          <w:tcPr>
            <w:tcW w:w="3303" w:type="dxa"/>
          </w:tcPr>
          <w:p w14:paraId="117BDCA3" w14:textId="77777777" w:rsidR="00366889" w:rsidRPr="00814B38" w:rsidRDefault="00366889" w:rsidP="008E53D0">
            <w:pPr>
              <w:jc w:val="both"/>
              <w:rPr>
                <w:rFonts w:cstheme="minorHAnsi"/>
                <w:sz w:val="20"/>
                <w:szCs w:val="20"/>
                <w:lang w:val="en-CA"/>
              </w:rPr>
            </w:pPr>
          </w:p>
        </w:tc>
      </w:tr>
      <w:tr w:rsidR="00366889" w:rsidRPr="00814B38" w14:paraId="0AD31E77" w14:textId="77777777" w:rsidTr="008E53D0">
        <w:tc>
          <w:tcPr>
            <w:tcW w:w="1907" w:type="dxa"/>
          </w:tcPr>
          <w:p w14:paraId="4AB94C58" w14:textId="77777777" w:rsidR="00366889" w:rsidRPr="00814B38" w:rsidRDefault="00366889" w:rsidP="008E53D0">
            <w:pPr>
              <w:jc w:val="both"/>
              <w:rPr>
                <w:rFonts w:cstheme="minorHAnsi"/>
                <w:sz w:val="20"/>
                <w:szCs w:val="20"/>
                <w:lang w:val="en-CA"/>
              </w:rPr>
            </w:pPr>
          </w:p>
        </w:tc>
        <w:tc>
          <w:tcPr>
            <w:tcW w:w="1634" w:type="dxa"/>
          </w:tcPr>
          <w:p w14:paraId="41B29865" w14:textId="77777777" w:rsidR="00366889" w:rsidRPr="00814B38" w:rsidRDefault="00366889" w:rsidP="008E53D0">
            <w:pPr>
              <w:jc w:val="both"/>
              <w:rPr>
                <w:rFonts w:cstheme="minorHAnsi"/>
                <w:sz w:val="20"/>
                <w:szCs w:val="20"/>
                <w:lang w:val="en-CA"/>
              </w:rPr>
            </w:pPr>
          </w:p>
        </w:tc>
        <w:tc>
          <w:tcPr>
            <w:tcW w:w="1418" w:type="dxa"/>
          </w:tcPr>
          <w:p w14:paraId="7B8D3F04" w14:textId="77777777" w:rsidR="00366889" w:rsidRPr="00814B38" w:rsidRDefault="00366889" w:rsidP="008E53D0">
            <w:pPr>
              <w:jc w:val="both"/>
              <w:rPr>
                <w:rFonts w:cstheme="minorHAnsi"/>
                <w:sz w:val="20"/>
                <w:szCs w:val="20"/>
                <w:lang w:val="en-CA"/>
              </w:rPr>
            </w:pPr>
          </w:p>
        </w:tc>
        <w:tc>
          <w:tcPr>
            <w:tcW w:w="1275" w:type="dxa"/>
          </w:tcPr>
          <w:p w14:paraId="74B784F8" w14:textId="77777777" w:rsidR="00366889" w:rsidRPr="00814B38" w:rsidRDefault="00366889" w:rsidP="008E53D0">
            <w:pPr>
              <w:jc w:val="both"/>
              <w:rPr>
                <w:rFonts w:cstheme="minorHAnsi"/>
                <w:sz w:val="20"/>
                <w:szCs w:val="20"/>
                <w:lang w:val="en-CA"/>
              </w:rPr>
            </w:pPr>
          </w:p>
        </w:tc>
        <w:tc>
          <w:tcPr>
            <w:tcW w:w="3303" w:type="dxa"/>
          </w:tcPr>
          <w:p w14:paraId="3F751C80" w14:textId="77777777" w:rsidR="00366889" w:rsidRPr="00814B38" w:rsidRDefault="00366889" w:rsidP="008E53D0">
            <w:pPr>
              <w:jc w:val="both"/>
              <w:rPr>
                <w:rFonts w:cstheme="minorHAnsi"/>
                <w:sz w:val="20"/>
                <w:szCs w:val="20"/>
                <w:lang w:val="en-CA"/>
              </w:rPr>
            </w:pPr>
          </w:p>
        </w:tc>
      </w:tr>
    </w:tbl>
    <w:p w14:paraId="6044650A" w14:textId="77777777" w:rsidR="00366889" w:rsidRPr="00814B38" w:rsidRDefault="00366889" w:rsidP="00366889">
      <w:pPr>
        <w:shd w:val="clear" w:color="auto" w:fill="FFFFFF"/>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3AE5181C" w14:textId="77777777" w:rsidR="00366889" w:rsidRPr="00814B38" w:rsidRDefault="00000000" w:rsidP="00366889">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color w:val="000000"/>
              <w:sz w:val="20"/>
              <w:szCs w:val="20"/>
            </w:rPr>
            <w:t>☐</w:t>
          </w:r>
        </w:sdtContent>
      </w:sdt>
      <w:r w:rsidR="00366889" w:rsidRPr="00814B38">
        <w:rPr>
          <w:rFonts w:cstheme="minorHAnsi"/>
          <w:color w:val="000000"/>
          <w:sz w:val="20"/>
          <w:szCs w:val="20"/>
        </w:rPr>
        <w:t xml:space="preserve"> Attached are the </w:t>
      </w:r>
      <w:r w:rsidR="00366889" w:rsidRPr="00814B38">
        <w:rPr>
          <w:rFonts w:cstheme="minorHAnsi"/>
          <w:color w:val="000000" w:themeColor="text1"/>
          <w:sz w:val="20"/>
          <w:szCs w:val="20"/>
        </w:rPr>
        <w:t xml:space="preserve">Statements of Satisfactory Performance from the Top 3 (three) Clients or more. </w:t>
      </w:r>
    </w:p>
    <w:p w14:paraId="01DABE18" w14:textId="77777777" w:rsidR="00366889" w:rsidRDefault="00366889" w:rsidP="00366889">
      <w:pPr>
        <w:shd w:val="clear" w:color="auto" w:fill="FFFFFF"/>
        <w:spacing w:before="120" w:after="120"/>
        <w:jc w:val="both"/>
        <w:rPr>
          <w:rFonts w:cstheme="minorHAnsi"/>
          <w:b/>
          <w:sz w:val="20"/>
          <w:szCs w:val="20"/>
        </w:rPr>
      </w:pPr>
    </w:p>
    <w:p w14:paraId="3FBB62FB" w14:textId="77777777" w:rsidR="00366889" w:rsidRPr="00814B38" w:rsidRDefault="00366889" w:rsidP="00366889">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ED181D" w:rsidRPr="00814B38" w14:paraId="4C215E75" w14:textId="77777777" w:rsidTr="008E53D0">
        <w:trPr>
          <w:trHeight w:val="397"/>
        </w:trPr>
        <w:tc>
          <w:tcPr>
            <w:tcW w:w="4050" w:type="dxa"/>
            <w:vMerge w:val="restart"/>
            <w:shd w:val="clear" w:color="auto" w:fill="E7E6E6" w:themeFill="background2"/>
          </w:tcPr>
          <w:p w14:paraId="12D0FCDF" w14:textId="77777777" w:rsidR="00366889" w:rsidRPr="00814B38" w:rsidRDefault="00366889" w:rsidP="008E53D0">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tcPr>
          <w:p w14:paraId="7681BEA4" w14:textId="39D37304" w:rsidR="00366889" w:rsidRPr="00797EC8" w:rsidRDefault="00B53786" w:rsidP="008E53D0">
            <w:pPr>
              <w:spacing w:before="40" w:after="40"/>
              <w:ind w:left="-18" w:right="-86"/>
              <w:jc w:val="both"/>
              <w:rPr>
                <w:rFonts w:cstheme="minorHAnsi"/>
                <w:sz w:val="20"/>
                <w:szCs w:val="20"/>
              </w:rPr>
            </w:pPr>
            <w:r w:rsidRPr="00797EC8">
              <w:rPr>
                <w:rFonts w:cstheme="minorHAnsi"/>
                <w:sz w:val="20"/>
                <w:szCs w:val="20"/>
              </w:rPr>
              <w:t>2024</w:t>
            </w:r>
          </w:p>
        </w:tc>
        <w:tc>
          <w:tcPr>
            <w:tcW w:w="1559" w:type="dxa"/>
          </w:tcPr>
          <w:p w14:paraId="6A7B8C4B" w14:textId="77777777" w:rsidR="00366889" w:rsidRPr="00814B38" w:rsidRDefault="00366889" w:rsidP="008E53D0">
            <w:pPr>
              <w:spacing w:before="40" w:after="40"/>
              <w:ind w:left="-18" w:right="-86"/>
              <w:jc w:val="both"/>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tcPr>
          <w:p w14:paraId="20C1F6AF" w14:textId="77777777" w:rsidR="00366889" w:rsidRPr="00814B38" w:rsidRDefault="00366889" w:rsidP="008E53D0">
            <w:pPr>
              <w:spacing w:before="40" w:after="40"/>
              <w:ind w:left="-18" w:right="-86"/>
              <w:jc w:val="both"/>
              <w:rPr>
                <w:rFonts w:cstheme="minorHAnsi"/>
                <w:sz w:val="20"/>
                <w:szCs w:val="20"/>
              </w:rPr>
            </w:pPr>
            <w:r>
              <w:rPr>
                <w:rFonts w:cstheme="minorHAnsi"/>
                <w:sz w:val="20"/>
                <w:szCs w:val="20"/>
              </w:rPr>
              <w:t>Amount</w:t>
            </w:r>
          </w:p>
        </w:tc>
      </w:tr>
      <w:tr w:rsidR="00ED181D" w:rsidRPr="00814B38" w14:paraId="5A97B84F" w14:textId="77777777" w:rsidTr="008E53D0">
        <w:trPr>
          <w:trHeight w:val="395"/>
        </w:trPr>
        <w:tc>
          <w:tcPr>
            <w:tcW w:w="4050" w:type="dxa"/>
            <w:vMerge/>
            <w:shd w:val="clear" w:color="auto" w:fill="E7E6E6" w:themeFill="background2"/>
          </w:tcPr>
          <w:p w14:paraId="373181E6" w14:textId="77777777" w:rsidR="00366889" w:rsidRPr="00814B38" w:rsidRDefault="00366889" w:rsidP="008E53D0">
            <w:pPr>
              <w:spacing w:before="40" w:after="40"/>
              <w:jc w:val="both"/>
              <w:rPr>
                <w:rFonts w:cstheme="minorHAnsi"/>
                <w:b/>
                <w:spacing w:val="-2"/>
                <w:sz w:val="20"/>
                <w:szCs w:val="20"/>
              </w:rPr>
            </w:pPr>
          </w:p>
        </w:tc>
        <w:tc>
          <w:tcPr>
            <w:tcW w:w="1481" w:type="dxa"/>
          </w:tcPr>
          <w:p w14:paraId="015134C4" w14:textId="4E68E671" w:rsidR="00366889" w:rsidRPr="00797EC8" w:rsidRDefault="00B53786" w:rsidP="008E53D0">
            <w:pPr>
              <w:spacing w:before="40" w:after="40"/>
              <w:ind w:left="-18" w:right="-86"/>
              <w:jc w:val="both"/>
              <w:rPr>
                <w:rFonts w:cstheme="minorHAnsi"/>
                <w:sz w:val="20"/>
                <w:szCs w:val="20"/>
              </w:rPr>
            </w:pPr>
            <w:r w:rsidRPr="00797EC8">
              <w:rPr>
                <w:rFonts w:cstheme="minorHAnsi"/>
                <w:sz w:val="20"/>
                <w:szCs w:val="20"/>
              </w:rPr>
              <w:t>2023</w:t>
            </w:r>
          </w:p>
        </w:tc>
        <w:tc>
          <w:tcPr>
            <w:tcW w:w="1559" w:type="dxa"/>
          </w:tcPr>
          <w:p w14:paraId="2361FF5F" w14:textId="77777777" w:rsidR="00366889" w:rsidRPr="00814B38" w:rsidRDefault="00366889" w:rsidP="008E53D0">
            <w:pPr>
              <w:spacing w:before="40" w:after="40"/>
              <w:ind w:left="-18" w:right="-86"/>
              <w:jc w:val="both"/>
              <w:rPr>
                <w:rFonts w:cstheme="minorHAnsi"/>
                <w:sz w:val="20"/>
                <w:szCs w:val="20"/>
              </w:rPr>
            </w:pPr>
            <w:r>
              <w:rPr>
                <w:rFonts w:cstheme="minorHAnsi"/>
                <w:sz w:val="20"/>
                <w:szCs w:val="20"/>
              </w:rPr>
              <w:t>Currency</w:t>
            </w:r>
          </w:p>
        </w:tc>
        <w:tc>
          <w:tcPr>
            <w:tcW w:w="2450" w:type="dxa"/>
          </w:tcPr>
          <w:p w14:paraId="018EB3E3" w14:textId="77777777" w:rsidR="00366889" w:rsidRPr="00814B38" w:rsidRDefault="00366889" w:rsidP="008E53D0">
            <w:pPr>
              <w:spacing w:before="40" w:after="40"/>
              <w:ind w:left="-18" w:right="-86"/>
              <w:jc w:val="both"/>
              <w:rPr>
                <w:rFonts w:cstheme="minorHAnsi"/>
                <w:sz w:val="20"/>
                <w:szCs w:val="20"/>
              </w:rPr>
            </w:pPr>
            <w:r>
              <w:rPr>
                <w:rFonts w:cstheme="minorHAnsi"/>
                <w:sz w:val="20"/>
                <w:szCs w:val="20"/>
              </w:rPr>
              <w:t>Amount</w:t>
            </w:r>
          </w:p>
        </w:tc>
      </w:tr>
      <w:tr w:rsidR="00ED181D" w:rsidRPr="00814B38" w14:paraId="57C6AC05" w14:textId="77777777" w:rsidTr="008E53D0">
        <w:trPr>
          <w:trHeight w:val="395"/>
        </w:trPr>
        <w:tc>
          <w:tcPr>
            <w:tcW w:w="4050" w:type="dxa"/>
            <w:vMerge/>
            <w:shd w:val="clear" w:color="auto" w:fill="E7E6E6" w:themeFill="background2"/>
          </w:tcPr>
          <w:p w14:paraId="098690AC" w14:textId="77777777" w:rsidR="00366889" w:rsidRPr="00814B38" w:rsidRDefault="00366889" w:rsidP="008E53D0">
            <w:pPr>
              <w:spacing w:before="40" w:after="40"/>
              <w:jc w:val="both"/>
              <w:rPr>
                <w:rFonts w:cstheme="minorHAnsi"/>
                <w:b/>
                <w:spacing w:val="-2"/>
                <w:sz w:val="20"/>
                <w:szCs w:val="20"/>
              </w:rPr>
            </w:pPr>
          </w:p>
        </w:tc>
        <w:tc>
          <w:tcPr>
            <w:tcW w:w="1481" w:type="dxa"/>
          </w:tcPr>
          <w:p w14:paraId="0A68D547" w14:textId="7FB1E477" w:rsidR="00366889" w:rsidRPr="00797EC8" w:rsidRDefault="00B53786" w:rsidP="008E53D0">
            <w:pPr>
              <w:spacing w:before="40" w:after="40"/>
              <w:ind w:left="-18" w:right="-86"/>
              <w:jc w:val="both"/>
              <w:rPr>
                <w:rFonts w:cstheme="minorHAnsi"/>
                <w:sz w:val="20"/>
                <w:szCs w:val="20"/>
              </w:rPr>
            </w:pPr>
            <w:r w:rsidRPr="00797EC8">
              <w:rPr>
                <w:rFonts w:cstheme="minorHAnsi"/>
                <w:sz w:val="20"/>
                <w:szCs w:val="20"/>
              </w:rPr>
              <w:t>2022</w:t>
            </w:r>
          </w:p>
        </w:tc>
        <w:tc>
          <w:tcPr>
            <w:tcW w:w="1559" w:type="dxa"/>
          </w:tcPr>
          <w:p w14:paraId="72CAC082" w14:textId="77777777" w:rsidR="00366889" w:rsidRPr="00814B38" w:rsidRDefault="00366889" w:rsidP="008E53D0">
            <w:pPr>
              <w:spacing w:before="40" w:after="40"/>
              <w:ind w:left="-18" w:right="-86"/>
              <w:jc w:val="both"/>
              <w:rPr>
                <w:rFonts w:cstheme="minorHAnsi"/>
                <w:sz w:val="20"/>
                <w:szCs w:val="20"/>
              </w:rPr>
            </w:pPr>
            <w:r>
              <w:rPr>
                <w:rFonts w:cstheme="minorHAnsi"/>
                <w:sz w:val="20"/>
                <w:szCs w:val="20"/>
              </w:rPr>
              <w:t>Currency</w:t>
            </w:r>
          </w:p>
        </w:tc>
        <w:tc>
          <w:tcPr>
            <w:tcW w:w="2450" w:type="dxa"/>
          </w:tcPr>
          <w:p w14:paraId="67483283" w14:textId="77777777" w:rsidR="00366889" w:rsidRPr="00814B38" w:rsidRDefault="00366889" w:rsidP="008E53D0">
            <w:pPr>
              <w:spacing w:before="40" w:after="40"/>
              <w:ind w:left="-18" w:right="-86"/>
              <w:jc w:val="both"/>
              <w:rPr>
                <w:rFonts w:cstheme="minorHAnsi"/>
                <w:sz w:val="20"/>
                <w:szCs w:val="20"/>
              </w:rPr>
            </w:pPr>
            <w:r>
              <w:rPr>
                <w:rFonts w:cstheme="minorHAnsi"/>
                <w:sz w:val="20"/>
                <w:szCs w:val="20"/>
              </w:rPr>
              <w:t>Amount</w:t>
            </w:r>
          </w:p>
        </w:tc>
      </w:tr>
      <w:tr w:rsidR="00ED181D" w:rsidRPr="00814B38" w14:paraId="6231F8AA" w14:textId="77777777" w:rsidTr="008E53D0">
        <w:tc>
          <w:tcPr>
            <w:tcW w:w="4050" w:type="dxa"/>
            <w:shd w:val="clear" w:color="auto" w:fill="E7E6E6" w:themeFill="background2"/>
          </w:tcPr>
          <w:p w14:paraId="7BC23340" w14:textId="77777777" w:rsidR="00366889" w:rsidRPr="00814B38" w:rsidRDefault="00366889" w:rsidP="008E53D0">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 xml:space="preserve">Latest Credit Rating (if any), </w:t>
            </w:r>
            <w:proofErr w:type="gramStart"/>
            <w:r w:rsidRPr="00814B38">
              <w:rPr>
                <w:rFonts w:asciiTheme="minorHAnsi" w:hAnsiTheme="minorHAnsi" w:cstheme="minorHAnsi"/>
                <w:b/>
                <w:spacing w:val="-2"/>
                <w:kern w:val="0"/>
                <w:sz w:val="20"/>
              </w:rPr>
              <w:t>indicate</w:t>
            </w:r>
            <w:proofErr w:type="gramEnd"/>
            <w:r w:rsidRPr="00814B38">
              <w:rPr>
                <w:rFonts w:asciiTheme="minorHAnsi" w:hAnsiTheme="minorHAnsi" w:cstheme="minorHAnsi"/>
                <w:b/>
                <w:spacing w:val="-2"/>
                <w:kern w:val="0"/>
                <w:sz w:val="20"/>
              </w:rPr>
              <w:t xml:space="preserve"> the source</w:t>
            </w:r>
            <w:r>
              <w:rPr>
                <w:rFonts w:asciiTheme="minorHAnsi" w:hAnsiTheme="minorHAnsi" w:cstheme="minorHAnsi"/>
                <w:b/>
                <w:spacing w:val="-2"/>
                <w:kern w:val="0"/>
                <w:sz w:val="20"/>
              </w:rPr>
              <w:t xml:space="preserve"> and date.</w:t>
            </w:r>
          </w:p>
        </w:tc>
        <w:tc>
          <w:tcPr>
            <w:tcW w:w="5490" w:type="dxa"/>
            <w:gridSpan w:val="3"/>
          </w:tcPr>
          <w:p w14:paraId="64350C9E" w14:textId="77777777" w:rsidR="00366889" w:rsidRPr="00814B38" w:rsidRDefault="00366889" w:rsidP="008E53D0">
            <w:pPr>
              <w:spacing w:before="120" w:after="120"/>
              <w:jc w:val="both"/>
              <w:rPr>
                <w:rFonts w:cstheme="minorHAnsi"/>
                <w:sz w:val="20"/>
                <w:szCs w:val="20"/>
              </w:rPr>
            </w:pPr>
          </w:p>
        </w:tc>
      </w:tr>
    </w:tbl>
    <w:p w14:paraId="321D87D9" w14:textId="77777777" w:rsidR="00366889" w:rsidRPr="00814B38" w:rsidRDefault="00366889" w:rsidP="00366889">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66889" w:rsidRPr="00814B38" w14:paraId="3B20DFB8" w14:textId="77777777" w:rsidTr="008E53D0">
        <w:tc>
          <w:tcPr>
            <w:tcW w:w="2860" w:type="dxa"/>
            <w:shd w:val="clear" w:color="auto" w:fill="E7E6E6" w:themeFill="background2"/>
            <w:vAlign w:val="center"/>
          </w:tcPr>
          <w:p w14:paraId="31F14D80" w14:textId="77777777" w:rsidR="00366889" w:rsidRPr="00814B38" w:rsidRDefault="00366889" w:rsidP="008E53D0">
            <w:pPr>
              <w:jc w:val="both"/>
              <w:rPr>
                <w:rFonts w:cstheme="minorHAnsi"/>
                <w:b/>
                <w:bCs/>
                <w:color w:val="000000"/>
                <w:sz w:val="20"/>
                <w:szCs w:val="20"/>
              </w:rPr>
            </w:pPr>
            <w:r w:rsidRPr="00814B38">
              <w:rPr>
                <w:rFonts w:cstheme="minorHAnsi"/>
                <w:b/>
                <w:bCs/>
                <w:color w:val="000000"/>
                <w:sz w:val="20"/>
                <w:szCs w:val="20"/>
              </w:rPr>
              <w:t>Financial information</w:t>
            </w:r>
          </w:p>
          <w:p w14:paraId="1136EDC9" w14:textId="77777777" w:rsidR="00366889" w:rsidRPr="00814B38" w:rsidRDefault="00366889" w:rsidP="008E53D0">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034CFA09" w14:textId="77777777" w:rsidR="00366889" w:rsidRPr="00814B38" w:rsidRDefault="00366889" w:rsidP="00797EC8">
            <w:pP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66889" w:rsidRPr="00814B38" w14:paraId="332C6DC1" w14:textId="77777777" w:rsidTr="008E53D0">
        <w:tc>
          <w:tcPr>
            <w:tcW w:w="2860" w:type="dxa"/>
            <w:vAlign w:val="center"/>
          </w:tcPr>
          <w:p w14:paraId="77337560" w14:textId="77777777" w:rsidR="00366889" w:rsidRPr="00814B38" w:rsidRDefault="00366889" w:rsidP="008E53D0">
            <w:pPr>
              <w:jc w:val="both"/>
              <w:rPr>
                <w:rFonts w:cstheme="minorHAnsi"/>
                <w:color w:val="000000"/>
                <w:sz w:val="20"/>
                <w:szCs w:val="20"/>
              </w:rPr>
            </w:pPr>
          </w:p>
        </w:tc>
        <w:tc>
          <w:tcPr>
            <w:tcW w:w="2228" w:type="dxa"/>
            <w:vAlign w:val="center"/>
          </w:tcPr>
          <w:p w14:paraId="0C2AEB6C" w14:textId="2B27E183" w:rsidR="00366889" w:rsidRPr="00797EC8" w:rsidRDefault="00366889" w:rsidP="008E53D0">
            <w:pPr>
              <w:jc w:val="both"/>
              <w:rPr>
                <w:rFonts w:cstheme="minorHAnsi"/>
                <w:color w:val="000000"/>
                <w:sz w:val="20"/>
                <w:szCs w:val="20"/>
              </w:rPr>
            </w:pPr>
            <w:r w:rsidRPr="00797EC8">
              <w:rPr>
                <w:rFonts w:cstheme="minorHAnsi"/>
                <w:color w:val="000000"/>
                <w:sz w:val="20"/>
                <w:szCs w:val="20"/>
              </w:rPr>
              <w:t>Year 1</w:t>
            </w:r>
            <w:r w:rsidR="00B53786" w:rsidRPr="00797EC8">
              <w:rPr>
                <w:rFonts w:cstheme="minorHAnsi"/>
                <w:color w:val="000000"/>
                <w:sz w:val="20"/>
                <w:szCs w:val="20"/>
              </w:rPr>
              <w:t xml:space="preserve"> (2022)</w:t>
            </w:r>
          </w:p>
        </w:tc>
        <w:tc>
          <w:tcPr>
            <w:tcW w:w="2228" w:type="dxa"/>
            <w:vAlign w:val="center"/>
          </w:tcPr>
          <w:p w14:paraId="65965856" w14:textId="733E85B1" w:rsidR="00366889" w:rsidRPr="00797EC8" w:rsidRDefault="00366889" w:rsidP="008E53D0">
            <w:pPr>
              <w:jc w:val="both"/>
              <w:rPr>
                <w:rFonts w:cstheme="minorHAnsi"/>
                <w:color w:val="000000"/>
                <w:sz w:val="20"/>
                <w:szCs w:val="20"/>
              </w:rPr>
            </w:pPr>
            <w:r w:rsidRPr="00797EC8">
              <w:rPr>
                <w:rFonts w:cstheme="minorHAnsi"/>
                <w:color w:val="000000"/>
                <w:sz w:val="20"/>
                <w:szCs w:val="20"/>
              </w:rPr>
              <w:t>Year 2</w:t>
            </w:r>
            <w:r w:rsidR="00B53786" w:rsidRPr="00797EC8">
              <w:rPr>
                <w:rFonts w:cstheme="minorHAnsi"/>
                <w:color w:val="000000"/>
                <w:sz w:val="20"/>
                <w:szCs w:val="20"/>
              </w:rPr>
              <w:t xml:space="preserve"> (2023)</w:t>
            </w:r>
          </w:p>
        </w:tc>
        <w:tc>
          <w:tcPr>
            <w:tcW w:w="2229" w:type="dxa"/>
            <w:vAlign w:val="center"/>
          </w:tcPr>
          <w:p w14:paraId="53C7CDBB" w14:textId="27568C8A" w:rsidR="00366889" w:rsidRPr="00797EC8" w:rsidRDefault="00366889" w:rsidP="008E53D0">
            <w:pPr>
              <w:jc w:val="both"/>
              <w:rPr>
                <w:rFonts w:cstheme="minorHAnsi"/>
                <w:color w:val="000000"/>
                <w:sz w:val="20"/>
                <w:szCs w:val="20"/>
              </w:rPr>
            </w:pPr>
            <w:r w:rsidRPr="00797EC8">
              <w:rPr>
                <w:rFonts w:cstheme="minorHAnsi"/>
                <w:color w:val="000000"/>
                <w:sz w:val="20"/>
                <w:szCs w:val="20"/>
              </w:rPr>
              <w:t>Year 3</w:t>
            </w:r>
            <w:r w:rsidR="00B53786" w:rsidRPr="00797EC8">
              <w:rPr>
                <w:rFonts w:cstheme="minorHAnsi"/>
                <w:color w:val="000000"/>
                <w:sz w:val="20"/>
                <w:szCs w:val="20"/>
              </w:rPr>
              <w:t xml:space="preserve"> (2024)</w:t>
            </w:r>
          </w:p>
        </w:tc>
      </w:tr>
      <w:tr w:rsidR="00366889" w:rsidRPr="00814B38" w14:paraId="0A0F603F" w14:textId="77777777" w:rsidTr="008E53D0">
        <w:trPr>
          <w:trHeight w:val="400"/>
        </w:trPr>
        <w:tc>
          <w:tcPr>
            <w:tcW w:w="2860" w:type="dxa"/>
            <w:vAlign w:val="center"/>
          </w:tcPr>
          <w:p w14:paraId="4A7B5164" w14:textId="77777777" w:rsidR="00366889" w:rsidRPr="00814B38" w:rsidRDefault="00366889" w:rsidP="008E53D0">
            <w:pPr>
              <w:jc w:val="both"/>
              <w:rPr>
                <w:rFonts w:cstheme="minorHAnsi"/>
                <w:color w:val="000000"/>
                <w:sz w:val="20"/>
                <w:szCs w:val="20"/>
              </w:rPr>
            </w:pPr>
          </w:p>
        </w:tc>
        <w:tc>
          <w:tcPr>
            <w:tcW w:w="6685" w:type="dxa"/>
            <w:gridSpan w:val="3"/>
            <w:vAlign w:val="center"/>
          </w:tcPr>
          <w:p w14:paraId="77EE3FB8" w14:textId="77777777" w:rsidR="00366889" w:rsidRPr="00814B38" w:rsidRDefault="00366889" w:rsidP="008E53D0">
            <w:pPr>
              <w:jc w:val="both"/>
              <w:rPr>
                <w:rFonts w:cstheme="minorHAnsi"/>
                <w:i/>
                <w:color w:val="000000"/>
                <w:sz w:val="20"/>
                <w:szCs w:val="20"/>
              </w:rPr>
            </w:pPr>
            <w:r w:rsidRPr="00814B38">
              <w:rPr>
                <w:rFonts w:cstheme="minorHAnsi"/>
                <w:i/>
                <w:color w:val="000000"/>
                <w:sz w:val="20"/>
                <w:szCs w:val="20"/>
              </w:rPr>
              <w:t>Information from Balance Sheet</w:t>
            </w:r>
          </w:p>
        </w:tc>
      </w:tr>
      <w:tr w:rsidR="00366889" w:rsidRPr="00814B38" w14:paraId="04470058" w14:textId="77777777" w:rsidTr="008E53D0">
        <w:tc>
          <w:tcPr>
            <w:tcW w:w="2860" w:type="dxa"/>
            <w:vAlign w:val="center"/>
          </w:tcPr>
          <w:p w14:paraId="0AEC01AB" w14:textId="77777777" w:rsidR="00366889" w:rsidRPr="00814B38" w:rsidRDefault="00366889" w:rsidP="008E53D0">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B08BA1E" w14:textId="77777777" w:rsidR="00366889" w:rsidRPr="00814B38" w:rsidRDefault="00366889" w:rsidP="008E53D0">
            <w:pPr>
              <w:jc w:val="both"/>
              <w:rPr>
                <w:rFonts w:cstheme="minorHAnsi"/>
                <w:color w:val="000000"/>
                <w:sz w:val="20"/>
                <w:szCs w:val="20"/>
              </w:rPr>
            </w:pPr>
          </w:p>
        </w:tc>
        <w:tc>
          <w:tcPr>
            <w:tcW w:w="2228" w:type="dxa"/>
            <w:vAlign w:val="center"/>
          </w:tcPr>
          <w:p w14:paraId="38D8BED5" w14:textId="77777777" w:rsidR="00366889" w:rsidRPr="00814B38" w:rsidRDefault="00366889" w:rsidP="008E53D0">
            <w:pPr>
              <w:jc w:val="both"/>
              <w:rPr>
                <w:rFonts w:cstheme="minorHAnsi"/>
                <w:color w:val="000000"/>
                <w:sz w:val="20"/>
                <w:szCs w:val="20"/>
              </w:rPr>
            </w:pPr>
          </w:p>
        </w:tc>
        <w:tc>
          <w:tcPr>
            <w:tcW w:w="2229" w:type="dxa"/>
            <w:vAlign w:val="center"/>
          </w:tcPr>
          <w:p w14:paraId="6E1DB21D" w14:textId="77777777" w:rsidR="00366889" w:rsidRPr="00814B38" w:rsidRDefault="00366889" w:rsidP="008E53D0">
            <w:pPr>
              <w:jc w:val="both"/>
              <w:rPr>
                <w:rFonts w:cstheme="minorHAnsi"/>
                <w:color w:val="000000"/>
                <w:sz w:val="20"/>
                <w:szCs w:val="20"/>
              </w:rPr>
            </w:pPr>
          </w:p>
        </w:tc>
      </w:tr>
      <w:tr w:rsidR="00366889" w:rsidRPr="00814B38" w14:paraId="4C6AC457" w14:textId="77777777" w:rsidTr="008E53D0">
        <w:tc>
          <w:tcPr>
            <w:tcW w:w="2860" w:type="dxa"/>
            <w:vAlign w:val="center"/>
          </w:tcPr>
          <w:p w14:paraId="32E4E28C" w14:textId="77777777" w:rsidR="00366889" w:rsidRPr="00814B38" w:rsidRDefault="00366889" w:rsidP="008E53D0">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1D3DFA4" w14:textId="77777777" w:rsidR="00366889" w:rsidRPr="00814B38" w:rsidRDefault="00366889" w:rsidP="008E53D0">
            <w:pPr>
              <w:jc w:val="both"/>
              <w:rPr>
                <w:rFonts w:cstheme="minorHAnsi"/>
                <w:color w:val="000000"/>
                <w:sz w:val="20"/>
                <w:szCs w:val="20"/>
              </w:rPr>
            </w:pPr>
          </w:p>
        </w:tc>
        <w:tc>
          <w:tcPr>
            <w:tcW w:w="2228" w:type="dxa"/>
            <w:vAlign w:val="center"/>
          </w:tcPr>
          <w:p w14:paraId="083754B3" w14:textId="77777777" w:rsidR="00366889" w:rsidRPr="00814B38" w:rsidRDefault="00366889" w:rsidP="008E53D0">
            <w:pPr>
              <w:jc w:val="both"/>
              <w:rPr>
                <w:rFonts w:cstheme="minorHAnsi"/>
                <w:color w:val="000000"/>
                <w:sz w:val="20"/>
                <w:szCs w:val="20"/>
              </w:rPr>
            </w:pPr>
          </w:p>
        </w:tc>
        <w:tc>
          <w:tcPr>
            <w:tcW w:w="2229" w:type="dxa"/>
            <w:vAlign w:val="center"/>
          </w:tcPr>
          <w:p w14:paraId="4DB8FA65" w14:textId="77777777" w:rsidR="00366889" w:rsidRPr="00814B38" w:rsidRDefault="00366889" w:rsidP="008E53D0">
            <w:pPr>
              <w:jc w:val="both"/>
              <w:rPr>
                <w:rFonts w:cstheme="minorHAnsi"/>
                <w:color w:val="000000"/>
                <w:sz w:val="20"/>
                <w:szCs w:val="20"/>
              </w:rPr>
            </w:pPr>
          </w:p>
        </w:tc>
      </w:tr>
      <w:tr w:rsidR="00366889" w:rsidRPr="00814B38" w14:paraId="7E057DA2" w14:textId="77777777" w:rsidTr="008E53D0">
        <w:tc>
          <w:tcPr>
            <w:tcW w:w="2860" w:type="dxa"/>
            <w:vAlign w:val="center"/>
          </w:tcPr>
          <w:p w14:paraId="36FB1AAB" w14:textId="77777777" w:rsidR="00366889" w:rsidRPr="00814B38" w:rsidRDefault="00366889" w:rsidP="008E53D0">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5A3ADC86" w14:textId="77777777" w:rsidR="00366889" w:rsidRPr="00814B38" w:rsidRDefault="00366889" w:rsidP="008E53D0">
            <w:pPr>
              <w:jc w:val="both"/>
              <w:rPr>
                <w:rFonts w:cstheme="minorHAnsi"/>
                <w:color w:val="000000"/>
                <w:sz w:val="20"/>
                <w:szCs w:val="20"/>
              </w:rPr>
            </w:pPr>
          </w:p>
        </w:tc>
        <w:tc>
          <w:tcPr>
            <w:tcW w:w="2228" w:type="dxa"/>
            <w:vAlign w:val="center"/>
          </w:tcPr>
          <w:p w14:paraId="1F2AE8AF" w14:textId="77777777" w:rsidR="00366889" w:rsidRPr="00814B38" w:rsidRDefault="00366889" w:rsidP="008E53D0">
            <w:pPr>
              <w:jc w:val="both"/>
              <w:rPr>
                <w:rFonts w:cstheme="minorHAnsi"/>
                <w:color w:val="000000"/>
                <w:sz w:val="20"/>
                <w:szCs w:val="20"/>
              </w:rPr>
            </w:pPr>
          </w:p>
        </w:tc>
        <w:tc>
          <w:tcPr>
            <w:tcW w:w="2229" w:type="dxa"/>
            <w:vAlign w:val="center"/>
          </w:tcPr>
          <w:p w14:paraId="4C2D398C" w14:textId="77777777" w:rsidR="00366889" w:rsidRPr="00814B38" w:rsidRDefault="00366889" w:rsidP="008E53D0">
            <w:pPr>
              <w:jc w:val="both"/>
              <w:rPr>
                <w:rFonts w:cstheme="minorHAnsi"/>
                <w:color w:val="000000"/>
                <w:sz w:val="20"/>
                <w:szCs w:val="20"/>
              </w:rPr>
            </w:pPr>
          </w:p>
        </w:tc>
      </w:tr>
      <w:tr w:rsidR="00366889" w:rsidRPr="00814B38" w14:paraId="1F422010" w14:textId="77777777" w:rsidTr="008E53D0">
        <w:tc>
          <w:tcPr>
            <w:tcW w:w="2860" w:type="dxa"/>
            <w:vAlign w:val="center"/>
          </w:tcPr>
          <w:p w14:paraId="33B19E86" w14:textId="77777777" w:rsidR="00366889" w:rsidRPr="00814B38" w:rsidRDefault="00366889" w:rsidP="008E53D0">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401B3918" w14:textId="77777777" w:rsidR="00366889" w:rsidRPr="00814B38" w:rsidRDefault="00366889" w:rsidP="008E53D0">
            <w:pPr>
              <w:jc w:val="both"/>
              <w:rPr>
                <w:rFonts w:cstheme="minorHAnsi"/>
                <w:color w:val="000000"/>
                <w:sz w:val="20"/>
                <w:szCs w:val="20"/>
              </w:rPr>
            </w:pPr>
          </w:p>
        </w:tc>
        <w:tc>
          <w:tcPr>
            <w:tcW w:w="2228" w:type="dxa"/>
            <w:vAlign w:val="center"/>
          </w:tcPr>
          <w:p w14:paraId="6F6A3352" w14:textId="77777777" w:rsidR="00366889" w:rsidRPr="00814B38" w:rsidRDefault="00366889" w:rsidP="008E53D0">
            <w:pPr>
              <w:jc w:val="both"/>
              <w:rPr>
                <w:rFonts w:cstheme="minorHAnsi"/>
                <w:color w:val="000000"/>
                <w:sz w:val="20"/>
                <w:szCs w:val="20"/>
              </w:rPr>
            </w:pPr>
          </w:p>
        </w:tc>
        <w:tc>
          <w:tcPr>
            <w:tcW w:w="2229" w:type="dxa"/>
            <w:vAlign w:val="center"/>
          </w:tcPr>
          <w:p w14:paraId="583FB651" w14:textId="77777777" w:rsidR="00366889" w:rsidRPr="00814B38" w:rsidRDefault="00366889" w:rsidP="008E53D0">
            <w:pPr>
              <w:jc w:val="both"/>
              <w:rPr>
                <w:rFonts w:cstheme="minorHAnsi"/>
                <w:color w:val="000000"/>
                <w:sz w:val="20"/>
                <w:szCs w:val="20"/>
              </w:rPr>
            </w:pPr>
          </w:p>
        </w:tc>
      </w:tr>
      <w:tr w:rsidR="00366889" w:rsidRPr="00814B38" w14:paraId="13E4F0E9" w14:textId="77777777" w:rsidTr="008E53D0">
        <w:trPr>
          <w:trHeight w:val="355"/>
        </w:trPr>
        <w:tc>
          <w:tcPr>
            <w:tcW w:w="2860" w:type="dxa"/>
            <w:vAlign w:val="center"/>
          </w:tcPr>
          <w:p w14:paraId="46D4C919" w14:textId="77777777" w:rsidR="00366889" w:rsidRPr="00814B38" w:rsidRDefault="00366889" w:rsidP="008E53D0">
            <w:pPr>
              <w:jc w:val="both"/>
              <w:rPr>
                <w:rFonts w:cstheme="minorHAnsi"/>
                <w:color w:val="000000"/>
                <w:sz w:val="20"/>
                <w:szCs w:val="20"/>
              </w:rPr>
            </w:pPr>
          </w:p>
        </w:tc>
        <w:tc>
          <w:tcPr>
            <w:tcW w:w="6685" w:type="dxa"/>
            <w:gridSpan w:val="3"/>
            <w:vAlign w:val="center"/>
          </w:tcPr>
          <w:p w14:paraId="6C33A244" w14:textId="77777777" w:rsidR="00366889" w:rsidRPr="00814B38" w:rsidRDefault="00366889" w:rsidP="008E53D0">
            <w:pPr>
              <w:jc w:val="both"/>
              <w:rPr>
                <w:rFonts w:cstheme="minorHAnsi"/>
                <w:i/>
                <w:color w:val="000000"/>
                <w:sz w:val="20"/>
                <w:szCs w:val="20"/>
              </w:rPr>
            </w:pPr>
            <w:r w:rsidRPr="00814B38">
              <w:rPr>
                <w:rFonts w:cstheme="minorHAnsi"/>
                <w:i/>
                <w:color w:val="000000"/>
                <w:sz w:val="20"/>
                <w:szCs w:val="20"/>
              </w:rPr>
              <w:t>Information from Income Statement</w:t>
            </w:r>
          </w:p>
        </w:tc>
      </w:tr>
      <w:tr w:rsidR="00366889" w:rsidRPr="00814B38" w14:paraId="2B7CBD41" w14:textId="77777777" w:rsidTr="008E53D0">
        <w:tc>
          <w:tcPr>
            <w:tcW w:w="2860" w:type="dxa"/>
            <w:vAlign w:val="center"/>
          </w:tcPr>
          <w:p w14:paraId="50FAC4D4" w14:textId="77777777" w:rsidR="00366889" w:rsidRPr="00814B38" w:rsidRDefault="00366889" w:rsidP="008E53D0">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3F5DDCF8" w14:textId="77777777" w:rsidR="00366889" w:rsidRPr="00814B38" w:rsidRDefault="00366889" w:rsidP="008E53D0">
            <w:pPr>
              <w:jc w:val="both"/>
              <w:rPr>
                <w:rFonts w:cstheme="minorHAnsi"/>
                <w:color w:val="000000"/>
                <w:sz w:val="20"/>
                <w:szCs w:val="20"/>
              </w:rPr>
            </w:pPr>
          </w:p>
        </w:tc>
        <w:tc>
          <w:tcPr>
            <w:tcW w:w="2228" w:type="dxa"/>
            <w:vAlign w:val="center"/>
          </w:tcPr>
          <w:p w14:paraId="0EF2FBC6" w14:textId="77777777" w:rsidR="00366889" w:rsidRPr="00814B38" w:rsidRDefault="00366889" w:rsidP="008E53D0">
            <w:pPr>
              <w:jc w:val="both"/>
              <w:rPr>
                <w:rFonts w:cstheme="minorHAnsi"/>
                <w:color w:val="000000"/>
                <w:sz w:val="20"/>
                <w:szCs w:val="20"/>
              </w:rPr>
            </w:pPr>
          </w:p>
        </w:tc>
        <w:tc>
          <w:tcPr>
            <w:tcW w:w="2229" w:type="dxa"/>
            <w:vAlign w:val="center"/>
          </w:tcPr>
          <w:p w14:paraId="1AB1A111" w14:textId="77777777" w:rsidR="00366889" w:rsidRPr="00814B38" w:rsidRDefault="00366889" w:rsidP="008E53D0">
            <w:pPr>
              <w:jc w:val="both"/>
              <w:rPr>
                <w:rFonts w:cstheme="minorHAnsi"/>
                <w:color w:val="000000"/>
                <w:sz w:val="20"/>
                <w:szCs w:val="20"/>
              </w:rPr>
            </w:pPr>
          </w:p>
        </w:tc>
      </w:tr>
      <w:tr w:rsidR="00366889" w:rsidRPr="00814B38" w14:paraId="0C5BC0C1" w14:textId="77777777" w:rsidTr="008E53D0">
        <w:tc>
          <w:tcPr>
            <w:tcW w:w="2860" w:type="dxa"/>
            <w:vAlign w:val="center"/>
          </w:tcPr>
          <w:p w14:paraId="6B75234E" w14:textId="77777777" w:rsidR="00366889" w:rsidRPr="00814B38" w:rsidRDefault="00366889" w:rsidP="008E53D0">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07D84620" w14:textId="77777777" w:rsidR="00366889" w:rsidRPr="00814B38" w:rsidRDefault="00366889" w:rsidP="008E53D0">
            <w:pPr>
              <w:jc w:val="both"/>
              <w:rPr>
                <w:rFonts w:cstheme="minorHAnsi"/>
                <w:color w:val="000000"/>
                <w:sz w:val="20"/>
                <w:szCs w:val="20"/>
              </w:rPr>
            </w:pPr>
          </w:p>
        </w:tc>
        <w:tc>
          <w:tcPr>
            <w:tcW w:w="2228" w:type="dxa"/>
            <w:vAlign w:val="center"/>
          </w:tcPr>
          <w:p w14:paraId="0F06E490" w14:textId="77777777" w:rsidR="00366889" w:rsidRPr="00814B38" w:rsidRDefault="00366889" w:rsidP="008E53D0">
            <w:pPr>
              <w:jc w:val="both"/>
              <w:rPr>
                <w:rFonts w:cstheme="minorHAnsi"/>
                <w:color w:val="000000"/>
                <w:sz w:val="20"/>
                <w:szCs w:val="20"/>
              </w:rPr>
            </w:pPr>
          </w:p>
        </w:tc>
        <w:tc>
          <w:tcPr>
            <w:tcW w:w="2229" w:type="dxa"/>
            <w:vAlign w:val="center"/>
          </w:tcPr>
          <w:p w14:paraId="167B1EDD" w14:textId="77777777" w:rsidR="00366889" w:rsidRPr="00814B38" w:rsidRDefault="00366889" w:rsidP="008E53D0">
            <w:pPr>
              <w:jc w:val="both"/>
              <w:rPr>
                <w:rFonts w:cstheme="minorHAnsi"/>
                <w:color w:val="000000"/>
                <w:sz w:val="20"/>
                <w:szCs w:val="20"/>
              </w:rPr>
            </w:pPr>
          </w:p>
        </w:tc>
      </w:tr>
      <w:tr w:rsidR="00366889" w:rsidRPr="00814B38" w14:paraId="02B1A54F" w14:textId="77777777" w:rsidTr="008E53D0">
        <w:tc>
          <w:tcPr>
            <w:tcW w:w="2860" w:type="dxa"/>
            <w:vAlign w:val="center"/>
          </w:tcPr>
          <w:p w14:paraId="36FE75FE" w14:textId="77777777" w:rsidR="00366889" w:rsidRPr="00814B38" w:rsidRDefault="00366889" w:rsidP="008E53D0">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5B016EDC" w14:textId="77777777" w:rsidR="00366889" w:rsidRPr="00814B38" w:rsidRDefault="00366889" w:rsidP="008E53D0">
            <w:pPr>
              <w:jc w:val="both"/>
              <w:rPr>
                <w:rFonts w:cstheme="minorHAnsi"/>
                <w:color w:val="000000"/>
                <w:sz w:val="20"/>
                <w:szCs w:val="20"/>
              </w:rPr>
            </w:pPr>
          </w:p>
        </w:tc>
        <w:tc>
          <w:tcPr>
            <w:tcW w:w="2228" w:type="dxa"/>
            <w:vAlign w:val="center"/>
          </w:tcPr>
          <w:p w14:paraId="6106C2BD" w14:textId="77777777" w:rsidR="00366889" w:rsidRPr="00814B38" w:rsidRDefault="00366889" w:rsidP="008E53D0">
            <w:pPr>
              <w:jc w:val="both"/>
              <w:rPr>
                <w:rFonts w:cstheme="minorHAnsi"/>
                <w:color w:val="000000"/>
                <w:sz w:val="20"/>
                <w:szCs w:val="20"/>
              </w:rPr>
            </w:pPr>
          </w:p>
        </w:tc>
        <w:tc>
          <w:tcPr>
            <w:tcW w:w="2229" w:type="dxa"/>
            <w:vAlign w:val="center"/>
          </w:tcPr>
          <w:p w14:paraId="5B69BE2D" w14:textId="77777777" w:rsidR="00366889" w:rsidRPr="00814B38" w:rsidRDefault="00366889" w:rsidP="008E53D0">
            <w:pPr>
              <w:jc w:val="both"/>
              <w:rPr>
                <w:rFonts w:cstheme="minorHAnsi"/>
                <w:color w:val="000000"/>
                <w:sz w:val="20"/>
                <w:szCs w:val="20"/>
              </w:rPr>
            </w:pPr>
          </w:p>
        </w:tc>
      </w:tr>
      <w:tr w:rsidR="00366889" w:rsidRPr="00296380" w14:paraId="0B43C1C1" w14:textId="77777777" w:rsidTr="008E53D0">
        <w:tc>
          <w:tcPr>
            <w:tcW w:w="2860" w:type="dxa"/>
            <w:vAlign w:val="center"/>
          </w:tcPr>
          <w:p w14:paraId="741F7CD2" w14:textId="77777777" w:rsidR="00366889" w:rsidRPr="00797EC8" w:rsidRDefault="00366889" w:rsidP="008E53D0">
            <w:pPr>
              <w:jc w:val="both"/>
              <w:rPr>
                <w:rFonts w:cstheme="minorHAnsi"/>
                <w:color w:val="000000"/>
                <w:sz w:val="20"/>
                <w:szCs w:val="20"/>
                <w:lang w:val="fr-BE"/>
              </w:rPr>
            </w:pPr>
            <w:proofErr w:type="spellStart"/>
            <w:r w:rsidRPr="00797EC8">
              <w:rPr>
                <w:rFonts w:cstheme="minorHAnsi"/>
                <w:color w:val="000000"/>
                <w:sz w:val="20"/>
                <w:szCs w:val="20"/>
                <w:lang w:val="fr-BE"/>
              </w:rPr>
              <w:t>Current</w:t>
            </w:r>
            <w:proofErr w:type="spellEnd"/>
            <w:r w:rsidRPr="00797EC8">
              <w:rPr>
                <w:rFonts w:cstheme="minorHAnsi"/>
                <w:color w:val="000000"/>
                <w:sz w:val="20"/>
                <w:szCs w:val="20"/>
                <w:lang w:val="fr-BE"/>
              </w:rPr>
              <w:t xml:space="preserve"> Ratio (</w:t>
            </w:r>
            <w:proofErr w:type="spellStart"/>
            <w:r w:rsidRPr="00797EC8">
              <w:rPr>
                <w:rFonts w:cstheme="minorHAnsi"/>
                <w:color w:val="000000"/>
                <w:sz w:val="20"/>
                <w:szCs w:val="20"/>
                <w:lang w:val="fr-BE"/>
              </w:rPr>
              <w:t>current</w:t>
            </w:r>
            <w:proofErr w:type="spellEnd"/>
            <w:r w:rsidRPr="00797EC8">
              <w:rPr>
                <w:rFonts w:cstheme="minorHAnsi"/>
                <w:color w:val="000000"/>
                <w:sz w:val="20"/>
                <w:szCs w:val="20"/>
                <w:lang w:val="fr-BE"/>
              </w:rPr>
              <w:t xml:space="preserve"> assets/</w:t>
            </w:r>
            <w:proofErr w:type="spellStart"/>
            <w:r w:rsidRPr="00797EC8">
              <w:rPr>
                <w:rFonts w:cstheme="minorHAnsi"/>
                <w:color w:val="000000"/>
                <w:sz w:val="20"/>
                <w:szCs w:val="20"/>
                <w:lang w:val="fr-BE"/>
              </w:rPr>
              <w:t>current</w:t>
            </w:r>
            <w:proofErr w:type="spellEnd"/>
            <w:r w:rsidRPr="00797EC8">
              <w:rPr>
                <w:rFonts w:cstheme="minorHAnsi"/>
                <w:color w:val="000000"/>
                <w:sz w:val="20"/>
                <w:szCs w:val="20"/>
                <w:lang w:val="fr-BE"/>
              </w:rPr>
              <w:t xml:space="preserve"> </w:t>
            </w:r>
            <w:proofErr w:type="spellStart"/>
            <w:r w:rsidRPr="00797EC8">
              <w:rPr>
                <w:rFonts w:cstheme="minorHAnsi"/>
                <w:color w:val="000000"/>
                <w:sz w:val="20"/>
                <w:szCs w:val="20"/>
                <w:lang w:val="fr-BE"/>
              </w:rPr>
              <w:t>liabilities</w:t>
            </w:r>
            <w:proofErr w:type="spellEnd"/>
            <w:r w:rsidRPr="00797EC8">
              <w:rPr>
                <w:rFonts w:cstheme="minorHAnsi"/>
                <w:color w:val="000000"/>
                <w:sz w:val="20"/>
                <w:szCs w:val="20"/>
                <w:lang w:val="fr-BE"/>
              </w:rPr>
              <w:t>)</w:t>
            </w:r>
          </w:p>
        </w:tc>
        <w:tc>
          <w:tcPr>
            <w:tcW w:w="2228" w:type="dxa"/>
            <w:vAlign w:val="center"/>
          </w:tcPr>
          <w:p w14:paraId="77047C2C" w14:textId="77777777" w:rsidR="00366889" w:rsidRPr="00797EC8" w:rsidRDefault="00366889" w:rsidP="008E53D0">
            <w:pPr>
              <w:jc w:val="both"/>
              <w:rPr>
                <w:rFonts w:cstheme="minorHAnsi"/>
                <w:color w:val="000000"/>
                <w:sz w:val="20"/>
                <w:szCs w:val="20"/>
                <w:lang w:val="fr-BE"/>
              </w:rPr>
            </w:pPr>
          </w:p>
        </w:tc>
        <w:tc>
          <w:tcPr>
            <w:tcW w:w="2228" w:type="dxa"/>
            <w:vAlign w:val="center"/>
          </w:tcPr>
          <w:p w14:paraId="021CACE2" w14:textId="77777777" w:rsidR="00366889" w:rsidRPr="00797EC8" w:rsidRDefault="00366889" w:rsidP="008E53D0">
            <w:pPr>
              <w:jc w:val="both"/>
              <w:rPr>
                <w:rFonts w:cstheme="minorHAnsi"/>
                <w:color w:val="000000"/>
                <w:sz w:val="20"/>
                <w:szCs w:val="20"/>
                <w:lang w:val="fr-BE"/>
              </w:rPr>
            </w:pPr>
          </w:p>
        </w:tc>
        <w:tc>
          <w:tcPr>
            <w:tcW w:w="2229" w:type="dxa"/>
            <w:vAlign w:val="center"/>
          </w:tcPr>
          <w:p w14:paraId="2121082F" w14:textId="77777777" w:rsidR="00366889" w:rsidRPr="00797EC8" w:rsidRDefault="00366889" w:rsidP="008E53D0">
            <w:pPr>
              <w:jc w:val="both"/>
              <w:rPr>
                <w:rFonts w:cstheme="minorHAnsi"/>
                <w:color w:val="000000"/>
                <w:sz w:val="20"/>
                <w:szCs w:val="20"/>
                <w:lang w:val="fr-BE"/>
              </w:rPr>
            </w:pPr>
          </w:p>
        </w:tc>
      </w:tr>
    </w:tbl>
    <w:p w14:paraId="416CC8F4" w14:textId="77777777" w:rsidR="00366889" w:rsidRPr="00814B38" w:rsidRDefault="00000000" w:rsidP="00366889">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color w:val="000000"/>
              <w:sz w:val="20"/>
              <w:szCs w:val="20"/>
            </w:rPr>
            <w:t>☐</w:t>
          </w:r>
        </w:sdtContent>
      </w:sdt>
      <w:r w:rsidR="00366889"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5660931" w14:textId="77777777" w:rsidR="00366889" w:rsidRPr="00814B38" w:rsidRDefault="00366889" w:rsidP="00510B34">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 xml:space="preserve">der or party to a JV, and not sister or parent </w:t>
      </w:r>
      <w:proofErr w:type="gramStart"/>
      <w:r w:rsidRPr="00814B38">
        <w:rPr>
          <w:rFonts w:cstheme="minorHAnsi"/>
          <w:color w:val="000000"/>
          <w:sz w:val="20"/>
          <w:szCs w:val="20"/>
        </w:rPr>
        <w:t>companies;</w:t>
      </w:r>
      <w:proofErr w:type="gramEnd"/>
    </w:p>
    <w:p w14:paraId="367B5A65" w14:textId="77777777" w:rsidR="00366889" w:rsidRPr="00814B38" w:rsidRDefault="00366889" w:rsidP="00510B34">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35479402" w14:textId="77777777" w:rsidR="00366889" w:rsidRPr="00814B38" w:rsidRDefault="00366889" w:rsidP="00510B34">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1605D6DD" w14:textId="77777777" w:rsidR="00366889" w:rsidRPr="00814B38" w:rsidRDefault="00366889" w:rsidP="00366889">
      <w:pPr>
        <w:rPr>
          <w:rFonts w:cstheme="minorHAnsi"/>
          <w:b/>
          <w:sz w:val="20"/>
          <w:szCs w:val="20"/>
        </w:rPr>
      </w:pPr>
      <w:r w:rsidRPr="00814B38">
        <w:rPr>
          <w:rFonts w:cstheme="minorHAnsi"/>
          <w:b/>
          <w:sz w:val="20"/>
          <w:szCs w:val="20"/>
        </w:rPr>
        <w:br w:type="page"/>
      </w:r>
    </w:p>
    <w:p w14:paraId="7910905B" w14:textId="77777777" w:rsidR="00366889" w:rsidRDefault="00366889" w:rsidP="00366889">
      <w:pPr>
        <w:pStyle w:val="Heading2"/>
        <w:rPr>
          <w:rFonts w:eastAsia="Times New Roman"/>
        </w:rPr>
      </w:pPr>
      <w:bookmarkStart w:id="13" w:name="_Toc8131487"/>
      <w:bookmarkStart w:id="14" w:name="_Toc221703875"/>
      <w:r>
        <w:rPr>
          <w:rFonts w:eastAsia="Times New Roman"/>
        </w:rPr>
        <w:lastRenderedPageBreak/>
        <w:t>FORM G: TECHNICAL BID</w:t>
      </w:r>
      <w:bookmarkEnd w:id="13"/>
      <w:bookmarkEnd w:id="14"/>
    </w:p>
    <w:p w14:paraId="0B7EFC7B" w14:textId="77777777" w:rsidR="00366889" w:rsidRPr="00181BC6" w:rsidRDefault="00366889" w:rsidP="00366889">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6D763242" w14:textId="77777777" w:rsidTr="008E53D0">
        <w:tc>
          <w:tcPr>
            <w:tcW w:w="1979" w:type="dxa"/>
          </w:tcPr>
          <w:p w14:paraId="21A8B342" w14:textId="77777777" w:rsidR="00366889" w:rsidRPr="00814B38" w:rsidRDefault="00366889" w:rsidP="008E53D0">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9F1DCC23273B456DB00020FD5B5C111E"/>
            </w:placeholder>
            <w:showingPlcHdr/>
            <w:text/>
          </w:sdtPr>
          <w:sdtContent>
            <w:tc>
              <w:tcPr>
                <w:tcW w:w="4407" w:type="dxa"/>
              </w:tcPr>
              <w:p w14:paraId="5FF1A3C5" w14:textId="77777777" w:rsidR="00366889" w:rsidRPr="00814B38" w:rsidRDefault="00366889" w:rsidP="008E53D0">
                <w:pPr>
                  <w:spacing w:before="120" w:after="120"/>
                  <w:jc w:val="both"/>
                  <w:rPr>
                    <w:rFonts w:cstheme="minorHAnsi"/>
                    <w:sz w:val="20"/>
                    <w:szCs w:val="20"/>
                  </w:rPr>
                </w:pPr>
                <w:r w:rsidRPr="00F50432">
                  <w:rPr>
                    <w:rStyle w:val="PlaceholderText"/>
                  </w:rPr>
                  <w:t>Click or tap here to enter text.</w:t>
                </w:r>
              </w:p>
            </w:tc>
          </w:sdtContent>
        </w:sdt>
        <w:tc>
          <w:tcPr>
            <w:tcW w:w="709" w:type="dxa"/>
          </w:tcPr>
          <w:p w14:paraId="5424B0A1" w14:textId="77777777" w:rsidR="00366889" w:rsidRPr="00814B38" w:rsidRDefault="00366889" w:rsidP="008E53D0">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73571BD5C3CA483D9676BCEEF174DEEC"/>
            </w:placeholder>
            <w:showingPlcHdr/>
            <w:date>
              <w:dateFormat w:val="dd MMMM yyyy"/>
              <w:lid w:val="en-GB"/>
              <w:storeMappedDataAs w:val="dateTime"/>
              <w:calendar w:val="gregorian"/>
            </w:date>
          </w:sdtPr>
          <w:sdtContent>
            <w:tc>
              <w:tcPr>
                <w:tcW w:w="2450" w:type="dxa"/>
              </w:tcPr>
              <w:p w14:paraId="1E98F831" w14:textId="77777777" w:rsidR="00366889" w:rsidRPr="00814B38" w:rsidRDefault="00366889" w:rsidP="008E53D0">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4034CC48" w14:textId="77777777" w:rsidTr="008E53D0">
        <w:trPr>
          <w:cantSplit/>
          <w:trHeight w:val="341"/>
        </w:trPr>
        <w:tc>
          <w:tcPr>
            <w:tcW w:w="1979" w:type="dxa"/>
          </w:tcPr>
          <w:p w14:paraId="6A731299" w14:textId="77777777" w:rsidR="00366889" w:rsidRPr="00814B38" w:rsidRDefault="00366889" w:rsidP="008E53D0">
            <w:pPr>
              <w:spacing w:before="120" w:after="120"/>
              <w:jc w:val="both"/>
              <w:rPr>
                <w:rFonts w:cstheme="minorHAnsi"/>
                <w:sz w:val="20"/>
                <w:szCs w:val="20"/>
              </w:rPr>
            </w:pPr>
            <w:r w:rsidRPr="00814B38">
              <w:rPr>
                <w:rFonts w:cstheme="minorHAnsi"/>
                <w:iCs/>
                <w:sz w:val="20"/>
                <w:szCs w:val="20"/>
              </w:rPr>
              <w:t>ITB reference:</w:t>
            </w:r>
          </w:p>
        </w:tc>
        <w:tc>
          <w:tcPr>
            <w:tcW w:w="7566" w:type="dxa"/>
            <w:gridSpan w:val="3"/>
          </w:tcPr>
          <w:p w14:paraId="5B9D64E7" w14:textId="539337DB" w:rsidR="00366889" w:rsidRPr="00814B38" w:rsidRDefault="00B53786" w:rsidP="008E53D0">
            <w:pPr>
              <w:spacing w:before="120" w:after="120"/>
              <w:jc w:val="both"/>
              <w:rPr>
                <w:rFonts w:cstheme="minorHAnsi"/>
                <w:sz w:val="20"/>
                <w:szCs w:val="20"/>
              </w:rPr>
            </w:pPr>
            <w:r w:rsidRPr="00B53786">
              <w:rPr>
                <w:rFonts w:cstheme="minorHAnsi"/>
                <w:b/>
                <w:bCs/>
                <w:color w:val="000000" w:themeColor="text1"/>
              </w:rPr>
              <w:t>ITB26/03173: Reconstruction of the indoor shooting range facility of the ‘Stefan cel Mare’ Academy of the Ministry of Internal Affairs</w:t>
            </w:r>
          </w:p>
        </w:tc>
      </w:tr>
    </w:tbl>
    <w:p w14:paraId="448DC23E" w14:textId="77777777" w:rsidR="00366889" w:rsidRPr="00553D66" w:rsidRDefault="00366889" w:rsidP="00366889">
      <w:pPr>
        <w:jc w:val="both"/>
        <w:rPr>
          <w:rFonts w:eastAsia="Times New Roman" w:cstheme="minorHAnsi"/>
          <w:bCs/>
          <w:sz w:val="20"/>
          <w:szCs w:val="20"/>
        </w:rPr>
      </w:pPr>
    </w:p>
    <w:p w14:paraId="010F99AB" w14:textId="77777777" w:rsidR="00366889" w:rsidRPr="00A06B79" w:rsidRDefault="00366889" w:rsidP="00366889">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w:t>
      </w:r>
      <w:proofErr w:type="gramStart"/>
      <w:r w:rsidRPr="00A06B79">
        <w:rPr>
          <w:rFonts w:cstheme="minorHAnsi"/>
          <w:sz w:val="20"/>
        </w:rPr>
        <w:t>acceptance, but</w:t>
      </w:r>
      <w:proofErr w:type="gramEnd"/>
      <w:r w:rsidRPr="00A06B79">
        <w:rPr>
          <w:rFonts w:cstheme="minorHAnsi"/>
          <w:sz w:val="20"/>
        </w:rPr>
        <w:t xml:space="preserve"> also describe how it intends to comply with the requirements. Where a descriptive response is requested, failure to provide the same will be viewed as non-responsive. </w:t>
      </w:r>
    </w:p>
    <w:p w14:paraId="27E98F04" w14:textId="77777777" w:rsidR="00366889" w:rsidRPr="00A06B79" w:rsidRDefault="00366889" w:rsidP="00366889">
      <w:pPr>
        <w:jc w:val="both"/>
        <w:rPr>
          <w:rFonts w:cstheme="minorHAnsi"/>
          <w:b/>
          <w:snapToGrid w:val="0"/>
          <w:sz w:val="20"/>
        </w:rPr>
      </w:pPr>
      <w:r w:rsidRPr="00A06B79">
        <w:rPr>
          <w:rFonts w:cstheme="minorHAnsi"/>
          <w:b/>
          <w:snapToGrid w:val="0"/>
          <w:sz w:val="20"/>
        </w:rPr>
        <w:t>SECTION 1: Bidder’s qualification, capacity and expertise</w:t>
      </w:r>
    </w:p>
    <w:p w14:paraId="62774EA2" w14:textId="77777777" w:rsidR="00366889" w:rsidRPr="00A67A7D" w:rsidRDefault="00366889" w:rsidP="00510B34">
      <w:pPr>
        <w:pStyle w:val="ListParagraph"/>
        <w:numPr>
          <w:ilvl w:val="1"/>
          <w:numId w:val="31"/>
        </w:numPr>
        <w:spacing w:before="60" w:after="60" w:line="240" w:lineRule="auto"/>
        <w:ind w:left="540" w:hanging="540"/>
        <w:contextualSpacing w:val="0"/>
        <w:jc w:val="both"/>
        <w:rPr>
          <w:rFonts w:cstheme="minorHAnsi"/>
          <w:snapToGrid w:val="0"/>
          <w:sz w:val="20"/>
        </w:rPr>
      </w:pPr>
      <w:r w:rsidRPr="00A67A7D">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3A5C693A" w14:textId="61F78D36" w:rsidR="007C2E8F" w:rsidRPr="00A67A7D" w:rsidRDefault="007C2E8F" w:rsidP="007C2E8F">
      <w:pPr>
        <w:pStyle w:val="ListParagraph"/>
        <w:spacing w:before="60" w:after="60" w:line="240" w:lineRule="auto"/>
        <w:ind w:left="540"/>
        <w:contextualSpacing w:val="0"/>
        <w:jc w:val="both"/>
        <w:rPr>
          <w:rFonts w:cstheme="minorHAnsi"/>
          <w:i/>
          <w:snapToGrid w:val="0"/>
          <w:sz w:val="20"/>
        </w:rPr>
      </w:pPr>
      <w:r w:rsidRPr="00797EC8">
        <w:rPr>
          <w:rFonts w:cstheme="minorHAnsi"/>
          <w:i/>
          <w:snapToGrid w:val="0"/>
          <w:sz w:val="20"/>
          <w:lang w:val="en-US"/>
        </w:rPr>
        <w:t>[</w:t>
      </w:r>
      <w:r w:rsidRPr="00797EC8">
        <w:rPr>
          <w:rFonts w:cstheme="minorHAnsi"/>
          <w:i/>
          <w:snapToGrid w:val="0"/>
          <w:sz w:val="20"/>
        </w:rPr>
        <w:t xml:space="preserve">Please </w:t>
      </w:r>
      <w:r w:rsidR="003D418F" w:rsidRPr="00797EC8">
        <w:rPr>
          <w:rFonts w:cstheme="minorHAnsi"/>
          <w:i/>
          <w:snapToGrid w:val="0"/>
          <w:sz w:val="20"/>
        </w:rPr>
        <w:t xml:space="preserve">provide </w:t>
      </w:r>
      <w:r w:rsidRPr="00797EC8">
        <w:rPr>
          <w:rFonts w:cstheme="minorHAnsi"/>
          <w:i/>
          <w:snapToGrid w:val="0"/>
          <w:sz w:val="20"/>
        </w:rPr>
        <w:t>the required information]</w:t>
      </w:r>
    </w:p>
    <w:p w14:paraId="161091BE" w14:textId="77777777" w:rsidR="00366889" w:rsidRPr="00A67A7D" w:rsidRDefault="00366889" w:rsidP="00510B34">
      <w:pPr>
        <w:pStyle w:val="ListParagraph"/>
        <w:numPr>
          <w:ilvl w:val="1"/>
          <w:numId w:val="31"/>
        </w:numPr>
        <w:spacing w:before="60" w:after="60" w:line="240" w:lineRule="auto"/>
        <w:ind w:left="540" w:hanging="540"/>
        <w:contextualSpacing w:val="0"/>
        <w:jc w:val="both"/>
        <w:rPr>
          <w:rFonts w:cstheme="minorHAnsi"/>
          <w:snapToGrid w:val="0"/>
          <w:sz w:val="20"/>
        </w:rPr>
      </w:pPr>
      <w:r w:rsidRPr="00A67A7D">
        <w:rPr>
          <w:rFonts w:cstheme="minorHAnsi"/>
          <w:snapToGrid w:val="0"/>
          <w:sz w:val="20"/>
        </w:rPr>
        <w:t>Relevance of specialized knowledge and experience on similar engagements done in the region/country.</w:t>
      </w:r>
    </w:p>
    <w:p w14:paraId="1B78BF15" w14:textId="0247592E" w:rsidR="003D418F" w:rsidRPr="00A67A7D" w:rsidRDefault="003D418F" w:rsidP="003D418F">
      <w:pPr>
        <w:pStyle w:val="ListParagraph"/>
        <w:spacing w:before="60" w:after="60" w:line="240" w:lineRule="auto"/>
        <w:ind w:left="540"/>
        <w:contextualSpacing w:val="0"/>
        <w:jc w:val="both"/>
        <w:rPr>
          <w:rFonts w:cstheme="minorHAnsi"/>
          <w:snapToGrid w:val="0"/>
          <w:sz w:val="20"/>
        </w:rPr>
      </w:pPr>
      <w:r w:rsidRPr="00797EC8">
        <w:rPr>
          <w:rFonts w:cstheme="minorHAnsi"/>
          <w:i/>
          <w:snapToGrid w:val="0"/>
          <w:sz w:val="20"/>
          <w:lang w:val="en-US"/>
        </w:rPr>
        <w:t>[</w:t>
      </w:r>
      <w:r w:rsidRPr="00797EC8">
        <w:rPr>
          <w:rFonts w:cstheme="minorHAnsi"/>
          <w:i/>
          <w:snapToGrid w:val="0"/>
          <w:sz w:val="20"/>
        </w:rPr>
        <w:t>Please provide the required information]</w:t>
      </w:r>
    </w:p>
    <w:p w14:paraId="14B3E74A" w14:textId="77777777" w:rsidR="00366889" w:rsidRPr="00A67A7D" w:rsidRDefault="00366889" w:rsidP="00510B34">
      <w:pPr>
        <w:pStyle w:val="ListParagraph"/>
        <w:numPr>
          <w:ilvl w:val="1"/>
          <w:numId w:val="31"/>
        </w:numPr>
        <w:spacing w:before="60" w:after="60" w:line="240" w:lineRule="auto"/>
        <w:ind w:left="540" w:hanging="540"/>
        <w:contextualSpacing w:val="0"/>
        <w:jc w:val="both"/>
        <w:rPr>
          <w:rFonts w:cstheme="minorHAnsi"/>
          <w:snapToGrid w:val="0"/>
          <w:sz w:val="20"/>
        </w:rPr>
      </w:pPr>
      <w:r w:rsidRPr="00A67A7D">
        <w:rPr>
          <w:rFonts w:cstheme="minorHAnsi"/>
          <w:snapToGrid w:val="0"/>
          <w:sz w:val="20"/>
        </w:rPr>
        <w:t>Quality assurance procedures and risk mitigation measures.</w:t>
      </w:r>
    </w:p>
    <w:p w14:paraId="39002AA7" w14:textId="567125CB" w:rsidR="003D418F" w:rsidRPr="00A67A7D" w:rsidRDefault="003D418F" w:rsidP="003D418F">
      <w:pPr>
        <w:pStyle w:val="ListParagraph"/>
        <w:spacing w:before="60" w:after="60" w:line="240" w:lineRule="auto"/>
        <w:ind w:left="540"/>
        <w:contextualSpacing w:val="0"/>
        <w:jc w:val="both"/>
        <w:rPr>
          <w:rFonts w:cstheme="minorHAnsi"/>
          <w:snapToGrid w:val="0"/>
          <w:sz w:val="20"/>
        </w:rPr>
      </w:pPr>
      <w:r w:rsidRPr="00797EC8">
        <w:rPr>
          <w:rFonts w:cstheme="minorHAnsi"/>
          <w:i/>
          <w:snapToGrid w:val="0"/>
          <w:sz w:val="20"/>
          <w:lang w:val="en-US"/>
        </w:rPr>
        <w:t>[</w:t>
      </w:r>
      <w:r w:rsidRPr="00797EC8">
        <w:rPr>
          <w:rFonts w:cstheme="minorHAnsi"/>
          <w:i/>
          <w:snapToGrid w:val="0"/>
          <w:sz w:val="20"/>
        </w:rPr>
        <w:t>Please provide the required information]</w:t>
      </w:r>
    </w:p>
    <w:p w14:paraId="54BCBD60" w14:textId="77777777" w:rsidR="00366889" w:rsidRPr="00A67A7D" w:rsidRDefault="00366889" w:rsidP="00510B34">
      <w:pPr>
        <w:pStyle w:val="ListParagraph"/>
        <w:numPr>
          <w:ilvl w:val="1"/>
          <w:numId w:val="31"/>
        </w:numPr>
        <w:spacing w:before="60" w:after="60" w:line="240" w:lineRule="auto"/>
        <w:ind w:left="540" w:hanging="540"/>
        <w:contextualSpacing w:val="0"/>
        <w:jc w:val="both"/>
        <w:rPr>
          <w:rFonts w:cstheme="minorHAnsi"/>
          <w:snapToGrid w:val="0"/>
          <w:sz w:val="20"/>
        </w:rPr>
      </w:pPr>
      <w:r w:rsidRPr="00A67A7D">
        <w:rPr>
          <w:rFonts w:cstheme="minorHAnsi"/>
          <w:snapToGrid w:val="0"/>
          <w:sz w:val="20"/>
        </w:rPr>
        <w:t>Organization’s commitment to sustainability.</w:t>
      </w:r>
    </w:p>
    <w:p w14:paraId="6A70F0F1" w14:textId="09D84F55" w:rsidR="003D418F" w:rsidRPr="00A06B79" w:rsidRDefault="003D418F" w:rsidP="003D418F">
      <w:pPr>
        <w:pStyle w:val="ListParagraph"/>
        <w:spacing w:before="60" w:after="60" w:line="240" w:lineRule="auto"/>
        <w:ind w:left="540"/>
        <w:contextualSpacing w:val="0"/>
        <w:jc w:val="both"/>
        <w:rPr>
          <w:rFonts w:cstheme="minorHAnsi"/>
          <w:snapToGrid w:val="0"/>
          <w:sz w:val="20"/>
        </w:rPr>
      </w:pPr>
      <w:r w:rsidRPr="00797EC8">
        <w:rPr>
          <w:rFonts w:cstheme="minorHAnsi"/>
          <w:i/>
          <w:snapToGrid w:val="0"/>
          <w:sz w:val="20"/>
          <w:lang w:val="en-US"/>
        </w:rPr>
        <w:t>[</w:t>
      </w:r>
      <w:r w:rsidRPr="00797EC8">
        <w:rPr>
          <w:rFonts w:cstheme="minorHAnsi"/>
          <w:i/>
          <w:snapToGrid w:val="0"/>
          <w:sz w:val="20"/>
        </w:rPr>
        <w:t>Please provide the required information]</w:t>
      </w:r>
    </w:p>
    <w:p w14:paraId="551132D7" w14:textId="77777777" w:rsidR="00A729C0" w:rsidRDefault="00A729C0" w:rsidP="00366889">
      <w:pPr>
        <w:spacing w:after="120"/>
        <w:jc w:val="both"/>
        <w:rPr>
          <w:rFonts w:cstheme="minorHAnsi"/>
          <w:b/>
          <w:snapToGrid w:val="0"/>
          <w:sz w:val="20"/>
        </w:rPr>
      </w:pPr>
    </w:p>
    <w:p w14:paraId="17462C19" w14:textId="77500D0A" w:rsidR="00366889" w:rsidRPr="00A06B79" w:rsidRDefault="00366889" w:rsidP="00366889">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7A166749" w14:textId="77777777" w:rsidR="00366889" w:rsidRPr="00A06B79" w:rsidRDefault="00366889" w:rsidP="00366889">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4885622A" w14:textId="67CBAE3A" w:rsidR="00366889" w:rsidRPr="00D769FB" w:rsidRDefault="00366889" w:rsidP="00510B34">
      <w:pPr>
        <w:pStyle w:val="ListParagraph"/>
        <w:numPr>
          <w:ilvl w:val="1"/>
          <w:numId w:val="32"/>
        </w:numPr>
        <w:spacing w:before="60" w:after="60" w:line="240" w:lineRule="auto"/>
        <w:ind w:left="547" w:hanging="547"/>
        <w:contextualSpacing w:val="0"/>
        <w:jc w:val="both"/>
        <w:rPr>
          <w:rFonts w:cstheme="minorHAnsi"/>
          <w:sz w:val="20"/>
          <w:lang w:val="en-CA"/>
        </w:rPr>
      </w:pPr>
      <w:r w:rsidRPr="00D769FB">
        <w:rPr>
          <w:rFonts w:cstheme="minorHAnsi"/>
          <w:sz w:val="20"/>
          <w:lang w:val="en-CA"/>
        </w:rPr>
        <w:t xml:space="preserve">A detailed description of how the Bidder will deliver the required </w:t>
      </w:r>
      <w:r w:rsidR="00E424A1" w:rsidRPr="00D769FB">
        <w:rPr>
          <w:rFonts w:cstheme="minorHAnsi"/>
          <w:sz w:val="20"/>
          <w:lang w:val="en-CA"/>
        </w:rPr>
        <w:t>works</w:t>
      </w:r>
      <w:r w:rsidRPr="00D769FB">
        <w:rPr>
          <w:rFonts w:cstheme="minorHAnsi"/>
          <w:sz w:val="20"/>
          <w:lang w:val="en-CA"/>
        </w:rPr>
        <w:t>, keeping in mind the appropriateness to local conditions and project environment. Details how the different service elements shall be organized, controlled and delivered.</w:t>
      </w:r>
    </w:p>
    <w:p w14:paraId="15D6C61E" w14:textId="6B7B1CA0" w:rsidR="003D418F" w:rsidRPr="00330BE4" w:rsidRDefault="003D418F" w:rsidP="003D418F">
      <w:pPr>
        <w:pStyle w:val="ListParagraph"/>
        <w:spacing w:before="60" w:after="60" w:line="240" w:lineRule="auto"/>
        <w:ind w:left="547"/>
        <w:contextualSpacing w:val="0"/>
        <w:jc w:val="both"/>
        <w:rPr>
          <w:rFonts w:cstheme="minorHAnsi"/>
          <w:color w:val="002060"/>
          <w:sz w:val="20"/>
          <w:lang w:val="en-CA"/>
        </w:rPr>
      </w:pPr>
      <w:r w:rsidRPr="00330BE4">
        <w:rPr>
          <w:rFonts w:cstheme="minorHAnsi"/>
          <w:i/>
          <w:snapToGrid w:val="0"/>
          <w:color w:val="002060"/>
          <w:sz w:val="20"/>
          <w:lang w:val="en-US"/>
        </w:rPr>
        <w:t>[</w:t>
      </w:r>
      <w:r w:rsidRPr="00330BE4">
        <w:rPr>
          <w:rFonts w:cstheme="minorHAnsi"/>
          <w:i/>
          <w:snapToGrid w:val="0"/>
          <w:color w:val="002060"/>
          <w:sz w:val="20"/>
        </w:rPr>
        <w:t>Please provide the required information]</w:t>
      </w:r>
    </w:p>
    <w:p w14:paraId="4013CED5" w14:textId="77777777" w:rsidR="00366889" w:rsidRPr="00D769FB" w:rsidRDefault="00366889" w:rsidP="00510B34">
      <w:pPr>
        <w:pStyle w:val="ListParagraph"/>
        <w:numPr>
          <w:ilvl w:val="1"/>
          <w:numId w:val="32"/>
        </w:numPr>
        <w:spacing w:before="60" w:after="60" w:line="240" w:lineRule="auto"/>
        <w:ind w:left="547" w:hanging="547"/>
        <w:contextualSpacing w:val="0"/>
        <w:jc w:val="both"/>
        <w:rPr>
          <w:rFonts w:cstheme="minorHAnsi"/>
          <w:snapToGrid w:val="0"/>
          <w:sz w:val="20"/>
        </w:rPr>
      </w:pPr>
      <w:r w:rsidRPr="00D769FB">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1E4729B8" w14:textId="2B18336A" w:rsidR="003D418F" w:rsidRPr="00330BE4" w:rsidRDefault="003D418F" w:rsidP="003D418F">
      <w:pPr>
        <w:pStyle w:val="ListParagraph"/>
        <w:spacing w:before="60" w:after="60" w:line="240" w:lineRule="auto"/>
        <w:ind w:left="547"/>
        <w:contextualSpacing w:val="0"/>
        <w:jc w:val="both"/>
        <w:rPr>
          <w:rFonts w:cstheme="minorHAnsi"/>
          <w:i/>
          <w:snapToGrid w:val="0"/>
          <w:color w:val="002060"/>
          <w:sz w:val="20"/>
        </w:rPr>
      </w:pPr>
      <w:r w:rsidRPr="00330BE4">
        <w:rPr>
          <w:rFonts w:cstheme="minorHAnsi"/>
          <w:i/>
          <w:snapToGrid w:val="0"/>
          <w:color w:val="002060"/>
          <w:sz w:val="20"/>
          <w:lang w:val="en-US"/>
        </w:rPr>
        <w:t>[</w:t>
      </w:r>
      <w:r w:rsidRPr="00330BE4">
        <w:rPr>
          <w:rFonts w:cstheme="minorHAnsi"/>
          <w:i/>
          <w:snapToGrid w:val="0"/>
          <w:color w:val="002060"/>
          <w:sz w:val="20"/>
        </w:rPr>
        <w:t>Please provide the required information]</w:t>
      </w:r>
    </w:p>
    <w:p w14:paraId="7CBD9ECC" w14:textId="77777777" w:rsidR="003548D1" w:rsidRDefault="003548D1" w:rsidP="002B18AA">
      <w:pPr>
        <w:pStyle w:val="ListParagraph"/>
        <w:spacing w:before="60" w:after="60" w:line="240" w:lineRule="auto"/>
        <w:ind w:left="547"/>
        <w:jc w:val="both"/>
        <w:rPr>
          <w:rFonts w:cstheme="minorHAnsi"/>
          <w:snapToGrid w:val="0"/>
          <w:sz w:val="20"/>
        </w:rPr>
      </w:pPr>
    </w:p>
    <w:p w14:paraId="30D731AA" w14:textId="7259DE9A" w:rsidR="002B18AA" w:rsidRPr="00A729C0" w:rsidRDefault="002B18AA" w:rsidP="00A729C0">
      <w:pPr>
        <w:spacing w:before="60" w:after="60" w:line="240" w:lineRule="auto"/>
        <w:jc w:val="both"/>
        <w:rPr>
          <w:rFonts w:cstheme="minorHAnsi"/>
          <w:b/>
          <w:bCs/>
          <w:snapToGrid w:val="0"/>
          <w:sz w:val="20"/>
          <w:u w:val="single"/>
        </w:rPr>
      </w:pPr>
      <w:r w:rsidRPr="00A729C0">
        <w:rPr>
          <w:rFonts w:cstheme="minorHAnsi"/>
          <w:b/>
          <w:bCs/>
          <w:snapToGrid w:val="0"/>
          <w:sz w:val="20"/>
          <w:u w:val="single"/>
        </w:rPr>
        <w:t>Please note that subcontracting must not exceed 30% of the contract value.</w:t>
      </w:r>
    </w:p>
    <w:p w14:paraId="4EB47242" w14:textId="77777777" w:rsidR="002B18AA" w:rsidRPr="002B18AA" w:rsidRDefault="002B18AA" w:rsidP="002B18AA">
      <w:pPr>
        <w:pStyle w:val="ListParagraph"/>
        <w:spacing w:before="60" w:after="60" w:line="240" w:lineRule="auto"/>
        <w:ind w:left="547"/>
        <w:jc w:val="both"/>
        <w:rPr>
          <w:rFonts w:cstheme="minorHAnsi"/>
          <w:snapToGrid w:val="0"/>
          <w:sz w:val="20"/>
        </w:rPr>
      </w:pPr>
    </w:p>
    <w:p w14:paraId="70228539" w14:textId="2F16BACC" w:rsidR="005C268B" w:rsidRPr="00A729C0" w:rsidRDefault="002B18AA" w:rsidP="00A729C0">
      <w:pPr>
        <w:tabs>
          <w:tab w:val="left" w:pos="90"/>
        </w:tabs>
        <w:spacing w:before="60" w:after="60" w:line="240" w:lineRule="auto"/>
        <w:jc w:val="both"/>
        <w:rPr>
          <w:rFonts w:cstheme="minorHAnsi"/>
          <w:sz w:val="20"/>
          <w:lang w:val="en-CA"/>
        </w:rPr>
      </w:pPr>
      <w:r w:rsidRPr="00A729C0">
        <w:rPr>
          <w:rFonts w:cstheme="minorHAnsi"/>
          <w:sz w:val="20"/>
          <w:lang w:val="en-CA"/>
        </w:rPr>
        <w:t>In case of subcontracting, please, ensure that Subcontractors are legally registered entities with successful</w:t>
      </w:r>
      <w:r w:rsidR="003548D1" w:rsidRPr="00A729C0">
        <w:rPr>
          <w:rFonts w:cstheme="minorHAnsi"/>
          <w:sz w:val="20"/>
          <w:lang w:val="en-CA"/>
        </w:rPr>
        <w:t xml:space="preserve"> </w:t>
      </w:r>
      <w:r w:rsidRPr="00A729C0">
        <w:rPr>
          <w:rFonts w:cstheme="minorHAnsi"/>
          <w:sz w:val="20"/>
          <w:lang w:val="en-CA"/>
        </w:rPr>
        <w:t>experience in the execution of at least 3 (three) contracts with the specified type of works/services</w:t>
      </w:r>
      <w:r w:rsidR="00A729C0">
        <w:rPr>
          <w:rFonts w:cstheme="minorHAnsi"/>
          <w:sz w:val="20"/>
          <w:lang w:val="en-CA"/>
        </w:rPr>
        <w:t xml:space="preserve"> </w:t>
      </w:r>
      <w:r w:rsidRPr="00A729C0">
        <w:rPr>
          <w:rFonts w:cstheme="minorHAnsi"/>
          <w:sz w:val="20"/>
          <w:lang w:val="en-CA"/>
        </w:rPr>
        <w:t>implemented within the last 5 (five) years.</w:t>
      </w:r>
    </w:p>
    <w:p w14:paraId="43E55379" w14:textId="77777777" w:rsidR="00884914" w:rsidRPr="00A729C0" w:rsidRDefault="00884914" w:rsidP="00884914">
      <w:pPr>
        <w:pStyle w:val="Tablecaption0"/>
        <w:rPr>
          <w:rFonts w:asciiTheme="minorHAnsi" w:eastAsiaTheme="minorHAnsi" w:hAnsiTheme="minorHAnsi" w:cstheme="minorHAnsi"/>
          <w:sz w:val="20"/>
          <w:szCs w:val="22"/>
          <w:lang w:val="en-CA"/>
        </w:rPr>
      </w:pPr>
      <w:r w:rsidRPr="00A729C0">
        <w:rPr>
          <w:rFonts w:asciiTheme="minorHAnsi" w:eastAsiaTheme="minorHAnsi" w:hAnsiTheme="minorHAnsi" w:cstheme="minorHAnsi"/>
          <w:sz w:val="20"/>
          <w:szCs w:val="22"/>
          <w:lang w:val="en-CA"/>
        </w:rPr>
        <w:t>In case of subcontracting, provide the following information:</w:t>
      </w:r>
    </w:p>
    <w:p w14:paraId="74E0855D" w14:textId="77777777" w:rsidR="004B466B" w:rsidRDefault="004B466B" w:rsidP="00884914">
      <w:pPr>
        <w:pStyle w:val="Tablecaption0"/>
        <w:rPr>
          <w:sz w:val="22"/>
          <w:szCs w:val="22"/>
        </w:rPr>
      </w:pPr>
    </w:p>
    <w:tbl>
      <w:tblPr>
        <w:tblW w:w="9797" w:type="dxa"/>
        <w:tblLayout w:type="fixed"/>
        <w:tblCellMar>
          <w:left w:w="10" w:type="dxa"/>
          <w:right w:w="10" w:type="dxa"/>
        </w:tblCellMar>
        <w:tblLook w:val="04A0" w:firstRow="1" w:lastRow="0" w:firstColumn="1" w:lastColumn="0" w:noHBand="0" w:noVBand="1"/>
      </w:tblPr>
      <w:tblGrid>
        <w:gridCol w:w="2837"/>
        <w:gridCol w:w="4680"/>
        <w:gridCol w:w="2280"/>
      </w:tblGrid>
      <w:tr w:rsidR="00D72486" w14:paraId="4D1C05A3" w14:textId="77777777" w:rsidTr="009458A2">
        <w:trPr>
          <w:trHeight w:hRule="exact" w:val="754"/>
        </w:trPr>
        <w:tc>
          <w:tcPr>
            <w:tcW w:w="2837" w:type="dxa"/>
            <w:tcBorders>
              <w:top w:val="single" w:sz="4" w:space="0" w:color="auto"/>
              <w:left w:val="single" w:sz="4" w:space="0" w:color="auto"/>
              <w:bottom w:val="single" w:sz="4" w:space="0" w:color="auto"/>
            </w:tcBorders>
            <w:shd w:val="clear" w:color="auto" w:fill="E1E1E1"/>
          </w:tcPr>
          <w:p w14:paraId="2090D1C6" w14:textId="77777777" w:rsidR="00D72486" w:rsidRDefault="00D72486" w:rsidP="00D72486">
            <w:pPr>
              <w:pStyle w:val="Other0"/>
              <w:jc w:val="center"/>
            </w:pPr>
            <w:r>
              <w:rPr>
                <w:rStyle w:val="Other"/>
                <w:bCs/>
              </w:rPr>
              <w:t>Subcontractors’ name</w:t>
            </w:r>
          </w:p>
        </w:tc>
        <w:tc>
          <w:tcPr>
            <w:tcW w:w="4680" w:type="dxa"/>
            <w:tcBorders>
              <w:top w:val="single" w:sz="4" w:space="0" w:color="auto"/>
              <w:left w:val="single" w:sz="4" w:space="0" w:color="auto"/>
              <w:bottom w:val="single" w:sz="4" w:space="0" w:color="auto"/>
            </w:tcBorders>
            <w:shd w:val="clear" w:color="auto" w:fill="E1E1E1"/>
          </w:tcPr>
          <w:p w14:paraId="6ECC686D" w14:textId="77777777" w:rsidR="00D72486" w:rsidRDefault="00D72486" w:rsidP="00D72486">
            <w:pPr>
              <w:pStyle w:val="Other0"/>
              <w:jc w:val="center"/>
            </w:pPr>
            <w:r>
              <w:rPr>
                <w:rStyle w:val="Other"/>
                <w:bCs/>
              </w:rPr>
              <w:t xml:space="preserve">List type of </w:t>
            </w:r>
            <w:proofErr w:type="gramStart"/>
            <w:r>
              <w:rPr>
                <w:rStyle w:val="Other"/>
                <w:bCs/>
              </w:rPr>
              <w:t>works</w:t>
            </w:r>
            <w:proofErr w:type="gramEnd"/>
            <w:r>
              <w:rPr>
                <w:rStyle w:val="Other"/>
                <w:bCs/>
              </w:rPr>
              <w:t xml:space="preserve"> that will be subcontracted</w:t>
            </w:r>
          </w:p>
        </w:tc>
        <w:tc>
          <w:tcPr>
            <w:tcW w:w="2280" w:type="dxa"/>
            <w:tcBorders>
              <w:top w:val="single" w:sz="4" w:space="0" w:color="auto"/>
              <w:left w:val="single" w:sz="4" w:space="0" w:color="auto"/>
              <w:bottom w:val="single" w:sz="4" w:space="0" w:color="auto"/>
              <w:right w:val="single" w:sz="4" w:space="0" w:color="auto"/>
            </w:tcBorders>
            <w:shd w:val="clear" w:color="auto" w:fill="E1E1E1"/>
          </w:tcPr>
          <w:p w14:paraId="32CF1316" w14:textId="77777777" w:rsidR="00D72486" w:rsidRDefault="00D72486" w:rsidP="00D72486">
            <w:pPr>
              <w:pStyle w:val="Other0"/>
              <w:spacing w:line="254" w:lineRule="auto"/>
              <w:jc w:val="center"/>
            </w:pPr>
            <w:r>
              <w:rPr>
                <w:rStyle w:val="Other"/>
                <w:bCs/>
              </w:rPr>
              <w:t>Percentage of total</w:t>
            </w:r>
            <w:r>
              <w:rPr>
                <w:rStyle w:val="Other"/>
                <w:bCs/>
              </w:rPr>
              <w:br/>
              <w:t>Contract Value</w:t>
            </w:r>
          </w:p>
        </w:tc>
      </w:tr>
      <w:tr w:rsidR="00D72486" w14:paraId="5E33B82B" w14:textId="77777777" w:rsidTr="009458A2">
        <w:trPr>
          <w:trHeight w:hRule="exact" w:val="456"/>
        </w:trPr>
        <w:tc>
          <w:tcPr>
            <w:tcW w:w="2837" w:type="dxa"/>
            <w:tcBorders>
              <w:top w:val="single" w:sz="4" w:space="0" w:color="auto"/>
              <w:left w:val="single" w:sz="4" w:space="0" w:color="auto"/>
              <w:bottom w:val="single" w:sz="4" w:space="0" w:color="auto"/>
            </w:tcBorders>
          </w:tcPr>
          <w:p w14:paraId="47112577" w14:textId="77777777" w:rsidR="00D72486" w:rsidRDefault="00D72486" w:rsidP="00D72486">
            <w:pPr>
              <w:rPr>
                <w:sz w:val="10"/>
                <w:szCs w:val="10"/>
              </w:rPr>
            </w:pPr>
          </w:p>
        </w:tc>
        <w:tc>
          <w:tcPr>
            <w:tcW w:w="4680" w:type="dxa"/>
            <w:tcBorders>
              <w:top w:val="single" w:sz="4" w:space="0" w:color="auto"/>
              <w:left w:val="single" w:sz="4" w:space="0" w:color="auto"/>
              <w:bottom w:val="single" w:sz="4" w:space="0" w:color="auto"/>
            </w:tcBorders>
          </w:tcPr>
          <w:p w14:paraId="77D72B9B" w14:textId="77777777" w:rsidR="00D72486" w:rsidRDefault="00D72486" w:rsidP="00D72486">
            <w:pPr>
              <w:rPr>
                <w:sz w:val="10"/>
                <w:szCs w:val="10"/>
              </w:rPr>
            </w:pPr>
          </w:p>
        </w:tc>
        <w:tc>
          <w:tcPr>
            <w:tcW w:w="2280" w:type="dxa"/>
            <w:tcBorders>
              <w:top w:val="single" w:sz="4" w:space="0" w:color="auto"/>
              <w:left w:val="single" w:sz="4" w:space="0" w:color="auto"/>
              <w:bottom w:val="single" w:sz="4" w:space="0" w:color="auto"/>
              <w:right w:val="single" w:sz="4" w:space="0" w:color="auto"/>
            </w:tcBorders>
          </w:tcPr>
          <w:p w14:paraId="14B0D04C" w14:textId="77777777" w:rsidR="00D72486" w:rsidRDefault="00D72486" w:rsidP="00D72486">
            <w:pPr>
              <w:rPr>
                <w:sz w:val="10"/>
                <w:szCs w:val="10"/>
              </w:rPr>
            </w:pPr>
          </w:p>
        </w:tc>
      </w:tr>
      <w:tr w:rsidR="00D72486" w14:paraId="35B96D41" w14:textId="77777777" w:rsidTr="0032043D">
        <w:trPr>
          <w:trHeight w:hRule="exact" w:val="461"/>
        </w:trPr>
        <w:tc>
          <w:tcPr>
            <w:tcW w:w="2837" w:type="dxa"/>
            <w:tcBorders>
              <w:top w:val="single" w:sz="4" w:space="0" w:color="auto"/>
              <w:left w:val="single" w:sz="4" w:space="0" w:color="auto"/>
            </w:tcBorders>
          </w:tcPr>
          <w:p w14:paraId="012D2B2F" w14:textId="77777777" w:rsidR="00D72486" w:rsidRDefault="00D72486" w:rsidP="00D72486">
            <w:pPr>
              <w:rPr>
                <w:sz w:val="10"/>
                <w:szCs w:val="10"/>
              </w:rPr>
            </w:pPr>
          </w:p>
        </w:tc>
        <w:tc>
          <w:tcPr>
            <w:tcW w:w="4680" w:type="dxa"/>
            <w:tcBorders>
              <w:top w:val="single" w:sz="4" w:space="0" w:color="auto"/>
              <w:left w:val="single" w:sz="4" w:space="0" w:color="auto"/>
            </w:tcBorders>
          </w:tcPr>
          <w:p w14:paraId="3CDE4A38" w14:textId="77777777" w:rsidR="00D72486" w:rsidRDefault="00D72486" w:rsidP="00D72486">
            <w:pPr>
              <w:rPr>
                <w:sz w:val="10"/>
                <w:szCs w:val="10"/>
              </w:rPr>
            </w:pPr>
          </w:p>
        </w:tc>
        <w:tc>
          <w:tcPr>
            <w:tcW w:w="2280" w:type="dxa"/>
            <w:tcBorders>
              <w:top w:val="single" w:sz="4" w:space="0" w:color="auto"/>
              <w:left w:val="single" w:sz="4" w:space="0" w:color="auto"/>
              <w:right w:val="single" w:sz="4" w:space="0" w:color="auto"/>
            </w:tcBorders>
          </w:tcPr>
          <w:p w14:paraId="36D21D43" w14:textId="77777777" w:rsidR="00D72486" w:rsidRDefault="00D72486" w:rsidP="00D72486">
            <w:pPr>
              <w:rPr>
                <w:sz w:val="10"/>
                <w:szCs w:val="10"/>
              </w:rPr>
            </w:pPr>
          </w:p>
        </w:tc>
      </w:tr>
      <w:tr w:rsidR="00D72486" w14:paraId="2B04CAA0" w14:textId="77777777" w:rsidTr="0032043D">
        <w:trPr>
          <w:trHeight w:hRule="exact" w:val="466"/>
        </w:trPr>
        <w:tc>
          <w:tcPr>
            <w:tcW w:w="2837" w:type="dxa"/>
            <w:tcBorders>
              <w:top w:val="single" w:sz="4" w:space="0" w:color="auto"/>
              <w:left w:val="single" w:sz="4" w:space="0" w:color="auto"/>
              <w:bottom w:val="single" w:sz="4" w:space="0" w:color="auto"/>
            </w:tcBorders>
          </w:tcPr>
          <w:p w14:paraId="25A12F41" w14:textId="77777777" w:rsidR="00D72486" w:rsidRDefault="00D72486" w:rsidP="00D72486">
            <w:pPr>
              <w:rPr>
                <w:sz w:val="10"/>
                <w:szCs w:val="10"/>
              </w:rPr>
            </w:pPr>
          </w:p>
        </w:tc>
        <w:tc>
          <w:tcPr>
            <w:tcW w:w="4680" w:type="dxa"/>
            <w:tcBorders>
              <w:top w:val="single" w:sz="4" w:space="0" w:color="auto"/>
              <w:left w:val="single" w:sz="4" w:space="0" w:color="auto"/>
              <w:bottom w:val="single" w:sz="4" w:space="0" w:color="auto"/>
            </w:tcBorders>
          </w:tcPr>
          <w:p w14:paraId="339EA5E2" w14:textId="77777777" w:rsidR="00D72486" w:rsidRDefault="00D72486" w:rsidP="00D72486">
            <w:pPr>
              <w:rPr>
                <w:sz w:val="10"/>
                <w:szCs w:val="10"/>
              </w:rPr>
            </w:pPr>
          </w:p>
        </w:tc>
        <w:tc>
          <w:tcPr>
            <w:tcW w:w="2280" w:type="dxa"/>
            <w:tcBorders>
              <w:top w:val="single" w:sz="4" w:space="0" w:color="auto"/>
              <w:left w:val="single" w:sz="4" w:space="0" w:color="auto"/>
              <w:bottom w:val="single" w:sz="4" w:space="0" w:color="auto"/>
              <w:right w:val="single" w:sz="4" w:space="0" w:color="auto"/>
            </w:tcBorders>
          </w:tcPr>
          <w:p w14:paraId="684E9DB3" w14:textId="77777777" w:rsidR="00D72486" w:rsidRDefault="00D72486" w:rsidP="00D72486">
            <w:pPr>
              <w:rPr>
                <w:sz w:val="10"/>
                <w:szCs w:val="10"/>
              </w:rPr>
            </w:pPr>
          </w:p>
        </w:tc>
      </w:tr>
    </w:tbl>
    <w:p w14:paraId="106E3CB6" w14:textId="6D57E8F5" w:rsidR="002B18AA" w:rsidRPr="003C6281" w:rsidRDefault="0032043D" w:rsidP="00510B34">
      <w:pPr>
        <w:pStyle w:val="ListParagraph"/>
        <w:numPr>
          <w:ilvl w:val="0"/>
          <w:numId w:val="35"/>
        </w:numPr>
        <w:spacing w:before="60" w:after="60" w:line="240" w:lineRule="auto"/>
        <w:jc w:val="both"/>
        <w:rPr>
          <w:rFonts w:cstheme="minorHAnsi"/>
          <w:snapToGrid w:val="0"/>
          <w:sz w:val="20"/>
        </w:rPr>
      </w:pPr>
      <w:r w:rsidRPr="003C6281">
        <w:rPr>
          <w:rFonts w:cstheme="minorHAnsi"/>
          <w:snapToGrid w:val="0"/>
          <w:sz w:val="20"/>
        </w:rPr>
        <w:t>Attached are the Certificates of Incorporation/ Business Registration, including Annex 1 for</w:t>
      </w:r>
      <w:r w:rsidR="003C6281" w:rsidRPr="003C6281">
        <w:rPr>
          <w:rFonts w:cstheme="minorHAnsi"/>
          <w:snapToGrid w:val="0"/>
          <w:sz w:val="20"/>
        </w:rPr>
        <w:t xml:space="preserve"> </w:t>
      </w:r>
      <w:r w:rsidRPr="003C6281">
        <w:rPr>
          <w:rFonts w:cstheme="minorHAnsi"/>
          <w:snapToGrid w:val="0"/>
          <w:sz w:val="20"/>
        </w:rPr>
        <w:t>Subcontractors</w:t>
      </w:r>
    </w:p>
    <w:p w14:paraId="1CA7CC63" w14:textId="30A4DF2A" w:rsidR="003C6281" w:rsidRPr="003C6281" w:rsidRDefault="003C6281" w:rsidP="00510B34">
      <w:pPr>
        <w:pStyle w:val="ListParagraph"/>
        <w:numPr>
          <w:ilvl w:val="0"/>
          <w:numId w:val="35"/>
        </w:numPr>
        <w:spacing w:before="60" w:after="60" w:line="240" w:lineRule="auto"/>
        <w:jc w:val="both"/>
        <w:rPr>
          <w:rFonts w:cstheme="minorHAnsi"/>
          <w:snapToGrid w:val="0"/>
          <w:sz w:val="20"/>
        </w:rPr>
      </w:pPr>
      <w:r w:rsidRPr="003C6281">
        <w:rPr>
          <w:rFonts w:cstheme="minorHAnsi"/>
          <w:snapToGrid w:val="0"/>
          <w:sz w:val="20"/>
        </w:rPr>
        <w:t xml:space="preserve">Attached are the Company Profiles including </w:t>
      </w:r>
      <w:proofErr w:type="gramStart"/>
      <w:r w:rsidRPr="003C6281">
        <w:rPr>
          <w:rFonts w:cstheme="minorHAnsi"/>
          <w:snapToGrid w:val="0"/>
          <w:sz w:val="20"/>
        </w:rPr>
        <w:t>past experience</w:t>
      </w:r>
      <w:proofErr w:type="gramEnd"/>
      <w:r w:rsidRPr="003C6281">
        <w:rPr>
          <w:rFonts w:cstheme="minorHAnsi"/>
          <w:snapToGrid w:val="0"/>
          <w:sz w:val="20"/>
        </w:rPr>
        <w:t xml:space="preserve"> in delivering works for which they are subcontracted</w:t>
      </w:r>
    </w:p>
    <w:p w14:paraId="777A873A" w14:textId="77777777" w:rsidR="002B18AA" w:rsidRPr="005C268B" w:rsidRDefault="002B18AA" w:rsidP="003D418F">
      <w:pPr>
        <w:pStyle w:val="ListParagraph"/>
        <w:spacing w:before="60" w:after="60" w:line="240" w:lineRule="auto"/>
        <w:ind w:left="547"/>
        <w:contextualSpacing w:val="0"/>
        <w:jc w:val="both"/>
        <w:rPr>
          <w:rFonts w:cstheme="minorHAnsi"/>
          <w:snapToGrid w:val="0"/>
          <w:sz w:val="20"/>
        </w:rPr>
      </w:pPr>
    </w:p>
    <w:p w14:paraId="52F29898" w14:textId="77777777" w:rsidR="00366889" w:rsidRPr="00D769FB" w:rsidRDefault="00366889" w:rsidP="00510B34">
      <w:pPr>
        <w:pStyle w:val="ListParagraph"/>
        <w:numPr>
          <w:ilvl w:val="1"/>
          <w:numId w:val="32"/>
        </w:numPr>
        <w:spacing w:before="60" w:after="60" w:line="240" w:lineRule="auto"/>
        <w:ind w:left="547" w:hanging="547"/>
        <w:contextualSpacing w:val="0"/>
        <w:jc w:val="both"/>
        <w:rPr>
          <w:rFonts w:cstheme="minorHAnsi"/>
          <w:sz w:val="20"/>
          <w:lang w:val="en-CA"/>
        </w:rPr>
      </w:pPr>
      <w:r w:rsidRPr="00D769FB">
        <w:rPr>
          <w:rFonts w:cstheme="minorHAnsi"/>
          <w:sz w:val="20"/>
          <w:lang w:val="en-CA"/>
        </w:rPr>
        <w:t xml:space="preserve">The bid shall also include details of the Bidder’s internal technical and quality assurance review mechanisms. </w:t>
      </w:r>
    </w:p>
    <w:p w14:paraId="75ACC672" w14:textId="0045FA1B" w:rsidR="003D418F" w:rsidRPr="00330BE4" w:rsidRDefault="003D418F" w:rsidP="003D418F">
      <w:pPr>
        <w:pStyle w:val="ListParagraph"/>
        <w:spacing w:before="60" w:after="60" w:line="240" w:lineRule="auto"/>
        <w:ind w:left="547"/>
        <w:contextualSpacing w:val="0"/>
        <w:jc w:val="both"/>
        <w:rPr>
          <w:rFonts w:cstheme="minorHAnsi"/>
          <w:color w:val="002060"/>
          <w:sz w:val="20"/>
          <w:lang w:val="en-CA"/>
        </w:rPr>
      </w:pPr>
      <w:r w:rsidRPr="00330BE4">
        <w:rPr>
          <w:rFonts w:cstheme="minorHAnsi"/>
          <w:i/>
          <w:snapToGrid w:val="0"/>
          <w:color w:val="002060"/>
          <w:sz w:val="20"/>
          <w:lang w:val="en-US"/>
        </w:rPr>
        <w:t>[</w:t>
      </w:r>
      <w:r w:rsidRPr="00330BE4">
        <w:rPr>
          <w:rFonts w:cstheme="minorHAnsi"/>
          <w:i/>
          <w:snapToGrid w:val="0"/>
          <w:color w:val="002060"/>
          <w:sz w:val="20"/>
        </w:rPr>
        <w:t>Please provide the required information]</w:t>
      </w:r>
    </w:p>
    <w:p w14:paraId="3FD4E98B" w14:textId="77777777" w:rsidR="00366889" w:rsidRPr="00D769FB" w:rsidRDefault="00366889" w:rsidP="00510B34">
      <w:pPr>
        <w:pStyle w:val="ListParagraph"/>
        <w:numPr>
          <w:ilvl w:val="1"/>
          <w:numId w:val="32"/>
        </w:numPr>
        <w:spacing w:before="60" w:after="60" w:line="240" w:lineRule="auto"/>
        <w:ind w:left="547" w:hanging="547"/>
        <w:contextualSpacing w:val="0"/>
        <w:jc w:val="both"/>
        <w:rPr>
          <w:rFonts w:cstheme="minorHAnsi"/>
          <w:sz w:val="20"/>
          <w:lang w:val="en-CA"/>
        </w:rPr>
      </w:pPr>
      <w:r w:rsidRPr="00D769FB">
        <w:rPr>
          <w:rFonts w:cstheme="minorHAnsi"/>
          <w:sz w:val="20"/>
          <w:lang w:val="en-CA"/>
        </w:rPr>
        <w:t xml:space="preserve">Implementation plan including a Gantt Chart or Project Schedule indicating the detailed sequence of activities that will be undertaken and their corresponding timing. </w:t>
      </w:r>
    </w:p>
    <w:p w14:paraId="516C81D1" w14:textId="4ABD024D" w:rsidR="003D418F" w:rsidRPr="00330BE4" w:rsidRDefault="003D418F" w:rsidP="003D418F">
      <w:pPr>
        <w:pStyle w:val="ListParagraph"/>
        <w:spacing w:before="60" w:after="60" w:line="240" w:lineRule="auto"/>
        <w:ind w:left="547"/>
        <w:contextualSpacing w:val="0"/>
        <w:jc w:val="both"/>
        <w:rPr>
          <w:rFonts w:cstheme="minorHAnsi"/>
          <w:color w:val="002060"/>
          <w:sz w:val="20"/>
          <w:lang w:val="en-CA"/>
        </w:rPr>
      </w:pPr>
      <w:r w:rsidRPr="00330BE4">
        <w:rPr>
          <w:rFonts w:cstheme="minorHAnsi"/>
          <w:i/>
          <w:snapToGrid w:val="0"/>
          <w:color w:val="002060"/>
          <w:sz w:val="20"/>
          <w:lang w:val="en-US"/>
        </w:rPr>
        <w:t>[</w:t>
      </w:r>
      <w:r w:rsidRPr="00330BE4">
        <w:rPr>
          <w:rFonts w:cstheme="minorHAnsi"/>
          <w:i/>
          <w:snapToGrid w:val="0"/>
          <w:color w:val="002060"/>
          <w:sz w:val="20"/>
        </w:rPr>
        <w:t>Please provide the required information]</w:t>
      </w:r>
    </w:p>
    <w:p w14:paraId="661049AB" w14:textId="77777777" w:rsidR="00366889" w:rsidRPr="00D769FB" w:rsidRDefault="00366889" w:rsidP="00510B34">
      <w:pPr>
        <w:pStyle w:val="ListParagraph"/>
        <w:numPr>
          <w:ilvl w:val="1"/>
          <w:numId w:val="32"/>
        </w:numPr>
        <w:spacing w:before="60" w:after="60" w:line="240" w:lineRule="auto"/>
        <w:ind w:left="547" w:hanging="547"/>
        <w:contextualSpacing w:val="0"/>
        <w:jc w:val="both"/>
        <w:rPr>
          <w:rFonts w:cstheme="minorHAnsi"/>
          <w:sz w:val="20"/>
          <w:lang w:val="en-CA"/>
        </w:rPr>
      </w:pPr>
      <w:r w:rsidRPr="00D769FB">
        <w:rPr>
          <w:rFonts w:cstheme="minorHAnsi"/>
          <w:sz w:val="20"/>
          <w:lang w:val="en-CA"/>
        </w:rPr>
        <w:t>Demonstrate how you plan to integrate sustainability measures in the execution of the contract.</w:t>
      </w:r>
    </w:p>
    <w:p w14:paraId="3C105AF2" w14:textId="2427E4A0" w:rsidR="00A729C0" w:rsidRPr="00330BE4" w:rsidRDefault="003D418F" w:rsidP="00D6467A">
      <w:pPr>
        <w:pStyle w:val="ListParagraph"/>
        <w:spacing w:before="60" w:after="60" w:line="240" w:lineRule="auto"/>
        <w:ind w:left="547"/>
        <w:contextualSpacing w:val="0"/>
        <w:jc w:val="both"/>
        <w:rPr>
          <w:rFonts w:cstheme="minorHAnsi"/>
          <w:i/>
          <w:snapToGrid w:val="0"/>
          <w:color w:val="002060"/>
          <w:sz w:val="20"/>
        </w:rPr>
      </w:pPr>
      <w:r w:rsidRPr="00330BE4">
        <w:rPr>
          <w:rFonts w:cstheme="minorHAnsi"/>
          <w:i/>
          <w:snapToGrid w:val="0"/>
          <w:color w:val="002060"/>
          <w:sz w:val="20"/>
          <w:lang w:val="en-US"/>
        </w:rPr>
        <w:t>[</w:t>
      </w:r>
      <w:r w:rsidRPr="00330BE4">
        <w:rPr>
          <w:rFonts w:cstheme="minorHAnsi"/>
          <w:i/>
          <w:snapToGrid w:val="0"/>
          <w:color w:val="002060"/>
          <w:sz w:val="20"/>
        </w:rPr>
        <w:t>Please provide the required information]</w:t>
      </w:r>
    </w:p>
    <w:p w14:paraId="42EE3245" w14:textId="433B6ABC" w:rsidR="006F3953" w:rsidRPr="00330BE4" w:rsidRDefault="00330BE4" w:rsidP="00330BE4">
      <w:pPr>
        <w:pStyle w:val="BodyText"/>
        <w:numPr>
          <w:ilvl w:val="1"/>
          <w:numId w:val="32"/>
        </w:numPr>
        <w:spacing w:after="500" w:line="240" w:lineRule="auto"/>
        <w:ind w:left="540" w:hanging="540"/>
        <w:rPr>
          <w:rFonts w:cstheme="minorHAnsi"/>
          <w:i/>
          <w:snapToGrid w:val="0"/>
          <w:color w:val="002060"/>
          <w:sz w:val="20"/>
        </w:rPr>
      </w:pPr>
      <w:r w:rsidRPr="00330BE4">
        <w:rPr>
          <w:rFonts w:cstheme="minorHAnsi"/>
          <w:sz w:val="20"/>
          <w:lang w:val="en-CA"/>
        </w:rPr>
        <w:t>T</w:t>
      </w:r>
      <w:r w:rsidRPr="00D769FB">
        <w:rPr>
          <w:rFonts w:cstheme="minorHAnsi"/>
          <w:sz w:val="20"/>
          <w:lang w:val="en-CA"/>
        </w:rPr>
        <w:t xml:space="preserve">he bid shall also include details of the Bidder’s </w:t>
      </w:r>
      <w:r>
        <w:rPr>
          <w:rFonts w:cstheme="minorHAnsi"/>
          <w:sz w:val="20"/>
          <w:lang w:val="en-CA"/>
        </w:rPr>
        <w:t xml:space="preserve">proposed technical specifications for goods/ equipment. </w:t>
      </w:r>
      <w:r w:rsidRPr="00330BE4">
        <w:rPr>
          <w:rFonts w:cstheme="minorHAnsi"/>
          <w:i/>
          <w:snapToGrid w:val="0"/>
          <w:color w:val="002060"/>
          <w:sz w:val="20"/>
          <w:lang w:val="en-US"/>
        </w:rPr>
        <w:t>[</w:t>
      </w:r>
      <w:r w:rsidRPr="00330BE4">
        <w:rPr>
          <w:rFonts w:cstheme="minorHAnsi"/>
          <w:i/>
          <w:snapToGrid w:val="0"/>
          <w:color w:val="002060"/>
          <w:sz w:val="20"/>
        </w:rPr>
        <w:t>Please provide details in the attached Annex 4: Technical specifications for equipment/ goods]</w:t>
      </w:r>
    </w:p>
    <w:p w14:paraId="239800E2" w14:textId="77777777" w:rsidR="00330BE4" w:rsidRDefault="00330BE4" w:rsidP="006F3953">
      <w:pPr>
        <w:pStyle w:val="BodyText"/>
        <w:spacing w:after="500" w:line="240" w:lineRule="auto"/>
        <w:rPr>
          <w:rStyle w:val="BodyTextChar"/>
        </w:rPr>
      </w:pPr>
    </w:p>
    <w:p w14:paraId="02679571" w14:textId="6581E2FF" w:rsidR="006F3953" w:rsidRDefault="006F3953" w:rsidP="006F3953">
      <w:pPr>
        <w:pStyle w:val="BodyText"/>
        <w:spacing w:after="500" w:line="240" w:lineRule="auto"/>
      </w:pPr>
      <w:r>
        <w:rPr>
          <w:rStyle w:val="BodyTextChar"/>
        </w:rPr>
        <w:t xml:space="preserve">All other information that we have not provided automatically implies our full compliance with the requirements, terms and conditions of the </w:t>
      </w:r>
      <w:proofErr w:type="spellStart"/>
      <w:r>
        <w:rPr>
          <w:rStyle w:val="BodyTextChar"/>
        </w:rPr>
        <w:t>ItB</w:t>
      </w:r>
      <w:proofErr w:type="spellEnd"/>
      <w:r>
        <w:rPr>
          <w:rStyle w:val="BodyTextChar"/>
        </w:rPr>
        <w:t>.</w:t>
      </w:r>
    </w:p>
    <w:p w14:paraId="5ADCB703" w14:textId="77777777" w:rsidR="006F3953" w:rsidRDefault="006F3953" w:rsidP="006F3953">
      <w:pPr>
        <w:pStyle w:val="BodyText"/>
        <w:tabs>
          <w:tab w:val="left" w:pos="2362"/>
          <w:tab w:val="left" w:leader="underscore" w:pos="6744"/>
        </w:tabs>
        <w:spacing w:after="60" w:line="240" w:lineRule="auto"/>
      </w:pPr>
      <w:r>
        <w:rPr>
          <w:rStyle w:val="BodyTextChar"/>
        </w:rPr>
        <w:t>Name of Bidder:</w:t>
      </w:r>
      <w:r>
        <w:rPr>
          <w:rStyle w:val="BodyTextChar"/>
        </w:rPr>
        <w:tab/>
      </w:r>
      <w:r>
        <w:rPr>
          <w:rStyle w:val="BodyTextChar"/>
        </w:rPr>
        <w:tab/>
      </w:r>
    </w:p>
    <w:p w14:paraId="6065D950" w14:textId="77777777" w:rsidR="006F3953" w:rsidRDefault="006F3953" w:rsidP="006F3953">
      <w:pPr>
        <w:pStyle w:val="BodyText"/>
        <w:tabs>
          <w:tab w:val="left" w:pos="2362"/>
          <w:tab w:val="left" w:leader="underscore" w:pos="7630"/>
        </w:tabs>
        <w:spacing w:after="60" w:line="240" w:lineRule="auto"/>
      </w:pPr>
      <w:r>
        <w:rPr>
          <w:rStyle w:val="BodyTextChar"/>
        </w:rPr>
        <w:t>Authorized signature:</w:t>
      </w:r>
      <w:r>
        <w:rPr>
          <w:rStyle w:val="BodyTextChar"/>
        </w:rPr>
        <w:tab/>
      </w:r>
      <w:r>
        <w:rPr>
          <w:rStyle w:val="BodyTextChar"/>
        </w:rPr>
        <w:tab/>
      </w:r>
    </w:p>
    <w:p w14:paraId="3E4EC022" w14:textId="77777777" w:rsidR="006F3953" w:rsidRDefault="006F3953" w:rsidP="006F3953">
      <w:pPr>
        <w:pStyle w:val="BodyText"/>
        <w:tabs>
          <w:tab w:val="left" w:leader="underscore" w:pos="7958"/>
        </w:tabs>
        <w:spacing w:after="60" w:line="240" w:lineRule="auto"/>
      </w:pPr>
      <w:r>
        <w:rPr>
          <w:rStyle w:val="BodyTextChar"/>
        </w:rPr>
        <w:t xml:space="preserve">Name of authorized signatory: </w:t>
      </w:r>
      <w:r>
        <w:rPr>
          <w:rStyle w:val="BodyTextChar"/>
        </w:rPr>
        <w:tab/>
      </w:r>
    </w:p>
    <w:p w14:paraId="6E2DABAB" w14:textId="77777777" w:rsidR="006F3953" w:rsidRDefault="006F3953" w:rsidP="006F3953">
      <w:pPr>
        <w:pStyle w:val="BodyText"/>
        <w:tabs>
          <w:tab w:val="left" w:pos="2362"/>
          <w:tab w:val="left" w:leader="underscore" w:pos="7630"/>
        </w:tabs>
        <w:spacing w:after="0" w:line="240" w:lineRule="auto"/>
      </w:pPr>
      <w:r>
        <w:rPr>
          <w:rStyle w:val="BodyTextChar"/>
        </w:rPr>
        <w:t>Functional Title:</w:t>
      </w:r>
      <w:r>
        <w:rPr>
          <w:rStyle w:val="BodyTextChar"/>
        </w:rPr>
        <w:tab/>
      </w:r>
      <w:r>
        <w:rPr>
          <w:rStyle w:val="BodyTextChar"/>
        </w:rPr>
        <w:tab/>
      </w:r>
    </w:p>
    <w:p w14:paraId="61186A61" w14:textId="77777777" w:rsidR="00366889" w:rsidRDefault="00366889" w:rsidP="00366889">
      <w:pPr>
        <w:spacing w:before="60" w:after="60"/>
        <w:jc w:val="both"/>
        <w:rPr>
          <w:rFonts w:cstheme="minorHAnsi"/>
          <w:color w:val="000000" w:themeColor="text1"/>
          <w:sz w:val="20"/>
          <w:szCs w:val="20"/>
        </w:rPr>
      </w:pPr>
    </w:p>
    <w:p w14:paraId="37392D9F" w14:textId="77777777" w:rsidR="003D418F" w:rsidRDefault="003D418F" w:rsidP="00366889">
      <w:pPr>
        <w:spacing w:before="60" w:after="60"/>
        <w:jc w:val="both"/>
        <w:rPr>
          <w:rFonts w:cstheme="minorHAnsi"/>
          <w:color w:val="000000" w:themeColor="text1"/>
          <w:sz w:val="20"/>
          <w:szCs w:val="20"/>
        </w:rPr>
      </w:pPr>
    </w:p>
    <w:p w14:paraId="360E0A2B" w14:textId="77777777" w:rsidR="00366889" w:rsidRPr="00A06B79" w:rsidRDefault="00366889" w:rsidP="00366889">
      <w:pPr>
        <w:jc w:val="both"/>
        <w:rPr>
          <w:rFonts w:cstheme="minorHAnsi"/>
          <w:b/>
          <w:snapToGrid w:val="0"/>
          <w:sz w:val="20"/>
        </w:rPr>
      </w:pPr>
      <w:r w:rsidRPr="00A06B79">
        <w:rPr>
          <w:rFonts w:cstheme="minorHAnsi"/>
          <w:b/>
          <w:snapToGrid w:val="0"/>
          <w:sz w:val="20"/>
        </w:rPr>
        <w:t>SECTION 3: Management Structure and Key Personnel</w:t>
      </w:r>
    </w:p>
    <w:p w14:paraId="53A8EBE3" w14:textId="77777777" w:rsidR="00366889" w:rsidRPr="00A06B79" w:rsidRDefault="00366889" w:rsidP="00510B34">
      <w:pPr>
        <w:pStyle w:val="ListParagraph"/>
        <w:numPr>
          <w:ilvl w:val="1"/>
          <w:numId w:val="30"/>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A06B79">
        <w:rPr>
          <w:rFonts w:cstheme="minorHAnsi"/>
          <w:iCs/>
          <w:sz w:val="20"/>
        </w:rPr>
        <w:t xml:space="preserve">Provide a spreadsheet to show the activities of each personnel and the time allocated for his/her involvement. </w:t>
      </w:r>
    </w:p>
    <w:p w14:paraId="126E3C42" w14:textId="77777777" w:rsidR="00366889" w:rsidRPr="00A06B79" w:rsidRDefault="00366889" w:rsidP="00510B34">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2A0A6CD2" w14:textId="77777777" w:rsidR="00366889" w:rsidRPr="00A06B79" w:rsidRDefault="00366889" w:rsidP="00366889">
      <w:pPr>
        <w:shd w:val="clear" w:color="auto" w:fill="FFFFFF"/>
        <w:rPr>
          <w:rFonts w:cstheme="minorHAnsi"/>
          <w:b/>
          <w:sz w:val="28"/>
          <w:szCs w:val="28"/>
        </w:rPr>
      </w:pPr>
    </w:p>
    <w:p w14:paraId="6CFD7AA5" w14:textId="77777777" w:rsidR="00366889" w:rsidRPr="00A06B79" w:rsidRDefault="00366889" w:rsidP="00366889">
      <w:pPr>
        <w:shd w:val="clear" w:color="auto" w:fill="FFFFFF"/>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366889" w:rsidRPr="0075135A" w14:paraId="65E21544" w14:textId="77777777" w:rsidTr="008E53D0">
        <w:trPr>
          <w:trHeight w:val="408"/>
        </w:trPr>
        <w:tc>
          <w:tcPr>
            <w:tcW w:w="2523" w:type="dxa"/>
            <w:shd w:val="clear" w:color="auto" w:fill="F2F2F2" w:themeFill="background1" w:themeFillShade="F2"/>
            <w:vAlign w:val="center"/>
          </w:tcPr>
          <w:p w14:paraId="5356FB49"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4AF2F65C"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0364400D" w14:textId="77777777" w:rsidTr="008E53D0">
        <w:trPr>
          <w:trHeight w:val="377"/>
        </w:trPr>
        <w:tc>
          <w:tcPr>
            <w:tcW w:w="2523" w:type="dxa"/>
            <w:shd w:val="clear" w:color="auto" w:fill="F2F2F2" w:themeFill="background1" w:themeFillShade="F2"/>
            <w:vAlign w:val="center"/>
          </w:tcPr>
          <w:p w14:paraId="2D56B67C"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72A37249"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18A56AEC" w14:textId="77777777" w:rsidTr="008E53D0">
        <w:trPr>
          <w:trHeight w:val="401"/>
        </w:trPr>
        <w:tc>
          <w:tcPr>
            <w:tcW w:w="2523" w:type="dxa"/>
            <w:shd w:val="clear" w:color="auto" w:fill="F2F2F2" w:themeFill="background1" w:themeFillShade="F2"/>
            <w:vAlign w:val="center"/>
          </w:tcPr>
          <w:p w14:paraId="37F9EAFF"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09B8FBED"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37FE403C" w14:textId="77777777" w:rsidTr="008E53D0">
        <w:trPr>
          <w:trHeight w:val="422"/>
        </w:trPr>
        <w:tc>
          <w:tcPr>
            <w:tcW w:w="2523" w:type="dxa"/>
            <w:shd w:val="clear" w:color="auto" w:fill="F2F2F2" w:themeFill="background1" w:themeFillShade="F2"/>
            <w:vAlign w:val="center"/>
          </w:tcPr>
          <w:p w14:paraId="1D039F93"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2F0D9AF4" w14:textId="77777777" w:rsidR="00366889" w:rsidRPr="00A06B79" w:rsidRDefault="00366889" w:rsidP="008E53D0">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4864058F" w14:textId="77777777" w:rsidTr="008E53D0">
        <w:trPr>
          <w:trHeight w:val="400"/>
        </w:trPr>
        <w:tc>
          <w:tcPr>
            <w:tcW w:w="2523" w:type="dxa"/>
            <w:vMerge w:val="restart"/>
            <w:shd w:val="clear" w:color="auto" w:fill="F2F2F2" w:themeFill="background1" w:themeFillShade="F2"/>
            <w:vAlign w:val="center"/>
          </w:tcPr>
          <w:p w14:paraId="2FF2FD1D"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17E507AC" w14:textId="77777777" w:rsidR="00366889" w:rsidRPr="00A06B79" w:rsidRDefault="00366889" w:rsidP="008E53D0">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366889" w:rsidRPr="0075135A" w14:paraId="1D260608" w14:textId="77777777" w:rsidTr="008E53D0">
        <w:trPr>
          <w:trHeight w:val="571"/>
        </w:trPr>
        <w:tc>
          <w:tcPr>
            <w:tcW w:w="2523" w:type="dxa"/>
            <w:vMerge/>
            <w:shd w:val="clear" w:color="auto" w:fill="F2F2F2" w:themeFill="background1" w:themeFillShade="F2"/>
            <w:vAlign w:val="center"/>
          </w:tcPr>
          <w:p w14:paraId="40362201" w14:textId="77777777" w:rsidR="00366889" w:rsidRPr="000F67D6"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7C35F25" w14:textId="77777777" w:rsidR="00366889" w:rsidRPr="00A06B79" w:rsidRDefault="00366889" w:rsidP="008E53D0">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76136580" w14:textId="77777777" w:rsidTr="008E53D0">
        <w:trPr>
          <w:trHeight w:val="225"/>
        </w:trPr>
        <w:tc>
          <w:tcPr>
            <w:tcW w:w="2523" w:type="dxa"/>
            <w:vMerge w:val="restart"/>
            <w:shd w:val="clear" w:color="auto" w:fill="F2F2F2" w:themeFill="background1" w:themeFillShade="F2"/>
            <w:vAlign w:val="center"/>
          </w:tcPr>
          <w:p w14:paraId="56C2107C"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6DFF4BFF" w14:textId="77777777" w:rsidR="00366889" w:rsidRPr="00A06B79" w:rsidRDefault="00366889" w:rsidP="008E53D0">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366889" w:rsidRPr="0075135A" w14:paraId="759C57E0" w14:textId="77777777" w:rsidTr="008E53D0">
        <w:trPr>
          <w:trHeight w:val="760"/>
        </w:trPr>
        <w:tc>
          <w:tcPr>
            <w:tcW w:w="2523" w:type="dxa"/>
            <w:vMerge/>
            <w:shd w:val="clear" w:color="auto" w:fill="F2F2F2" w:themeFill="background1" w:themeFillShade="F2"/>
            <w:vAlign w:val="center"/>
          </w:tcPr>
          <w:p w14:paraId="6129E70B" w14:textId="77777777" w:rsidR="00366889" w:rsidRPr="000F67D6"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F918177" w14:textId="77777777" w:rsidR="00366889" w:rsidRPr="00A06B79" w:rsidRDefault="00366889" w:rsidP="00510B34">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2C207E5C" w14:textId="77777777" w:rsidR="00366889" w:rsidRPr="00A06B79" w:rsidRDefault="00366889" w:rsidP="00510B34">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0009D993" w14:textId="77777777" w:rsidTr="008E53D0">
        <w:trPr>
          <w:trHeight w:val="1232"/>
        </w:trPr>
        <w:tc>
          <w:tcPr>
            <w:tcW w:w="2523" w:type="dxa"/>
            <w:vMerge w:val="restart"/>
            <w:shd w:val="clear" w:color="auto" w:fill="F2F2F2" w:themeFill="background1" w:themeFillShade="F2"/>
            <w:vAlign w:val="center"/>
          </w:tcPr>
          <w:p w14:paraId="09E41F05"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0F86B300"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8DB29C"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6889" w:rsidRPr="0075135A" w14:paraId="2B585A36" w14:textId="77777777" w:rsidTr="008E53D0">
        <w:trPr>
          <w:trHeight w:val="544"/>
        </w:trPr>
        <w:tc>
          <w:tcPr>
            <w:tcW w:w="2523" w:type="dxa"/>
            <w:vMerge/>
            <w:shd w:val="clear" w:color="auto" w:fill="F2F2F2" w:themeFill="background1" w:themeFillShade="F2"/>
            <w:vAlign w:val="center"/>
          </w:tcPr>
          <w:p w14:paraId="14EC9A25" w14:textId="77777777" w:rsidR="00366889" w:rsidRPr="000F67D6"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3E24AB1"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2D04D946" w14:textId="77777777" w:rsidTr="008E53D0">
        <w:trPr>
          <w:trHeight w:val="242"/>
        </w:trPr>
        <w:tc>
          <w:tcPr>
            <w:tcW w:w="2523" w:type="dxa"/>
            <w:vMerge w:val="restart"/>
            <w:shd w:val="clear" w:color="auto" w:fill="F2F2F2" w:themeFill="background1" w:themeFillShade="F2"/>
            <w:vAlign w:val="center"/>
          </w:tcPr>
          <w:p w14:paraId="77899F2F" w14:textId="77777777" w:rsidR="00366889" w:rsidRPr="00A06B79" w:rsidRDefault="00366889" w:rsidP="008E53D0">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75ACB88B" w14:textId="77777777" w:rsidR="00366889" w:rsidRPr="00A06B79" w:rsidRDefault="00366889" w:rsidP="008E53D0">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E30B10A" w14:textId="77777777" w:rsidR="00366889" w:rsidRPr="00A06B79" w:rsidRDefault="00366889" w:rsidP="008E53D0">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366889" w:rsidRPr="0075135A" w14:paraId="5EC9E659" w14:textId="77777777" w:rsidTr="008E53D0">
        <w:trPr>
          <w:trHeight w:val="1430"/>
        </w:trPr>
        <w:tc>
          <w:tcPr>
            <w:tcW w:w="2523" w:type="dxa"/>
            <w:vMerge/>
            <w:shd w:val="clear" w:color="auto" w:fill="F2F2F2" w:themeFill="background1" w:themeFillShade="F2"/>
            <w:vAlign w:val="center"/>
          </w:tcPr>
          <w:p w14:paraId="2E102A06" w14:textId="77777777" w:rsidR="00366889" w:rsidRPr="000F67D6" w:rsidRDefault="00366889" w:rsidP="008E53D0">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28E89E" w14:textId="77777777" w:rsidR="00366889" w:rsidRPr="000F67D6" w:rsidRDefault="00366889" w:rsidP="008E53D0">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6570D754"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35019ADE"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spacing w:val="-3"/>
                <w:sz w:val="20"/>
                <w:szCs w:val="20"/>
              </w:rPr>
            </w:pPr>
          </w:p>
          <w:p w14:paraId="199EF8F6"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02C1C5B2" w14:textId="77777777" w:rsidR="00366889" w:rsidRPr="00A06B79" w:rsidRDefault="00366889" w:rsidP="008E53D0">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0296D661" w14:textId="77777777" w:rsidR="00366889" w:rsidRPr="00A06B79" w:rsidRDefault="00366889" w:rsidP="00366889">
      <w:pPr>
        <w:tabs>
          <w:tab w:val="left" w:pos="-1440"/>
          <w:tab w:val="left" w:pos="7200"/>
        </w:tabs>
        <w:suppressAutoHyphens/>
        <w:ind w:right="634"/>
        <w:rPr>
          <w:rFonts w:eastAsia="Times New Roman" w:cstheme="minorHAnsi"/>
          <w:spacing w:val="-3"/>
          <w:sz w:val="20"/>
          <w:szCs w:val="20"/>
        </w:rPr>
      </w:pPr>
    </w:p>
    <w:p w14:paraId="6FAAFCE2" w14:textId="77777777" w:rsidR="00366889" w:rsidRPr="00A06B79" w:rsidRDefault="00366889" w:rsidP="00366889">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0DB46C68" w14:textId="77777777" w:rsidR="00366889" w:rsidRPr="00A06B79" w:rsidRDefault="00366889" w:rsidP="00366889">
      <w:pPr>
        <w:tabs>
          <w:tab w:val="left" w:pos="-1440"/>
          <w:tab w:val="left" w:pos="6300"/>
          <w:tab w:val="left" w:pos="7200"/>
        </w:tabs>
        <w:suppressAutoHyphens/>
        <w:ind w:right="634"/>
        <w:rPr>
          <w:rFonts w:eastAsia="Times New Roman" w:cstheme="minorHAnsi"/>
          <w:spacing w:val="-3"/>
          <w:sz w:val="20"/>
          <w:szCs w:val="20"/>
        </w:rPr>
      </w:pPr>
    </w:p>
    <w:p w14:paraId="5DAF9763" w14:textId="77777777" w:rsidR="00366889" w:rsidRPr="00A06B79" w:rsidRDefault="00366889" w:rsidP="00366889">
      <w:pPr>
        <w:tabs>
          <w:tab w:val="left" w:pos="-1440"/>
          <w:tab w:val="left" w:pos="6300"/>
          <w:tab w:val="left" w:pos="7200"/>
        </w:tabs>
        <w:suppressAutoHyphens/>
        <w:ind w:right="634"/>
        <w:rPr>
          <w:rFonts w:eastAsia="Times New Roman" w:cstheme="minorHAnsi"/>
          <w:spacing w:val="-3"/>
          <w:sz w:val="20"/>
          <w:szCs w:val="20"/>
        </w:rPr>
      </w:pPr>
    </w:p>
    <w:p w14:paraId="344FA75A" w14:textId="77777777" w:rsidR="00366889" w:rsidRPr="00A06B79" w:rsidRDefault="00366889" w:rsidP="00366889">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6ED4013B" w14:textId="3D652CDF" w:rsidR="00366889" w:rsidRDefault="00366889" w:rsidP="00366889">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w:t>
      </w:r>
      <w:r w:rsidR="00DE18CA">
        <w:rPr>
          <w:rFonts w:eastAsia="Calibri" w:cstheme="minorHAnsi"/>
          <w:sz w:val="20"/>
        </w:rPr>
        <w:tab/>
      </w:r>
      <w:r w:rsidR="00DE18CA">
        <w:rPr>
          <w:rFonts w:eastAsia="Calibri" w:cstheme="minorHAnsi"/>
          <w:sz w:val="20"/>
        </w:rPr>
        <w:tab/>
      </w:r>
      <w:r w:rsidR="00DE18CA">
        <w:rPr>
          <w:rFonts w:eastAsia="Calibri" w:cstheme="minorHAnsi"/>
          <w:sz w:val="20"/>
        </w:rPr>
        <w:tab/>
      </w:r>
      <w:r w:rsidR="00DE18CA">
        <w:rPr>
          <w:rFonts w:eastAsia="Calibri" w:cstheme="minorHAnsi"/>
          <w:sz w:val="20"/>
        </w:rPr>
        <w:tab/>
      </w:r>
      <w:r w:rsidR="00DE18CA">
        <w:rPr>
          <w:rFonts w:eastAsia="Calibri" w:cstheme="minorHAnsi"/>
          <w:sz w:val="20"/>
        </w:rPr>
        <w:tab/>
      </w:r>
      <w:r w:rsidR="00DE18CA">
        <w:rPr>
          <w:rFonts w:eastAsia="Calibri" w:cstheme="minorHAnsi"/>
          <w:sz w:val="20"/>
        </w:rPr>
        <w:tab/>
      </w:r>
      <w:r w:rsidR="00DE18CA">
        <w:rPr>
          <w:rFonts w:eastAsia="Calibri" w:cstheme="minorHAnsi"/>
          <w:sz w:val="20"/>
        </w:rPr>
        <w:tab/>
      </w:r>
      <w:r w:rsidRPr="00A06B79">
        <w:rPr>
          <w:rFonts w:eastAsia="Calibri" w:cstheme="minorHAnsi"/>
          <w:sz w:val="20"/>
        </w:rPr>
        <w:t xml:space="preserve"> Date (Day/Month/Year)</w:t>
      </w:r>
      <w:r>
        <w:rPr>
          <w:rFonts w:eastAsia="Times New Roman" w:cstheme="minorHAnsi"/>
          <w:bCs/>
          <w:sz w:val="20"/>
          <w:szCs w:val="20"/>
        </w:rPr>
        <w:br w:type="page"/>
      </w:r>
    </w:p>
    <w:p w14:paraId="564036F5" w14:textId="77777777" w:rsidR="00366889" w:rsidRDefault="00366889" w:rsidP="00366889">
      <w:pPr>
        <w:pStyle w:val="Heading2"/>
        <w:rPr>
          <w:rFonts w:eastAsia="Times New Roman"/>
        </w:rPr>
      </w:pPr>
      <w:bookmarkStart w:id="15" w:name="_Toc8131488"/>
      <w:bookmarkStart w:id="16" w:name="_Toc221703876"/>
      <w:r>
        <w:rPr>
          <w:rFonts w:eastAsia="Times New Roman"/>
        </w:rPr>
        <w:lastRenderedPageBreak/>
        <w:t>FORM H: PRICE SCHEDULE</w:t>
      </w:r>
      <w:bookmarkEnd w:id="15"/>
      <w:bookmarkEnd w:id="16"/>
    </w:p>
    <w:p w14:paraId="4443CA35" w14:textId="77777777" w:rsidR="00366889" w:rsidRDefault="00366889" w:rsidP="00366889">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20D0BF39" w14:textId="77777777" w:rsidTr="008E53D0">
        <w:tc>
          <w:tcPr>
            <w:tcW w:w="1979" w:type="dxa"/>
          </w:tcPr>
          <w:p w14:paraId="77B124FF" w14:textId="77777777" w:rsidR="00366889" w:rsidRPr="00814B38" w:rsidRDefault="00366889" w:rsidP="008E53D0">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2AB72558322A4CA78548AC1513BD9F40"/>
            </w:placeholder>
            <w:showingPlcHdr/>
            <w:text/>
          </w:sdtPr>
          <w:sdtContent>
            <w:tc>
              <w:tcPr>
                <w:tcW w:w="4407" w:type="dxa"/>
              </w:tcPr>
              <w:p w14:paraId="61E5515B" w14:textId="77777777" w:rsidR="00366889" w:rsidRPr="00814B38" w:rsidRDefault="00366889" w:rsidP="008E53D0">
                <w:pPr>
                  <w:spacing w:before="120" w:after="120"/>
                  <w:jc w:val="both"/>
                  <w:rPr>
                    <w:rFonts w:cstheme="minorHAnsi"/>
                    <w:sz w:val="20"/>
                    <w:szCs w:val="20"/>
                  </w:rPr>
                </w:pPr>
                <w:r w:rsidRPr="007F41FD">
                  <w:rPr>
                    <w:rStyle w:val="PlaceholderText"/>
                  </w:rPr>
                  <w:t>Click or tap here to enter text.</w:t>
                </w:r>
              </w:p>
            </w:tc>
          </w:sdtContent>
        </w:sdt>
        <w:tc>
          <w:tcPr>
            <w:tcW w:w="709" w:type="dxa"/>
          </w:tcPr>
          <w:p w14:paraId="356F00AD" w14:textId="77777777" w:rsidR="00366889" w:rsidRPr="00814B38" w:rsidRDefault="00366889" w:rsidP="008E53D0">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C569EBEF88D54442A46F200F1D981786"/>
            </w:placeholder>
            <w:showingPlcHdr/>
            <w:date>
              <w:dateFormat w:val="dd MMMM yyyy"/>
              <w:lid w:val="en-GB"/>
              <w:storeMappedDataAs w:val="dateTime"/>
              <w:calendar w:val="gregorian"/>
            </w:date>
          </w:sdtPr>
          <w:sdtContent>
            <w:tc>
              <w:tcPr>
                <w:tcW w:w="2450" w:type="dxa"/>
              </w:tcPr>
              <w:p w14:paraId="7E79C6E8" w14:textId="77777777" w:rsidR="00366889" w:rsidRPr="00814B38" w:rsidRDefault="00366889" w:rsidP="008E53D0">
                <w:pPr>
                  <w:spacing w:before="120" w:after="120"/>
                  <w:jc w:val="both"/>
                  <w:rPr>
                    <w:rFonts w:cstheme="minorHAnsi"/>
                    <w:sz w:val="20"/>
                    <w:szCs w:val="20"/>
                  </w:rPr>
                </w:pPr>
                <w:r w:rsidRPr="00120F09">
                  <w:rPr>
                    <w:rStyle w:val="PlaceholderText"/>
                  </w:rPr>
                  <w:t>Click or tap to enter a date.</w:t>
                </w:r>
              </w:p>
            </w:tc>
          </w:sdtContent>
        </w:sdt>
      </w:tr>
      <w:tr w:rsidR="00B53786" w:rsidRPr="00814B38" w14:paraId="10D94463" w14:textId="77777777" w:rsidTr="008E53D0">
        <w:trPr>
          <w:cantSplit/>
          <w:trHeight w:val="341"/>
        </w:trPr>
        <w:tc>
          <w:tcPr>
            <w:tcW w:w="1979" w:type="dxa"/>
          </w:tcPr>
          <w:p w14:paraId="0344BAD0" w14:textId="77777777" w:rsidR="00B53786" w:rsidRPr="00814B38" w:rsidRDefault="00B53786" w:rsidP="00B53786">
            <w:pPr>
              <w:spacing w:before="120" w:after="120"/>
              <w:jc w:val="both"/>
              <w:rPr>
                <w:rFonts w:cstheme="minorHAnsi"/>
                <w:sz w:val="20"/>
                <w:szCs w:val="20"/>
              </w:rPr>
            </w:pPr>
            <w:r w:rsidRPr="00376ABE">
              <w:rPr>
                <w:rFonts w:cstheme="minorHAnsi"/>
                <w:sz w:val="20"/>
                <w:szCs w:val="20"/>
              </w:rPr>
              <w:t>ITB reference:</w:t>
            </w:r>
          </w:p>
        </w:tc>
        <w:tc>
          <w:tcPr>
            <w:tcW w:w="7566" w:type="dxa"/>
            <w:gridSpan w:val="3"/>
          </w:tcPr>
          <w:p w14:paraId="7EBF6D83" w14:textId="55E188FE" w:rsidR="00B53786" w:rsidRPr="00814B38" w:rsidRDefault="00B53786" w:rsidP="00B53786">
            <w:pPr>
              <w:spacing w:before="120" w:after="120"/>
              <w:jc w:val="both"/>
              <w:rPr>
                <w:rFonts w:cstheme="minorHAnsi"/>
                <w:sz w:val="20"/>
                <w:szCs w:val="20"/>
              </w:rPr>
            </w:pPr>
            <w:r w:rsidRPr="00B53786">
              <w:rPr>
                <w:rFonts w:cstheme="minorHAnsi"/>
                <w:b/>
                <w:bCs/>
                <w:color w:val="000000" w:themeColor="text1"/>
              </w:rPr>
              <w:t>ITB26/03173: Reconstruction of the indoor shooting range facility of the ‘Stefan cel Mare’ Academy of the Ministry of Internal Affairs</w:t>
            </w:r>
          </w:p>
        </w:tc>
      </w:tr>
    </w:tbl>
    <w:p w14:paraId="7A2155DD" w14:textId="77777777" w:rsidR="00366889" w:rsidRPr="00646312" w:rsidRDefault="00366889" w:rsidP="00366889">
      <w:pPr>
        <w:spacing w:after="0" w:line="240" w:lineRule="auto"/>
        <w:jc w:val="both"/>
        <w:rPr>
          <w:rFonts w:eastAsia="Times New Roman" w:cstheme="minorHAnsi"/>
          <w:bCs/>
          <w:sz w:val="20"/>
          <w:szCs w:val="20"/>
        </w:rPr>
      </w:pPr>
    </w:p>
    <w:p w14:paraId="6BE7FF8F" w14:textId="77777777" w:rsidR="00366889" w:rsidRDefault="00366889" w:rsidP="00366889">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p>
    <w:p w14:paraId="0D084228" w14:textId="77777777" w:rsidR="00093B97" w:rsidRPr="00093B97" w:rsidRDefault="00093B97" w:rsidP="00093B97">
      <w:pPr>
        <w:pStyle w:val="BodyText"/>
        <w:spacing w:after="160" w:line="240" w:lineRule="auto"/>
        <w:rPr>
          <w:sz w:val="20"/>
          <w:szCs w:val="20"/>
        </w:rPr>
      </w:pPr>
      <w:r w:rsidRPr="00093B97">
        <w:rPr>
          <w:rStyle w:val="BodyTextChar"/>
          <w:sz w:val="20"/>
          <w:szCs w:val="20"/>
        </w:rPr>
        <w:t>The Bidder is required to prepare the Price Schedule following the below format:</w:t>
      </w:r>
    </w:p>
    <w:p w14:paraId="10DEC197" w14:textId="77777777" w:rsidR="00093B97" w:rsidRPr="00093B97" w:rsidRDefault="00093B97" w:rsidP="00510B34">
      <w:pPr>
        <w:pStyle w:val="BodyText"/>
        <w:widowControl w:val="0"/>
        <w:numPr>
          <w:ilvl w:val="0"/>
          <w:numId w:val="36"/>
        </w:numPr>
        <w:tabs>
          <w:tab w:val="left" w:pos="365"/>
        </w:tabs>
        <w:spacing w:after="0" w:line="240" w:lineRule="auto"/>
        <w:rPr>
          <w:sz w:val="20"/>
          <w:szCs w:val="20"/>
        </w:rPr>
      </w:pPr>
      <w:r w:rsidRPr="00093B97">
        <w:rPr>
          <w:rStyle w:val="BodyTextChar"/>
          <w:sz w:val="20"/>
          <w:szCs w:val="20"/>
        </w:rPr>
        <w:t xml:space="preserve">Duly filled-in Price Schedule, as per form below indicating prices per categories of works in US </w:t>
      </w:r>
      <w:proofErr w:type="gramStart"/>
      <w:r w:rsidRPr="00093B97">
        <w:rPr>
          <w:rStyle w:val="BodyTextChar"/>
          <w:sz w:val="20"/>
          <w:szCs w:val="20"/>
        </w:rPr>
        <w:t>dollars;</w:t>
      </w:r>
      <w:proofErr w:type="gramEnd"/>
    </w:p>
    <w:p w14:paraId="4CB57527" w14:textId="77777777" w:rsidR="00093B97" w:rsidRPr="00093B97" w:rsidRDefault="00093B97" w:rsidP="00510B34">
      <w:pPr>
        <w:pStyle w:val="BodyText"/>
        <w:widowControl w:val="0"/>
        <w:numPr>
          <w:ilvl w:val="0"/>
          <w:numId w:val="36"/>
        </w:numPr>
        <w:tabs>
          <w:tab w:val="left" w:pos="365"/>
        </w:tabs>
        <w:spacing w:after="0" w:line="240" w:lineRule="auto"/>
        <w:ind w:left="380" w:hanging="380"/>
        <w:jc w:val="both"/>
        <w:rPr>
          <w:sz w:val="20"/>
          <w:szCs w:val="20"/>
        </w:rPr>
      </w:pPr>
      <w:r w:rsidRPr="00093B97">
        <w:rPr>
          <w:rStyle w:val="BodyTextChar"/>
          <w:sz w:val="20"/>
          <w:szCs w:val="20"/>
        </w:rPr>
        <w:t>Duly filled-in Bills of Quantities (as per Annex 1), including F3, F5 and F7 forms, as per national</w:t>
      </w:r>
      <w:r w:rsidRPr="00093B97">
        <w:rPr>
          <w:rStyle w:val="BodyTextChar"/>
          <w:sz w:val="20"/>
          <w:szCs w:val="20"/>
        </w:rPr>
        <w:br/>
        <w:t>legislation requirements, calculated based on resource methodology (</w:t>
      </w:r>
      <w:proofErr w:type="spellStart"/>
      <w:r w:rsidRPr="00093B97">
        <w:rPr>
          <w:rStyle w:val="BodyTextChar"/>
          <w:sz w:val="20"/>
          <w:szCs w:val="20"/>
        </w:rPr>
        <w:t>WinSmeta</w:t>
      </w:r>
      <w:proofErr w:type="spellEnd"/>
      <w:r w:rsidRPr="00093B97">
        <w:rPr>
          <w:rStyle w:val="BodyTextChar"/>
          <w:sz w:val="20"/>
          <w:szCs w:val="20"/>
        </w:rPr>
        <w:t xml:space="preserve"> software or similar)</w:t>
      </w:r>
      <w:r w:rsidRPr="00093B97">
        <w:rPr>
          <w:rStyle w:val="BodyTextChar"/>
          <w:sz w:val="20"/>
          <w:szCs w:val="20"/>
        </w:rPr>
        <w:br/>
        <w:t>in US dollars.</w:t>
      </w:r>
    </w:p>
    <w:p w14:paraId="685C34F4" w14:textId="77777777" w:rsidR="00093B97" w:rsidRPr="00093B97" w:rsidRDefault="00093B97" w:rsidP="00093B97">
      <w:pPr>
        <w:pStyle w:val="BodyText"/>
        <w:spacing w:after="160" w:line="240" w:lineRule="auto"/>
        <w:jc w:val="both"/>
        <w:rPr>
          <w:sz w:val="20"/>
          <w:szCs w:val="20"/>
        </w:rPr>
      </w:pPr>
      <w:r w:rsidRPr="00093B97">
        <w:rPr>
          <w:rStyle w:val="BodyTextChar"/>
          <w:sz w:val="20"/>
          <w:szCs w:val="20"/>
        </w:rPr>
        <w:t xml:space="preserve">When developing </w:t>
      </w:r>
      <w:proofErr w:type="spellStart"/>
      <w:r w:rsidRPr="00093B97">
        <w:rPr>
          <w:rStyle w:val="BodyTextChar"/>
          <w:sz w:val="20"/>
          <w:szCs w:val="20"/>
        </w:rPr>
        <w:t>BoQs</w:t>
      </w:r>
      <w:proofErr w:type="spellEnd"/>
      <w:r w:rsidRPr="00093B97">
        <w:rPr>
          <w:rStyle w:val="BodyTextChar"/>
          <w:sz w:val="20"/>
          <w:szCs w:val="20"/>
        </w:rPr>
        <w:t>, please be guided by the National Regulatory Framework in Construction as per</w:t>
      </w:r>
      <w:r w:rsidRPr="00093B97">
        <w:rPr>
          <w:rStyle w:val="BodyTextChar"/>
          <w:sz w:val="20"/>
          <w:szCs w:val="20"/>
        </w:rPr>
        <w:br/>
        <w:t>NCM L.01.01-2012 and Regulation on the procurement of public works:</w:t>
      </w:r>
    </w:p>
    <w:p w14:paraId="34686209" w14:textId="77777777" w:rsidR="00093B97" w:rsidRPr="00093B97" w:rsidRDefault="00093B97" w:rsidP="0093631E">
      <w:pPr>
        <w:pStyle w:val="BodyText"/>
        <w:spacing w:after="0" w:line="240" w:lineRule="auto"/>
        <w:jc w:val="both"/>
        <w:rPr>
          <w:sz w:val="20"/>
          <w:szCs w:val="20"/>
        </w:rPr>
      </w:pPr>
      <w:hyperlink r:id="rId14" w:history="1">
        <w:r w:rsidRPr="00093B97">
          <w:rPr>
            <w:rStyle w:val="BodyTextChar"/>
            <w:color w:val="0563C1"/>
            <w:sz w:val="20"/>
            <w:szCs w:val="20"/>
            <w:u w:val="single"/>
          </w:rPr>
          <w:t>http://lex.justice.md/index.php?action=view&amp;view=doc&amp;lang=1&amp;id=347161</w:t>
        </w:r>
      </w:hyperlink>
    </w:p>
    <w:p w14:paraId="2385D49A" w14:textId="77777777" w:rsidR="00093B97" w:rsidRPr="00093B97" w:rsidRDefault="00093B97" w:rsidP="0093631E">
      <w:pPr>
        <w:pStyle w:val="BodyText"/>
        <w:spacing w:after="0" w:line="240" w:lineRule="auto"/>
        <w:jc w:val="both"/>
        <w:rPr>
          <w:sz w:val="20"/>
          <w:szCs w:val="20"/>
        </w:rPr>
      </w:pPr>
      <w:hyperlink r:id="rId15" w:history="1">
        <w:r w:rsidRPr="00093B97">
          <w:rPr>
            <w:rStyle w:val="BodyTextChar"/>
            <w:color w:val="0563C1"/>
            <w:sz w:val="20"/>
            <w:szCs w:val="20"/>
            <w:u w:val="single"/>
          </w:rPr>
          <w:t>http://lex.justice.md/md/295702/</w:t>
        </w:r>
      </w:hyperlink>
    </w:p>
    <w:p w14:paraId="6039EFE9" w14:textId="77777777" w:rsidR="00093B97" w:rsidRPr="00093B97" w:rsidRDefault="00093B97" w:rsidP="00093B97">
      <w:pPr>
        <w:pStyle w:val="BodyText"/>
        <w:spacing w:after="160" w:line="240" w:lineRule="auto"/>
        <w:jc w:val="both"/>
        <w:rPr>
          <w:sz w:val="20"/>
          <w:szCs w:val="20"/>
        </w:rPr>
      </w:pPr>
      <w:r w:rsidRPr="00093B97">
        <w:rPr>
          <w:rStyle w:val="BodyTextChar"/>
          <w:sz w:val="20"/>
          <w:szCs w:val="20"/>
        </w:rPr>
        <w:t>Serious deviations from the provisions of these documents will serve grounds for disqualification.</w:t>
      </w:r>
    </w:p>
    <w:p w14:paraId="29B5A0ED" w14:textId="77777777" w:rsidR="00093B97" w:rsidRPr="00093B97" w:rsidRDefault="00093B97" w:rsidP="00093B97">
      <w:pPr>
        <w:pStyle w:val="BodyText"/>
        <w:spacing w:after="160" w:line="257" w:lineRule="auto"/>
        <w:jc w:val="both"/>
        <w:rPr>
          <w:sz w:val="20"/>
          <w:szCs w:val="20"/>
        </w:rPr>
      </w:pPr>
      <w:r w:rsidRPr="00093B97">
        <w:rPr>
          <w:rStyle w:val="BodyTextChar"/>
          <w:sz w:val="20"/>
          <w:szCs w:val="20"/>
        </w:rPr>
        <w:t xml:space="preserve">Please, </w:t>
      </w:r>
      <w:r w:rsidRPr="00093B97">
        <w:rPr>
          <w:rStyle w:val="BodyTextChar"/>
          <w:b/>
          <w:bCs/>
          <w:sz w:val="20"/>
          <w:szCs w:val="20"/>
        </w:rPr>
        <w:t>ensure that no changes in the volume of works are allowed; no changes in codes for works are</w:t>
      </w:r>
      <w:r w:rsidRPr="00093B97">
        <w:rPr>
          <w:rStyle w:val="BodyTextChar"/>
          <w:b/>
          <w:bCs/>
          <w:sz w:val="20"/>
          <w:szCs w:val="20"/>
        </w:rPr>
        <w:br/>
        <w:t xml:space="preserve">allowed; no changes in the volumes of resources in the norms of materials, cost of </w:t>
      </w:r>
      <w:proofErr w:type="spellStart"/>
      <w:r w:rsidRPr="00093B97">
        <w:rPr>
          <w:rStyle w:val="BodyTextChar"/>
          <w:b/>
          <w:bCs/>
          <w:sz w:val="20"/>
          <w:szCs w:val="20"/>
        </w:rPr>
        <w:t>labor</w:t>
      </w:r>
      <w:proofErr w:type="spellEnd"/>
      <w:r w:rsidRPr="00093B97">
        <w:rPr>
          <w:rStyle w:val="BodyTextChar"/>
          <w:b/>
          <w:bCs/>
          <w:sz w:val="20"/>
          <w:szCs w:val="20"/>
        </w:rPr>
        <w:t xml:space="preserve"> and tools are</w:t>
      </w:r>
      <w:r w:rsidRPr="00093B97">
        <w:rPr>
          <w:rStyle w:val="BodyTextChar"/>
          <w:b/>
          <w:bCs/>
          <w:sz w:val="20"/>
          <w:szCs w:val="20"/>
        </w:rPr>
        <w:br/>
        <w:t>allowed; no changes in coefficient for norms are allowed.</w:t>
      </w:r>
    </w:p>
    <w:p w14:paraId="37EB716D" w14:textId="23FE1F5F" w:rsidR="00093B97" w:rsidRPr="00093B97" w:rsidRDefault="00093B97" w:rsidP="00093B97">
      <w:pPr>
        <w:pStyle w:val="BodyText"/>
        <w:spacing w:after="0" w:line="240" w:lineRule="auto"/>
        <w:jc w:val="both"/>
        <w:rPr>
          <w:sz w:val="20"/>
          <w:szCs w:val="20"/>
        </w:rPr>
      </w:pPr>
      <w:r w:rsidRPr="00093B97">
        <w:rPr>
          <w:rStyle w:val="BodyTextChar"/>
          <w:sz w:val="20"/>
          <w:szCs w:val="20"/>
        </w:rPr>
        <w:t xml:space="preserve">Please, </w:t>
      </w:r>
      <w:r w:rsidRPr="00093B97">
        <w:rPr>
          <w:rStyle w:val="BodyTextChar"/>
          <w:b/>
          <w:bCs/>
          <w:sz w:val="20"/>
          <w:szCs w:val="20"/>
        </w:rPr>
        <w:t>ensure that the human power remuneration is not less than medium required by the National</w:t>
      </w:r>
      <w:r w:rsidRPr="00093B97">
        <w:rPr>
          <w:rStyle w:val="BodyTextChar"/>
          <w:b/>
          <w:bCs/>
          <w:sz w:val="20"/>
          <w:szCs w:val="20"/>
        </w:rPr>
        <w:br/>
        <w:t xml:space="preserve">Legislation in force (according to Ordinance </w:t>
      </w:r>
      <w:r w:rsidR="00F22EE1" w:rsidRPr="00F22EE1">
        <w:rPr>
          <w:b/>
          <w:bCs/>
          <w:sz w:val="20"/>
          <w:szCs w:val="20"/>
          <w:lang w:val="en-US"/>
        </w:rPr>
        <w:t>no. 124 of 16.08.2024</w:t>
      </w:r>
      <w:r w:rsidR="00485300">
        <w:rPr>
          <w:b/>
          <w:bCs/>
          <w:sz w:val="20"/>
          <w:szCs w:val="20"/>
          <w:lang w:val="en-US"/>
        </w:rPr>
        <w:t xml:space="preserve"> (or any other </w:t>
      </w:r>
      <w:r w:rsidR="00274B8B">
        <w:rPr>
          <w:b/>
          <w:bCs/>
          <w:sz w:val="20"/>
          <w:szCs w:val="20"/>
          <w:lang w:val="en-US"/>
        </w:rPr>
        <w:t>document</w:t>
      </w:r>
      <w:r w:rsidR="00485300">
        <w:rPr>
          <w:b/>
          <w:bCs/>
          <w:sz w:val="20"/>
          <w:szCs w:val="20"/>
          <w:lang w:val="en-US"/>
        </w:rPr>
        <w:t xml:space="preserve"> replacing the </w:t>
      </w:r>
      <w:r w:rsidR="00274B8B">
        <w:rPr>
          <w:b/>
          <w:bCs/>
          <w:sz w:val="20"/>
          <w:szCs w:val="20"/>
          <w:lang w:val="en-US"/>
        </w:rPr>
        <w:t>Ordinance</w:t>
      </w:r>
      <w:r w:rsidR="00485300">
        <w:rPr>
          <w:b/>
          <w:bCs/>
          <w:sz w:val="20"/>
          <w:szCs w:val="20"/>
          <w:lang w:val="en-US"/>
        </w:rPr>
        <w:t>)</w:t>
      </w:r>
      <w:r w:rsidRPr="00093B97">
        <w:rPr>
          <w:rStyle w:val="BodyTextChar"/>
          <w:sz w:val="20"/>
          <w:szCs w:val="20"/>
        </w:rPr>
        <w:t>, with the reference to the Approval of</w:t>
      </w:r>
      <w:r w:rsidRPr="00093B97">
        <w:rPr>
          <w:rStyle w:val="BodyTextChar"/>
          <w:sz w:val="20"/>
          <w:szCs w:val="20"/>
        </w:rPr>
        <w:br/>
        <w:t>the Amendment CP L.01.02:2012/А2:2022 „Construction economics. Instructions for determining the</w:t>
      </w:r>
      <w:r w:rsidRPr="00093B97">
        <w:rPr>
          <w:rStyle w:val="BodyTextChar"/>
          <w:sz w:val="20"/>
          <w:szCs w:val="20"/>
        </w:rPr>
        <w:br/>
        <w:t>estimate of expenses for construction salaries".)</w:t>
      </w:r>
    </w:p>
    <w:p w14:paraId="37648E21" w14:textId="77777777" w:rsidR="00B53786" w:rsidRDefault="00B53786" w:rsidP="00093B97">
      <w:pPr>
        <w:pStyle w:val="BodyText"/>
        <w:spacing w:after="0" w:line="240" w:lineRule="auto"/>
        <w:ind w:right="140"/>
        <w:jc w:val="right"/>
        <w:rPr>
          <w:rStyle w:val="BodyTextChar"/>
          <w:b/>
          <w:bCs/>
          <w:sz w:val="20"/>
          <w:szCs w:val="20"/>
        </w:rPr>
      </w:pPr>
    </w:p>
    <w:p w14:paraId="5E6B2775" w14:textId="1008A9BE" w:rsidR="00093B97" w:rsidRPr="00093B97" w:rsidRDefault="00093B97" w:rsidP="00093B97">
      <w:pPr>
        <w:pStyle w:val="BodyText"/>
        <w:spacing w:after="0" w:line="240" w:lineRule="auto"/>
        <w:ind w:right="140"/>
        <w:jc w:val="right"/>
        <w:rPr>
          <w:sz w:val="20"/>
          <w:szCs w:val="20"/>
        </w:rPr>
      </w:pPr>
      <w:r w:rsidRPr="00093B97">
        <w:rPr>
          <w:rStyle w:val="BodyTextChar"/>
          <w:b/>
          <w:bCs/>
          <w:sz w:val="20"/>
          <w:szCs w:val="20"/>
        </w:rPr>
        <w:t>Currency of the Bid: US Dollars</w:t>
      </w:r>
    </w:p>
    <w:p w14:paraId="1F1E161B" w14:textId="105C2041" w:rsidR="00093B97" w:rsidRPr="00510B34" w:rsidRDefault="00510B34" w:rsidP="00366889">
      <w:pPr>
        <w:jc w:val="both"/>
        <w:rPr>
          <w:rFonts w:cstheme="minorHAnsi"/>
          <w:b/>
          <w:snapToGrid w:val="0"/>
          <w:sz w:val="20"/>
        </w:rPr>
      </w:pPr>
      <w:r w:rsidRPr="00510B34">
        <w:rPr>
          <w:rFonts w:cstheme="minorHAnsi"/>
          <w:b/>
          <w:snapToGrid w:val="0"/>
          <w:sz w:val="20"/>
        </w:rPr>
        <w:t>Price Schedule</w:t>
      </w:r>
    </w:p>
    <w:tbl>
      <w:tblPr>
        <w:tblW w:w="0" w:type="auto"/>
        <w:tblLayout w:type="fixed"/>
        <w:tblCellMar>
          <w:left w:w="10" w:type="dxa"/>
          <w:right w:w="10" w:type="dxa"/>
        </w:tblCellMar>
        <w:tblLook w:val="04A0" w:firstRow="1" w:lastRow="0" w:firstColumn="1" w:lastColumn="0" w:noHBand="0" w:noVBand="1"/>
      </w:tblPr>
      <w:tblGrid>
        <w:gridCol w:w="782"/>
        <w:gridCol w:w="6754"/>
        <w:gridCol w:w="1810"/>
      </w:tblGrid>
      <w:tr w:rsidR="00510B34" w14:paraId="681651E5" w14:textId="77777777" w:rsidTr="00510B34">
        <w:trPr>
          <w:trHeight w:hRule="exact" w:val="686"/>
        </w:trPr>
        <w:tc>
          <w:tcPr>
            <w:tcW w:w="782" w:type="dxa"/>
            <w:tcBorders>
              <w:top w:val="single" w:sz="4" w:space="0" w:color="auto"/>
              <w:left w:val="single" w:sz="4" w:space="0" w:color="auto"/>
            </w:tcBorders>
            <w:vAlign w:val="center"/>
          </w:tcPr>
          <w:p w14:paraId="38F6F47B" w14:textId="77777777" w:rsidR="00510B34" w:rsidRPr="00797EC8" w:rsidRDefault="00510B34" w:rsidP="00510B34">
            <w:pPr>
              <w:pStyle w:val="Other0"/>
              <w:spacing w:line="257" w:lineRule="auto"/>
              <w:jc w:val="center"/>
              <w:rPr>
                <w:b/>
              </w:rPr>
            </w:pPr>
            <w:r w:rsidRPr="00797EC8">
              <w:rPr>
                <w:rStyle w:val="Other"/>
                <w:b/>
              </w:rPr>
              <w:t>Item</w:t>
            </w:r>
            <w:r w:rsidRPr="00797EC8">
              <w:rPr>
                <w:rStyle w:val="Other"/>
                <w:b/>
              </w:rPr>
              <w:br/>
              <w:t>#</w:t>
            </w:r>
          </w:p>
        </w:tc>
        <w:tc>
          <w:tcPr>
            <w:tcW w:w="6754" w:type="dxa"/>
            <w:tcBorders>
              <w:top w:val="single" w:sz="4" w:space="0" w:color="auto"/>
              <w:left w:val="single" w:sz="4" w:space="0" w:color="auto"/>
            </w:tcBorders>
            <w:vAlign w:val="center"/>
          </w:tcPr>
          <w:p w14:paraId="750DEF71" w14:textId="77777777" w:rsidR="00510B34" w:rsidRPr="00797EC8" w:rsidRDefault="00510B34" w:rsidP="00510B34">
            <w:pPr>
              <w:pStyle w:val="Other0"/>
              <w:jc w:val="center"/>
              <w:rPr>
                <w:b/>
              </w:rPr>
            </w:pPr>
            <w:r w:rsidRPr="00797EC8">
              <w:rPr>
                <w:rStyle w:val="Other"/>
                <w:b/>
              </w:rPr>
              <w:t>Description</w:t>
            </w:r>
          </w:p>
        </w:tc>
        <w:tc>
          <w:tcPr>
            <w:tcW w:w="1810" w:type="dxa"/>
            <w:tcBorders>
              <w:top w:val="single" w:sz="4" w:space="0" w:color="auto"/>
              <w:left w:val="single" w:sz="4" w:space="0" w:color="auto"/>
              <w:right w:val="single" w:sz="4" w:space="0" w:color="auto"/>
            </w:tcBorders>
            <w:vAlign w:val="center"/>
          </w:tcPr>
          <w:p w14:paraId="30A3B90B" w14:textId="77777777" w:rsidR="00510B34" w:rsidRPr="00797EC8" w:rsidRDefault="00510B34" w:rsidP="00510B34">
            <w:pPr>
              <w:pStyle w:val="Other0"/>
              <w:ind w:firstLine="160"/>
              <w:rPr>
                <w:rStyle w:val="Other"/>
                <w:b/>
              </w:rPr>
            </w:pPr>
            <w:r w:rsidRPr="00797EC8">
              <w:rPr>
                <w:rStyle w:val="Other"/>
                <w:b/>
              </w:rPr>
              <w:t>Total Price, USD</w:t>
            </w:r>
          </w:p>
          <w:p w14:paraId="32A7BD4F" w14:textId="57E2F737" w:rsidR="004122B9" w:rsidRPr="00797EC8" w:rsidRDefault="004122B9" w:rsidP="00510B34">
            <w:pPr>
              <w:pStyle w:val="Other0"/>
              <w:ind w:firstLine="160"/>
              <w:rPr>
                <w:b/>
              </w:rPr>
            </w:pPr>
            <w:r w:rsidRPr="00797EC8">
              <w:rPr>
                <w:rStyle w:val="Other"/>
                <w:b/>
              </w:rPr>
              <w:t>VAT=0</w:t>
            </w:r>
          </w:p>
        </w:tc>
      </w:tr>
      <w:tr w:rsidR="00510B34" w14:paraId="5AC41EB9" w14:textId="77777777" w:rsidTr="00DA0627">
        <w:trPr>
          <w:trHeight w:hRule="exact" w:val="523"/>
        </w:trPr>
        <w:tc>
          <w:tcPr>
            <w:tcW w:w="782" w:type="dxa"/>
            <w:tcBorders>
              <w:top w:val="single" w:sz="4" w:space="0" w:color="auto"/>
              <w:left w:val="single" w:sz="4" w:space="0" w:color="auto"/>
            </w:tcBorders>
            <w:vAlign w:val="center"/>
          </w:tcPr>
          <w:p w14:paraId="3B50A1FF" w14:textId="77777777" w:rsidR="00510B34" w:rsidRDefault="00510B34" w:rsidP="004D3458">
            <w:pPr>
              <w:pStyle w:val="Other0"/>
              <w:jc w:val="center"/>
            </w:pPr>
            <w:r>
              <w:rPr>
                <w:rStyle w:val="Other"/>
              </w:rPr>
              <w:t>1</w:t>
            </w:r>
          </w:p>
        </w:tc>
        <w:tc>
          <w:tcPr>
            <w:tcW w:w="6754" w:type="dxa"/>
            <w:tcBorders>
              <w:top w:val="single" w:sz="4" w:space="0" w:color="auto"/>
              <w:left w:val="single" w:sz="4" w:space="0" w:color="auto"/>
            </w:tcBorders>
            <w:vAlign w:val="center"/>
          </w:tcPr>
          <w:p w14:paraId="1F638B61" w14:textId="08DEB6DF" w:rsidR="00510B34" w:rsidRDefault="00510B34" w:rsidP="00797EC8">
            <w:pPr>
              <w:pStyle w:val="Other0"/>
              <w:ind w:right="150"/>
              <w:jc w:val="both"/>
            </w:pPr>
            <w:r w:rsidRPr="00510B34">
              <w:rPr>
                <w:rStyle w:val="Other"/>
              </w:rPr>
              <w:t xml:space="preserve">Reconstruction of the indoor shooting range </w:t>
            </w:r>
            <w:r w:rsidR="00286DFA">
              <w:rPr>
                <w:rStyle w:val="Other"/>
              </w:rPr>
              <w:t xml:space="preserve">facility </w:t>
            </w:r>
            <w:r w:rsidRPr="00510B34">
              <w:rPr>
                <w:rStyle w:val="Other"/>
              </w:rPr>
              <w:t>of the ‘Stefan cel Mare’ Academy of the Ministry of Internal Affairs</w:t>
            </w:r>
          </w:p>
        </w:tc>
        <w:tc>
          <w:tcPr>
            <w:tcW w:w="1810" w:type="dxa"/>
            <w:tcBorders>
              <w:top w:val="single" w:sz="4" w:space="0" w:color="auto"/>
              <w:left w:val="single" w:sz="4" w:space="0" w:color="auto"/>
              <w:right w:val="single" w:sz="4" w:space="0" w:color="auto"/>
            </w:tcBorders>
          </w:tcPr>
          <w:p w14:paraId="48E6D69D" w14:textId="77777777" w:rsidR="00510B34" w:rsidRDefault="00510B34" w:rsidP="00510B34">
            <w:pPr>
              <w:rPr>
                <w:sz w:val="10"/>
                <w:szCs w:val="10"/>
              </w:rPr>
            </w:pPr>
          </w:p>
        </w:tc>
      </w:tr>
      <w:tr w:rsidR="004E7656" w14:paraId="28D28DC6" w14:textId="77777777" w:rsidTr="0093631E">
        <w:trPr>
          <w:trHeight w:hRule="exact" w:val="352"/>
        </w:trPr>
        <w:tc>
          <w:tcPr>
            <w:tcW w:w="782" w:type="dxa"/>
            <w:tcBorders>
              <w:top w:val="single" w:sz="4" w:space="0" w:color="auto"/>
              <w:left w:val="single" w:sz="4" w:space="0" w:color="auto"/>
            </w:tcBorders>
            <w:vAlign w:val="center"/>
          </w:tcPr>
          <w:p w14:paraId="270317B2" w14:textId="5CDD49EA" w:rsidR="004E7656" w:rsidRDefault="0093631E" w:rsidP="004D3458">
            <w:pPr>
              <w:pStyle w:val="Other0"/>
              <w:jc w:val="center"/>
              <w:rPr>
                <w:rStyle w:val="Other"/>
              </w:rPr>
            </w:pPr>
            <w:r>
              <w:rPr>
                <w:rStyle w:val="Other"/>
              </w:rPr>
              <w:t>2</w:t>
            </w:r>
          </w:p>
        </w:tc>
        <w:tc>
          <w:tcPr>
            <w:tcW w:w="6754" w:type="dxa"/>
            <w:tcBorders>
              <w:top w:val="single" w:sz="4" w:space="0" w:color="auto"/>
              <w:left w:val="single" w:sz="4" w:space="0" w:color="auto"/>
            </w:tcBorders>
            <w:vAlign w:val="center"/>
          </w:tcPr>
          <w:p w14:paraId="3CB0C7BA" w14:textId="1C14C071" w:rsidR="004E7656" w:rsidRPr="00510B34" w:rsidRDefault="00F72FF6" w:rsidP="00797EC8">
            <w:pPr>
              <w:pStyle w:val="Other0"/>
              <w:ind w:right="150"/>
              <w:jc w:val="both"/>
              <w:rPr>
                <w:rStyle w:val="Other"/>
              </w:rPr>
            </w:pPr>
            <w:r w:rsidRPr="00F72FF6">
              <w:rPr>
                <w:lang w:val="en-GB"/>
              </w:rPr>
              <w:t>Other cost (cost of insurances, Insurance of works, Liability insurance)</w:t>
            </w:r>
          </w:p>
        </w:tc>
        <w:tc>
          <w:tcPr>
            <w:tcW w:w="1810" w:type="dxa"/>
            <w:tcBorders>
              <w:top w:val="single" w:sz="4" w:space="0" w:color="auto"/>
              <w:left w:val="single" w:sz="4" w:space="0" w:color="auto"/>
              <w:right w:val="single" w:sz="4" w:space="0" w:color="auto"/>
            </w:tcBorders>
          </w:tcPr>
          <w:p w14:paraId="64EB1005" w14:textId="77777777" w:rsidR="004E7656" w:rsidRDefault="004E7656" w:rsidP="00510B34">
            <w:pPr>
              <w:rPr>
                <w:sz w:val="10"/>
                <w:szCs w:val="10"/>
              </w:rPr>
            </w:pPr>
          </w:p>
        </w:tc>
      </w:tr>
      <w:tr w:rsidR="00F72FF6" w14:paraId="6A3F6F63" w14:textId="77777777" w:rsidTr="008F030F">
        <w:trPr>
          <w:trHeight w:hRule="exact" w:val="569"/>
        </w:trPr>
        <w:tc>
          <w:tcPr>
            <w:tcW w:w="782" w:type="dxa"/>
            <w:tcBorders>
              <w:top w:val="single" w:sz="4" w:space="0" w:color="auto"/>
              <w:left w:val="single" w:sz="4" w:space="0" w:color="auto"/>
            </w:tcBorders>
            <w:vAlign w:val="center"/>
          </w:tcPr>
          <w:p w14:paraId="6E6D1688" w14:textId="5A532E37" w:rsidR="00F72FF6" w:rsidRDefault="0093631E" w:rsidP="004D3458">
            <w:pPr>
              <w:pStyle w:val="Other0"/>
              <w:jc w:val="center"/>
              <w:rPr>
                <w:rStyle w:val="Other"/>
              </w:rPr>
            </w:pPr>
            <w:r>
              <w:rPr>
                <w:rStyle w:val="Other"/>
              </w:rPr>
              <w:t>3</w:t>
            </w:r>
          </w:p>
        </w:tc>
        <w:tc>
          <w:tcPr>
            <w:tcW w:w="6754" w:type="dxa"/>
            <w:tcBorders>
              <w:top w:val="single" w:sz="4" w:space="0" w:color="auto"/>
              <w:left w:val="single" w:sz="4" w:space="0" w:color="auto"/>
            </w:tcBorders>
            <w:vAlign w:val="center"/>
          </w:tcPr>
          <w:p w14:paraId="6A064FA6" w14:textId="4718258C" w:rsidR="00F72FF6" w:rsidRPr="00F72FF6" w:rsidRDefault="00BC628D" w:rsidP="00797EC8">
            <w:pPr>
              <w:pStyle w:val="Other0"/>
              <w:ind w:right="150"/>
              <w:jc w:val="both"/>
              <w:rPr>
                <w:lang w:val="en-GB"/>
              </w:rPr>
            </w:pPr>
            <w:r w:rsidRPr="00BC628D">
              <w:rPr>
                <w:lang w:val="en-GB"/>
              </w:rPr>
              <w:t xml:space="preserve">Other cost </w:t>
            </w:r>
            <w:r w:rsidRPr="00BC628D">
              <w:rPr>
                <w:b/>
                <w:bCs/>
                <w:lang w:val="en-GB"/>
              </w:rPr>
              <w:t>if applicable </w:t>
            </w:r>
            <w:r w:rsidRPr="00BC628D">
              <w:rPr>
                <w:lang w:val="en-GB"/>
              </w:rPr>
              <w:t>(site maintenance in autumn and wintertime, work in parallel with building in service etc.)</w:t>
            </w:r>
          </w:p>
        </w:tc>
        <w:tc>
          <w:tcPr>
            <w:tcW w:w="1810" w:type="dxa"/>
            <w:tcBorders>
              <w:top w:val="single" w:sz="4" w:space="0" w:color="auto"/>
              <w:left w:val="single" w:sz="4" w:space="0" w:color="auto"/>
              <w:right w:val="single" w:sz="4" w:space="0" w:color="auto"/>
            </w:tcBorders>
          </w:tcPr>
          <w:p w14:paraId="0F2A710B" w14:textId="77777777" w:rsidR="00F72FF6" w:rsidRDefault="00F72FF6" w:rsidP="00510B34">
            <w:pPr>
              <w:rPr>
                <w:sz w:val="10"/>
                <w:szCs w:val="10"/>
              </w:rPr>
            </w:pPr>
          </w:p>
        </w:tc>
      </w:tr>
      <w:tr w:rsidR="00510B34" w14:paraId="40283592" w14:textId="77777777" w:rsidTr="00510B34">
        <w:trPr>
          <w:trHeight w:hRule="exact" w:val="557"/>
        </w:trPr>
        <w:tc>
          <w:tcPr>
            <w:tcW w:w="7536" w:type="dxa"/>
            <w:gridSpan w:val="2"/>
            <w:tcBorders>
              <w:top w:val="single" w:sz="4" w:space="0" w:color="auto"/>
              <w:left w:val="single" w:sz="4" w:space="0" w:color="auto"/>
              <w:bottom w:val="single" w:sz="4" w:space="0" w:color="auto"/>
            </w:tcBorders>
          </w:tcPr>
          <w:p w14:paraId="30DB894F" w14:textId="628521A7" w:rsidR="00510B34" w:rsidRPr="00797EC8" w:rsidRDefault="00510B34" w:rsidP="00510B34">
            <w:pPr>
              <w:pStyle w:val="Other0"/>
              <w:ind w:left="3820"/>
              <w:rPr>
                <w:b/>
              </w:rPr>
            </w:pPr>
            <w:r w:rsidRPr="00797EC8">
              <w:rPr>
                <w:rStyle w:val="Other"/>
                <w:b/>
              </w:rPr>
              <w:t>TOTAL and All-inclusive PRICE (VAT 0%)</w:t>
            </w:r>
          </w:p>
        </w:tc>
        <w:tc>
          <w:tcPr>
            <w:tcW w:w="1810" w:type="dxa"/>
            <w:tcBorders>
              <w:top w:val="single" w:sz="4" w:space="0" w:color="auto"/>
              <w:left w:val="single" w:sz="4" w:space="0" w:color="auto"/>
              <w:bottom w:val="single" w:sz="4" w:space="0" w:color="auto"/>
              <w:right w:val="single" w:sz="4" w:space="0" w:color="auto"/>
            </w:tcBorders>
          </w:tcPr>
          <w:p w14:paraId="712F56F7" w14:textId="77777777" w:rsidR="00510B34" w:rsidRDefault="00510B34" w:rsidP="00510B34">
            <w:pPr>
              <w:rPr>
                <w:sz w:val="10"/>
                <w:szCs w:val="10"/>
              </w:rPr>
            </w:pPr>
          </w:p>
        </w:tc>
      </w:tr>
    </w:tbl>
    <w:p w14:paraId="6EF29C46" w14:textId="26A381C5" w:rsidR="00366889" w:rsidRPr="005C148F" w:rsidRDefault="00366889" w:rsidP="00366889">
      <w:pPr>
        <w:pStyle w:val="MarginText"/>
        <w:spacing w:after="0" w:line="240" w:lineRule="auto"/>
        <w:rPr>
          <w:rFonts w:asciiTheme="minorHAnsi" w:hAnsiTheme="minorHAnsi" w:cstheme="minorHAnsi"/>
          <w:color w:val="000000"/>
          <w:sz w:val="20"/>
          <w:lang w:val="en-AU"/>
        </w:rPr>
      </w:pPr>
      <w:r w:rsidRPr="005C148F">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szCs w:val="22"/>
          </w:rPr>
          <w:alias w:val="Insert full name of bidder"/>
          <w:tag w:val="Insert full name of bidder"/>
          <w:id w:val="674003384"/>
          <w:placeholder>
            <w:docPart w:val="45EDB398CC424D3C9156B25AAC89C339"/>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D9CED39A484047EABC77764C80E1B8B6"/>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9B28DFCDA1B54BCDB464E5AF8B578D3E"/>
          </w:placeholder>
          <w:showingPlcHdr/>
          <w:text/>
        </w:sdtPr>
        <w:sdtContent>
          <w:r w:rsidRPr="00952549">
            <w:rPr>
              <w:rStyle w:val="PlaceholderText"/>
              <w:rFonts w:asciiTheme="minorHAnsi" w:eastAsiaTheme="minorHAnsi" w:hAnsiTheme="minorHAnsi" w:cstheme="minorBidi"/>
              <w:szCs w:val="22"/>
            </w:rPr>
            <w:t>Click or tap here to enter text.</w:t>
          </w:r>
        </w:sdtContent>
      </w:sdt>
      <w:r w:rsidRPr="005C148F">
        <w:rPr>
          <w:rFonts w:asciiTheme="minorHAnsi" w:eastAsia="Calibri" w:hAnsiTheme="minorHAnsi" w:cstheme="minorHAnsi"/>
          <w:color w:val="000000"/>
          <w:sz w:val="20"/>
          <w:lang w:val="en-AU"/>
        </w:rPr>
        <w:t xml:space="preserve">accept this bid: </w:t>
      </w:r>
    </w:p>
    <w:p w14:paraId="008A1D5E" w14:textId="77777777" w:rsidR="00DA0627" w:rsidRDefault="00DA0627" w:rsidP="00366889">
      <w:pPr>
        <w:tabs>
          <w:tab w:val="left" w:pos="990"/>
          <w:tab w:val="left" w:pos="5040"/>
          <w:tab w:val="left" w:pos="5850"/>
        </w:tabs>
        <w:spacing w:after="0" w:line="240" w:lineRule="auto"/>
        <w:rPr>
          <w:rFonts w:cstheme="minorHAnsi"/>
          <w:color w:val="000000"/>
          <w:sz w:val="20"/>
          <w:szCs w:val="20"/>
          <w:lang w:val="en-AU"/>
        </w:rPr>
      </w:pPr>
    </w:p>
    <w:p w14:paraId="0CEF7D16" w14:textId="0C0D97ED" w:rsidR="00366889" w:rsidRPr="005C148F" w:rsidRDefault="00366889" w:rsidP="00366889">
      <w:pPr>
        <w:tabs>
          <w:tab w:val="left" w:pos="990"/>
          <w:tab w:val="left" w:pos="5040"/>
          <w:tab w:val="left" w:pos="5850"/>
        </w:tabs>
        <w:spacing w:after="0" w:line="240" w:lineRule="auto"/>
        <w:rPr>
          <w:rFonts w:cstheme="minorHAnsi"/>
          <w:color w:val="000000"/>
          <w:sz w:val="20"/>
          <w:szCs w:val="20"/>
          <w:lang w:val="en-AU"/>
        </w:rPr>
      </w:pPr>
      <w:r w:rsidRPr="005C148F">
        <w:rPr>
          <w:rFonts w:cstheme="minorHAnsi"/>
          <w:color w:val="000000"/>
          <w:sz w:val="20"/>
          <w:szCs w:val="20"/>
          <w:lang w:val="en-AU"/>
        </w:rPr>
        <w:t>Name</w:t>
      </w:r>
      <w:r w:rsidRPr="005C148F">
        <w:rPr>
          <w:rFonts w:cstheme="minorHAnsi"/>
          <w:color w:val="000000"/>
          <w:sz w:val="20"/>
          <w:szCs w:val="20"/>
          <w:lang w:val="en-AU"/>
        </w:rPr>
        <w:tab/>
        <w:t>: _____________________________________________________________</w:t>
      </w:r>
    </w:p>
    <w:p w14:paraId="5A9E5E93" w14:textId="77777777" w:rsidR="00366889" w:rsidRPr="005C148F" w:rsidRDefault="00366889" w:rsidP="00366889">
      <w:pPr>
        <w:tabs>
          <w:tab w:val="left" w:pos="720"/>
        </w:tabs>
        <w:spacing w:after="0" w:line="240" w:lineRule="auto"/>
        <w:rPr>
          <w:rFonts w:cstheme="minorHAnsi"/>
          <w:color w:val="000000"/>
          <w:sz w:val="20"/>
          <w:szCs w:val="20"/>
          <w:lang w:val="en-AU"/>
        </w:rPr>
      </w:pPr>
    </w:p>
    <w:p w14:paraId="089F2657" w14:textId="77777777" w:rsidR="00366889" w:rsidRPr="005C148F" w:rsidRDefault="00366889" w:rsidP="00366889">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Title</w:t>
      </w:r>
      <w:r w:rsidRPr="005C148F">
        <w:rPr>
          <w:rFonts w:cstheme="minorHAnsi"/>
          <w:color w:val="000000"/>
          <w:sz w:val="20"/>
          <w:szCs w:val="20"/>
          <w:lang w:val="en-AU"/>
        </w:rPr>
        <w:tab/>
        <w:t>: _____________________________________________________________</w:t>
      </w:r>
    </w:p>
    <w:p w14:paraId="5C8E9186" w14:textId="77777777" w:rsidR="00366889" w:rsidRPr="005C148F" w:rsidRDefault="00366889" w:rsidP="00366889">
      <w:pPr>
        <w:spacing w:after="0" w:line="240" w:lineRule="auto"/>
        <w:rPr>
          <w:rFonts w:cstheme="minorHAnsi"/>
          <w:color w:val="000000"/>
          <w:sz w:val="20"/>
          <w:szCs w:val="20"/>
          <w:lang w:val="en-AU"/>
        </w:rPr>
      </w:pPr>
    </w:p>
    <w:p w14:paraId="6471AB2D" w14:textId="77777777" w:rsidR="00366889" w:rsidRPr="005C148F" w:rsidRDefault="00366889" w:rsidP="00366889">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Date</w:t>
      </w:r>
      <w:r w:rsidRPr="005C148F">
        <w:rPr>
          <w:rFonts w:cstheme="minorHAnsi"/>
          <w:color w:val="000000"/>
          <w:sz w:val="20"/>
          <w:szCs w:val="20"/>
          <w:lang w:val="en-AU"/>
        </w:rPr>
        <w:tab/>
        <w:t>: _____________________________________________________________</w:t>
      </w:r>
    </w:p>
    <w:p w14:paraId="77C0D3F5" w14:textId="77777777" w:rsidR="00366889" w:rsidRPr="005C148F" w:rsidRDefault="00366889" w:rsidP="00366889">
      <w:pPr>
        <w:spacing w:after="0" w:line="240" w:lineRule="auto"/>
        <w:rPr>
          <w:rFonts w:cstheme="minorHAnsi"/>
          <w:color w:val="000000"/>
          <w:sz w:val="20"/>
          <w:szCs w:val="20"/>
          <w:lang w:val="en-AU"/>
        </w:rPr>
      </w:pPr>
    </w:p>
    <w:p w14:paraId="3B904C73" w14:textId="77777777" w:rsidR="00366889" w:rsidRDefault="00366889" w:rsidP="00366889">
      <w:pPr>
        <w:tabs>
          <w:tab w:val="left" w:pos="990"/>
        </w:tabs>
        <w:spacing w:after="0" w:line="240" w:lineRule="auto"/>
        <w:rPr>
          <w:rFonts w:cstheme="minorHAnsi"/>
          <w:color w:val="000000"/>
          <w:sz w:val="20"/>
          <w:szCs w:val="20"/>
          <w:lang w:val="en-AU"/>
        </w:rPr>
      </w:pPr>
      <w:r w:rsidRPr="005C148F">
        <w:rPr>
          <w:rFonts w:cstheme="minorHAnsi"/>
          <w:color w:val="000000"/>
          <w:sz w:val="20"/>
          <w:szCs w:val="20"/>
          <w:lang w:val="en-AU"/>
        </w:rPr>
        <w:t>Signature</w:t>
      </w:r>
      <w:r w:rsidRPr="005C148F">
        <w:rPr>
          <w:rFonts w:cstheme="minorHAnsi"/>
          <w:color w:val="000000"/>
          <w:sz w:val="20"/>
          <w:szCs w:val="20"/>
          <w:lang w:val="en-AU"/>
        </w:rPr>
        <w:tab/>
        <w:t>: _____________________________________________________________</w:t>
      </w:r>
    </w:p>
    <w:p w14:paraId="6B1C5D24" w14:textId="166CF658" w:rsidR="00366889" w:rsidRDefault="00366889" w:rsidP="00366889">
      <w:pPr>
        <w:pStyle w:val="Heading2"/>
        <w:rPr>
          <w:lang w:val="en-AU"/>
        </w:rPr>
      </w:pPr>
      <w:bookmarkStart w:id="17" w:name="_Toc8131489"/>
      <w:bookmarkStart w:id="18" w:name="_Toc221703877"/>
      <w:r>
        <w:rPr>
          <w:lang w:val="en-AU"/>
        </w:rPr>
        <w:lastRenderedPageBreak/>
        <w:t>FORM I: BID SECURITY</w:t>
      </w:r>
      <w:bookmarkEnd w:id="17"/>
      <w:bookmarkEnd w:id="18"/>
    </w:p>
    <w:p w14:paraId="3A2E0E5D" w14:textId="77777777" w:rsidR="00366889" w:rsidRDefault="00366889" w:rsidP="00366889">
      <w:pPr>
        <w:tabs>
          <w:tab w:val="left" w:pos="990"/>
        </w:tabs>
        <w:spacing w:after="0" w:line="240" w:lineRule="auto"/>
        <w:rPr>
          <w:rFonts w:cstheme="minorHAnsi"/>
          <w:color w:val="000000"/>
          <w:sz w:val="20"/>
          <w:szCs w:val="20"/>
          <w:lang w:val="en-AU"/>
        </w:rPr>
      </w:pPr>
    </w:p>
    <w:p w14:paraId="13E9C900" w14:textId="77777777" w:rsidR="00366889" w:rsidRPr="00E04FAB" w:rsidRDefault="00366889" w:rsidP="00366889">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0AD0B5DB" w14:textId="77777777" w:rsidR="00366889" w:rsidRPr="00E04FAB" w:rsidRDefault="00366889" w:rsidP="00366889">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03DD5686" w14:textId="77777777" w:rsidR="00366889" w:rsidRPr="00E04FAB" w:rsidRDefault="00366889" w:rsidP="00366889">
      <w:pPr>
        <w:rPr>
          <w:rFonts w:cstheme="minorHAnsi"/>
          <w:snapToGrid w:val="0"/>
          <w:sz w:val="20"/>
          <w:szCs w:val="20"/>
        </w:rPr>
      </w:pPr>
    </w:p>
    <w:p w14:paraId="5D4CFC7D" w14:textId="77777777" w:rsidR="00366889" w:rsidRDefault="00366889" w:rsidP="00366889">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A58585E8E0B342C0AAF4A4FF154E689D"/>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6D7F2EE2" w14:textId="0FF33837" w:rsidR="00366889" w:rsidRDefault="00366889" w:rsidP="5F5DB86C">
      <w:pPr>
        <w:spacing w:after="0" w:line="240" w:lineRule="auto"/>
        <w:jc w:val="both"/>
        <w:rPr>
          <w:snapToGrid w:val="0"/>
          <w:sz w:val="20"/>
          <w:szCs w:val="20"/>
        </w:rPr>
      </w:pPr>
      <w:r w:rsidRPr="0F96EC76">
        <w:rPr>
          <w:snapToGrid w:val="0"/>
          <w:sz w:val="20"/>
          <w:szCs w:val="20"/>
        </w:rPr>
        <w:t>ITB Reference:</w:t>
      </w:r>
      <w:r w:rsidR="6565F180" w:rsidRPr="5F5DB86C">
        <w:rPr>
          <w:snapToGrid w:val="0"/>
          <w:sz w:val="20"/>
          <w:szCs w:val="20"/>
        </w:rPr>
        <w:t xml:space="preserve"> </w:t>
      </w:r>
      <w:sdt>
        <w:sdtPr>
          <w:rPr>
            <w:sz w:val="20"/>
            <w:szCs w:val="20"/>
          </w:rPr>
          <w:id w:val="1294026490"/>
          <w:placeholder>
            <w:docPart w:val="9DDEF7D9C92441FAB75969858F40E6ED"/>
          </w:placeholder>
          <w:text/>
        </w:sdtPr>
        <w:sdtContent/>
      </w:sdt>
      <w:r w:rsidR="00A67A7D" w:rsidRPr="00A67A7D">
        <w:rPr>
          <w:rFonts w:cstheme="minorHAnsi"/>
          <w:b/>
          <w:bCs/>
          <w:color w:val="000000" w:themeColor="text1"/>
        </w:rPr>
        <w:t xml:space="preserve"> </w:t>
      </w:r>
      <w:r w:rsidR="00A67A7D" w:rsidRPr="00A67A7D">
        <w:rPr>
          <w:b/>
          <w:bCs/>
          <w:sz w:val="20"/>
          <w:szCs w:val="20"/>
        </w:rPr>
        <w:t>ITB26/03173: Reconstruction of the indoor shooting range facility of the ‘Stefan cel Mare’ Academy of the Ministry of Internal Affairs</w:t>
      </w:r>
    </w:p>
    <w:p w14:paraId="43368E62" w14:textId="77777777" w:rsidR="00366889" w:rsidRDefault="00366889" w:rsidP="00366889">
      <w:pPr>
        <w:spacing w:after="0" w:line="240" w:lineRule="auto"/>
        <w:ind w:firstLine="720"/>
        <w:jc w:val="both"/>
        <w:rPr>
          <w:rFonts w:cstheme="minorHAnsi"/>
          <w:snapToGrid w:val="0"/>
          <w:sz w:val="20"/>
          <w:szCs w:val="20"/>
        </w:rPr>
      </w:pPr>
    </w:p>
    <w:p w14:paraId="1F01303A" w14:textId="77777777" w:rsidR="00366889" w:rsidRPr="00E04FAB" w:rsidRDefault="00366889" w:rsidP="00366889">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4730EB06CC3944539EED8BDEC67FFDAD"/>
          </w:placeholder>
          <w:showingPlcHdr/>
          <w:text/>
        </w:sdt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384DCA73AD934ABBBE30390CC05823C6"/>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A41DFA14E1C14439844C6E3F4B805F3E"/>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E50109FDC58440448D353F9B1BC2AEAF"/>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0BA3E6C2" w14:textId="77777777" w:rsidR="00366889" w:rsidRPr="00E04FAB" w:rsidRDefault="00366889" w:rsidP="00366889">
      <w:pPr>
        <w:spacing w:after="0" w:line="240" w:lineRule="auto"/>
        <w:jc w:val="both"/>
        <w:rPr>
          <w:rFonts w:cstheme="minorHAnsi"/>
          <w:snapToGrid w:val="0"/>
          <w:sz w:val="20"/>
          <w:szCs w:val="20"/>
        </w:rPr>
      </w:pPr>
    </w:p>
    <w:p w14:paraId="29D8511B" w14:textId="77777777" w:rsidR="00366889" w:rsidRPr="00E04FAB" w:rsidRDefault="00366889" w:rsidP="00366889">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6AAC4E39" w14:textId="77777777" w:rsidR="00366889" w:rsidRPr="00E04FAB" w:rsidRDefault="00366889" w:rsidP="00366889">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6F41E39B" w14:textId="77777777" w:rsidR="00366889" w:rsidRPr="00E04FAB" w:rsidRDefault="00366889" w:rsidP="00510B34">
      <w:pPr>
        <w:pStyle w:val="ListParagraph"/>
        <w:widowControl w:val="0"/>
        <w:numPr>
          <w:ilvl w:val="0"/>
          <w:numId w:val="21"/>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8B39BE2E754649F9BEA05DB858D9026D"/>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4DC597A9" w14:textId="77777777" w:rsidR="00366889" w:rsidRPr="00E04FAB" w:rsidRDefault="00366889" w:rsidP="00510B34">
      <w:pPr>
        <w:pStyle w:val="ListParagraph"/>
        <w:numPr>
          <w:ilvl w:val="0"/>
          <w:numId w:val="21"/>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Pr>
          <w:rFonts w:cstheme="minorHAnsi"/>
          <w:snapToGrid w:val="0"/>
          <w:sz w:val="20"/>
          <w:szCs w:val="20"/>
        </w:rPr>
        <w:t>bid</w:t>
      </w:r>
      <w:r w:rsidRPr="00E04FAB">
        <w:rPr>
          <w:rFonts w:cstheme="minorHAnsi"/>
          <w:snapToGrid w:val="0"/>
          <w:sz w:val="20"/>
          <w:szCs w:val="20"/>
        </w:rPr>
        <w:t>s;</w:t>
      </w:r>
      <w:proofErr w:type="gramEnd"/>
    </w:p>
    <w:p w14:paraId="30580D08" w14:textId="77777777" w:rsidR="00366889" w:rsidRPr="00E04FAB" w:rsidRDefault="00366889" w:rsidP="00510B34">
      <w:pPr>
        <w:pStyle w:val="ListParagraph"/>
        <w:numPr>
          <w:ilvl w:val="0"/>
          <w:numId w:val="21"/>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649304F761094AACBBFA102DD108E87F"/>
          </w:placeholder>
          <w:showingPlcHdr/>
          <w:text/>
        </w:sdt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3CF8AF31" w14:textId="77777777" w:rsidR="00366889" w:rsidRPr="00E04FAB" w:rsidRDefault="00366889" w:rsidP="00510B34">
      <w:pPr>
        <w:pStyle w:val="ListParagraph"/>
        <w:numPr>
          <w:ilvl w:val="0"/>
          <w:numId w:val="21"/>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1A9F912FE2AE49AAA9861B892BBF788A"/>
          </w:placeholder>
          <w:showingPlcHdr/>
          <w:text/>
        </w:sdt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2B65C8FD" w14:textId="77777777" w:rsidR="00366889" w:rsidRPr="00E04FAB" w:rsidRDefault="00366889" w:rsidP="00366889">
      <w:pPr>
        <w:spacing w:after="0" w:line="240" w:lineRule="auto"/>
        <w:ind w:firstLine="720"/>
        <w:jc w:val="both"/>
        <w:rPr>
          <w:rFonts w:cstheme="minorHAnsi"/>
          <w:snapToGrid w:val="0"/>
          <w:sz w:val="20"/>
          <w:szCs w:val="20"/>
        </w:rPr>
      </w:pPr>
    </w:p>
    <w:p w14:paraId="7ADC51BF" w14:textId="77777777" w:rsidR="00366889" w:rsidRPr="00E04FAB" w:rsidRDefault="00366889" w:rsidP="00366889">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7139034C" w14:textId="77777777" w:rsidR="00366889" w:rsidRPr="00E04FAB" w:rsidRDefault="00366889" w:rsidP="00366889">
      <w:pPr>
        <w:spacing w:after="0" w:line="240" w:lineRule="auto"/>
        <w:ind w:firstLine="720"/>
        <w:jc w:val="both"/>
        <w:rPr>
          <w:rFonts w:cstheme="minorHAnsi"/>
          <w:snapToGrid w:val="0"/>
          <w:sz w:val="20"/>
          <w:szCs w:val="20"/>
        </w:rPr>
      </w:pPr>
    </w:p>
    <w:p w14:paraId="33405EA4" w14:textId="77777777" w:rsidR="00366889" w:rsidRPr="00E04FAB" w:rsidRDefault="00366889" w:rsidP="00366889">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sz w:val="20"/>
            <w:szCs w:val="20"/>
          </w:rPr>
          <w:id w:val="-1825111234"/>
          <w:placeholder>
            <w:docPart w:val="0E7DC89F3A1E421EA3BAE7F3891D2D24"/>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E39A993E3EB24523A845BECD09F04EBA"/>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477B7FF0" w14:textId="77777777" w:rsidR="00366889" w:rsidRPr="00E04FAB" w:rsidRDefault="00366889" w:rsidP="00366889">
      <w:pPr>
        <w:spacing w:after="0" w:line="240" w:lineRule="auto"/>
        <w:jc w:val="both"/>
        <w:rPr>
          <w:rFonts w:cstheme="minorHAnsi"/>
          <w:snapToGrid w:val="0"/>
          <w:sz w:val="20"/>
          <w:szCs w:val="20"/>
        </w:rPr>
      </w:pPr>
    </w:p>
    <w:p w14:paraId="67E7E32A" w14:textId="493B7496" w:rsidR="00366889" w:rsidRPr="00E04FAB" w:rsidRDefault="00366889" w:rsidP="00366889">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up to 30 days after the final date of validity of bids.</w:t>
      </w:r>
    </w:p>
    <w:p w14:paraId="4602BF50" w14:textId="77777777" w:rsidR="00366889" w:rsidRPr="00E04FAB" w:rsidRDefault="00366889" w:rsidP="00366889">
      <w:pPr>
        <w:spacing w:after="0" w:line="240" w:lineRule="auto"/>
        <w:ind w:firstLine="720"/>
        <w:jc w:val="both"/>
        <w:rPr>
          <w:rFonts w:cstheme="minorHAnsi"/>
          <w:snapToGrid w:val="0"/>
          <w:sz w:val="20"/>
          <w:szCs w:val="20"/>
        </w:rPr>
      </w:pPr>
    </w:p>
    <w:p w14:paraId="72723FF8" w14:textId="77777777" w:rsidR="00366889" w:rsidRPr="00E04FAB" w:rsidRDefault="00366889" w:rsidP="00366889">
      <w:pPr>
        <w:spacing w:after="0" w:line="240" w:lineRule="auto"/>
        <w:ind w:firstLine="720"/>
        <w:jc w:val="both"/>
        <w:rPr>
          <w:rFonts w:cstheme="minorHAnsi"/>
          <w:snapToGrid w:val="0"/>
          <w:sz w:val="20"/>
          <w:szCs w:val="20"/>
        </w:rPr>
      </w:pPr>
    </w:p>
    <w:p w14:paraId="240CFA1E" w14:textId="77777777" w:rsidR="00366889" w:rsidRPr="00E04FAB" w:rsidRDefault="00366889" w:rsidP="00366889">
      <w:pPr>
        <w:spacing w:after="0" w:line="240" w:lineRule="auto"/>
        <w:ind w:firstLine="720"/>
        <w:jc w:val="both"/>
        <w:rPr>
          <w:rFonts w:cstheme="minorHAnsi"/>
          <w:snapToGrid w:val="0"/>
          <w:sz w:val="20"/>
          <w:szCs w:val="20"/>
        </w:rPr>
      </w:pPr>
    </w:p>
    <w:p w14:paraId="20E40F77" w14:textId="77777777" w:rsidR="00366889" w:rsidRPr="00E04FAB" w:rsidRDefault="00366889" w:rsidP="00366889">
      <w:pPr>
        <w:spacing w:after="0" w:line="360" w:lineRule="auto"/>
        <w:rPr>
          <w:rFonts w:cstheme="minorHAnsi"/>
          <w:b/>
          <w:sz w:val="20"/>
          <w:szCs w:val="20"/>
        </w:rPr>
      </w:pPr>
      <w:r w:rsidRPr="00E04FAB">
        <w:rPr>
          <w:rFonts w:cstheme="minorHAnsi"/>
          <w:b/>
          <w:sz w:val="20"/>
          <w:szCs w:val="20"/>
        </w:rPr>
        <w:t>SIGNATURE AND SEAL OF THE GUARANTOR BANK</w:t>
      </w:r>
    </w:p>
    <w:p w14:paraId="68321568" w14:textId="77777777" w:rsidR="00366889" w:rsidRPr="00E04FAB" w:rsidRDefault="00366889" w:rsidP="00366889">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646C1411" w14:textId="77777777" w:rsidR="00366889" w:rsidRPr="00E04FAB" w:rsidRDefault="00366889" w:rsidP="0036688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214AAF7D" w14:textId="77777777" w:rsidR="00366889" w:rsidRPr="00E04FAB" w:rsidRDefault="00366889" w:rsidP="0036688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493B03AF" w14:textId="77777777" w:rsidR="00366889" w:rsidRPr="00E04FAB" w:rsidRDefault="00366889" w:rsidP="0036688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78093008" w14:textId="77777777" w:rsidR="00366889" w:rsidRPr="00E04FAB" w:rsidRDefault="00366889" w:rsidP="0036688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13848C7C" w14:textId="77777777" w:rsidR="00366889" w:rsidRPr="00E04FAB" w:rsidRDefault="00366889" w:rsidP="00366889">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5F0E21F9" w14:textId="77777777" w:rsidR="00366889" w:rsidRPr="00E04FAB" w:rsidRDefault="00366889" w:rsidP="00366889">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3C3A3EC0" w14:textId="77777777" w:rsidR="00366889" w:rsidRDefault="00366889" w:rsidP="00366889">
      <w:pPr>
        <w:rPr>
          <w:rFonts w:cstheme="minorHAnsi"/>
          <w:color w:val="000000" w:themeColor="text1"/>
          <w:sz w:val="20"/>
          <w:szCs w:val="20"/>
        </w:rPr>
      </w:pPr>
    </w:p>
    <w:p w14:paraId="218617CE" w14:textId="77777777" w:rsidR="00366889" w:rsidRDefault="00366889" w:rsidP="00366889">
      <w:pPr>
        <w:rPr>
          <w:rFonts w:cstheme="minorHAnsi"/>
          <w:color w:val="000000" w:themeColor="text1"/>
          <w:sz w:val="20"/>
          <w:szCs w:val="20"/>
        </w:rPr>
      </w:pPr>
    </w:p>
    <w:p w14:paraId="304BFB53" w14:textId="4399612E" w:rsidR="00366889" w:rsidRDefault="00366889" w:rsidP="00366889">
      <w:pPr>
        <w:rPr>
          <w:rFonts w:cstheme="minorHAnsi"/>
          <w:color w:val="000000" w:themeColor="text1"/>
          <w:sz w:val="20"/>
          <w:szCs w:val="20"/>
        </w:rPr>
      </w:pPr>
    </w:p>
    <w:sectPr w:rsidR="00366889" w:rsidSect="00366889">
      <w:headerReference w:type="even" r:id="rId16"/>
      <w:headerReference w:type="default" r:id="rId17"/>
      <w:footerReference w:type="even" r:id="rId18"/>
      <w:headerReference w:type="first" r:id="rId19"/>
      <w:footerReference w:type="first" r:id="rId20"/>
      <w:type w:val="continuous"/>
      <w:pgSz w:w="11906" w:h="16838" w:code="9"/>
      <w:pgMar w:top="1440" w:right="1259"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61DB" w14:textId="77777777" w:rsidR="00F90312" w:rsidRDefault="00F90312" w:rsidP="00F91091">
      <w:pPr>
        <w:spacing w:after="0" w:line="240" w:lineRule="auto"/>
      </w:pPr>
      <w:r>
        <w:separator/>
      </w:r>
    </w:p>
  </w:endnote>
  <w:endnote w:type="continuationSeparator" w:id="0">
    <w:p w14:paraId="680785E7" w14:textId="77777777" w:rsidR="00F90312" w:rsidRDefault="00F90312" w:rsidP="00F91091">
      <w:pPr>
        <w:spacing w:after="0" w:line="240" w:lineRule="auto"/>
      </w:pPr>
      <w:r>
        <w:continuationSeparator/>
      </w:r>
    </w:p>
  </w:endnote>
  <w:endnote w:type="continuationNotice" w:id="1">
    <w:p w14:paraId="7E5B3E70" w14:textId="77777777" w:rsidR="00F90312" w:rsidRDefault="00F90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Content>
      <w:p w14:paraId="7428C325" w14:textId="77777777" w:rsidR="00366889" w:rsidRPr="00425585" w:rsidRDefault="00366889">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B3E1" w14:textId="77777777" w:rsidR="00680C1D" w:rsidRDefault="00680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1F29" w14:textId="77777777" w:rsidR="00F90312" w:rsidRDefault="00F90312" w:rsidP="00F91091">
      <w:pPr>
        <w:spacing w:after="0" w:line="240" w:lineRule="auto"/>
      </w:pPr>
      <w:r>
        <w:separator/>
      </w:r>
    </w:p>
  </w:footnote>
  <w:footnote w:type="continuationSeparator" w:id="0">
    <w:p w14:paraId="40F9C0B3" w14:textId="77777777" w:rsidR="00F90312" w:rsidRDefault="00F90312" w:rsidP="00F91091">
      <w:pPr>
        <w:spacing w:after="0" w:line="240" w:lineRule="auto"/>
      </w:pPr>
      <w:r>
        <w:continuationSeparator/>
      </w:r>
    </w:p>
  </w:footnote>
  <w:footnote w:type="continuationNotice" w:id="1">
    <w:p w14:paraId="0510DA24" w14:textId="77777777" w:rsidR="00F90312" w:rsidRDefault="00F903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6923" w14:textId="77777777" w:rsidR="00366889" w:rsidRDefault="00366889">
    <w:pPr>
      <w:pStyle w:val="Header"/>
    </w:pPr>
    <w:r>
      <w:rPr>
        <w:noProof/>
      </w:rPr>
      <w:drawing>
        <wp:anchor distT="0" distB="0" distL="114300" distR="114300" simplePos="0" relativeHeight="251658240" behindDoc="1" locked="0" layoutInCell="1" allowOverlap="1" wp14:anchorId="13D18336" wp14:editId="67A37B0B">
          <wp:simplePos x="0" y="0"/>
          <wp:positionH relativeFrom="column">
            <wp:posOffset>-926709</wp:posOffset>
          </wp:positionH>
          <wp:positionV relativeFrom="margin">
            <wp:posOffset>-1734429</wp:posOffset>
          </wp:positionV>
          <wp:extent cx="5599430" cy="7919720"/>
          <wp:effectExtent l="0" t="0" r="0" b="0"/>
          <wp:wrapNone/>
          <wp:docPr id="433712776" name="Picture 43371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7D11" w14:textId="77777777" w:rsidR="00680C1D" w:rsidRDefault="00680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143D" w14:textId="70A0999D" w:rsidR="00680C1D" w:rsidRDefault="0068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B6F"/>
    <w:multiLevelType w:val="multilevel"/>
    <w:tmpl w:val="106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33FD9"/>
    <w:multiLevelType w:val="hybridMultilevel"/>
    <w:tmpl w:val="54FCA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8BA65BB"/>
    <w:multiLevelType w:val="multilevel"/>
    <w:tmpl w:val="E8FC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E3F6E"/>
    <w:multiLevelType w:val="multilevel"/>
    <w:tmpl w:val="2022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5C6560"/>
    <w:multiLevelType w:val="multilevel"/>
    <w:tmpl w:val="9EC6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9A2C34"/>
    <w:multiLevelType w:val="multilevel"/>
    <w:tmpl w:val="E4C6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37837"/>
    <w:multiLevelType w:val="multilevel"/>
    <w:tmpl w:val="6B8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B446A"/>
    <w:multiLevelType w:val="multilevel"/>
    <w:tmpl w:val="B94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949C9"/>
    <w:multiLevelType w:val="hybridMultilevel"/>
    <w:tmpl w:val="C468582E"/>
    <w:lvl w:ilvl="0" w:tplc="5D9465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A2B96"/>
    <w:multiLevelType w:val="multilevel"/>
    <w:tmpl w:val="8522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F40C22"/>
    <w:multiLevelType w:val="multilevel"/>
    <w:tmpl w:val="9FA02AD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i w:val="0"/>
        <w:iCs/>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71943DE"/>
    <w:multiLevelType w:val="hybridMultilevel"/>
    <w:tmpl w:val="D850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A781EAD"/>
    <w:multiLevelType w:val="multilevel"/>
    <w:tmpl w:val="333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EB71C5"/>
    <w:multiLevelType w:val="multilevel"/>
    <w:tmpl w:val="E28247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3802DC"/>
    <w:multiLevelType w:val="multilevel"/>
    <w:tmpl w:val="BE3C7C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0256BB"/>
    <w:multiLevelType w:val="multilevel"/>
    <w:tmpl w:val="1F1A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001D3F"/>
    <w:multiLevelType w:val="multilevel"/>
    <w:tmpl w:val="6BFC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F6738D"/>
    <w:multiLevelType w:val="multilevel"/>
    <w:tmpl w:val="797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201062"/>
    <w:multiLevelType w:val="multilevel"/>
    <w:tmpl w:val="4A30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C232F0"/>
    <w:multiLevelType w:val="multilevel"/>
    <w:tmpl w:val="9EBA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CC337F"/>
    <w:multiLevelType w:val="multilevel"/>
    <w:tmpl w:val="7AE8B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1271CB"/>
    <w:multiLevelType w:val="hybridMultilevel"/>
    <w:tmpl w:val="A1E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350255B0"/>
    <w:multiLevelType w:val="multilevel"/>
    <w:tmpl w:val="2BD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207A60"/>
    <w:multiLevelType w:val="multilevel"/>
    <w:tmpl w:val="2F567C4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38137078"/>
    <w:multiLevelType w:val="multilevel"/>
    <w:tmpl w:val="D3A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0632F2"/>
    <w:multiLevelType w:val="multilevel"/>
    <w:tmpl w:val="6A7A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4661EE"/>
    <w:multiLevelType w:val="multilevel"/>
    <w:tmpl w:val="643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4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10808D2"/>
    <w:multiLevelType w:val="multilevel"/>
    <w:tmpl w:val="486A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4" w15:restartNumberingAfterBreak="0">
    <w:nsid w:val="43CE6D4D"/>
    <w:multiLevelType w:val="multilevel"/>
    <w:tmpl w:val="DC6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C04EF7"/>
    <w:multiLevelType w:val="multilevel"/>
    <w:tmpl w:val="2570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7" w15:restartNumberingAfterBreak="0">
    <w:nsid w:val="49CE3631"/>
    <w:multiLevelType w:val="multilevel"/>
    <w:tmpl w:val="74D4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0C6B9C"/>
    <w:multiLevelType w:val="hybridMultilevel"/>
    <w:tmpl w:val="C624E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C464C41"/>
    <w:multiLevelType w:val="multilevel"/>
    <w:tmpl w:val="1D16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1" w15:restartNumberingAfterBreak="0">
    <w:nsid w:val="54435421"/>
    <w:multiLevelType w:val="multilevel"/>
    <w:tmpl w:val="61D0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AF515B"/>
    <w:multiLevelType w:val="multilevel"/>
    <w:tmpl w:val="9E5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4" w15:restartNumberingAfterBreak="0">
    <w:nsid w:val="5CBC4FAA"/>
    <w:multiLevelType w:val="hybridMultilevel"/>
    <w:tmpl w:val="E962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6" w15:restartNumberingAfterBreak="0">
    <w:nsid w:val="63F171D9"/>
    <w:multiLevelType w:val="multilevel"/>
    <w:tmpl w:val="E572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CC3E80"/>
    <w:multiLevelType w:val="multilevel"/>
    <w:tmpl w:val="F0FA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7AA452C"/>
    <w:multiLevelType w:val="multilevel"/>
    <w:tmpl w:val="D2F0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873A47"/>
    <w:multiLevelType w:val="hybridMultilevel"/>
    <w:tmpl w:val="CD62A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A50510E"/>
    <w:multiLevelType w:val="multilevel"/>
    <w:tmpl w:val="7D3C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0574A7"/>
    <w:multiLevelType w:val="multilevel"/>
    <w:tmpl w:val="D46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65" w15:restartNumberingAfterBreak="0">
    <w:nsid w:val="6F4E62F2"/>
    <w:multiLevelType w:val="multilevel"/>
    <w:tmpl w:val="384E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6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3723CA7"/>
    <w:multiLevelType w:val="multilevel"/>
    <w:tmpl w:val="2E6A2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1"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2"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3" w15:restartNumberingAfterBreak="0">
    <w:nsid w:val="790803A7"/>
    <w:multiLevelType w:val="multilevel"/>
    <w:tmpl w:val="7C06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6C2A23"/>
    <w:multiLevelType w:val="hybridMultilevel"/>
    <w:tmpl w:val="31B8E5E6"/>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26943E0E">
      <w:start w:val="6"/>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351803">
    <w:abstractNumId w:val="53"/>
  </w:num>
  <w:num w:numId="2" w16cid:durableId="1966034880">
    <w:abstractNumId w:val="3"/>
  </w:num>
  <w:num w:numId="3" w16cid:durableId="46613373">
    <w:abstractNumId w:val="71"/>
  </w:num>
  <w:num w:numId="4" w16cid:durableId="1400902018">
    <w:abstractNumId w:val="30"/>
  </w:num>
  <w:num w:numId="5" w16cid:durableId="710961816">
    <w:abstractNumId w:val="13"/>
  </w:num>
  <w:num w:numId="6" w16cid:durableId="1604678859">
    <w:abstractNumId w:val="11"/>
  </w:num>
  <w:num w:numId="7" w16cid:durableId="1564944572">
    <w:abstractNumId w:val="72"/>
  </w:num>
  <w:num w:numId="8" w16cid:durableId="995500301">
    <w:abstractNumId w:val="68"/>
  </w:num>
  <w:num w:numId="9" w16cid:durableId="682512237">
    <w:abstractNumId w:val="50"/>
  </w:num>
  <w:num w:numId="10" w16cid:durableId="1284650018">
    <w:abstractNumId w:val="33"/>
  </w:num>
  <w:num w:numId="11" w16cid:durableId="821777764">
    <w:abstractNumId w:val="8"/>
  </w:num>
  <w:num w:numId="12" w16cid:durableId="1040284918">
    <w:abstractNumId w:val="74"/>
  </w:num>
  <w:num w:numId="13" w16cid:durableId="1535650170">
    <w:abstractNumId w:val="39"/>
  </w:num>
  <w:num w:numId="14" w16cid:durableId="973606633">
    <w:abstractNumId w:val="40"/>
  </w:num>
  <w:num w:numId="15" w16cid:durableId="997882950">
    <w:abstractNumId w:val="46"/>
  </w:num>
  <w:num w:numId="16" w16cid:durableId="839463802">
    <w:abstractNumId w:val="70"/>
  </w:num>
  <w:num w:numId="17" w16cid:durableId="176579589">
    <w:abstractNumId w:val="41"/>
  </w:num>
  <w:num w:numId="18" w16cid:durableId="1877965491">
    <w:abstractNumId w:val="63"/>
  </w:num>
  <w:num w:numId="19" w16cid:durableId="1725985739">
    <w:abstractNumId w:val="1"/>
  </w:num>
  <w:num w:numId="20" w16cid:durableId="1434980997">
    <w:abstractNumId w:val="67"/>
  </w:num>
  <w:num w:numId="21" w16cid:durableId="1049066066">
    <w:abstractNumId w:val="28"/>
  </w:num>
  <w:num w:numId="22" w16cid:durableId="26102878">
    <w:abstractNumId w:val="66"/>
  </w:num>
  <w:num w:numId="23" w16cid:durableId="1890220542">
    <w:abstractNumId w:val="34"/>
  </w:num>
  <w:num w:numId="24" w16cid:durableId="292256474">
    <w:abstractNumId w:val="64"/>
  </w:num>
  <w:num w:numId="25" w16cid:durableId="1886720303">
    <w:abstractNumId w:val="18"/>
  </w:num>
  <w:num w:numId="26" w16cid:durableId="1721661651">
    <w:abstractNumId w:val="55"/>
  </w:num>
  <w:num w:numId="27" w16cid:durableId="1987079898">
    <w:abstractNumId w:val="58"/>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7166533">
    <w:abstractNumId w:val="43"/>
  </w:num>
  <w:num w:numId="29" w16cid:durableId="721296450">
    <w:abstractNumId w:val="6"/>
  </w:num>
  <w:num w:numId="30" w16cid:durableId="1721201114">
    <w:abstractNumId w:val="38"/>
  </w:num>
  <w:num w:numId="31" w16cid:durableId="167797834">
    <w:abstractNumId w:val="16"/>
  </w:num>
  <w:num w:numId="32" w16cid:durableId="182789811">
    <w:abstractNumId w:val="15"/>
  </w:num>
  <w:num w:numId="33" w16cid:durableId="1651401393">
    <w:abstractNumId w:val="32"/>
  </w:num>
  <w:num w:numId="34" w16cid:durableId="1752311249">
    <w:abstractNumId w:val="21"/>
  </w:num>
  <w:num w:numId="35" w16cid:durableId="1771582437">
    <w:abstractNumId w:val="2"/>
  </w:num>
  <w:num w:numId="36" w16cid:durableId="1381128686">
    <w:abstractNumId w:val="20"/>
  </w:num>
  <w:num w:numId="37" w16cid:durableId="1512374769">
    <w:abstractNumId w:val="17"/>
  </w:num>
  <w:num w:numId="38" w16cid:durableId="819271141">
    <w:abstractNumId w:val="29"/>
  </w:num>
  <w:num w:numId="39" w16cid:durableId="1395662310">
    <w:abstractNumId w:val="31"/>
  </w:num>
  <w:num w:numId="40" w16cid:durableId="341977245">
    <w:abstractNumId w:val="26"/>
  </w:num>
  <w:num w:numId="41" w16cid:durableId="1679890797">
    <w:abstractNumId w:val="44"/>
  </w:num>
  <w:num w:numId="42" w16cid:durableId="1143426251">
    <w:abstractNumId w:val="27"/>
  </w:num>
  <w:num w:numId="43" w16cid:durableId="1189753301">
    <w:abstractNumId w:val="42"/>
  </w:num>
  <w:num w:numId="44" w16cid:durableId="384112035">
    <w:abstractNumId w:val="0"/>
  </w:num>
  <w:num w:numId="45" w16cid:durableId="1850024440">
    <w:abstractNumId w:val="47"/>
  </w:num>
  <w:num w:numId="46" w16cid:durableId="797769780">
    <w:abstractNumId w:val="56"/>
  </w:num>
  <w:num w:numId="47" w16cid:durableId="375935362">
    <w:abstractNumId w:val="73"/>
  </w:num>
  <w:num w:numId="48" w16cid:durableId="1610163250">
    <w:abstractNumId w:val="35"/>
  </w:num>
  <w:num w:numId="49" w16cid:durableId="288316578">
    <w:abstractNumId w:val="37"/>
  </w:num>
  <w:num w:numId="50" w16cid:durableId="1971082801">
    <w:abstractNumId w:val="65"/>
  </w:num>
  <w:num w:numId="51" w16cid:durableId="1334843903">
    <w:abstractNumId w:val="57"/>
  </w:num>
  <w:num w:numId="52" w16cid:durableId="2053844312">
    <w:abstractNumId w:val="4"/>
  </w:num>
  <w:num w:numId="53" w16cid:durableId="408843645">
    <w:abstractNumId w:val="36"/>
  </w:num>
  <w:num w:numId="54" w16cid:durableId="108548043">
    <w:abstractNumId w:val="9"/>
  </w:num>
  <w:num w:numId="55" w16cid:durableId="1104306933">
    <w:abstractNumId w:val="62"/>
  </w:num>
  <w:num w:numId="56" w16cid:durableId="390154467">
    <w:abstractNumId w:val="7"/>
  </w:num>
  <w:num w:numId="57" w16cid:durableId="1077246797">
    <w:abstractNumId w:val="69"/>
  </w:num>
  <w:num w:numId="58" w16cid:durableId="1875851334">
    <w:abstractNumId w:val="10"/>
  </w:num>
  <w:num w:numId="59" w16cid:durableId="156196700">
    <w:abstractNumId w:val="23"/>
  </w:num>
  <w:num w:numId="60" w16cid:durableId="386028711">
    <w:abstractNumId w:val="12"/>
  </w:num>
  <w:num w:numId="61" w16cid:durableId="265844098">
    <w:abstractNumId w:val="51"/>
  </w:num>
  <w:num w:numId="62" w16cid:durableId="2001234131">
    <w:abstractNumId w:val="45"/>
  </w:num>
  <w:num w:numId="63" w16cid:durableId="136924295">
    <w:abstractNumId w:val="24"/>
  </w:num>
  <w:num w:numId="64" w16cid:durableId="1288505431">
    <w:abstractNumId w:val="22"/>
  </w:num>
  <w:num w:numId="65" w16cid:durableId="695235583">
    <w:abstractNumId w:val="25"/>
  </w:num>
  <w:num w:numId="66" w16cid:durableId="441071416">
    <w:abstractNumId w:val="49"/>
  </w:num>
  <w:num w:numId="67" w16cid:durableId="370033180">
    <w:abstractNumId w:val="14"/>
  </w:num>
  <w:num w:numId="68" w16cid:durableId="1440030251">
    <w:abstractNumId w:val="59"/>
  </w:num>
  <w:num w:numId="69" w16cid:durableId="1419711889">
    <w:abstractNumId w:val="5"/>
  </w:num>
  <w:num w:numId="70" w16cid:durableId="207224856">
    <w:abstractNumId w:val="19"/>
  </w:num>
  <w:num w:numId="71" w16cid:durableId="1057242178">
    <w:abstractNumId w:val="52"/>
  </w:num>
  <w:num w:numId="72" w16cid:durableId="1441219797">
    <w:abstractNumId w:val="60"/>
  </w:num>
  <w:num w:numId="73" w16cid:durableId="1213805453">
    <w:abstractNumId w:val="48"/>
  </w:num>
  <w:num w:numId="74" w16cid:durableId="1519851893">
    <w:abstractNumId w:val="54"/>
  </w:num>
  <w:num w:numId="75" w16cid:durableId="1606109443">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39"/>
    <w:rsid w:val="0000076E"/>
    <w:rsid w:val="00000962"/>
    <w:rsid w:val="00000DC5"/>
    <w:rsid w:val="000010E1"/>
    <w:rsid w:val="00001E8B"/>
    <w:rsid w:val="00002FB4"/>
    <w:rsid w:val="0000658A"/>
    <w:rsid w:val="00006AC6"/>
    <w:rsid w:val="0000717A"/>
    <w:rsid w:val="0000774D"/>
    <w:rsid w:val="00007E5E"/>
    <w:rsid w:val="0001027E"/>
    <w:rsid w:val="00010BB7"/>
    <w:rsid w:val="000125F5"/>
    <w:rsid w:val="00012F7E"/>
    <w:rsid w:val="00013163"/>
    <w:rsid w:val="000148FF"/>
    <w:rsid w:val="000149DF"/>
    <w:rsid w:val="000166FB"/>
    <w:rsid w:val="00023782"/>
    <w:rsid w:val="00024E38"/>
    <w:rsid w:val="00024EA4"/>
    <w:rsid w:val="000268DB"/>
    <w:rsid w:val="00026B37"/>
    <w:rsid w:val="00026EFD"/>
    <w:rsid w:val="0003020E"/>
    <w:rsid w:val="00030F49"/>
    <w:rsid w:val="000313B1"/>
    <w:rsid w:val="00031906"/>
    <w:rsid w:val="00033742"/>
    <w:rsid w:val="0003375C"/>
    <w:rsid w:val="00033EC1"/>
    <w:rsid w:val="000344C3"/>
    <w:rsid w:val="0003605B"/>
    <w:rsid w:val="00036FE1"/>
    <w:rsid w:val="00037308"/>
    <w:rsid w:val="0004043D"/>
    <w:rsid w:val="00040FA0"/>
    <w:rsid w:val="000420CA"/>
    <w:rsid w:val="0004308B"/>
    <w:rsid w:val="00043521"/>
    <w:rsid w:val="000437E2"/>
    <w:rsid w:val="00043934"/>
    <w:rsid w:val="00043A49"/>
    <w:rsid w:val="00043FCE"/>
    <w:rsid w:val="00044455"/>
    <w:rsid w:val="00044EC1"/>
    <w:rsid w:val="00045155"/>
    <w:rsid w:val="0004572C"/>
    <w:rsid w:val="00046170"/>
    <w:rsid w:val="00046680"/>
    <w:rsid w:val="00046BCD"/>
    <w:rsid w:val="00047AFF"/>
    <w:rsid w:val="00050840"/>
    <w:rsid w:val="000512E3"/>
    <w:rsid w:val="000514D5"/>
    <w:rsid w:val="00051DA8"/>
    <w:rsid w:val="00052D15"/>
    <w:rsid w:val="00054A4C"/>
    <w:rsid w:val="00054F25"/>
    <w:rsid w:val="0005519A"/>
    <w:rsid w:val="00055A55"/>
    <w:rsid w:val="00057218"/>
    <w:rsid w:val="00060203"/>
    <w:rsid w:val="0006035D"/>
    <w:rsid w:val="0006144D"/>
    <w:rsid w:val="000618EC"/>
    <w:rsid w:val="000620EE"/>
    <w:rsid w:val="00062389"/>
    <w:rsid w:val="00062EE0"/>
    <w:rsid w:val="0006327F"/>
    <w:rsid w:val="000635EF"/>
    <w:rsid w:val="00064822"/>
    <w:rsid w:val="00064D3C"/>
    <w:rsid w:val="00065A7F"/>
    <w:rsid w:val="00065D25"/>
    <w:rsid w:val="000662D1"/>
    <w:rsid w:val="000667C6"/>
    <w:rsid w:val="00066B22"/>
    <w:rsid w:val="00066FEA"/>
    <w:rsid w:val="00067985"/>
    <w:rsid w:val="0007097D"/>
    <w:rsid w:val="00070AD4"/>
    <w:rsid w:val="00071C22"/>
    <w:rsid w:val="0007226F"/>
    <w:rsid w:val="00072452"/>
    <w:rsid w:val="000725D4"/>
    <w:rsid w:val="00072E00"/>
    <w:rsid w:val="000748D3"/>
    <w:rsid w:val="00075355"/>
    <w:rsid w:val="0007552B"/>
    <w:rsid w:val="00076F46"/>
    <w:rsid w:val="00077C3E"/>
    <w:rsid w:val="00081A47"/>
    <w:rsid w:val="00081DB2"/>
    <w:rsid w:val="00082C3B"/>
    <w:rsid w:val="000831F4"/>
    <w:rsid w:val="00083C1A"/>
    <w:rsid w:val="000840C0"/>
    <w:rsid w:val="00084649"/>
    <w:rsid w:val="00084BDD"/>
    <w:rsid w:val="00085093"/>
    <w:rsid w:val="00086EC2"/>
    <w:rsid w:val="00090F5C"/>
    <w:rsid w:val="00092258"/>
    <w:rsid w:val="00092846"/>
    <w:rsid w:val="00092DB1"/>
    <w:rsid w:val="00093B97"/>
    <w:rsid w:val="000944D1"/>
    <w:rsid w:val="000949B8"/>
    <w:rsid w:val="00096A7B"/>
    <w:rsid w:val="000978D1"/>
    <w:rsid w:val="000A0646"/>
    <w:rsid w:val="000A24F3"/>
    <w:rsid w:val="000A2E15"/>
    <w:rsid w:val="000A3070"/>
    <w:rsid w:val="000A3614"/>
    <w:rsid w:val="000A439E"/>
    <w:rsid w:val="000A4D4E"/>
    <w:rsid w:val="000A53C1"/>
    <w:rsid w:val="000A63BB"/>
    <w:rsid w:val="000B08FA"/>
    <w:rsid w:val="000B3F49"/>
    <w:rsid w:val="000B4336"/>
    <w:rsid w:val="000B5BBC"/>
    <w:rsid w:val="000B62D7"/>
    <w:rsid w:val="000B6324"/>
    <w:rsid w:val="000B6AA5"/>
    <w:rsid w:val="000C0083"/>
    <w:rsid w:val="000C0C6B"/>
    <w:rsid w:val="000C1233"/>
    <w:rsid w:val="000C1926"/>
    <w:rsid w:val="000C2930"/>
    <w:rsid w:val="000C3258"/>
    <w:rsid w:val="000C34AD"/>
    <w:rsid w:val="000C41C0"/>
    <w:rsid w:val="000C44E8"/>
    <w:rsid w:val="000C4D76"/>
    <w:rsid w:val="000C4DAE"/>
    <w:rsid w:val="000C6B6A"/>
    <w:rsid w:val="000C7288"/>
    <w:rsid w:val="000C7821"/>
    <w:rsid w:val="000C7B13"/>
    <w:rsid w:val="000D0001"/>
    <w:rsid w:val="000D006A"/>
    <w:rsid w:val="000D118B"/>
    <w:rsid w:val="000D189A"/>
    <w:rsid w:val="000D2403"/>
    <w:rsid w:val="000D28AB"/>
    <w:rsid w:val="000D2B04"/>
    <w:rsid w:val="000D419E"/>
    <w:rsid w:val="000D4AFD"/>
    <w:rsid w:val="000D58C2"/>
    <w:rsid w:val="000D696D"/>
    <w:rsid w:val="000D70CE"/>
    <w:rsid w:val="000E052E"/>
    <w:rsid w:val="000E0C4E"/>
    <w:rsid w:val="000E1324"/>
    <w:rsid w:val="000E29F8"/>
    <w:rsid w:val="000E313B"/>
    <w:rsid w:val="000E3F97"/>
    <w:rsid w:val="000E470A"/>
    <w:rsid w:val="000E4C9F"/>
    <w:rsid w:val="000E4D21"/>
    <w:rsid w:val="000E5817"/>
    <w:rsid w:val="000E5E6E"/>
    <w:rsid w:val="000E5E83"/>
    <w:rsid w:val="000E5F5C"/>
    <w:rsid w:val="000E60A3"/>
    <w:rsid w:val="000E6913"/>
    <w:rsid w:val="000E771E"/>
    <w:rsid w:val="000F0B68"/>
    <w:rsid w:val="000F2982"/>
    <w:rsid w:val="000F3A9B"/>
    <w:rsid w:val="000F6052"/>
    <w:rsid w:val="000F64BE"/>
    <w:rsid w:val="000F67D6"/>
    <w:rsid w:val="000F6E39"/>
    <w:rsid w:val="000F713C"/>
    <w:rsid w:val="000F74D0"/>
    <w:rsid w:val="00100955"/>
    <w:rsid w:val="00101400"/>
    <w:rsid w:val="00101688"/>
    <w:rsid w:val="001024AE"/>
    <w:rsid w:val="001037CE"/>
    <w:rsid w:val="00103A20"/>
    <w:rsid w:val="00104BCB"/>
    <w:rsid w:val="00105636"/>
    <w:rsid w:val="00106BB9"/>
    <w:rsid w:val="00110EB0"/>
    <w:rsid w:val="0011165F"/>
    <w:rsid w:val="0011186E"/>
    <w:rsid w:val="00111B12"/>
    <w:rsid w:val="0011266E"/>
    <w:rsid w:val="00112E23"/>
    <w:rsid w:val="00113EAA"/>
    <w:rsid w:val="0011557F"/>
    <w:rsid w:val="0011562B"/>
    <w:rsid w:val="00115E30"/>
    <w:rsid w:val="00117547"/>
    <w:rsid w:val="001201E4"/>
    <w:rsid w:val="0012058A"/>
    <w:rsid w:val="00120CF2"/>
    <w:rsid w:val="00120ECA"/>
    <w:rsid w:val="0012139B"/>
    <w:rsid w:val="0012250F"/>
    <w:rsid w:val="00122BB8"/>
    <w:rsid w:val="00122EF2"/>
    <w:rsid w:val="00123C70"/>
    <w:rsid w:val="00124AB5"/>
    <w:rsid w:val="00124AE9"/>
    <w:rsid w:val="00124AF4"/>
    <w:rsid w:val="0012510F"/>
    <w:rsid w:val="00125488"/>
    <w:rsid w:val="00125661"/>
    <w:rsid w:val="00125945"/>
    <w:rsid w:val="00131388"/>
    <w:rsid w:val="0013161A"/>
    <w:rsid w:val="00131A16"/>
    <w:rsid w:val="00132000"/>
    <w:rsid w:val="001321E3"/>
    <w:rsid w:val="0013297A"/>
    <w:rsid w:val="001329CD"/>
    <w:rsid w:val="00132D36"/>
    <w:rsid w:val="001330A4"/>
    <w:rsid w:val="00136C9E"/>
    <w:rsid w:val="00137E0D"/>
    <w:rsid w:val="00140BDB"/>
    <w:rsid w:val="00141C03"/>
    <w:rsid w:val="00141DA2"/>
    <w:rsid w:val="00142AEC"/>
    <w:rsid w:val="00142C58"/>
    <w:rsid w:val="00143F05"/>
    <w:rsid w:val="001445FA"/>
    <w:rsid w:val="00144F16"/>
    <w:rsid w:val="001455DD"/>
    <w:rsid w:val="00145AA4"/>
    <w:rsid w:val="001471CD"/>
    <w:rsid w:val="001501D9"/>
    <w:rsid w:val="00150C31"/>
    <w:rsid w:val="00150E4C"/>
    <w:rsid w:val="00151BCC"/>
    <w:rsid w:val="00152E9B"/>
    <w:rsid w:val="00153276"/>
    <w:rsid w:val="00153420"/>
    <w:rsid w:val="00153760"/>
    <w:rsid w:val="0015513E"/>
    <w:rsid w:val="00157C9A"/>
    <w:rsid w:val="00157CCC"/>
    <w:rsid w:val="00161A67"/>
    <w:rsid w:val="00161FD8"/>
    <w:rsid w:val="00162721"/>
    <w:rsid w:val="00163082"/>
    <w:rsid w:val="00164410"/>
    <w:rsid w:val="00164E34"/>
    <w:rsid w:val="0016656A"/>
    <w:rsid w:val="00167053"/>
    <w:rsid w:val="001679CD"/>
    <w:rsid w:val="00167D55"/>
    <w:rsid w:val="001726FD"/>
    <w:rsid w:val="00172789"/>
    <w:rsid w:val="00172A9E"/>
    <w:rsid w:val="00174263"/>
    <w:rsid w:val="0017437A"/>
    <w:rsid w:val="00174501"/>
    <w:rsid w:val="00174BAE"/>
    <w:rsid w:val="00175720"/>
    <w:rsid w:val="00175739"/>
    <w:rsid w:val="0017776E"/>
    <w:rsid w:val="00177FC0"/>
    <w:rsid w:val="00181BC6"/>
    <w:rsid w:val="001820A8"/>
    <w:rsid w:val="00182F8B"/>
    <w:rsid w:val="00183463"/>
    <w:rsid w:val="00184000"/>
    <w:rsid w:val="00184197"/>
    <w:rsid w:val="0018452B"/>
    <w:rsid w:val="00187E54"/>
    <w:rsid w:val="001908DE"/>
    <w:rsid w:val="00190E8D"/>
    <w:rsid w:val="00191AB8"/>
    <w:rsid w:val="00193F0B"/>
    <w:rsid w:val="00194B6E"/>
    <w:rsid w:val="00194CA7"/>
    <w:rsid w:val="00195AC7"/>
    <w:rsid w:val="0019611B"/>
    <w:rsid w:val="00196B75"/>
    <w:rsid w:val="00196C65"/>
    <w:rsid w:val="00196E8C"/>
    <w:rsid w:val="00197E43"/>
    <w:rsid w:val="001A0510"/>
    <w:rsid w:val="001A1257"/>
    <w:rsid w:val="001A184C"/>
    <w:rsid w:val="001A340C"/>
    <w:rsid w:val="001A350C"/>
    <w:rsid w:val="001A3A09"/>
    <w:rsid w:val="001A4D6A"/>
    <w:rsid w:val="001A4DB1"/>
    <w:rsid w:val="001A4F40"/>
    <w:rsid w:val="001A5258"/>
    <w:rsid w:val="001A58A9"/>
    <w:rsid w:val="001A5E3A"/>
    <w:rsid w:val="001A6048"/>
    <w:rsid w:val="001A6B9F"/>
    <w:rsid w:val="001A7544"/>
    <w:rsid w:val="001A7649"/>
    <w:rsid w:val="001A7EA6"/>
    <w:rsid w:val="001B019D"/>
    <w:rsid w:val="001B1603"/>
    <w:rsid w:val="001B1768"/>
    <w:rsid w:val="001B19CB"/>
    <w:rsid w:val="001B224E"/>
    <w:rsid w:val="001B28D3"/>
    <w:rsid w:val="001B2987"/>
    <w:rsid w:val="001B313D"/>
    <w:rsid w:val="001B3627"/>
    <w:rsid w:val="001B4852"/>
    <w:rsid w:val="001B4BE4"/>
    <w:rsid w:val="001B57EC"/>
    <w:rsid w:val="001C172D"/>
    <w:rsid w:val="001C1BEE"/>
    <w:rsid w:val="001C2215"/>
    <w:rsid w:val="001C2911"/>
    <w:rsid w:val="001C2CC8"/>
    <w:rsid w:val="001C349F"/>
    <w:rsid w:val="001C3665"/>
    <w:rsid w:val="001C3B03"/>
    <w:rsid w:val="001C554B"/>
    <w:rsid w:val="001C642D"/>
    <w:rsid w:val="001C6448"/>
    <w:rsid w:val="001C77A4"/>
    <w:rsid w:val="001D212A"/>
    <w:rsid w:val="001D2569"/>
    <w:rsid w:val="001D2D5E"/>
    <w:rsid w:val="001D3648"/>
    <w:rsid w:val="001D5AEB"/>
    <w:rsid w:val="001D5ED1"/>
    <w:rsid w:val="001D6268"/>
    <w:rsid w:val="001D71F9"/>
    <w:rsid w:val="001E0676"/>
    <w:rsid w:val="001E0FB0"/>
    <w:rsid w:val="001E12DA"/>
    <w:rsid w:val="001E1452"/>
    <w:rsid w:val="001E14F2"/>
    <w:rsid w:val="001E218A"/>
    <w:rsid w:val="001E3B28"/>
    <w:rsid w:val="001E4FA2"/>
    <w:rsid w:val="001E54F2"/>
    <w:rsid w:val="001E768A"/>
    <w:rsid w:val="001F0453"/>
    <w:rsid w:val="001F0783"/>
    <w:rsid w:val="001F235C"/>
    <w:rsid w:val="001F2AF2"/>
    <w:rsid w:val="001F3AEB"/>
    <w:rsid w:val="001F3EB6"/>
    <w:rsid w:val="001F4243"/>
    <w:rsid w:val="001F4CA2"/>
    <w:rsid w:val="001F72DE"/>
    <w:rsid w:val="00201A7E"/>
    <w:rsid w:val="0020221C"/>
    <w:rsid w:val="0020337D"/>
    <w:rsid w:val="00203DFB"/>
    <w:rsid w:val="00203ED3"/>
    <w:rsid w:val="00204173"/>
    <w:rsid w:val="002050A7"/>
    <w:rsid w:val="0020670D"/>
    <w:rsid w:val="00206E35"/>
    <w:rsid w:val="00207489"/>
    <w:rsid w:val="002101CF"/>
    <w:rsid w:val="00210B6E"/>
    <w:rsid w:val="00212DEE"/>
    <w:rsid w:val="00213005"/>
    <w:rsid w:val="00213580"/>
    <w:rsid w:val="00213652"/>
    <w:rsid w:val="00214A68"/>
    <w:rsid w:val="00214F6B"/>
    <w:rsid w:val="0021543D"/>
    <w:rsid w:val="00215A8A"/>
    <w:rsid w:val="00216908"/>
    <w:rsid w:val="002176FB"/>
    <w:rsid w:val="00217EE4"/>
    <w:rsid w:val="00220439"/>
    <w:rsid w:val="0022127A"/>
    <w:rsid w:val="002215E9"/>
    <w:rsid w:val="002217EF"/>
    <w:rsid w:val="0022214F"/>
    <w:rsid w:val="00225428"/>
    <w:rsid w:val="00225735"/>
    <w:rsid w:val="0023184D"/>
    <w:rsid w:val="00233F4C"/>
    <w:rsid w:val="00234D1A"/>
    <w:rsid w:val="002359E5"/>
    <w:rsid w:val="00235B60"/>
    <w:rsid w:val="00236082"/>
    <w:rsid w:val="0023783C"/>
    <w:rsid w:val="00237C41"/>
    <w:rsid w:val="00237ECF"/>
    <w:rsid w:val="00241135"/>
    <w:rsid w:val="00242485"/>
    <w:rsid w:val="00243353"/>
    <w:rsid w:val="00243854"/>
    <w:rsid w:val="00244032"/>
    <w:rsid w:val="00245662"/>
    <w:rsid w:val="00245895"/>
    <w:rsid w:val="00245B04"/>
    <w:rsid w:val="00245CF2"/>
    <w:rsid w:val="002470E8"/>
    <w:rsid w:val="0025394F"/>
    <w:rsid w:val="00253EE4"/>
    <w:rsid w:val="00254B55"/>
    <w:rsid w:val="00255090"/>
    <w:rsid w:val="00255774"/>
    <w:rsid w:val="00256512"/>
    <w:rsid w:val="00262921"/>
    <w:rsid w:val="00262FDD"/>
    <w:rsid w:val="002634B1"/>
    <w:rsid w:val="002637CB"/>
    <w:rsid w:val="002646BF"/>
    <w:rsid w:val="00265D1C"/>
    <w:rsid w:val="00266FA7"/>
    <w:rsid w:val="00267CA0"/>
    <w:rsid w:val="002708E2"/>
    <w:rsid w:val="0027188D"/>
    <w:rsid w:val="00272B53"/>
    <w:rsid w:val="00273127"/>
    <w:rsid w:val="00273A74"/>
    <w:rsid w:val="00273C04"/>
    <w:rsid w:val="00274001"/>
    <w:rsid w:val="00274628"/>
    <w:rsid w:val="00274B8B"/>
    <w:rsid w:val="00274C6F"/>
    <w:rsid w:val="00274EFB"/>
    <w:rsid w:val="00275DDF"/>
    <w:rsid w:val="00275FBE"/>
    <w:rsid w:val="0028058D"/>
    <w:rsid w:val="0028068C"/>
    <w:rsid w:val="00282161"/>
    <w:rsid w:val="00282324"/>
    <w:rsid w:val="00282583"/>
    <w:rsid w:val="0028262D"/>
    <w:rsid w:val="00283E91"/>
    <w:rsid w:val="00284976"/>
    <w:rsid w:val="00286346"/>
    <w:rsid w:val="00286388"/>
    <w:rsid w:val="00286905"/>
    <w:rsid w:val="00286CF3"/>
    <w:rsid w:val="00286DFA"/>
    <w:rsid w:val="00292603"/>
    <w:rsid w:val="0029317C"/>
    <w:rsid w:val="002934C9"/>
    <w:rsid w:val="00294DC0"/>
    <w:rsid w:val="002951F5"/>
    <w:rsid w:val="00295840"/>
    <w:rsid w:val="00296380"/>
    <w:rsid w:val="00297D9F"/>
    <w:rsid w:val="002A0A80"/>
    <w:rsid w:val="002A151B"/>
    <w:rsid w:val="002A41A5"/>
    <w:rsid w:val="002A5B2A"/>
    <w:rsid w:val="002A5B4A"/>
    <w:rsid w:val="002A5B64"/>
    <w:rsid w:val="002A70BF"/>
    <w:rsid w:val="002A72FD"/>
    <w:rsid w:val="002A76B0"/>
    <w:rsid w:val="002B14E8"/>
    <w:rsid w:val="002B18AA"/>
    <w:rsid w:val="002B23C8"/>
    <w:rsid w:val="002B2787"/>
    <w:rsid w:val="002B33B6"/>
    <w:rsid w:val="002B419A"/>
    <w:rsid w:val="002B4592"/>
    <w:rsid w:val="002B4948"/>
    <w:rsid w:val="002B4978"/>
    <w:rsid w:val="002B527E"/>
    <w:rsid w:val="002B7604"/>
    <w:rsid w:val="002C1440"/>
    <w:rsid w:val="002C2068"/>
    <w:rsid w:val="002C2AA8"/>
    <w:rsid w:val="002C3348"/>
    <w:rsid w:val="002C3373"/>
    <w:rsid w:val="002C3EFE"/>
    <w:rsid w:val="002C425C"/>
    <w:rsid w:val="002C498B"/>
    <w:rsid w:val="002C60FA"/>
    <w:rsid w:val="002C62B5"/>
    <w:rsid w:val="002C76FC"/>
    <w:rsid w:val="002C7D4C"/>
    <w:rsid w:val="002D2E41"/>
    <w:rsid w:val="002D3985"/>
    <w:rsid w:val="002D5B00"/>
    <w:rsid w:val="002D63B1"/>
    <w:rsid w:val="002D6B33"/>
    <w:rsid w:val="002D7395"/>
    <w:rsid w:val="002E0363"/>
    <w:rsid w:val="002E14E6"/>
    <w:rsid w:val="002E1BB7"/>
    <w:rsid w:val="002E1BF5"/>
    <w:rsid w:val="002E22A6"/>
    <w:rsid w:val="002E23C5"/>
    <w:rsid w:val="002E283A"/>
    <w:rsid w:val="002E38E9"/>
    <w:rsid w:val="002E396F"/>
    <w:rsid w:val="002E3CB9"/>
    <w:rsid w:val="002E40AD"/>
    <w:rsid w:val="002E51AC"/>
    <w:rsid w:val="002E5247"/>
    <w:rsid w:val="002E7C5C"/>
    <w:rsid w:val="002F02E1"/>
    <w:rsid w:val="002F1DA7"/>
    <w:rsid w:val="002F2F37"/>
    <w:rsid w:val="002F58FF"/>
    <w:rsid w:val="002F6030"/>
    <w:rsid w:val="002F70DC"/>
    <w:rsid w:val="002F793C"/>
    <w:rsid w:val="002F7D09"/>
    <w:rsid w:val="002F7D8F"/>
    <w:rsid w:val="00300206"/>
    <w:rsid w:val="003008FE"/>
    <w:rsid w:val="00301B18"/>
    <w:rsid w:val="0030229A"/>
    <w:rsid w:val="00304E28"/>
    <w:rsid w:val="00305D45"/>
    <w:rsid w:val="00305D7A"/>
    <w:rsid w:val="003068A8"/>
    <w:rsid w:val="00311BEF"/>
    <w:rsid w:val="00311C06"/>
    <w:rsid w:val="003127E5"/>
    <w:rsid w:val="003131EF"/>
    <w:rsid w:val="00315048"/>
    <w:rsid w:val="00316D36"/>
    <w:rsid w:val="00316DED"/>
    <w:rsid w:val="00317DAC"/>
    <w:rsid w:val="00317E6D"/>
    <w:rsid w:val="0032043D"/>
    <w:rsid w:val="00320614"/>
    <w:rsid w:val="0032066E"/>
    <w:rsid w:val="00322437"/>
    <w:rsid w:val="00324186"/>
    <w:rsid w:val="00325753"/>
    <w:rsid w:val="00325BBF"/>
    <w:rsid w:val="00325DAD"/>
    <w:rsid w:val="0032632E"/>
    <w:rsid w:val="003263F7"/>
    <w:rsid w:val="00327A3E"/>
    <w:rsid w:val="00327EE5"/>
    <w:rsid w:val="00330BE4"/>
    <w:rsid w:val="00331CD6"/>
    <w:rsid w:val="00331FAB"/>
    <w:rsid w:val="00331FC8"/>
    <w:rsid w:val="003331A7"/>
    <w:rsid w:val="00333D50"/>
    <w:rsid w:val="00334F1A"/>
    <w:rsid w:val="0033520E"/>
    <w:rsid w:val="00335DEF"/>
    <w:rsid w:val="003373E0"/>
    <w:rsid w:val="00337FAE"/>
    <w:rsid w:val="00337FFC"/>
    <w:rsid w:val="00340118"/>
    <w:rsid w:val="00340FFC"/>
    <w:rsid w:val="00342398"/>
    <w:rsid w:val="003424AE"/>
    <w:rsid w:val="003431CE"/>
    <w:rsid w:val="00343DAB"/>
    <w:rsid w:val="00343E76"/>
    <w:rsid w:val="00343EFD"/>
    <w:rsid w:val="00345465"/>
    <w:rsid w:val="00345C32"/>
    <w:rsid w:val="00346E9A"/>
    <w:rsid w:val="00350E64"/>
    <w:rsid w:val="003522F3"/>
    <w:rsid w:val="003528F3"/>
    <w:rsid w:val="00353885"/>
    <w:rsid w:val="003548D1"/>
    <w:rsid w:val="003553AB"/>
    <w:rsid w:val="0036069A"/>
    <w:rsid w:val="0036147C"/>
    <w:rsid w:val="003620F3"/>
    <w:rsid w:val="003627FF"/>
    <w:rsid w:val="003629D3"/>
    <w:rsid w:val="00363DB9"/>
    <w:rsid w:val="00364FE4"/>
    <w:rsid w:val="00365CCF"/>
    <w:rsid w:val="0036629A"/>
    <w:rsid w:val="00366889"/>
    <w:rsid w:val="00370CC3"/>
    <w:rsid w:val="00371E96"/>
    <w:rsid w:val="0037201A"/>
    <w:rsid w:val="00372B57"/>
    <w:rsid w:val="00373601"/>
    <w:rsid w:val="00373952"/>
    <w:rsid w:val="0037465E"/>
    <w:rsid w:val="003746AC"/>
    <w:rsid w:val="0037504C"/>
    <w:rsid w:val="00375B00"/>
    <w:rsid w:val="0037679B"/>
    <w:rsid w:val="00376ABE"/>
    <w:rsid w:val="00376E99"/>
    <w:rsid w:val="00380487"/>
    <w:rsid w:val="0038135B"/>
    <w:rsid w:val="0038344D"/>
    <w:rsid w:val="003847CF"/>
    <w:rsid w:val="00386701"/>
    <w:rsid w:val="00386E00"/>
    <w:rsid w:val="003871EC"/>
    <w:rsid w:val="00387B55"/>
    <w:rsid w:val="00387E8E"/>
    <w:rsid w:val="003910F8"/>
    <w:rsid w:val="00391E69"/>
    <w:rsid w:val="00392702"/>
    <w:rsid w:val="00392E6E"/>
    <w:rsid w:val="00393C59"/>
    <w:rsid w:val="00393E11"/>
    <w:rsid w:val="00393F40"/>
    <w:rsid w:val="00394048"/>
    <w:rsid w:val="00394CC2"/>
    <w:rsid w:val="003979DF"/>
    <w:rsid w:val="003A0006"/>
    <w:rsid w:val="003A0061"/>
    <w:rsid w:val="003A220F"/>
    <w:rsid w:val="003A379A"/>
    <w:rsid w:val="003A37AA"/>
    <w:rsid w:val="003A39DC"/>
    <w:rsid w:val="003A418C"/>
    <w:rsid w:val="003A4789"/>
    <w:rsid w:val="003A53A4"/>
    <w:rsid w:val="003A5AD2"/>
    <w:rsid w:val="003B0215"/>
    <w:rsid w:val="003B0944"/>
    <w:rsid w:val="003B102D"/>
    <w:rsid w:val="003B2364"/>
    <w:rsid w:val="003B282A"/>
    <w:rsid w:val="003B388A"/>
    <w:rsid w:val="003B46CA"/>
    <w:rsid w:val="003B4E47"/>
    <w:rsid w:val="003B4F11"/>
    <w:rsid w:val="003C0B90"/>
    <w:rsid w:val="003C0D25"/>
    <w:rsid w:val="003C203B"/>
    <w:rsid w:val="003C28F4"/>
    <w:rsid w:val="003C38C1"/>
    <w:rsid w:val="003C41CA"/>
    <w:rsid w:val="003C4306"/>
    <w:rsid w:val="003C48B5"/>
    <w:rsid w:val="003C6281"/>
    <w:rsid w:val="003D1922"/>
    <w:rsid w:val="003D28E4"/>
    <w:rsid w:val="003D415B"/>
    <w:rsid w:val="003D418F"/>
    <w:rsid w:val="003D5220"/>
    <w:rsid w:val="003D70B0"/>
    <w:rsid w:val="003D731C"/>
    <w:rsid w:val="003E15DF"/>
    <w:rsid w:val="003E1828"/>
    <w:rsid w:val="003E18D3"/>
    <w:rsid w:val="003E24FD"/>
    <w:rsid w:val="003E28A7"/>
    <w:rsid w:val="003E2BE8"/>
    <w:rsid w:val="003E2F64"/>
    <w:rsid w:val="003E3D4C"/>
    <w:rsid w:val="003E3F94"/>
    <w:rsid w:val="003E4736"/>
    <w:rsid w:val="003E555E"/>
    <w:rsid w:val="003E55FB"/>
    <w:rsid w:val="003E5CC0"/>
    <w:rsid w:val="003E6E13"/>
    <w:rsid w:val="003E700E"/>
    <w:rsid w:val="003E70C0"/>
    <w:rsid w:val="003F00D0"/>
    <w:rsid w:val="003F176E"/>
    <w:rsid w:val="003F1AAE"/>
    <w:rsid w:val="003F3D9A"/>
    <w:rsid w:val="003F3FE2"/>
    <w:rsid w:val="003F4D14"/>
    <w:rsid w:val="003F5305"/>
    <w:rsid w:val="003F53F0"/>
    <w:rsid w:val="003F6EDF"/>
    <w:rsid w:val="003F73E0"/>
    <w:rsid w:val="003F779C"/>
    <w:rsid w:val="003F7DC4"/>
    <w:rsid w:val="004010D8"/>
    <w:rsid w:val="004016C4"/>
    <w:rsid w:val="0040328B"/>
    <w:rsid w:val="00403B33"/>
    <w:rsid w:val="004040AC"/>
    <w:rsid w:val="004046D3"/>
    <w:rsid w:val="00404C01"/>
    <w:rsid w:val="00406802"/>
    <w:rsid w:val="0041170C"/>
    <w:rsid w:val="004122B9"/>
    <w:rsid w:val="004125E7"/>
    <w:rsid w:val="00412783"/>
    <w:rsid w:val="004128A9"/>
    <w:rsid w:val="004135E7"/>
    <w:rsid w:val="00413AD9"/>
    <w:rsid w:val="00415D45"/>
    <w:rsid w:val="0041614F"/>
    <w:rsid w:val="00416267"/>
    <w:rsid w:val="004166F4"/>
    <w:rsid w:val="004178F2"/>
    <w:rsid w:val="004204C6"/>
    <w:rsid w:val="00420BC9"/>
    <w:rsid w:val="00422183"/>
    <w:rsid w:val="00425165"/>
    <w:rsid w:val="0042540C"/>
    <w:rsid w:val="004257F0"/>
    <w:rsid w:val="004267B7"/>
    <w:rsid w:val="00427722"/>
    <w:rsid w:val="00427BEB"/>
    <w:rsid w:val="00427EB5"/>
    <w:rsid w:val="00430DE2"/>
    <w:rsid w:val="004320D8"/>
    <w:rsid w:val="00432953"/>
    <w:rsid w:val="004362C6"/>
    <w:rsid w:val="00436F6A"/>
    <w:rsid w:val="00437041"/>
    <w:rsid w:val="0044165F"/>
    <w:rsid w:val="00444A2A"/>
    <w:rsid w:val="00445AFE"/>
    <w:rsid w:val="004468E0"/>
    <w:rsid w:val="0044735B"/>
    <w:rsid w:val="00447892"/>
    <w:rsid w:val="00447F02"/>
    <w:rsid w:val="00450C50"/>
    <w:rsid w:val="004524F1"/>
    <w:rsid w:val="00452AD4"/>
    <w:rsid w:val="00453164"/>
    <w:rsid w:val="004547CA"/>
    <w:rsid w:val="00455433"/>
    <w:rsid w:val="00455F46"/>
    <w:rsid w:val="00456ACC"/>
    <w:rsid w:val="00456D54"/>
    <w:rsid w:val="00460BB3"/>
    <w:rsid w:val="00460BF1"/>
    <w:rsid w:val="004613B4"/>
    <w:rsid w:val="00461714"/>
    <w:rsid w:val="00461D7B"/>
    <w:rsid w:val="00462937"/>
    <w:rsid w:val="00463276"/>
    <w:rsid w:val="0046370E"/>
    <w:rsid w:val="00465E26"/>
    <w:rsid w:val="00465ECE"/>
    <w:rsid w:val="00467163"/>
    <w:rsid w:val="004707E1"/>
    <w:rsid w:val="0047082C"/>
    <w:rsid w:val="00470847"/>
    <w:rsid w:val="00470D47"/>
    <w:rsid w:val="0047171B"/>
    <w:rsid w:val="00471A8B"/>
    <w:rsid w:val="00472983"/>
    <w:rsid w:val="00472985"/>
    <w:rsid w:val="00473843"/>
    <w:rsid w:val="00473F55"/>
    <w:rsid w:val="0047428F"/>
    <w:rsid w:val="00474E93"/>
    <w:rsid w:val="00476B66"/>
    <w:rsid w:val="00476C08"/>
    <w:rsid w:val="00477853"/>
    <w:rsid w:val="00477EA5"/>
    <w:rsid w:val="00481F6B"/>
    <w:rsid w:val="004832FA"/>
    <w:rsid w:val="00483F6C"/>
    <w:rsid w:val="00484E38"/>
    <w:rsid w:val="00485300"/>
    <w:rsid w:val="00487BFB"/>
    <w:rsid w:val="00490CA1"/>
    <w:rsid w:val="004914B4"/>
    <w:rsid w:val="00493D51"/>
    <w:rsid w:val="00493EC6"/>
    <w:rsid w:val="004949D9"/>
    <w:rsid w:val="00495FAA"/>
    <w:rsid w:val="0049668C"/>
    <w:rsid w:val="00497BA4"/>
    <w:rsid w:val="004A02B9"/>
    <w:rsid w:val="004A03C7"/>
    <w:rsid w:val="004A0D75"/>
    <w:rsid w:val="004A0FEE"/>
    <w:rsid w:val="004A11D3"/>
    <w:rsid w:val="004A158B"/>
    <w:rsid w:val="004A1972"/>
    <w:rsid w:val="004A1DD4"/>
    <w:rsid w:val="004A1FC0"/>
    <w:rsid w:val="004A2201"/>
    <w:rsid w:val="004A5809"/>
    <w:rsid w:val="004A5AEE"/>
    <w:rsid w:val="004A5CD1"/>
    <w:rsid w:val="004A6A91"/>
    <w:rsid w:val="004B028B"/>
    <w:rsid w:val="004B0751"/>
    <w:rsid w:val="004B239D"/>
    <w:rsid w:val="004B3D31"/>
    <w:rsid w:val="004B466B"/>
    <w:rsid w:val="004B4DD2"/>
    <w:rsid w:val="004B5A17"/>
    <w:rsid w:val="004B5D3B"/>
    <w:rsid w:val="004B6339"/>
    <w:rsid w:val="004B7208"/>
    <w:rsid w:val="004C1103"/>
    <w:rsid w:val="004C2F13"/>
    <w:rsid w:val="004C3CA9"/>
    <w:rsid w:val="004C4847"/>
    <w:rsid w:val="004C4FC4"/>
    <w:rsid w:val="004C55AB"/>
    <w:rsid w:val="004C5CA9"/>
    <w:rsid w:val="004C6A99"/>
    <w:rsid w:val="004D014F"/>
    <w:rsid w:val="004D1220"/>
    <w:rsid w:val="004D198A"/>
    <w:rsid w:val="004D2B82"/>
    <w:rsid w:val="004D3458"/>
    <w:rsid w:val="004D52BF"/>
    <w:rsid w:val="004D5988"/>
    <w:rsid w:val="004D68DA"/>
    <w:rsid w:val="004D69D6"/>
    <w:rsid w:val="004D754F"/>
    <w:rsid w:val="004D7EAE"/>
    <w:rsid w:val="004E0F14"/>
    <w:rsid w:val="004E0F2E"/>
    <w:rsid w:val="004E193A"/>
    <w:rsid w:val="004E2065"/>
    <w:rsid w:val="004E2486"/>
    <w:rsid w:val="004E2893"/>
    <w:rsid w:val="004E2FD8"/>
    <w:rsid w:val="004E30D4"/>
    <w:rsid w:val="004E34DA"/>
    <w:rsid w:val="004E6BB0"/>
    <w:rsid w:val="004E7656"/>
    <w:rsid w:val="004E7796"/>
    <w:rsid w:val="004F1298"/>
    <w:rsid w:val="004F1634"/>
    <w:rsid w:val="004F172C"/>
    <w:rsid w:val="004F2065"/>
    <w:rsid w:val="004F343D"/>
    <w:rsid w:val="004F3CE1"/>
    <w:rsid w:val="004F598B"/>
    <w:rsid w:val="004F6888"/>
    <w:rsid w:val="004F6AF0"/>
    <w:rsid w:val="004F74D5"/>
    <w:rsid w:val="005004C6"/>
    <w:rsid w:val="00501229"/>
    <w:rsid w:val="00501D14"/>
    <w:rsid w:val="00502111"/>
    <w:rsid w:val="00504392"/>
    <w:rsid w:val="0050501C"/>
    <w:rsid w:val="00510B34"/>
    <w:rsid w:val="0051163B"/>
    <w:rsid w:val="005138AF"/>
    <w:rsid w:val="0051451C"/>
    <w:rsid w:val="005156AE"/>
    <w:rsid w:val="00515810"/>
    <w:rsid w:val="00515C13"/>
    <w:rsid w:val="005171D9"/>
    <w:rsid w:val="00517A1F"/>
    <w:rsid w:val="00522758"/>
    <w:rsid w:val="00523541"/>
    <w:rsid w:val="00525443"/>
    <w:rsid w:val="00526DC9"/>
    <w:rsid w:val="00527065"/>
    <w:rsid w:val="005272D3"/>
    <w:rsid w:val="005300F7"/>
    <w:rsid w:val="00532205"/>
    <w:rsid w:val="00532DC3"/>
    <w:rsid w:val="005339E0"/>
    <w:rsid w:val="005346DA"/>
    <w:rsid w:val="0053620A"/>
    <w:rsid w:val="00537C3A"/>
    <w:rsid w:val="0054028E"/>
    <w:rsid w:val="00541263"/>
    <w:rsid w:val="0054146D"/>
    <w:rsid w:val="0054154F"/>
    <w:rsid w:val="00541FB9"/>
    <w:rsid w:val="00543A5D"/>
    <w:rsid w:val="00544255"/>
    <w:rsid w:val="00544715"/>
    <w:rsid w:val="00544EED"/>
    <w:rsid w:val="00546910"/>
    <w:rsid w:val="005502B7"/>
    <w:rsid w:val="0055122B"/>
    <w:rsid w:val="00551B0F"/>
    <w:rsid w:val="00552710"/>
    <w:rsid w:val="00553C2A"/>
    <w:rsid w:val="00553D66"/>
    <w:rsid w:val="005556DC"/>
    <w:rsid w:val="00555E84"/>
    <w:rsid w:val="005563BA"/>
    <w:rsid w:val="00556FE7"/>
    <w:rsid w:val="00557660"/>
    <w:rsid w:val="00557F75"/>
    <w:rsid w:val="005611D3"/>
    <w:rsid w:val="0056127C"/>
    <w:rsid w:val="00562297"/>
    <w:rsid w:val="00563670"/>
    <w:rsid w:val="00565038"/>
    <w:rsid w:val="005657A0"/>
    <w:rsid w:val="005658B9"/>
    <w:rsid w:val="00566838"/>
    <w:rsid w:val="00567905"/>
    <w:rsid w:val="00567BE0"/>
    <w:rsid w:val="00570F12"/>
    <w:rsid w:val="005714D5"/>
    <w:rsid w:val="0057274A"/>
    <w:rsid w:val="00573884"/>
    <w:rsid w:val="00574320"/>
    <w:rsid w:val="005824AE"/>
    <w:rsid w:val="00582C6F"/>
    <w:rsid w:val="00583F1A"/>
    <w:rsid w:val="0058408C"/>
    <w:rsid w:val="005854F9"/>
    <w:rsid w:val="005859E1"/>
    <w:rsid w:val="00585D06"/>
    <w:rsid w:val="00586086"/>
    <w:rsid w:val="00586599"/>
    <w:rsid w:val="00590EC3"/>
    <w:rsid w:val="00591863"/>
    <w:rsid w:val="00591B91"/>
    <w:rsid w:val="00591EE7"/>
    <w:rsid w:val="00593AE1"/>
    <w:rsid w:val="00593D74"/>
    <w:rsid w:val="0059582B"/>
    <w:rsid w:val="00595D85"/>
    <w:rsid w:val="00596841"/>
    <w:rsid w:val="005A0907"/>
    <w:rsid w:val="005A0CCA"/>
    <w:rsid w:val="005A232C"/>
    <w:rsid w:val="005A3E4A"/>
    <w:rsid w:val="005A7512"/>
    <w:rsid w:val="005A7F07"/>
    <w:rsid w:val="005B2601"/>
    <w:rsid w:val="005B2FD0"/>
    <w:rsid w:val="005B4012"/>
    <w:rsid w:val="005B534A"/>
    <w:rsid w:val="005B5CD9"/>
    <w:rsid w:val="005B5D62"/>
    <w:rsid w:val="005B5F93"/>
    <w:rsid w:val="005B6C0D"/>
    <w:rsid w:val="005B7772"/>
    <w:rsid w:val="005B7B30"/>
    <w:rsid w:val="005C118B"/>
    <w:rsid w:val="005C148F"/>
    <w:rsid w:val="005C1A42"/>
    <w:rsid w:val="005C2409"/>
    <w:rsid w:val="005C268B"/>
    <w:rsid w:val="005C27EE"/>
    <w:rsid w:val="005C2F5A"/>
    <w:rsid w:val="005C305C"/>
    <w:rsid w:val="005C3353"/>
    <w:rsid w:val="005C398D"/>
    <w:rsid w:val="005C437E"/>
    <w:rsid w:val="005C7107"/>
    <w:rsid w:val="005C772E"/>
    <w:rsid w:val="005C7C95"/>
    <w:rsid w:val="005D01FD"/>
    <w:rsid w:val="005D117D"/>
    <w:rsid w:val="005D28C0"/>
    <w:rsid w:val="005D3556"/>
    <w:rsid w:val="005D3840"/>
    <w:rsid w:val="005D3C35"/>
    <w:rsid w:val="005D42FC"/>
    <w:rsid w:val="005D4F88"/>
    <w:rsid w:val="005D76CE"/>
    <w:rsid w:val="005E22D9"/>
    <w:rsid w:val="005E2961"/>
    <w:rsid w:val="005E3520"/>
    <w:rsid w:val="005E3735"/>
    <w:rsid w:val="005E4163"/>
    <w:rsid w:val="005E447E"/>
    <w:rsid w:val="005E49FB"/>
    <w:rsid w:val="005E621F"/>
    <w:rsid w:val="005E6315"/>
    <w:rsid w:val="005E6D14"/>
    <w:rsid w:val="005E70A4"/>
    <w:rsid w:val="005E7A2D"/>
    <w:rsid w:val="005F0496"/>
    <w:rsid w:val="005F13F7"/>
    <w:rsid w:val="005F18EE"/>
    <w:rsid w:val="005F1BF2"/>
    <w:rsid w:val="005F1D4C"/>
    <w:rsid w:val="005F2468"/>
    <w:rsid w:val="005F2DC2"/>
    <w:rsid w:val="005F4E9F"/>
    <w:rsid w:val="005F4FB3"/>
    <w:rsid w:val="005F59E8"/>
    <w:rsid w:val="005F631A"/>
    <w:rsid w:val="005F6890"/>
    <w:rsid w:val="005F6DD2"/>
    <w:rsid w:val="005F7751"/>
    <w:rsid w:val="006004D2"/>
    <w:rsid w:val="006005EA"/>
    <w:rsid w:val="00600AD0"/>
    <w:rsid w:val="0060156E"/>
    <w:rsid w:val="00602861"/>
    <w:rsid w:val="0060303F"/>
    <w:rsid w:val="006031ED"/>
    <w:rsid w:val="00603E95"/>
    <w:rsid w:val="00604A71"/>
    <w:rsid w:val="00605933"/>
    <w:rsid w:val="00610561"/>
    <w:rsid w:val="00611D2E"/>
    <w:rsid w:val="00614AB7"/>
    <w:rsid w:val="0061653D"/>
    <w:rsid w:val="00616897"/>
    <w:rsid w:val="006169DD"/>
    <w:rsid w:val="00616D05"/>
    <w:rsid w:val="00616E46"/>
    <w:rsid w:val="006177C6"/>
    <w:rsid w:val="006179AE"/>
    <w:rsid w:val="00617E38"/>
    <w:rsid w:val="00621B86"/>
    <w:rsid w:val="00622BE6"/>
    <w:rsid w:val="00622D4A"/>
    <w:rsid w:val="00624C0D"/>
    <w:rsid w:val="00625FE2"/>
    <w:rsid w:val="006261A1"/>
    <w:rsid w:val="00626F1C"/>
    <w:rsid w:val="00627121"/>
    <w:rsid w:val="00627195"/>
    <w:rsid w:val="00627AE4"/>
    <w:rsid w:val="0063023D"/>
    <w:rsid w:val="00630241"/>
    <w:rsid w:val="00630441"/>
    <w:rsid w:val="00630D40"/>
    <w:rsid w:val="006314F6"/>
    <w:rsid w:val="00631504"/>
    <w:rsid w:val="006316EB"/>
    <w:rsid w:val="00631A53"/>
    <w:rsid w:val="00632071"/>
    <w:rsid w:val="0063230E"/>
    <w:rsid w:val="00632C3D"/>
    <w:rsid w:val="006338A5"/>
    <w:rsid w:val="00636D75"/>
    <w:rsid w:val="00640120"/>
    <w:rsid w:val="00641E12"/>
    <w:rsid w:val="0064212A"/>
    <w:rsid w:val="00642E87"/>
    <w:rsid w:val="006446FE"/>
    <w:rsid w:val="00644AA6"/>
    <w:rsid w:val="0064531A"/>
    <w:rsid w:val="00646312"/>
    <w:rsid w:val="00647391"/>
    <w:rsid w:val="00647955"/>
    <w:rsid w:val="00651B0F"/>
    <w:rsid w:val="00652F8E"/>
    <w:rsid w:val="0065352B"/>
    <w:rsid w:val="0065441F"/>
    <w:rsid w:val="00654AD7"/>
    <w:rsid w:val="0065593E"/>
    <w:rsid w:val="00656241"/>
    <w:rsid w:val="006563AD"/>
    <w:rsid w:val="00656B73"/>
    <w:rsid w:val="00656D70"/>
    <w:rsid w:val="00660359"/>
    <w:rsid w:val="00661CF0"/>
    <w:rsid w:val="00663329"/>
    <w:rsid w:val="006645F6"/>
    <w:rsid w:val="00665E76"/>
    <w:rsid w:val="00666A84"/>
    <w:rsid w:val="0066776A"/>
    <w:rsid w:val="00672465"/>
    <w:rsid w:val="00674BD0"/>
    <w:rsid w:val="00674CA2"/>
    <w:rsid w:val="00675C4C"/>
    <w:rsid w:val="00675E99"/>
    <w:rsid w:val="00676E31"/>
    <w:rsid w:val="00680231"/>
    <w:rsid w:val="00680B4D"/>
    <w:rsid w:val="00680C1D"/>
    <w:rsid w:val="00680C37"/>
    <w:rsid w:val="00681EE5"/>
    <w:rsid w:val="00681FDB"/>
    <w:rsid w:val="006824BD"/>
    <w:rsid w:val="006824DB"/>
    <w:rsid w:val="006827D5"/>
    <w:rsid w:val="006831BF"/>
    <w:rsid w:val="0068389D"/>
    <w:rsid w:val="00683A3C"/>
    <w:rsid w:val="00684AF9"/>
    <w:rsid w:val="00686860"/>
    <w:rsid w:val="0069214E"/>
    <w:rsid w:val="00693390"/>
    <w:rsid w:val="00693B83"/>
    <w:rsid w:val="00694120"/>
    <w:rsid w:val="0069528B"/>
    <w:rsid w:val="0069579F"/>
    <w:rsid w:val="006957D4"/>
    <w:rsid w:val="00695944"/>
    <w:rsid w:val="00695CEE"/>
    <w:rsid w:val="006968B7"/>
    <w:rsid w:val="00697824"/>
    <w:rsid w:val="006A0696"/>
    <w:rsid w:val="006A0CC4"/>
    <w:rsid w:val="006A1C0E"/>
    <w:rsid w:val="006A3E8C"/>
    <w:rsid w:val="006A50AC"/>
    <w:rsid w:val="006A5192"/>
    <w:rsid w:val="006A554B"/>
    <w:rsid w:val="006A5EE2"/>
    <w:rsid w:val="006A64BB"/>
    <w:rsid w:val="006A64FB"/>
    <w:rsid w:val="006A66BD"/>
    <w:rsid w:val="006A703C"/>
    <w:rsid w:val="006A73DD"/>
    <w:rsid w:val="006B1BF7"/>
    <w:rsid w:val="006B2263"/>
    <w:rsid w:val="006B274F"/>
    <w:rsid w:val="006B29DC"/>
    <w:rsid w:val="006B3257"/>
    <w:rsid w:val="006B4579"/>
    <w:rsid w:val="006B45FA"/>
    <w:rsid w:val="006B5829"/>
    <w:rsid w:val="006B5E6C"/>
    <w:rsid w:val="006B7570"/>
    <w:rsid w:val="006C018D"/>
    <w:rsid w:val="006C18FA"/>
    <w:rsid w:val="006C2CFE"/>
    <w:rsid w:val="006C314E"/>
    <w:rsid w:val="006C4661"/>
    <w:rsid w:val="006C4813"/>
    <w:rsid w:val="006C48B3"/>
    <w:rsid w:val="006C48D4"/>
    <w:rsid w:val="006C55EE"/>
    <w:rsid w:val="006C5D95"/>
    <w:rsid w:val="006C7166"/>
    <w:rsid w:val="006D0CBC"/>
    <w:rsid w:val="006D1067"/>
    <w:rsid w:val="006D1622"/>
    <w:rsid w:val="006D459E"/>
    <w:rsid w:val="006D490C"/>
    <w:rsid w:val="006D549A"/>
    <w:rsid w:val="006D6DF1"/>
    <w:rsid w:val="006D6FDF"/>
    <w:rsid w:val="006D779F"/>
    <w:rsid w:val="006D794A"/>
    <w:rsid w:val="006E00B6"/>
    <w:rsid w:val="006E0F3E"/>
    <w:rsid w:val="006E175E"/>
    <w:rsid w:val="006E1C63"/>
    <w:rsid w:val="006E1D66"/>
    <w:rsid w:val="006E3A3B"/>
    <w:rsid w:val="006E4C51"/>
    <w:rsid w:val="006E502F"/>
    <w:rsid w:val="006E5043"/>
    <w:rsid w:val="006E6457"/>
    <w:rsid w:val="006E6C61"/>
    <w:rsid w:val="006E7B4E"/>
    <w:rsid w:val="006F0248"/>
    <w:rsid w:val="006F030F"/>
    <w:rsid w:val="006F1E67"/>
    <w:rsid w:val="006F27CA"/>
    <w:rsid w:val="006F3953"/>
    <w:rsid w:val="006F5AE0"/>
    <w:rsid w:val="006F6127"/>
    <w:rsid w:val="006F616D"/>
    <w:rsid w:val="006F68A6"/>
    <w:rsid w:val="006F71B3"/>
    <w:rsid w:val="00700660"/>
    <w:rsid w:val="00701037"/>
    <w:rsid w:val="0070261D"/>
    <w:rsid w:val="00702CBF"/>
    <w:rsid w:val="00702E8A"/>
    <w:rsid w:val="00704136"/>
    <w:rsid w:val="007043F9"/>
    <w:rsid w:val="0070726F"/>
    <w:rsid w:val="00707412"/>
    <w:rsid w:val="00707B7B"/>
    <w:rsid w:val="00707BFC"/>
    <w:rsid w:val="007100E0"/>
    <w:rsid w:val="00710F2D"/>
    <w:rsid w:val="00711827"/>
    <w:rsid w:val="007119E0"/>
    <w:rsid w:val="00712401"/>
    <w:rsid w:val="00713303"/>
    <w:rsid w:val="0071378B"/>
    <w:rsid w:val="00713E74"/>
    <w:rsid w:val="00714354"/>
    <w:rsid w:val="00716504"/>
    <w:rsid w:val="007175D2"/>
    <w:rsid w:val="00721059"/>
    <w:rsid w:val="007210F0"/>
    <w:rsid w:val="00721214"/>
    <w:rsid w:val="00721512"/>
    <w:rsid w:val="00721815"/>
    <w:rsid w:val="0072253C"/>
    <w:rsid w:val="00724724"/>
    <w:rsid w:val="007248B9"/>
    <w:rsid w:val="00725214"/>
    <w:rsid w:val="00725E5B"/>
    <w:rsid w:val="00730C08"/>
    <w:rsid w:val="007312CC"/>
    <w:rsid w:val="00732026"/>
    <w:rsid w:val="00732E69"/>
    <w:rsid w:val="00732FFE"/>
    <w:rsid w:val="00733230"/>
    <w:rsid w:val="0073429C"/>
    <w:rsid w:val="00734E62"/>
    <w:rsid w:val="00735B74"/>
    <w:rsid w:val="00737542"/>
    <w:rsid w:val="0073795C"/>
    <w:rsid w:val="00737D5A"/>
    <w:rsid w:val="007405F1"/>
    <w:rsid w:val="00740A86"/>
    <w:rsid w:val="00740DC5"/>
    <w:rsid w:val="00741D7A"/>
    <w:rsid w:val="0074257D"/>
    <w:rsid w:val="0074344B"/>
    <w:rsid w:val="0074610B"/>
    <w:rsid w:val="0074671F"/>
    <w:rsid w:val="00746AC3"/>
    <w:rsid w:val="00746E20"/>
    <w:rsid w:val="00746F9B"/>
    <w:rsid w:val="00747857"/>
    <w:rsid w:val="00747997"/>
    <w:rsid w:val="00750868"/>
    <w:rsid w:val="00750C9E"/>
    <w:rsid w:val="0075115A"/>
    <w:rsid w:val="0075133D"/>
    <w:rsid w:val="0075135A"/>
    <w:rsid w:val="00752593"/>
    <w:rsid w:val="0075293D"/>
    <w:rsid w:val="00753171"/>
    <w:rsid w:val="007531EE"/>
    <w:rsid w:val="00753B43"/>
    <w:rsid w:val="00754814"/>
    <w:rsid w:val="007553F5"/>
    <w:rsid w:val="00755959"/>
    <w:rsid w:val="00755CFA"/>
    <w:rsid w:val="00756280"/>
    <w:rsid w:val="00756F06"/>
    <w:rsid w:val="00757386"/>
    <w:rsid w:val="00757865"/>
    <w:rsid w:val="00760096"/>
    <w:rsid w:val="007601EE"/>
    <w:rsid w:val="00764050"/>
    <w:rsid w:val="00764BB4"/>
    <w:rsid w:val="007672E8"/>
    <w:rsid w:val="0076AEEF"/>
    <w:rsid w:val="00770084"/>
    <w:rsid w:val="007707CD"/>
    <w:rsid w:val="007708FA"/>
    <w:rsid w:val="00770B5C"/>
    <w:rsid w:val="00771513"/>
    <w:rsid w:val="00771F46"/>
    <w:rsid w:val="00772441"/>
    <w:rsid w:val="00772568"/>
    <w:rsid w:val="0077313C"/>
    <w:rsid w:val="00773B15"/>
    <w:rsid w:val="00773E38"/>
    <w:rsid w:val="00773E86"/>
    <w:rsid w:val="00774932"/>
    <w:rsid w:val="00774F4C"/>
    <w:rsid w:val="0077510C"/>
    <w:rsid w:val="0077583E"/>
    <w:rsid w:val="007768AC"/>
    <w:rsid w:val="00776F83"/>
    <w:rsid w:val="0077756F"/>
    <w:rsid w:val="00777A0C"/>
    <w:rsid w:val="00777C2E"/>
    <w:rsid w:val="007809ED"/>
    <w:rsid w:val="00780CC7"/>
    <w:rsid w:val="00782FFE"/>
    <w:rsid w:val="0078489E"/>
    <w:rsid w:val="0078588A"/>
    <w:rsid w:val="00785CB0"/>
    <w:rsid w:val="00792386"/>
    <w:rsid w:val="00792543"/>
    <w:rsid w:val="00792CE6"/>
    <w:rsid w:val="00793DEE"/>
    <w:rsid w:val="00794E99"/>
    <w:rsid w:val="00795A1D"/>
    <w:rsid w:val="00795EFF"/>
    <w:rsid w:val="0079644B"/>
    <w:rsid w:val="0079765A"/>
    <w:rsid w:val="00797875"/>
    <w:rsid w:val="00797DAA"/>
    <w:rsid w:val="00797EC8"/>
    <w:rsid w:val="007A0501"/>
    <w:rsid w:val="007A0B70"/>
    <w:rsid w:val="007A1054"/>
    <w:rsid w:val="007A16B4"/>
    <w:rsid w:val="007A2946"/>
    <w:rsid w:val="007A2D95"/>
    <w:rsid w:val="007A3F92"/>
    <w:rsid w:val="007A3FD3"/>
    <w:rsid w:val="007A4085"/>
    <w:rsid w:val="007A4E16"/>
    <w:rsid w:val="007A542A"/>
    <w:rsid w:val="007A61B8"/>
    <w:rsid w:val="007A6CA4"/>
    <w:rsid w:val="007A6CF7"/>
    <w:rsid w:val="007B3565"/>
    <w:rsid w:val="007B367D"/>
    <w:rsid w:val="007B5AD4"/>
    <w:rsid w:val="007B6523"/>
    <w:rsid w:val="007C0692"/>
    <w:rsid w:val="007C0998"/>
    <w:rsid w:val="007C0DE7"/>
    <w:rsid w:val="007C15E0"/>
    <w:rsid w:val="007C1602"/>
    <w:rsid w:val="007C2E8F"/>
    <w:rsid w:val="007C401E"/>
    <w:rsid w:val="007C4152"/>
    <w:rsid w:val="007C425A"/>
    <w:rsid w:val="007C4729"/>
    <w:rsid w:val="007C48B2"/>
    <w:rsid w:val="007C4D90"/>
    <w:rsid w:val="007C6343"/>
    <w:rsid w:val="007C67DC"/>
    <w:rsid w:val="007C6E42"/>
    <w:rsid w:val="007C7058"/>
    <w:rsid w:val="007C776A"/>
    <w:rsid w:val="007C7DAB"/>
    <w:rsid w:val="007D02C4"/>
    <w:rsid w:val="007D043A"/>
    <w:rsid w:val="007D0672"/>
    <w:rsid w:val="007D2618"/>
    <w:rsid w:val="007D2770"/>
    <w:rsid w:val="007D4369"/>
    <w:rsid w:val="007D44FD"/>
    <w:rsid w:val="007D7227"/>
    <w:rsid w:val="007D7536"/>
    <w:rsid w:val="007D76E9"/>
    <w:rsid w:val="007D7B42"/>
    <w:rsid w:val="007E0D30"/>
    <w:rsid w:val="007E15BE"/>
    <w:rsid w:val="007E1AE8"/>
    <w:rsid w:val="007E1CD1"/>
    <w:rsid w:val="007E1FA0"/>
    <w:rsid w:val="007E4793"/>
    <w:rsid w:val="007E48C6"/>
    <w:rsid w:val="007E510A"/>
    <w:rsid w:val="007E5CE4"/>
    <w:rsid w:val="007E60D6"/>
    <w:rsid w:val="007E752A"/>
    <w:rsid w:val="007F0300"/>
    <w:rsid w:val="007F2AC6"/>
    <w:rsid w:val="007F32E5"/>
    <w:rsid w:val="007F41FD"/>
    <w:rsid w:val="007F5A6B"/>
    <w:rsid w:val="007F660E"/>
    <w:rsid w:val="007F7F08"/>
    <w:rsid w:val="00800B87"/>
    <w:rsid w:val="0080291B"/>
    <w:rsid w:val="00804DB6"/>
    <w:rsid w:val="008058AB"/>
    <w:rsid w:val="00807E22"/>
    <w:rsid w:val="00811152"/>
    <w:rsid w:val="00811331"/>
    <w:rsid w:val="008114A6"/>
    <w:rsid w:val="00813C12"/>
    <w:rsid w:val="00814B38"/>
    <w:rsid w:val="0081587E"/>
    <w:rsid w:val="008166D5"/>
    <w:rsid w:val="00821312"/>
    <w:rsid w:val="00821737"/>
    <w:rsid w:val="008219C3"/>
    <w:rsid w:val="008220CF"/>
    <w:rsid w:val="00822C88"/>
    <w:rsid w:val="008235BD"/>
    <w:rsid w:val="00823883"/>
    <w:rsid w:val="008239D3"/>
    <w:rsid w:val="00824ACA"/>
    <w:rsid w:val="00824BD8"/>
    <w:rsid w:val="00826053"/>
    <w:rsid w:val="00826336"/>
    <w:rsid w:val="00826742"/>
    <w:rsid w:val="008274D9"/>
    <w:rsid w:val="00831B3D"/>
    <w:rsid w:val="00832F6A"/>
    <w:rsid w:val="008347D8"/>
    <w:rsid w:val="00834D23"/>
    <w:rsid w:val="008350FB"/>
    <w:rsid w:val="00836F2D"/>
    <w:rsid w:val="00837AB0"/>
    <w:rsid w:val="00841DC2"/>
    <w:rsid w:val="00841E78"/>
    <w:rsid w:val="00842443"/>
    <w:rsid w:val="0084250E"/>
    <w:rsid w:val="00842B1C"/>
    <w:rsid w:val="00842E32"/>
    <w:rsid w:val="00843D46"/>
    <w:rsid w:val="008447A0"/>
    <w:rsid w:val="00844915"/>
    <w:rsid w:val="00845253"/>
    <w:rsid w:val="008454E1"/>
    <w:rsid w:val="00855787"/>
    <w:rsid w:val="00856E02"/>
    <w:rsid w:val="008575D9"/>
    <w:rsid w:val="00857DDE"/>
    <w:rsid w:val="00861076"/>
    <w:rsid w:val="008616D3"/>
    <w:rsid w:val="00861879"/>
    <w:rsid w:val="0086238A"/>
    <w:rsid w:val="00863BA0"/>
    <w:rsid w:val="00863D0F"/>
    <w:rsid w:val="00864593"/>
    <w:rsid w:val="0086481C"/>
    <w:rsid w:val="00864FF9"/>
    <w:rsid w:val="0086516A"/>
    <w:rsid w:val="00866526"/>
    <w:rsid w:val="0086751E"/>
    <w:rsid w:val="00870182"/>
    <w:rsid w:val="00870AD6"/>
    <w:rsid w:val="00871CCE"/>
    <w:rsid w:val="00875D79"/>
    <w:rsid w:val="00880478"/>
    <w:rsid w:val="00881458"/>
    <w:rsid w:val="008819DC"/>
    <w:rsid w:val="00881CB6"/>
    <w:rsid w:val="00884871"/>
    <w:rsid w:val="00884914"/>
    <w:rsid w:val="00885352"/>
    <w:rsid w:val="00886375"/>
    <w:rsid w:val="00890146"/>
    <w:rsid w:val="008904AC"/>
    <w:rsid w:val="00890A63"/>
    <w:rsid w:val="00891240"/>
    <w:rsid w:val="00891F8C"/>
    <w:rsid w:val="0089250A"/>
    <w:rsid w:val="00892770"/>
    <w:rsid w:val="008929D3"/>
    <w:rsid w:val="00895DA8"/>
    <w:rsid w:val="008A0B5C"/>
    <w:rsid w:val="008A1AB4"/>
    <w:rsid w:val="008A1E55"/>
    <w:rsid w:val="008A2811"/>
    <w:rsid w:val="008A2F2E"/>
    <w:rsid w:val="008A31C0"/>
    <w:rsid w:val="008A49FB"/>
    <w:rsid w:val="008A5691"/>
    <w:rsid w:val="008A5CE0"/>
    <w:rsid w:val="008A6D6A"/>
    <w:rsid w:val="008A7BC6"/>
    <w:rsid w:val="008B01EE"/>
    <w:rsid w:val="008B1C32"/>
    <w:rsid w:val="008B2541"/>
    <w:rsid w:val="008B2C72"/>
    <w:rsid w:val="008B2FEF"/>
    <w:rsid w:val="008B3F06"/>
    <w:rsid w:val="008B568C"/>
    <w:rsid w:val="008B5DDA"/>
    <w:rsid w:val="008B6D9E"/>
    <w:rsid w:val="008C0EFD"/>
    <w:rsid w:val="008C2A27"/>
    <w:rsid w:val="008C3AFA"/>
    <w:rsid w:val="008C460D"/>
    <w:rsid w:val="008C4B23"/>
    <w:rsid w:val="008C7F14"/>
    <w:rsid w:val="008D081E"/>
    <w:rsid w:val="008D0C5B"/>
    <w:rsid w:val="008D0F85"/>
    <w:rsid w:val="008D1C07"/>
    <w:rsid w:val="008D2038"/>
    <w:rsid w:val="008D2DB4"/>
    <w:rsid w:val="008D2E68"/>
    <w:rsid w:val="008D30B2"/>
    <w:rsid w:val="008D42D0"/>
    <w:rsid w:val="008D4897"/>
    <w:rsid w:val="008D48CF"/>
    <w:rsid w:val="008D5A32"/>
    <w:rsid w:val="008D63BD"/>
    <w:rsid w:val="008E01F7"/>
    <w:rsid w:val="008E3F3C"/>
    <w:rsid w:val="008E53D0"/>
    <w:rsid w:val="008E58F5"/>
    <w:rsid w:val="008E7513"/>
    <w:rsid w:val="008E7F4A"/>
    <w:rsid w:val="008F030F"/>
    <w:rsid w:val="008F0A8F"/>
    <w:rsid w:val="008F1A37"/>
    <w:rsid w:val="008F1CAB"/>
    <w:rsid w:val="008F3060"/>
    <w:rsid w:val="008F319D"/>
    <w:rsid w:val="008F412C"/>
    <w:rsid w:val="008F43FA"/>
    <w:rsid w:val="008F4561"/>
    <w:rsid w:val="008F4A9F"/>
    <w:rsid w:val="008F4EC2"/>
    <w:rsid w:val="008F5ED8"/>
    <w:rsid w:val="008F6AC3"/>
    <w:rsid w:val="008F6FE2"/>
    <w:rsid w:val="00900C5B"/>
    <w:rsid w:val="00902A1E"/>
    <w:rsid w:val="009037C2"/>
    <w:rsid w:val="00903D7D"/>
    <w:rsid w:val="00904AD3"/>
    <w:rsid w:val="00905466"/>
    <w:rsid w:val="00906642"/>
    <w:rsid w:val="0090728D"/>
    <w:rsid w:val="00910336"/>
    <w:rsid w:val="009103CF"/>
    <w:rsid w:val="0091248B"/>
    <w:rsid w:val="00912D5C"/>
    <w:rsid w:val="00913AE6"/>
    <w:rsid w:val="00914AA7"/>
    <w:rsid w:val="009164D2"/>
    <w:rsid w:val="009201DB"/>
    <w:rsid w:val="00920F36"/>
    <w:rsid w:val="00921829"/>
    <w:rsid w:val="0092263A"/>
    <w:rsid w:val="00923551"/>
    <w:rsid w:val="00923966"/>
    <w:rsid w:val="00924D6E"/>
    <w:rsid w:val="00925658"/>
    <w:rsid w:val="00926DE8"/>
    <w:rsid w:val="009325D3"/>
    <w:rsid w:val="00932E19"/>
    <w:rsid w:val="0093376A"/>
    <w:rsid w:val="00934562"/>
    <w:rsid w:val="00934D31"/>
    <w:rsid w:val="00935864"/>
    <w:rsid w:val="0093606B"/>
    <w:rsid w:val="0093631E"/>
    <w:rsid w:val="009368AD"/>
    <w:rsid w:val="009368FE"/>
    <w:rsid w:val="00936A27"/>
    <w:rsid w:val="00937784"/>
    <w:rsid w:val="00940543"/>
    <w:rsid w:val="00941237"/>
    <w:rsid w:val="009420E9"/>
    <w:rsid w:val="009426A6"/>
    <w:rsid w:val="00943304"/>
    <w:rsid w:val="00943411"/>
    <w:rsid w:val="009455C5"/>
    <w:rsid w:val="009458A2"/>
    <w:rsid w:val="009459A6"/>
    <w:rsid w:val="00952549"/>
    <w:rsid w:val="00952706"/>
    <w:rsid w:val="00952CA4"/>
    <w:rsid w:val="00952D33"/>
    <w:rsid w:val="00952E7F"/>
    <w:rsid w:val="00953194"/>
    <w:rsid w:val="009531C8"/>
    <w:rsid w:val="009533DC"/>
    <w:rsid w:val="00953DF6"/>
    <w:rsid w:val="00954810"/>
    <w:rsid w:val="00955299"/>
    <w:rsid w:val="00956880"/>
    <w:rsid w:val="009568B2"/>
    <w:rsid w:val="009568D2"/>
    <w:rsid w:val="009608EC"/>
    <w:rsid w:val="009617B5"/>
    <w:rsid w:val="00961CB8"/>
    <w:rsid w:val="00963B48"/>
    <w:rsid w:val="009646A7"/>
    <w:rsid w:val="00964BEC"/>
    <w:rsid w:val="009650C1"/>
    <w:rsid w:val="00965A67"/>
    <w:rsid w:val="00965EA3"/>
    <w:rsid w:val="00966138"/>
    <w:rsid w:val="00966EED"/>
    <w:rsid w:val="009676D2"/>
    <w:rsid w:val="009708AA"/>
    <w:rsid w:val="00970AB4"/>
    <w:rsid w:val="00970B04"/>
    <w:rsid w:val="00970B89"/>
    <w:rsid w:val="009716BF"/>
    <w:rsid w:val="00972142"/>
    <w:rsid w:val="00974296"/>
    <w:rsid w:val="0097695D"/>
    <w:rsid w:val="0097769E"/>
    <w:rsid w:val="00980170"/>
    <w:rsid w:val="00980DF0"/>
    <w:rsid w:val="00982229"/>
    <w:rsid w:val="00982642"/>
    <w:rsid w:val="00982D2C"/>
    <w:rsid w:val="00983484"/>
    <w:rsid w:val="00984539"/>
    <w:rsid w:val="00984C36"/>
    <w:rsid w:val="00984C72"/>
    <w:rsid w:val="009867DE"/>
    <w:rsid w:val="00993AB3"/>
    <w:rsid w:val="00993BF7"/>
    <w:rsid w:val="00994A85"/>
    <w:rsid w:val="009958BF"/>
    <w:rsid w:val="00995E1F"/>
    <w:rsid w:val="00996CC1"/>
    <w:rsid w:val="00997450"/>
    <w:rsid w:val="009A0643"/>
    <w:rsid w:val="009A1BDD"/>
    <w:rsid w:val="009A1CE7"/>
    <w:rsid w:val="009A282B"/>
    <w:rsid w:val="009A2AF9"/>
    <w:rsid w:val="009A30C6"/>
    <w:rsid w:val="009A5559"/>
    <w:rsid w:val="009A5928"/>
    <w:rsid w:val="009A5D93"/>
    <w:rsid w:val="009A6CCA"/>
    <w:rsid w:val="009A71C2"/>
    <w:rsid w:val="009A7977"/>
    <w:rsid w:val="009A7C2D"/>
    <w:rsid w:val="009B0E21"/>
    <w:rsid w:val="009B1398"/>
    <w:rsid w:val="009B1694"/>
    <w:rsid w:val="009B1950"/>
    <w:rsid w:val="009B195B"/>
    <w:rsid w:val="009B346A"/>
    <w:rsid w:val="009B34C7"/>
    <w:rsid w:val="009B50A7"/>
    <w:rsid w:val="009B651D"/>
    <w:rsid w:val="009B7202"/>
    <w:rsid w:val="009C1643"/>
    <w:rsid w:val="009C18A2"/>
    <w:rsid w:val="009C19F4"/>
    <w:rsid w:val="009C2F6F"/>
    <w:rsid w:val="009C3885"/>
    <w:rsid w:val="009C42B0"/>
    <w:rsid w:val="009C42E8"/>
    <w:rsid w:val="009C6022"/>
    <w:rsid w:val="009C6246"/>
    <w:rsid w:val="009C6638"/>
    <w:rsid w:val="009C68D7"/>
    <w:rsid w:val="009C6CD6"/>
    <w:rsid w:val="009D15A9"/>
    <w:rsid w:val="009D30E0"/>
    <w:rsid w:val="009D38C7"/>
    <w:rsid w:val="009D464E"/>
    <w:rsid w:val="009D4873"/>
    <w:rsid w:val="009D6C69"/>
    <w:rsid w:val="009D7C72"/>
    <w:rsid w:val="009E14FE"/>
    <w:rsid w:val="009E1865"/>
    <w:rsid w:val="009E2179"/>
    <w:rsid w:val="009E2E6D"/>
    <w:rsid w:val="009E354D"/>
    <w:rsid w:val="009E52B5"/>
    <w:rsid w:val="009E5D46"/>
    <w:rsid w:val="009E79AC"/>
    <w:rsid w:val="009F02BA"/>
    <w:rsid w:val="009F0309"/>
    <w:rsid w:val="009F15C0"/>
    <w:rsid w:val="009F211E"/>
    <w:rsid w:val="009F3A85"/>
    <w:rsid w:val="009F570E"/>
    <w:rsid w:val="009F7E7C"/>
    <w:rsid w:val="009F7FA6"/>
    <w:rsid w:val="00A0153F"/>
    <w:rsid w:val="00A01C84"/>
    <w:rsid w:val="00A01D52"/>
    <w:rsid w:val="00A043A8"/>
    <w:rsid w:val="00A05447"/>
    <w:rsid w:val="00A055BF"/>
    <w:rsid w:val="00A05E44"/>
    <w:rsid w:val="00A05F7B"/>
    <w:rsid w:val="00A06142"/>
    <w:rsid w:val="00A06808"/>
    <w:rsid w:val="00A06B79"/>
    <w:rsid w:val="00A079B2"/>
    <w:rsid w:val="00A10E80"/>
    <w:rsid w:val="00A118BC"/>
    <w:rsid w:val="00A12244"/>
    <w:rsid w:val="00A147EA"/>
    <w:rsid w:val="00A14B45"/>
    <w:rsid w:val="00A14C9B"/>
    <w:rsid w:val="00A151E5"/>
    <w:rsid w:val="00A15417"/>
    <w:rsid w:val="00A1545D"/>
    <w:rsid w:val="00A15588"/>
    <w:rsid w:val="00A15C88"/>
    <w:rsid w:val="00A16695"/>
    <w:rsid w:val="00A16C5B"/>
    <w:rsid w:val="00A16D7D"/>
    <w:rsid w:val="00A16F14"/>
    <w:rsid w:val="00A170B2"/>
    <w:rsid w:val="00A17CA8"/>
    <w:rsid w:val="00A20148"/>
    <w:rsid w:val="00A20277"/>
    <w:rsid w:val="00A203C9"/>
    <w:rsid w:val="00A210D4"/>
    <w:rsid w:val="00A21FBC"/>
    <w:rsid w:val="00A22793"/>
    <w:rsid w:val="00A22CDA"/>
    <w:rsid w:val="00A237E3"/>
    <w:rsid w:val="00A244A4"/>
    <w:rsid w:val="00A252FB"/>
    <w:rsid w:val="00A26BA3"/>
    <w:rsid w:val="00A26C77"/>
    <w:rsid w:val="00A26ED0"/>
    <w:rsid w:val="00A26FCC"/>
    <w:rsid w:val="00A2744A"/>
    <w:rsid w:val="00A27559"/>
    <w:rsid w:val="00A30154"/>
    <w:rsid w:val="00A30E1E"/>
    <w:rsid w:val="00A31B84"/>
    <w:rsid w:val="00A32B8D"/>
    <w:rsid w:val="00A336FB"/>
    <w:rsid w:val="00A3384C"/>
    <w:rsid w:val="00A33D30"/>
    <w:rsid w:val="00A3483C"/>
    <w:rsid w:val="00A349B5"/>
    <w:rsid w:val="00A360A9"/>
    <w:rsid w:val="00A36B77"/>
    <w:rsid w:val="00A40585"/>
    <w:rsid w:val="00A41D8A"/>
    <w:rsid w:val="00A43A6E"/>
    <w:rsid w:val="00A43C88"/>
    <w:rsid w:val="00A43F1B"/>
    <w:rsid w:val="00A4446F"/>
    <w:rsid w:val="00A4487B"/>
    <w:rsid w:val="00A44FD7"/>
    <w:rsid w:val="00A4583E"/>
    <w:rsid w:val="00A4612C"/>
    <w:rsid w:val="00A4650C"/>
    <w:rsid w:val="00A4727E"/>
    <w:rsid w:val="00A47817"/>
    <w:rsid w:val="00A478E6"/>
    <w:rsid w:val="00A47B45"/>
    <w:rsid w:val="00A508B8"/>
    <w:rsid w:val="00A5135B"/>
    <w:rsid w:val="00A53587"/>
    <w:rsid w:val="00A54442"/>
    <w:rsid w:val="00A54989"/>
    <w:rsid w:val="00A55C19"/>
    <w:rsid w:val="00A56526"/>
    <w:rsid w:val="00A57640"/>
    <w:rsid w:val="00A60336"/>
    <w:rsid w:val="00A603FE"/>
    <w:rsid w:val="00A60928"/>
    <w:rsid w:val="00A60D31"/>
    <w:rsid w:val="00A611AE"/>
    <w:rsid w:val="00A6204D"/>
    <w:rsid w:val="00A6335D"/>
    <w:rsid w:val="00A633E4"/>
    <w:rsid w:val="00A66562"/>
    <w:rsid w:val="00A66C2C"/>
    <w:rsid w:val="00A674F4"/>
    <w:rsid w:val="00A6784E"/>
    <w:rsid w:val="00A67978"/>
    <w:rsid w:val="00A67A7D"/>
    <w:rsid w:val="00A67DDA"/>
    <w:rsid w:val="00A7052C"/>
    <w:rsid w:val="00A723AB"/>
    <w:rsid w:val="00A728A3"/>
    <w:rsid w:val="00A729C0"/>
    <w:rsid w:val="00A72E64"/>
    <w:rsid w:val="00A738EF"/>
    <w:rsid w:val="00A73DB7"/>
    <w:rsid w:val="00A74DED"/>
    <w:rsid w:val="00A759A6"/>
    <w:rsid w:val="00A801CE"/>
    <w:rsid w:val="00A81483"/>
    <w:rsid w:val="00A817DD"/>
    <w:rsid w:val="00A8295E"/>
    <w:rsid w:val="00A832B4"/>
    <w:rsid w:val="00A83B31"/>
    <w:rsid w:val="00A85869"/>
    <w:rsid w:val="00A86EF4"/>
    <w:rsid w:val="00A87018"/>
    <w:rsid w:val="00A87D93"/>
    <w:rsid w:val="00A91F59"/>
    <w:rsid w:val="00A92F0E"/>
    <w:rsid w:val="00A941BF"/>
    <w:rsid w:val="00A94CDC"/>
    <w:rsid w:val="00A9760E"/>
    <w:rsid w:val="00A977C0"/>
    <w:rsid w:val="00A97EFC"/>
    <w:rsid w:val="00AA0724"/>
    <w:rsid w:val="00AA16D6"/>
    <w:rsid w:val="00AA172E"/>
    <w:rsid w:val="00AA3A9C"/>
    <w:rsid w:val="00AA3F07"/>
    <w:rsid w:val="00AA417C"/>
    <w:rsid w:val="00AA481A"/>
    <w:rsid w:val="00AA55FE"/>
    <w:rsid w:val="00AA61E1"/>
    <w:rsid w:val="00AB1009"/>
    <w:rsid w:val="00AB35AA"/>
    <w:rsid w:val="00AB4BA3"/>
    <w:rsid w:val="00AB5CFD"/>
    <w:rsid w:val="00AB635C"/>
    <w:rsid w:val="00AC02C5"/>
    <w:rsid w:val="00AC0F3F"/>
    <w:rsid w:val="00AC26A0"/>
    <w:rsid w:val="00AC2EE3"/>
    <w:rsid w:val="00AC33E4"/>
    <w:rsid w:val="00AC35BB"/>
    <w:rsid w:val="00AC5200"/>
    <w:rsid w:val="00AC7FA4"/>
    <w:rsid w:val="00AD0260"/>
    <w:rsid w:val="00AD0EC0"/>
    <w:rsid w:val="00AD1062"/>
    <w:rsid w:val="00AD1AA2"/>
    <w:rsid w:val="00AD1D6B"/>
    <w:rsid w:val="00AD21B5"/>
    <w:rsid w:val="00AD2D0E"/>
    <w:rsid w:val="00AD330A"/>
    <w:rsid w:val="00AD38F7"/>
    <w:rsid w:val="00AD48C2"/>
    <w:rsid w:val="00AD6B20"/>
    <w:rsid w:val="00AD7386"/>
    <w:rsid w:val="00AD7BE8"/>
    <w:rsid w:val="00AE0DDE"/>
    <w:rsid w:val="00AE1385"/>
    <w:rsid w:val="00AE19EB"/>
    <w:rsid w:val="00AE1AB6"/>
    <w:rsid w:val="00AE604C"/>
    <w:rsid w:val="00AE64AF"/>
    <w:rsid w:val="00AE69C4"/>
    <w:rsid w:val="00AE6FC0"/>
    <w:rsid w:val="00AE7194"/>
    <w:rsid w:val="00AE742A"/>
    <w:rsid w:val="00AF3EF3"/>
    <w:rsid w:val="00AF5312"/>
    <w:rsid w:val="00B00256"/>
    <w:rsid w:val="00B00841"/>
    <w:rsid w:val="00B01E75"/>
    <w:rsid w:val="00B02B35"/>
    <w:rsid w:val="00B02E02"/>
    <w:rsid w:val="00B03C13"/>
    <w:rsid w:val="00B03F98"/>
    <w:rsid w:val="00B04732"/>
    <w:rsid w:val="00B04D9D"/>
    <w:rsid w:val="00B04FEA"/>
    <w:rsid w:val="00B05C85"/>
    <w:rsid w:val="00B06476"/>
    <w:rsid w:val="00B10BA9"/>
    <w:rsid w:val="00B1181F"/>
    <w:rsid w:val="00B12948"/>
    <w:rsid w:val="00B14DB1"/>
    <w:rsid w:val="00B16037"/>
    <w:rsid w:val="00B17E6E"/>
    <w:rsid w:val="00B17EAA"/>
    <w:rsid w:val="00B204D3"/>
    <w:rsid w:val="00B20E89"/>
    <w:rsid w:val="00B21258"/>
    <w:rsid w:val="00B21BE5"/>
    <w:rsid w:val="00B24560"/>
    <w:rsid w:val="00B2537A"/>
    <w:rsid w:val="00B25E95"/>
    <w:rsid w:val="00B26131"/>
    <w:rsid w:val="00B26318"/>
    <w:rsid w:val="00B26500"/>
    <w:rsid w:val="00B265DB"/>
    <w:rsid w:val="00B3078A"/>
    <w:rsid w:val="00B313DF"/>
    <w:rsid w:val="00B33E38"/>
    <w:rsid w:val="00B34A99"/>
    <w:rsid w:val="00B34EBE"/>
    <w:rsid w:val="00B3520E"/>
    <w:rsid w:val="00B35387"/>
    <w:rsid w:val="00B35AD9"/>
    <w:rsid w:val="00B37912"/>
    <w:rsid w:val="00B401E5"/>
    <w:rsid w:val="00B410B6"/>
    <w:rsid w:val="00B416B9"/>
    <w:rsid w:val="00B41AFB"/>
    <w:rsid w:val="00B4334A"/>
    <w:rsid w:val="00B43F30"/>
    <w:rsid w:val="00B44BCC"/>
    <w:rsid w:val="00B44F8B"/>
    <w:rsid w:val="00B46357"/>
    <w:rsid w:val="00B46533"/>
    <w:rsid w:val="00B47047"/>
    <w:rsid w:val="00B4754F"/>
    <w:rsid w:val="00B524B1"/>
    <w:rsid w:val="00B52BBB"/>
    <w:rsid w:val="00B5304F"/>
    <w:rsid w:val="00B535BC"/>
    <w:rsid w:val="00B53786"/>
    <w:rsid w:val="00B5477F"/>
    <w:rsid w:val="00B5531B"/>
    <w:rsid w:val="00B55558"/>
    <w:rsid w:val="00B5559A"/>
    <w:rsid w:val="00B571C2"/>
    <w:rsid w:val="00B60252"/>
    <w:rsid w:val="00B607BE"/>
    <w:rsid w:val="00B638D8"/>
    <w:rsid w:val="00B63D99"/>
    <w:rsid w:val="00B64450"/>
    <w:rsid w:val="00B645C4"/>
    <w:rsid w:val="00B65CFB"/>
    <w:rsid w:val="00B6649F"/>
    <w:rsid w:val="00B70AF9"/>
    <w:rsid w:val="00B70EDE"/>
    <w:rsid w:val="00B70F7F"/>
    <w:rsid w:val="00B71A8D"/>
    <w:rsid w:val="00B72F11"/>
    <w:rsid w:val="00B7343E"/>
    <w:rsid w:val="00B7356B"/>
    <w:rsid w:val="00B74598"/>
    <w:rsid w:val="00B74B53"/>
    <w:rsid w:val="00B74F30"/>
    <w:rsid w:val="00B750A4"/>
    <w:rsid w:val="00B7521D"/>
    <w:rsid w:val="00B75D65"/>
    <w:rsid w:val="00B76513"/>
    <w:rsid w:val="00B77024"/>
    <w:rsid w:val="00B77B34"/>
    <w:rsid w:val="00B80449"/>
    <w:rsid w:val="00B80766"/>
    <w:rsid w:val="00B8241A"/>
    <w:rsid w:val="00B82AC4"/>
    <w:rsid w:val="00B8379D"/>
    <w:rsid w:val="00B83931"/>
    <w:rsid w:val="00B86C24"/>
    <w:rsid w:val="00B87715"/>
    <w:rsid w:val="00B90EA9"/>
    <w:rsid w:val="00B90F94"/>
    <w:rsid w:val="00B9283E"/>
    <w:rsid w:val="00B92AF9"/>
    <w:rsid w:val="00B93013"/>
    <w:rsid w:val="00B930B1"/>
    <w:rsid w:val="00B93E9C"/>
    <w:rsid w:val="00B95CC4"/>
    <w:rsid w:val="00B96B2D"/>
    <w:rsid w:val="00B96B7D"/>
    <w:rsid w:val="00B97EA4"/>
    <w:rsid w:val="00BA03B7"/>
    <w:rsid w:val="00BA07A9"/>
    <w:rsid w:val="00BA18E7"/>
    <w:rsid w:val="00BA2A91"/>
    <w:rsid w:val="00BA3FE5"/>
    <w:rsid w:val="00BA40D2"/>
    <w:rsid w:val="00BA5337"/>
    <w:rsid w:val="00BA58C2"/>
    <w:rsid w:val="00BA7989"/>
    <w:rsid w:val="00BB2EB7"/>
    <w:rsid w:val="00BB3CD1"/>
    <w:rsid w:val="00BB4E3A"/>
    <w:rsid w:val="00BB6A4D"/>
    <w:rsid w:val="00BC016B"/>
    <w:rsid w:val="00BC15F3"/>
    <w:rsid w:val="00BC1B37"/>
    <w:rsid w:val="00BC2091"/>
    <w:rsid w:val="00BC2688"/>
    <w:rsid w:val="00BC2F4C"/>
    <w:rsid w:val="00BC3825"/>
    <w:rsid w:val="00BC3F3D"/>
    <w:rsid w:val="00BC44F2"/>
    <w:rsid w:val="00BC49F2"/>
    <w:rsid w:val="00BC55B7"/>
    <w:rsid w:val="00BC595D"/>
    <w:rsid w:val="00BC628D"/>
    <w:rsid w:val="00BC6B7A"/>
    <w:rsid w:val="00BD0BBF"/>
    <w:rsid w:val="00BD0C23"/>
    <w:rsid w:val="00BD170A"/>
    <w:rsid w:val="00BD26A6"/>
    <w:rsid w:val="00BD2D26"/>
    <w:rsid w:val="00BD40DE"/>
    <w:rsid w:val="00BD4991"/>
    <w:rsid w:val="00BD5E05"/>
    <w:rsid w:val="00BD79C6"/>
    <w:rsid w:val="00BE010A"/>
    <w:rsid w:val="00BE097D"/>
    <w:rsid w:val="00BE1D5A"/>
    <w:rsid w:val="00BE1E4F"/>
    <w:rsid w:val="00BE21DA"/>
    <w:rsid w:val="00BE2589"/>
    <w:rsid w:val="00BF0865"/>
    <w:rsid w:val="00BF39F1"/>
    <w:rsid w:val="00BF3B02"/>
    <w:rsid w:val="00BF3B18"/>
    <w:rsid w:val="00BF4007"/>
    <w:rsid w:val="00BF5816"/>
    <w:rsid w:val="00BF5D5C"/>
    <w:rsid w:val="00BF652A"/>
    <w:rsid w:val="00BF6839"/>
    <w:rsid w:val="00BF6C4E"/>
    <w:rsid w:val="00C00988"/>
    <w:rsid w:val="00C00C9A"/>
    <w:rsid w:val="00C01626"/>
    <w:rsid w:val="00C01A7B"/>
    <w:rsid w:val="00C01E9B"/>
    <w:rsid w:val="00C038B4"/>
    <w:rsid w:val="00C04C77"/>
    <w:rsid w:val="00C05573"/>
    <w:rsid w:val="00C06647"/>
    <w:rsid w:val="00C06BD5"/>
    <w:rsid w:val="00C06D89"/>
    <w:rsid w:val="00C06ED4"/>
    <w:rsid w:val="00C07604"/>
    <w:rsid w:val="00C10233"/>
    <w:rsid w:val="00C103EC"/>
    <w:rsid w:val="00C10DC7"/>
    <w:rsid w:val="00C117FA"/>
    <w:rsid w:val="00C11D59"/>
    <w:rsid w:val="00C12D89"/>
    <w:rsid w:val="00C12EB6"/>
    <w:rsid w:val="00C14D01"/>
    <w:rsid w:val="00C14D64"/>
    <w:rsid w:val="00C151E0"/>
    <w:rsid w:val="00C162EB"/>
    <w:rsid w:val="00C16835"/>
    <w:rsid w:val="00C168DF"/>
    <w:rsid w:val="00C20DD7"/>
    <w:rsid w:val="00C21D82"/>
    <w:rsid w:val="00C21EFB"/>
    <w:rsid w:val="00C2229E"/>
    <w:rsid w:val="00C22871"/>
    <w:rsid w:val="00C22CF6"/>
    <w:rsid w:val="00C2351B"/>
    <w:rsid w:val="00C235CA"/>
    <w:rsid w:val="00C245EC"/>
    <w:rsid w:val="00C24B6E"/>
    <w:rsid w:val="00C26808"/>
    <w:rsid w:val="00C268B3"/>
    <w:rsid w:val="00C27076"/>
    <w:rsid w:val="00C3008F"/>
    <w:rsid w:val="00C305D4"/>
    <w:rsid w:val="00C310BA"/>
    <w:rsid w:val="00C322B6"/>
    <w:rsid w:val="00C32487"/>
    <w:rsid w:val="00C36BDC"/>
    <w:rsid w:val="00C37668"/>
    <w:rsid w:val="00C37EDB"/>
    <w:rsid w:val="00C41F50"/>
    <w:rsid w:val="00C421AD"/>
    <w:rsid w:val="00C4244A"/>
    <w:rsid w:val="00C4259D"/>
    <w:rsid w:val="00C435BB"/>
    <w:rsid w:val="00C44427"/>
    <w:rsid w:val="00C44716"/>
    <w:rsid w:val="00C45198"/>
    <w:rsid w:val="00C467D3"/>
    <w:rsid w:val="00C46B49"/>
    <w:rsid w:val="00C477EF"/>
    <w:rsid w:val="00C51587"/>
    <w:rsid w:val="00C51658"/>
    <w:rsid w:val="00C5172F"/>
    <w:rsid w:val="00C51D77"/>
    <w:rsid w:val="00C524B7"/>
    <w:rsid w:val="00C52BD2"/>
    <w:rsid w:val="00C53A4A"/>
    <w:rsid w:val="00C53E25"/>
    <w:rsid w:val="00C55BFD"/>
    <w:rsid w:val="00C56092"/>
    <w:rsid w:val="00C564C1"/>
    <w:rsid w:val="00C60D40"/>
    <w:rsid w:val="00C61A39"/>
    <w:rsid w:val="00C62167"/>
    <w:rsid w:val="00C62DD2"/>
    <w:rsid w:val="00C630A2"/>
    <w:rsid w:val="00C63432"/>
    <w:rsid w:val="00C64126"/>
    <w:rsid w:val="00C647DD"/>
    <w:rsid w:val="00C66424"/>
    <w:rsid w:val="00C668B2"/>
    <w:rsid w:val="00C670B7"/>
    <w:rsid w:val="00C67296"/>
    <w:rsid w:val="00C673EC"/>
    <w:rsid w:val="00C67410"/>
    <w:rsid w:val="00C708AB"/>
    <w:rsid w:val="00C70C5D"/>
    <w:rsid w:val="00C712F6"/>
    <w:rsid w:val="00C71340"/>
    <w:rsid w:val="00C713EE"/>
    <w:rsid w:val="00C72D57"/>
    <w:rsid w:val="00C73843"/>
    <w:rsid w:val="00C73CC6"/>
    <w:rsid w:val="00C746FA"/>
    <w:rsid w:val="00C74BCE"/>
    <w:rsid w:val="00C74DC1"/>
    <w:rsid w:val="00C74FA1"/>
    <w:rsid w:val="00C76839"/>
    <w:rsid w:val="00C7699D"/>
    <w:rsid w:val="00C80305"/>
    <w:rsid w:val="00C81F56"/>
    <w:rsid w:val="00C82068"/>
    <w:rsid w:val="00C82103"/>
    <w:rsid w:val="00C833DA"/>
    <w:rsid w:val="00C83DB0"/>
    <w:rsid w:val="00C8440D"/>
    <w:rsid w:val="00C85129"/>
    <w:rsid w:val="00C8538B"/>
    <w:rsid w:val="00C8571F"/>
    <w:rsid w:val="00C85C0D"/>
    <w:rsid w:val="00C86797"/>
    <w:rsid w:val="00C8774F"/>
    <w:rsid w:val="00C90143"/>
    <w:rsid w:val="00C90181"/>
    <w:rsid w:val="00C9041F"/>
    <w:rsid w:val="00C90890"/>
    <w:rsid w:val="00C9166D"/>
    <w:rsid w:val="00C91FBD"/>
    <w:rsid w:val="00C92B44"/>
    <w:rsid w:val="00C93ACA"/>
    <w:rsid w:val="00C95290"/>
    <w:rsid w:val="00C9675D"/>
    <w:rsid w:val="00C96B8D"/>
    <w:rsid w:val="00C97F57"/>
    <w:rsid w:val="00CA0F67"/>
    <w:rsid w:val="00CA1BE7"/>
    <w:rsid w:val="00CA25B4"/>
    <w:rsid w:val="00CA29D5"/>
    <w:rsid w:val="00CA2B01"/>
    <w:rsid w:val="00CA2D53"/>
    <w:rsid w:val="00CA2FB4"/>
    <w:rsid w:val="00CA3520"/>
    <w:rsid w:val="00CA4330"/>
    <w:rsid w:val="00CA539E"/>
    <w:rsid w:val="00CA596C"/>
    <w:rsid w:val="00CA5B88"/>
    <w:rsid w:val="00CA5E46"/>
    <w:rsid w:val="00CB1F6D"/>
    <w:rsid w:val="00CB1FF8"/>
    <w:rsid w:val="00CB2B66"/>
    <w:rsid w:val="00CB2C9A"/>
    <w:rsid w:val="00CB2D19"/>
    <w:rsid w:val="00CB3184"/>
    <w:rsid w:val="00CB45AD"/>
    <w:rsid w:val="00CB46B9"/>
    <w:rsid w:val="00CB4E0D"/>
    <w:rsid w:val="00CB51D7"/>
    <w:rsid w:val="00CB59E1"/>
    <w:rsid w:val="00CB7DCD"/>
    <w:rsid w:val="00CC0DE5"/>
    <w:rsid w:val="00CC2B55"/>
    <w:rsid w:val="00CC3F1D"/>
    <w:rsid w:val="00CC4794"/>
    <w:rsid w:val="00CC685A"/>
    <w:rsid w:val="00CC6DC7"/>
    <w:rsid w:val="00CC71B7"/>
    <w:rsid w:val="00CC7620"/>
    <w:rsid w:val="00CD1820"/>
    <w:rsid w:val="00CD2E80"/>
    <w:rsid w:val="00CD3B5A"/>
    <w:rsid w:val="00CD3F62"/>
    <w:rsid w:val="00CD5F79"/>
    <w:rsid w:val="00CD69E9"/>
    <w:rsid w:val="00CE06CA"/>
    <w:rsid w:val="00CE355D"/>
    <w:rsid w:val="00CE4070"/>
    <w:rsid w:val="00CE40E7"/>
    <w:rsid w:val="00CE459A"/>
    <w:rsid w:val="00CE4985"/>
    <w:rsid w:val="00CE4EBC"/>
    <w:rsid w:val="00CE5157"/>
    <w:rsid w:val="00CE580E"/>
    <w:rsid w:val="00CE5D69"/>
    <w:rsid w:val="00CE5DC4"/>
    <w:rsid w:val="00CE605D"/>
    <w:rsid w:val="00CE63C6"/>
    <w:rsid w:val="00CE6723"/>
    <w:rsid w:val="00CE6AD7"/>
    <w:rsid w:val="00CE6C59"/>
    <w:rsid w:val="00CE701E"/>
    <w:rsid w:val="00CE776F"/>
    <w:rsid w:val="00CF0FB9"/>
    <w:rsid w:val="00CF2154"/>
    <w:rsid w:val="00CF2414"/>
    <w:rsid w:val="00CF36EB"/>
    <w:rsid w:val="00CF395D"/>
    <w:rsid w:val="00CF39BB"/>
    <w:rsid w:val="00CF442C"/>
    <w:rsid w:val="00CF48C3"/>
    <w:rsid w:val="00CF4E01"/>
    <w:rsid w:val="00CF5C58"/>
    <w:rsid w:val="00CF7857"/>
    <w:rsid w:val="00CF788F"/>
    <w:rsid w:val="00D00150"/>
    <w:rsid w:val="00D0047D"/>
    <w:rsid w:val="00D00988"/>
    <w:rsid w:val="00D01CE4"/>
    <w:rsid w:val="00D02D27"/>
    <w:rsid w:val="00D03DA1"/>
    <w:rsid w:val="00D0416E"/>
    <w:rsid w:val="00D050EE"/>
    <w:rsid w:val="00D05193"/>
    <w:rsid w:val="00D0553A"/>
    <w:rsid w:val="00D05CC3"/>
    <w:rsid w:val="00D060F5"/>
    <w:rsid w:val="00D066FB"/>
    <w:rsid w:val="00D06ED3"/>
    <w:rsid w:val="00D07BE1"/>
    <w:rsid w:val="00D1017B"/>
    <w:rsid w:val="00D13577"/>
    <w:rsid w:val="00D1389C"/>
    <w:rsid w:val="00D14033"/>
    <w:rsid w:val="00D1577E"/>
    <w:rsid w:val="00D158B3"/>
    <w:rsid w:val="00D16615"/>
    <w:rsid w:val="00D20828"/>
    <w:rsid w:val="00D22A93"/>
    <w:rsid w:val="00D244E9"/>
    <w:rsid w:val="00D245CD"/>
    <w:rsid w:val="00D2468F"/>
    <w:rsid w:val="00D25C8C"/>
    <w:rsid w:val="00D27B06"/>
    <w:rsid w:val="00D301BC"/>
    <w:rsid w:val="00D30D77"/>
    <w:rsid w:val="00D3193B"/>
    <w:rsid w:val="00D32703"/>
    <w:rsid w:val="00D32EC1"/>
    <w:rsid w:val="00D34CE9"/>
    <w:rsid w:val="00D35186"/>
    <w:rsid w:val="00D3535C"/>
    <w:rsid w:val="00D358D6"/>
    <w:rsid w:val="00D35B97"/>
    <w:rsid w:val="00D36674"/>
    <w:rsid w:val="00D36690"/>
    <w:rsid w:val="00D36F3C"/>
    <w:rsid w:val="00D400E9"/>
    <w:rsid w:val="00D4057E"/>
    <w:rsid w:val="00D4263B"/>
    <w:rsid w:val="00D4480C"/>
    <w:rsid w:val="00D451C5"/>
    <w:rsid w:val="00D47F4F"/>
    <w:rsid w:val="00D50491"/>
    <w:rsid w:val="00D508E3"/>
    <w:rsid w:val="00D50A51"/>
    <w:rsid w:val="00D50B61"/>
    <w:rsid w:val="00D50EAF"/>
    <w:rsid w:val="00D51538"/>
    <w:rsid w:val="00D52BA6"/>
    <w:rsid w:val="00D52E3E"/>
    <w:rsid w:val="00D5330D"/>
    <w:rsid w:val="00D535D1"/>
    <w:rsid w:val="00D54212"/>
    <w:rsid w:val="00D548EC"/>
    <w:rsid w:val="00D55033"/>
    <w:rsid w:val="00D5588B"/>
    <w:rsid w:val="00D576D0"/>
    <w:rsid w:val="00D625BE"/>
    <w:rsid w:val="00D629D0"/>
    <w:rsid w:val="00D63407"/>
    <w:rsid w:val="00D63535"/>
    <w:rsid w:val="00D6467A"/>
    <w:rsid w:val="00D6507E"/>
    <w:rsid w:val="00D670D5"/>
    <w:rsid w:val="00D70751"/>
    <w:rsid w:val="00D70A7D"/>
    <w:rsid w:val="00D70F44"/>
    <w:rsid w:val="00D7100F"/>
    <w:rsid w:val="00D71571"/>
    <w:rsid w:val="00D72486"/>
    <w:rsid w:val="00D73BB0"/>
    <w:rsid w:val="00D740DA"/>
    <w:rsid w:val="00D74CD8"/>
    <w:rsid w:val="00D75FD0"/>
    <w:rsid w:val="00D76484"/>
    <w:rsid w:val="00D769FB"/>
    <w:rsid w:val="00D77326"/>
    <w:rsid w:val="00D77357"/>
    <w:rsid w:val="00D803F9"/>
    <w:rsid w:val="00D81C68"/>
    <w:rsid w:val="00D8223B"/>
    <w:rsid w:val="00D824A6"/>
    <w:rsid w:val="00D82961"/>
    <w:rsid w:val="00D82F97"/>
    <w:rsid w:val="00D83F71"/>
    <w:rsid w:val="00D84080"/>
    <w:rsid w:val="00D85A7B"/>
    <w:rsid w:val="00D85F1A"/>
    <w:rsid w:val="00D8640B"/>
    <w:rsid w:val="00D869CF"/>
    <w:rsid w:val="00D870A0"/>
    <w:rsid w:val="00D90776"/>
    <w:rsid w:val="00D92A1F"/>
    <w:rsid w:val="00D92D4E"/>
    <w:rsid w:val="00D93505"/>
    <w:rsid w:val="00D971BE"/>
    <w:rsid w:val="00D97F03"/>
    <w:rsid w:val="00DA0627"/>
    <w:rsid w:val="00DA0D32"/>
    <w:rsid w:val="00DA12A5"/>
    <w:rsid w:val="00DA1B10"/>
    <w:rsid w:val="00DA1E97"/>
    <w:rsid w:val="00DA20E4"/>
    <w:rsid w:val="00DA31A5"/>
    <w:rsid w:val="00DA58F1"/>
    <w:rsid w:val="00DA65D5"/>
    <w:rsid w:val="00DA6FAB"/>
    <w:rsid w:val="00DA732D"/>
    <w:rsid w:val="00DB102A"/>
    <w:rsid w:val="00DB4C41"/>
    <w:rsid w:val="00DB77C2"/>
    <w:rsid w:val="00DC066C"/>
    <w:rsid w:val="00DC0FFD"/>
    <w:rsid w:val="00DC1003"/>
    <w:rsid w:val="00DC2FB7"/>
    <w:rsid w:val="00DC4E49"/>
    <w:rsid w:val="00DC64D7"/>
    <w:rsid w:val="00DC65F0"/>
    <w:rsid w:val="00DC6C6B"/>
    <w:rsid w:val="00DC6E1F"/>
    <w:rsid w:val="00DC73EE"/>
    <w:rsid w:val="00DD07C1"/>
    <w:rsid w:val="00DD0BDF"/>
    <w:rsid w:val="00DD0EA7"/>
    <w:rsid w:val="00DD1642"/>
    <w:rsid w:val="00DD20C9"/>
    <w:rsid w:val="00DD2769"/>
    <w:rsid w:val="00DD32F5"/>
    <w:rsid w:val="00DD3BED"/>
    <w:rsid w:val="00DD46B1"/>
    <w:rsid w:val="00DD5148"/>
    <w:rsid w:val="00DD5696"/>
    <w:rsid w:val="00DD59BB"/>
    <w:rsid w:val="00DD5BD8"/>
    <w:rsid w:val="00DD5D58"/>
    <w:rsid w:val="00DD7B77"/>
    <w:rsid w:val="00DE0B2C"/>
    <w:rsid w:val="00DE0CEA"/>
    <w:rsid w:val="00DE159E"/>
    <w:rsid w:val="00DE18CA"/>
    <w:rsid w:val="00DE1DFC"/>
    <w:rsid w:val="00DE2BA7"/>
    <w:rsid w:val="00DE4C7E"/>
    <w:rsid w:val="00DE550C"/>
    <w:rsid w:val="00DE568B"/>
    <w:rsid w:val="00DE5D5E"/>
    <w:rsid w:val="00DE6BD3"/>
    <w:rsid w:val="00DF4DD7"/>
    <w:rsid w:val="00DF5C2C"/>
    <w:rsid w:val="00E01F2E"/>
    <w:rsid w:val="00E025FB"/>
    <w:rsid w:val="00E02AB7"/>
    <w:rsid w:val="00E04FAB"/>
    <w:rsid w:val="00E06F2E"/>
    <w:rsid w:val="00E070BB"/>
    <w:rsid w:val="00E07708"/>
    <w:rsid w:val="00E10310"/>
    <w:rsid w:val="00E10373"/>
    <w:rsid w:val="00E10A31"/>
    <w:rsid w:val="00E112DD"/>
    <w:rsid w:val="00E1141C"/>
    <w:rsid w:val="00E1263F"/>
    <w:rsid w:val="00E132AC"/>
    <w:rsid w:val="00E132E7"/>
    <w:rsid w:val="00E15295"/>
    <w:rsid w:val="00E152C8"/>
    <w:rsid w:val="00E159AB"/>
    <w:rsid w:val="00E15F2B"/>
    <w:rsid w:val="00E170AE"/>
    <w:rsid w:val="00E17914"/>
    <w:rsid w:val="00E17F25"/>
    <w:rsid w:val="00E20019"/>
    <w:rsid w:val="00E2004E"/>
    <w:rsid w:val="00E2042E"/>
    <w:rsid w:val="00E211C3"/>
    <w:rsid w:val="00E21797"/>
    <w:rsid w:val="00E219B2"/>
    <w:rsid w:val="00E2310D"/>
    <w:rsid w:val="00E236D0"/>
    <w:rsid w:val="00E23A66"/>
    <w:rsid w:val="00E25482"/>
    <w:rsid w:val="00E25C52"/>
    <w:rsid w:val="00E25EFF"/>
    <w:rsid w:val="00E2621B"/>
    <w:rsid w:val="00E266EE"/>
    <w:rsid w:val="00E26F59"/>
    <w:rsid w:val="00E278B8"/>
    <w:rsid w:val="00E3006D"/>
    <w:rsid w:val="00E3076A"/>
    <w:rsid w:val="00E30B80"/>
    <w:rsid w:val="00E30C56"/>
    <w:rsid w:val="00E32723"/>
    <w:rsid w:val="00E32A97"/>
    <w:rsid w:val="00E33408"/>
    <w:rsid w:val="00E33542"/>
    <w:rsid w:val="00E338D3"/>
    <w:rsid w:val="00E35377"/>
    <w:rsid w:val="00E35581"/>
    <w:rsid w:val="00E36302"/>
    <w:rsid w:val="00E409F7"/>
    <w:rsid w:val="00E424A1"/>
    <w:rsid w:val="00E4417A"/>
    <w:rsid w:val="00E452C8"/>
    <w:rsid w:val="00E455FF"/>
    <w:rsid w:val="00E45D2D"/>
    <w:rsid w:val="00E46C77"/>
    <w:rsid w:val="00E50A23"/>
    <w:rsid w:val="00E517F7"/>
    <w:rsid w:val="00E5196D"/>
    <w:rsid w:val="00E52B07"/>
    <w:rsid w:val="00E52F99"/>
    <w:rsid w:val="00E538D6"/>
    <w:rsid w:val="00E53BC1"/>
    <w:rsid w:val="00E53C23"/>
    <w:rsid w:val="00E54753"/>
    <w:rsid w:val="00E56389"/>
    <w:rsid w:val="00E574E7"/>
    <w:rsid w:val="00E57B39"/>
    <w:rsid w:val="00E60843"/>
    <w:rsid w:val="00E6349D"/>
    <w:rsid w:val="00E63BCE"/>
    <w:rsid w:val="00E64014"/>
    <w:rsid w:val="00E64EEA"/>
    <w:rsid w:val="00E66E00"/>
    <w:rsid w:val="00E700A6"/>
    <w:rsid w:val="00E70EAF"/>
    <w:rsid w:val="00E7143A"/>
    <w:rsid w:val="00E7384A"/>
    <w:rsid w:val="00E73B8D"/>
    <w:rsid w:val="00E73BC2"/>
    <w:rsid w:val="00E7401D"/>
    <w:rsid w:val="00E770B9"/>
    <w:rsid w:val="00E77B97"/>
    <w:rsid w:val="00E77C11"/>
    <w:rsid w:val="00E80110"/>
    <w:rsid w:val="00E80400"/>
    <w:rsid w:val="00E81C60"/>
    <w:rsid w:val="00E85FC2"/>
    <w:rsid w:val="00E86890"/>
    <w:rsid w:val="00E86F2F"/>
    <w:rsid w:val="00E90ECD"/>
    <w:rsid w:val="00E91732"/>
    <w:rsid w:val="00E921B4"/>
    <w:rsid w:val="00E92A48"/>
    <w:rsid w:val="00E92F8A"/>
    <w:rsid w:val="00E93CAF"/>
    <w:rsid w:val="00E94706"/>
    <w:rsid w:val="00E958DA"/>
    <w:rsid w:val="00E963C8"/>
    <w:rsid w:val="00E976A8"/>
    <w:rsid w:val="00E97940"/>
    <w:rsid w:val="00EA08F8"/>
    <w:rsid w:val="00EA1E67"/>
    <w:rsid w:val="00EA28F1"/>
    <w:rsid w:val="00EA32D0"/>
    <w:rsid w:val="00EA3A7B"/>
    <w:rsid w:val="00EA3E0F"/>
    <w:rsid w:val="00EA4E58"/>
    <w:rsid w:val="00EA4E9F"/>
    <w:rsid w:val="00EA5D17"/>
    <w:rsid w:val="00EA7CF9"/>
    <w:rsid w:val="00EB2089"/>
    <w:rsid w:val="00EB2310"/>
    <w:rsid w:val="00EB2411"/>
    <w:rsid w:val="00EB3CE7"/>
    <w:rsid w:val="00EB4E77"/>
    <w:rsid w:val="00EB4F5E"/>
    <w:rsid w:val="00EB59CB"/>
    <w:rsid w:val="00EB61B5"/>
    <w:rsid w:val="00EB621D"/>
    <w:rsid w:val="00EB683D"/>
    <w:rsid w:val="00EB7091"/>
    <w:rsid w:val="00EB7099"/>
    <w:rsid w:val="00EC0A2A"/>
    <w:rsid w:val="00EC38DE"/>
    <w:rsid w:val="00EC4472"/>
    <w:rsid w:val="00EC4674"/>
    <w:rsid w:val="00EC4C48"/>
    <w:rsid w:val="00EC4C7F"/>
    <w:rsid w:val="00ED008A"/>
    <w:rsid w:val="00ED06E9"/>
    <w:rsid w:val="00ED116F"/>
    <w:rsid w:val="00ED181D"/>
    <w:rsid w:val="00ED19DA"/>
    <w:rsid w:val="00ED22F9"/>
    <w:rsid w:val="00ED33D7"/>
    <w:rsid w:val="00ED35FC"/>
    <w:rsid w:val="00ED3BEB"/>
    <w:rsid w:val="00ED422E"/>
    <w:rsid w:val="00ED457B"/>
    <w:rsid w:val="00ED4F1C"/>
    <w:rsid w:val="00EE06BE"/>
    <w:rsid w:val="00EE12A7"/>
    <w:rsid w:val="00EE133D"/>
    <w:rsid w:val="00EE1769"/>
    <w:rsid w:val="00EE236B"/>
    <w:rsid w:val="00EE31FE"/>
    <w:rsid w:val="00EE47E9"/>
    <w:rsid w:val="00EE5443"/>
    <w:rsid w:val="00EE6537"/>
    <w:rsid w:val="00EE6A57"/>
    <w:rsid w:val="00EE78A1"/>
    <w:rsid w:val="00EF25E7"/>
    <w:rsid w:val="00EF30A7"/>
    <w:rsid w:val="00EF4DA3"/>
    <w:rsid w:val="00EF5ECC"/>
    <w:rsid w:val="00EF7216"/>
    <w:rsid w:val="00EF77A6"/>
    <w:rsid w:val="00F0002F"/>
    <w:rsid w:val="00F00FC6"/>
    <w:rsid w:val="00F024DA"/>
    <w:rsid w:val="00F03547"/>
    <w:rsid w:val="00F0539F"/>
    <w:rsid w:val="00F06B97"/>
    <w:rsid w:val="00F07357"/>
    <w:rsid w:val="00F07D28"/>
    <w:rsid w:val="00F1044C"/>
    <w:rsid w:val="00F10CFF"/>
    <w:rsid w:val="00F10D93"/>
    <w:rsid w:val="00F12015"/>
    <w:rsid w:val="00F12961"/>
    <w:rsid w:val="00F13294"/>
    <w:rsid w:val="00F13A79"/>
    <w:rsid w:val="00F14921"/>
    <w:rsid w:val="00F16409"/>
    <w:rsid w:val="00F16978"/>
    <w:rsid w:val="00F16EF5"/>
    <w:rsid w:val="00F20C16"/>
    <w:rsid w:val="00F213A6"/>
    <w:rsid w:val="00F22EE1"/>
    <w:rsid w:val="00F2328F"/>
    <w:rsid w:val="00F2528D"/>
    <w:rsid w:val="00F25678"/>
    <w:rsid w:val="00F2585F"/>
    <w:rsid w:val="00F265F0"/>
    <w:rsid w:val="00F277F0"/>
    <w:rsid w:val="00F31E3D"/>
    <w:rsid w:val="00F32125"/>
    <w:rsid w:val="00F32192"/>
    <w:rsid w:val="00F32758"/>
    <w:rsid w:val="00F328E6"/>
    <w:rsid w:val="00F330BE"/>
    <w:rsid w:val="00F33BA2"/>
    <w:rsid w:val="00F34419"/>
    <w:rsid w:val="00F35487"/>
    <w:rsid w:val="00F37F15"/>
    <w:rsid w:val="00F4025A"/>
    <w:rsid w:val="00F4033E"/>
    <w:rsid w:val="00F40796"/>
    <w:rsid w:val="00F408BF"/>
    <w:rsid w:val="00F42642"/>
    <w:rsid w:val="00F43062"/>
    <w:rsid w:val="00F46A43"/>
    <w:rsid w:val="00F47E4A"/>
    <w:rsid w:val="00F47EE4"/>
    <w:rsid w:val="00F47F91"/>
    <w:rsid w:val="00F5055D"/>
    <w:rsid w:val="00F51970"/>
    <w:rsid w:val="00F5260C"/>
    <w:rsid w:val="00F52BD1"/>
    <w:rsid w:val="00F53251"/>
    <w:rsid w:val="00F54229"/>
    <w:rsid w:val="00F561AC"/>
    <w:rsid w:val="00F56CC5"/>
    <w:rsid w:val="00F5701D"/>
    <w:rsid w:val="00F576D0"/>
    <w:rsid w:val="00F60736"/>
    <w:rsid w:val="00F61FDB"/>
    <w:rsid w:val="00F62044"/>
    <w:rsid w:val="00F626F6"/>
    <w:rsid w:val="00F62F9D"/>
    <w:rsid w:val="00F63427"/>
    <w:rsid w:val="00F634D7"/>
    <w:rsid w:val="00F6521A"/>
    <w:rsid w:val="00F654E6"/>
    <w:rsid w:val="00F657AB"/>
    <w:rsid w:val="00F65950"/>
    <w:rsid w:val="00F661B0"/>
    <w:rsid w:val="00F6639B"/>
    <w:rsid w:val="00F70AE1"/>
    <w:rsid w:val="00F72651"/>
    <w:rsid w:val="00F72BE5"/>
    <w:rsid w:val="00F72F05"/>
    <w:rsid w:val="00F72FF6"/>
    <w:rsid w:val="00F72FF7"/>
    <w:rsid w:val="00F739AC"/>
    <w:rsid w:val="00F73F13"/>
    <w:rsid w:val="00F745CF"/>
    <w:rsid w:val="00F74D71"/>
    <w:rsid w:val="00F75240"/>
    <w:rsid w:val="00F75A45"/>
    <w:rsid w:val="00F75C78"/>
    <w:rsid w:val="00F75EED"/>
    <w:rsid w:val="00F75F0D"/>
    <w:rsid w:val="00F760D7"/>
    <w:rsid w:val="00F7734F"/>
    <w:rsid w:val="00F77400"/>
    <w:rsid w:val="00F7778C"/>
    <w:rsid w:val="00F77F98"/>
    <w:rsid w:val="00F802DD"/>
    <w:rsid w:val="00F8062B"/>
    <w:rsid w:val="00F81733"/>
    <w:rsid w:val="00F81A7E"/>
    <w:rsid w:val="00F81B20"/>
    <w:rsid w:val="00F81DAB"/>
    <w:rsid w:val="00F8242D"/>
    <w:rsid w:val="00F827BD"/>
    <w:rsid w:val="00F82F73"/>
    <w:rsid w:val="00F83F34"/>
    <w:rsid w:val="00F8439D"/>
    <w:rsid w:val="00F848AF"/>
    <w:rsid w:val="00F853CC"/>
    <w:rsid w:val="00F8554D"/>
    <w:rsid w:val="00F855D4"/>
    <w:rsid w:val="00F878F6"/>
    <w:rsid w:val="00F87BDC"/>
    <w:rsid w:val="00F90312"/>
    <w:rsid w:val="00F91091"/>
    <w:rsid w:val="00F91A3B"/>
    <w:rsid w:val="00F92001"/>
    <w:rsid w:val="00F93AF9"/>
    <w:rsid w:val="00F93BA3"/>
    <w:rsid w:val="00F94701"/>
    <w:rsid w:val="00F94FF7"/>
    <w:rsid w:val="00F9545F"/>
    <w:rsid w:val="00F95B3D"/>
    <w:rsid w:val="00F965AC"/>
    <w:rsid w:val="00F96BA3"/>
    <w:rsid w:val="00FA021E"/>
    <w:rsid w:val="00FA0588"/>
    <w:rsid w:val="00FA109E"/>
    <w:rsid w:val="00FA1714"/>
    <w:rsid w:val="00FA1FBE"/>
    <w:rsid w:val="00FA3373"/>
    <w:rsid w:val="00FA3DF4"/>
    <w:rsid w:val="00FA427C"/>
    <w:rsid w:val="00FA4D10"/>
    <w:rsid w:val="00FA62F5"/>
    <w:rsid w:val="00FA6ACF"/>
    <w:rsid w:val="00FB0299"/>
    <w:rsid w:val="00FB22DE"/>
    <w:rsid w:val="00FB2E47"/>
    <w:rsid w:val="00FB3DC6"/>
    <w:rsid w:val="00FB3EEF"/>
    <w:rsid w:val="00FB4F51"/>
    <w:rsid w:val="00FB4FDF"/>
    <w:rsid w:val="00FB7939"/>
    <w:rsid w:val="00FB7CDF"/>
    <w:rsid w:val="00FC03FD"/>
    <w:rsid w:val="00FC061C"/>
    <w:rsid w:val="00FC0658"/>
    <w:rsid w:val="00FC281D"/>
    <w:rsid w:val="00FC2D54"/>
    <w:rsid w:val="00FC3D46"/>
    <w:rsid w:val="00FC467A"/>
    <w:rsid w:val="00FC4783"/>
    <w:rsid w:val="00FC50C7"/>
    <w:rsid w:val="00FC5A6B"/>
    <w:rsid w:val="00FC7DC1"/>
    <w:rsid w:val="00FD0E4E"/>
    <w:rsid w:val="00FD3405"/>
    <w:rsid w:val="00FD35A2"/>
    <w:rsid w:val="00FD53CF"/>
    <w:rsid w:val="00FD5939"/>
    <w:rsid w:val="00FD6176"/>
    <w:rsid w:val="00FD698E"/>
    <w:rsid w:val="00FE15B9"/>
    <w:rsid w:val="00FE15F8"/>
    <w:rsid w:val="00FE18B3"/>
    <w:rsid w:val="00FE2A0C"/>
    <w:rsid w:val="00FE351E"/>
    <w:rsid w:val="00FE3E0A"/>
    <w:rsid w:val="00FE49F7"/>
    <w:rsid w:val="00FE4AB6"/>
    <w:rsid w:val="00FE55DF"/>
    <w:rsid w:val="00FE6ADD"/>
    <w:rsid w:val="00FE7211"/>
    <w:rsid w:val="00FE786E"/>
    <w:rsid w:val="00FE7B3C"/>
    <w:rsid w:val="00FF0795"/>
    <w:rsid w:val="00FF19CD"/>
    <w:rsid w:val="00FF200F"/>
    <w:rsid w:val="00FF28FD"/>
    <w:rsid w:val="00FF38F1"/>
    <w:rsid w:val="00FF39A5"/>
    <w:rsid w:val="00FF45ED"/>
    <w:rsid w:val="00FF4E07"/>
    <w:rsid w:val="00FF565E"/>
    <w:rsid w:val="00FF6E3C"/>
    <w:rsid w:val="00FF782B"/>
    <w:rsid w:val="01DAC709"/>
    <w:rsid w:val="01DD5A7D"/>
    <w:rsid w:val="02E1829F"/>
    <w:rsid w:val="044D40FD"/>
    <w:rsid w:val="06BE502D"/>
    <w:rsid w:val="086CEA2E"/>
    <w:rsid w:val="09F8852A"/>
    <w:rsid w:val="0D0C9E15"/>
    <w:rsid w:val="0F96EC76"/>
    <w:rsid w:val="13A5C5E3"/>
    <w:rsid w:val="1420E933"/>
    <w:rsid w:val="162CACE2"/>
    <w:rsid w:val="1745D1E7"/>
    <w:rsid w:val="196F7DE8"/>
    <w:rsid w:val="1ABF516C"/>
    <w:rsid w:val="1B00384A"/>
    <w:rsid w:val="1C210FED"/>
    <w:rsid w:val="1C3D193C"/>
    <w:rsid w:val="1D3D12AD"/>
    <w:rsid w:val="1DC46FB3"/>
    <w:rsid w:val="1EB9494B"/>
    <w:rsid w:val="1FE2C24E"/>
    <w:rsid w:val="2002B309"/>
    <w:rsid w:val="206ED0CD"/>
    <w:rsid w:val="23D64C5D"/>
    <w:rsid w:val="25631AD2"/>
    <w:rsid w:val="25CD43C8"/>
    <w:rsid w:val="26B3B97E"/>
    <w:rsid w:val="2819A3BE"/>
    <w:rsid w:val="292E1FBE"/>
    <w:rsid w:val="29F9989E"/>
    <w:rsid w:val="2A80F629"/>
    <w:rsid w:val="2BA525B0"/>
    <w:rsid w:val="2C28A897"/>
    <w:rsid w:val="2FC413B1"/>
    <w:rsid w:val="3035EBE0"/>
    <w:rsid w:val="31DC5278"/>
    <w:rsid w:val="337AB78E"/>
    <w:rsid w:val="345DB829"/>
    <w:rsid w:val="34BB7C91"/>
    <w:rsid w:val="34C14C27"/>
    <w:rsid w:val="3592821F"/>
    <w:rsid w:val="38D8AB2C"/>
    <w:rsid w:val="38EA6331"/>
    <w:rsid w:val="393A9D39"/>
    <w:rsid w:val="39B85211"/>
    <w:rsid w:val="39C2C1F2"/>
    <w:rsid w:val="3A906FDE"/>
    <w:rsid w:val="3AE29A9F"/>
    <w:rsid w:val="3C1CC950"/>
    <w:rsid w:val="3C268221"/>
    <w:rsid w:val="3CB1FDA3"/>
    <w:rsid w:val="3CD4CB4F"/>
    <w:rsid w:val="3D632814"/>
    <w:rsid w:val="3E146986"/>
    <w:rsid w:val="3F20D9C1"/>
    <w:rsid w:val="40CFA016"/>
    <w:rsid w:val="40D32AB2"/>
    <w:rsid w:val="417F4BCE"/>
    <w:rsid w:val="41A1C20E"/>
    <w:rsid w:val="45F5D8EB"/>
    <w:rsid w:val="47D80219"/>
    <w:rsid w:val="49D7EA1F"/>
    <w:rsid w:val="4A5E2CD4"/>
    <w:rsid w:val="4F07A3D5"/>
    <w:rsid w:val="502C99BE"/>
    <w:rsid w:val="5049D12D"/>
    <w:rsid w:val="5210946B"/>
    <w:rsid w:val="543B22E7"/>
    <w:rsid w:val="544D9B3E"/>
    <w:rsid w:val="5624B04D"/>
    <w:rsid w:val="5695F5C0"/>
    <w:rsid w:val="56FBBDF2"/>
    <w:rsid w:val="58410EF7"/>
    <w:rsid w:val="58466460"/>
    <w:rsid w:val="586471D6"/>
    <w:rsid w:val="586E9228"/>
    <w:rsid w:val="5BC0FE19"/>
    <w:rsid w:val="5C42ADB3"/>
    <w:rsid w:val="5CD7D8BF"/>
    <w:rsid w:val="5D130AC8"/>
    <w:rsid w:val="5D180910"/>
    <w:rsid w:val="5E88DF8C"/>
    <w:rsid w:val="5EB170F1"/>
    <w:rsid w:val="5F5DB86C"/>
    <w:rsid w:val="607294B1"/>
    <w:rsid w:val="60AEDA4E"/>
    <w:rsid w:val="61F0DE67"/>
    <w:rsid w:val="6262745A"/>
    <w:rsid w:val="6285DF3A"/>
    <w:rsid w:val="62E8C7CE"/>
    <w:rsid w:val="6328B05E"/>
    <w:rsid w:val="63978070"/>
    <w:rsid w:val="640A9E2F"/>
    <w:rsid w:val="64FCC457"/>
    <w:rsid w:val="6565F180"/>
    <w:rsid w:val="65A931E6"/>
    <w:rsid w:val="65F0B67A"/>
    <w:rsid w:val="6695B19F"/>
    <w:rsid w:val="69FCBF81"/>
    <w:rsid w:val="6A07D9CF"/>
    <w:rsid w:val="6EB9FE93"/>
    <w:rsid w:val="6F4F71F1"/>
    <w:rsid w:val="6FDE4CE5"/>
    <w:rsid w:val="70BDB6D3"/>
    <w:rsid w:val="70E4A6BD"/>
    <w:rsid w:val="71C31D3C"/>
    <w:rsid w:val="7347745C"/>
    <w:rsid w:val="738A1504"/>
    <w:rsid w:val="748ED9B2"/>
    <w:rsid w:val="75B25355"/>
    <w:rsid w:val="75D7908C"/>
    <w:rsid w:val="7631BC7A"/>
    <w:rsid w:val="76B5CFD2"/>
    <w:rsid w:val="76B64B4D"/>
    <w:rsid w:val="7715ED03"/>
    <w:rsid w:val="7722154E"/>
    <w:rsid w:val="77583AF1"/>
    <w:rsid w:val="77E77BA3"/>
    <w:rsid w:val="77F26920"/>
    <w:rsid w:val="782AC769"/>
    <w:rsid w:val="7BCBC6A5"/>
    <w:rsid w:val="7DA19E97"/>
    <w:rsid w:val="7E0AA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F6B70B76-0526-40EC-B6BF-B7E028E8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4"/>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semiHidden/>
    <w:unhideWhenUsed/>
    <w:qFormat/>
    <w:rsid w:val="00F52B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uiPriority w:val="99"/>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semiHidden/>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7A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AFF"/>
    <w:rPr>
      <w:rFonts w:asciiTheme="majorHAnsi" w:eastAsiaTheme="majorEastAsia" w:hAnsiTheme="majorHAnsi" w:cstheme="majorBidi"/>
      <w:spacing w:val="-10"/>
      <w:kern w:val="28"/>
      <w:sz w:val="56"/>
      <w:szCs w:val="56"/>
      <w:lang w:val="en-GB"/>
    </w:rPr>
  </w:style>
  <w:style w:type="paragraph" w:styleId="NormalWeb">
    <w:name w:val="Normal (Web)"/>
    <w:basedOn w:val="Normal"/>
    <w:uiPriority w:val="99"/>
    <w:semiHidden/>
    <w:unhideWhenUsed/>
    <w:rsid w:val="00BF0865"/>
    <w:pPr>
      <w:spacing w:beforeLines="1" w:after="0" w:line="240" w:lineRule="auto"/>
    </w:pPr>
    <w:rPr>
      <w:rFonts w:ascii="Times" w:eastAsia="Calibri" w:hAnsi="Times" w:cs="Times New Roman"/>
      <w:sz w:val="20"/>
      <w:szCs w:val="20"/>
      <w:lang w:val="en-US"/>
    </w:rPr>
  </w:style>
  <w:style w:type="paragraph" w:styleId="NoSpacing">
    <w:name w:val="No Spacing"/>
    <w:uiPriority w:val="1"/>
    <w:qFormat/>
    <w:rsid w:val="006D6DF1"/>
    <w:pPr>
      <w:widowControl w:val="0"/>
      <w:overflowPunct w:val="0"/>
      <w:adjustRightInd w:val="0"/>
      <w:spacing w:after="0" w:line="240" w:lineRule="auto"/>
    </w:pPr>
    <w:rPr>
      <w:rFonts w:ascii="Times New Roman" w:eastAsiaTheme="minorEastAsia" w:hAnsi="Times New Roman" w:cs="Times New Roman"/>
      <w:kern w:val="28"/>
      <w:sz w:val="24"/>
      <w:szCs w:val="24"/>
    </w:rPr>
  </w:style>
  <w:style w:type="character" w:customStyle="1" w:styleId="Heading20">
    <w:name w:val="Heading #2_"/>
    <w:basedOn w:val="DefaultParagraphFont"/>
    <w:link w:val="Heading21"/>
    <w:rsid w:val="00A6784E"/>
    <w:rPr>
      <w:rFonts w:ascii="Calibri" w:eastAsia="Calibri" w:hAnsi="Calibri" w:cs="Calibri"/>
      <w:b/>
      <w:bCs/>
    </w:rPr>
  </w:style>
  <w:style w:type="paragraph" w:customStyle="1" w:styleId="Heading21">
    <w:name w:val="Heading #2"/>
    <w:basedOn w:val="Normal"/>
    <w:link w:val="Heading20"/>
    <w:rsid w:val="00A6784E"/>
    <w:pPr>
      <w:widowControl w:val="0"/>
      <w:spacing w:after="260" w:line="240" w:lineRule="auto"/>
      <w:ind w:firstLine="370"/>
      <w:outlineLvl w:val="1"/>
    </w:pPr>
    <w:rPr>
      <w:rFonts w:ascii="Calibri" w:eastAsia="Calibri" w:hAnsi="Calibri" w:cs="Calibri"/>
      <w:b/>
      <w:bCs/>
      <w:lang w:val="en-US"/>
    </w:rPr>
  </w:style>
  <w:style w:type="character" w:customStyle="1" w:styleId="Other">
    <w:name w:val="Other_"/>
    <w:basedOn w:val="DefaultParagraphFont"/>
    <w:link w:val="Other0"/>
    <w:rsid w:val="005339E0"/>
    <w:rPr>
      <w:rFonts w:ascii="Calibri" w:eastAsia="Calibri" w:hAnsi="Calibri" w:cs="Calibri"/>
    </w:rPr>
  </w:style>
  <w:style w:type="paragraph" w:customStyle="1" w:styleId="Other0">
    <w:name w:val="Other"/>
    <w:basedOn w:val="Normal"/>
    <w:link w:val="Other"/>
    <w:rsid w:val="005339E0"/>
    <w:pPr>
      <w:widowControl w:val="0"/>
      <w:spacing w:after="0" w:line="240" w:lineRule="auto"/>
    </w:pPr>
    <w:rPr>
      <w:rFonts w:ascii="Calibri" w:eastAsia="Calibri" w:hAnsi="Calibri" w:cs="Calibri"/>
      <w:lang w:val="en-US"/>
    </w:rPr>
  </w:style>
  <w:style w:type="character" w:customStyle="1" w:styleId="Tablecaption">
    <w:name w:val="Table caption_"/>
    <w:basedOn w:val="DefaultParagraphFont"/>
    <w:link w:val="Tablecaption0"/>
    <w:rsid w:val="00884914"/>
    <w:rPr>
      <w:rFonts w:ascii="Arial" w:eastAsia="Arial" w:hAnsi="Arial" w:cs="Arial"/>
      <w:b/>
      <w:bCs/>
      <w:sz w:val="18"/>
      <w:szCs w:val="18"/>
    </w:rPr>
  </w:style>
  <w:style w:type="paragraph" w:customStyle="1" w:styleId="Tablecaption0">
    <w:name w:val="Table caption"/>
    <w:basedOn w:val="Normal"/>
    <w:link w:val="Tablecaption"/>
    <w:rsid w:val="00884914"/>
    <w:pPr>
      <w:widowControl w:val="0"/>
      <w:spacing w:after="0" w:line="240" w:lineRule="auto"/>
    </w:pPr>
    <w:rPr>
      <w:rFonts w:ascii="Arial" w:eastAsia="Arial" w:hAnsi="Arial" w:cs="Arial"/>
      <w:b/>
      <w:bCs/>
      <w:sz w:val="18"/>
      <w:szCs w:val="18"/>
      <w:lang w:val="en-US"/>
    </w:rPr>
  </w:style>
  <w:style w:type="character" w:customStyle="1" w:styleId="Heading4Char">
    <w:name w:val="Heading 4 Char"/>
    <w:basedOn w:val="DefaultParagraphFont"/>
    <w:link w:val="Heading4"/>
    <w:uiPriority w:val="9"/>
    <w:semiHidden/>
    <w:rsid w:val="00F52BD1"/>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0268DB"/>
    <w:pPr>
      <w:spacing w:after="0" w:line="240" w:lineRule="auto"/>
    </w:pPr>
    <w:rPr>
      <w:lang w:val="en-GB"/>
    </w:rPr>
  </w:style>
  <w:style w:type="character" w:styleId="Mention">
    <w:name w:val="Mention"/>
    <w:basedOn w:val="DefaultParagraphFont"/>
    <w:uiPriority w:val="99"/>
    <w:unhideWhenUsed/>
    <w:rsid w:val="00267CA0"/>
    <w:rPr>
      <w:color w:val="2B579A"/>
      <w:shd w:val="clear" w:color="auto" w:fill="E1DFDD"/>
    </w:rPr>
  </w:style>
  <w:style w:type="paragraph" w:customStyle="1" w:styleId="Default">
    <w:name w:val="Default"/>
    <w:rsid w:val="0065441F"/>
    <w:pPr>
      <w:autoSpaceDE w:val="0"/>
      <w:autoSpaceDN w:val="0"/>
      <w:adjustRightInd w:val="0"/>
      <w:spacing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F42642"/>
    <w:pPr>
      <w:spacing w:after="100" w:line="278" w:lineRule="auto"/>
      <w:ind w:left="720"/>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F42642"/>
    <w:pPr>
      <w:spacing w:after="100" w:line="278" w:lineRule="auto"/>
      <w:ind w:left="960"/>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F42642"/>
    <w:pPr>
      <w:spacing w:after="100" w:line="278" w:lineRule="auto"/>
      <w:ind w:left="1200"/>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F42642"/>
    <w:pPr>
      <w:spacing w:after="100" w:line="278" w:lineRule="auto"/>
      <w:ind w:left="1440"/>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F42642"/>
    <w:pPr>
      <w:spacing w:after="100" w:line="278" w:lineRule="auto"/>
      <w:ind w:left="1680"/>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F42642"/>
    <w:pPr>
      <w:spacing w:after="100" w:line="278" w:lineRule="auto"/>
      <w:ind w:left="1920"/>
    </w:pPr>
    <w:rPr>
      <w:rFonts w:eastAsiaTheme="minorEastAsia"/>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571">
      <w:bodyDiv w:val="1"/>
      <w:marLeft w:val="0"/>
      <w:marRight w:val="0"/>
      <w:marTop w:val="0"/>
      <w:marBottom w:val="0"/>
      <w:divBdr>
        <w:top w:val="none" w:sz="0" w:space="0" w:color="auto"/>
        <w:left w:val="none" w:sz="0" w:space="0" w:color="auto"/>
        <w:bottom w:val="none" w:sz="0" w:space="0" w:color="auto"/>
        <w:right w:val="none" w:sz="0" w:space="0" w:color="auto"/>
      </w:divBdr>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195047619">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725833367">
      <w:bodyDiv w:val="1"/>
      <w:marLeft w:val="0"/>
      <w:marRight w:val="0"/>
      <w:marTop w:val="0"/>
      <w:marBottom w:val="0"/>
      <w:divBdr>
        <w:top w:val="none" w:sz="0" w:space="0" w:color="auto"/>
        <w:left w:val="none" w:sz="0" w:space="0" w:color="auto"/>
        <w:bottom w:val="none" w:sz="0" w:space="0" w:color="auto"/>
        <w:right w:val="none" w:sz="0" w:space="0" w:color="auto"/>
      </w:divBdr>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ptd/about-us/un-supplier-code-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ex.justice.md/md/2957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x.justice.md/index.php?action=view&amp;view=doc&amp;lang=1&amp;id=347161"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3FA9B2CF9466586405D5C78195E8E"/>
        <w:category>
          <w:name w:val="General"/>
          <w:gallery w:val="placeholder"/>
        </w:category>
        <w:types>
          <w:type w:val="bbPlcHdr"/>
        </w:types>
        <w:behaviors>
          <w:behavior w:val="content"/>
        </w:behaviors>
        <w:guid w:val="{2F51B477-75F2-41CB-A530-84FBF2FD1021}"/>
      </w:docPartPr>
      <w:docPartBody>
        <w:p w:rsidR="009A049F" w:rsidRDefault="0037504C" w:rsidP="0037504C">
          <w:pPr>
            <w:pStyle w:val="6D03FA9B2CF9466586405D5C78195E8E"/>
          </w:pPr>
          <w:r>
            <w:rPr>
              <w:rStyle w:val="PlaceholderText"/>
            </w:rPr>
            <w:t>Insert name of contact person</w:t>
          </w:r>
        </w:p>
      </w:docPartBody>
    </w:docPart>
    <w:docPart>
      <w:docPartPr>
        <w:name w:val="94DE9E79585447AFAA9CDDD6CD222714"/>
        <w:category>
          <w:name w:val="General"/>
          <w:gallery w:val="placeholder"/>
        </w:category>
        <w:types>
          <w:type w:val="bbPlcHdr"/>
        </w:types>
        <w:behaviors>
          <w:behavior w:val="content"/>
        </w:behaviors>
        <w:guid w:val="{36CB5E9D-2095-4314-A2EC-CACA516D719A}"/>
      </w:docPartPr>
      <w:docPartBody>
        <w:p w:rsidR="009A049F" w:rsidRDefault="0037504C" w:rsidP="0037504C">
          <w:pPr>
            <w:pStyle w:val="94DE9E79585447AFAA9CDDD6CD222714"/>
          </w:pPr>
          <w:r w:rsidRPr="00F50432">
            <w:rPr>
              <w:rStyle w:val="PlaceholderText"/>
            </w:rPr>
            <w:t>Click or tap here to enter text.</w:t>
          </w:r>
        </w:p>
      </w:docPartBody>
    </w:docPart>
    <w:docPart>
      <w:docPartPr>
        <w:name w:val="14B0A1B050504136869783ECB76D71B9"/>
        <w:category>
          <w:name w:val="General"/>
          <w:gallery w:val="placeholder"/>
        </w:category>
        <w:types>
          <w:type w:val="bbPlcHdr"/>
        </w:types>
        <w:behaviors>
          <w:behavior w:val="content"/>
        </w:behaviors>
        <w:guid w:val="{1D36661E-E4AB-47FD-A76A-FEA371E0B601}"/>
      </w:docPartPr>
      <w:docPartBody>
        <w:p w:rsidR="009A049F" w:rsidRDefault="0037504C" w:rsidP="0037504C">
          <w:pPr>
            <w:pStyle w:val="14B0A1B050504136869783ECB76D71B9"/>
          </w:pPr>
          <w:r w:rsidRPr="00F50432">
            <w:rPr>
              <w:rStyle w:val="PlaceholderText"/>
            </w:rPr>
            <w:t>Click or tap here to enter text.</w:t>
          </w:r>
        </w:p>
      </w:docPartBody>
    </w:docPart>
    <w:docPart>
      <w:docPartPr>
        <w:name w:val="FAD2058D895746B1AC35A8B13E41F667"/>
        <w:category>
          <w:name w:val="General"/>
          <w:gallery w:val="placeholder"/>
        </w:category>
        <w:types>
          <w:type w:val="bbPlcHdr"/>
        </w:types>
        <w:behaviors>
          <w:behavior w:val="content"/>
        </w:behaviors>
        <w:guid w:val="{BC3B6E13-16A2-46D0-BCB2-74A2796C2F49}"/>
      </w:docPartPr>
      <w:docPartBody>
        <w:p w:rsidR="009A049F" w:rsidRDefault="0037504C" w:rsidP="0037504C">
          <w:pPr>
            <w:pStyle w:val="FAD2058D895746B1AC35A8B13E41F667"/>
          </w:pPr>
          <w:r w:rsidRPr="00F50432">
            <w:rPr>
              <w:rStyle w:val="PlaceholderText"/>
            </w:rPr>
            <w:t>Click or tap here to enter text.</w:t>
          </w:r>
        </w:p>
      </w:docPartBody>
    </w:docPart>
    <w:docPart>
      <w:docPartPr>
        <w:name w:val="49C278519EA34128B086819BE96543B8"/>
        <w:category>
          <w:name w:val="General"/>
          <w:gallery w:val="placeholder"/>
        </w:category>
        <w:types>
          <w:type w:val="bbPlcHdr"/>
        </w:types>
        <w:behaviors>
          <w:behavior w:val="content"/>
        </w:behaviors>
        <w:guid w:val="{099BE6C2-DFED-4C3A-AFBC-A83AAFD3EE9B}"/>
      </w:docPartPr>
      <w:docPartBody>
        <w:p w:rsidR="009A049F" w:rsidRDefault="0037504C" w:rsidP="0037504C">
          <w:pPr>
            <w:pStyle w:val="49C278519EA34128B086819BE96543B8"/>
          </w:pPr>
          <w:r w:rsidRPr="00F50432">
            <w:rPr>
              <w:rStyle w:val="PlaceholderText"/>
            </w:rPr>
            <w:t>Click or tap here to enter text.</w:t>
          </w:r>
        </w:p>
      </w:docPartBody>
    </w:docPart>
    <w:docPart>
      <w:docPartPr>
        <w:name w:val="FB7B16CD661E471D914E736199E60867"/>
        <w:category>
          <w:name w:val="General"/>
          <w:gallery w:val="placeholder"/>
        </w:category>
        <w:types>
          <w:type w:val="bbPlcHdr"/>
        </w:types>
        <w:behaviors>
          <w:behavior w:val="content"/>
        </w:behaviors>
        <w:guid w:val="{436C2CF4-1F4B-4CB3-AD67-9CF6AC507881}"/>
      </w:docPartPr>
      <w:docPartBody>
        <w:p w:rsidR="009A049F" w:rsidRDefault="0037504C" w:rsidP="0037504C">
          <w:pPr>
            <w:pStyle w:val="FB7B16CD661E471D914E736199E608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BFE997903249AB8A83F2BE0C1655A2"/>
        <w:category>
          <w:name w:val="General"/>
          <w:gallery w:val="placeholder"/>
        </w:category>
        <w:types>
          <w:type w:val="bbPlcHdr"/>
        </w:types>
        <w:behaviors>
          <w:behavior w:val="content"/>
        </w:behaviors>
        <w:guid w:val="{EFF9A336-664B-40E0-B223-87A3C5312553}"/>
      </w:docPartPr>
      <w:docPartBody>
        <w:p w:rsidR="009A049F" w:rsidRDefault="0037504C" w:rsidP="0037504C">
          <w:pPr>
            <w:pStyle w:val="B2BFE997903249AB8A83F2BE0C1655A2"/>
          </w:pPr>
          <w:r w:rsidRPr="00F50432">
            <w:rPr>
              <w:rStyle w:val="PlaceholderText"/>
            </w:rPr>
            <w:t>Click or tap here to enter text.</w:t>
          </w:r>
        </w:p>
      </w:docPartBody>
    </w:docPart>
    <w:docPart>
      <w:docPartPr>
        <w:name w:val="C59DE209357C49759107F614AC606B87"/>
        <w:category>
          <w:name w:val="General"/>
          <w:gallery w:val="placeholder"/>
        </w:category>
        <w:types>
          <w:type w:val="bbPlcHdr"/>
        </w:types>
        <w:behaviors>
          <w:behavior w:val="content"/>
        </w:behaviors>
        <w:guid w:val="{6C8DC373-43E1-4FA5-8FE1-249E16281158}"/>
      </w:docPartPr>
      <w:docPartBody>
        <w:p w:rsidR="009A049F" w:rsidRDefault="0037504C" w:rsidP="0037504C">
          <w:pPr>
            <w:pStyle w:val="C59DE209357C49759107F614AC606B87"/>
          </w:pPr>
          <w:r w:rsidRPr="00F50432">
            <w:rPr>
              <w:rStyle w:val="PlaceholderText"/>
            </w:rPr>
            <w:t>Click or tap here to enter text.</w:t>
          </w:r>
        </w:p>
      </w:docPartBody>
    </w:docPart>
    <w:docPart>
      <w:docPartPr>
        <w:name w:val="888713BC6392406CB182399EC436B262"/>
        <w:category>
          <w:name w:val="General"/>
          <w:gallery w:val="placeholder"/>
        </w:category>
        <w:types>
          <w:type w:val="bbPlcHdr"/>
        </w:types>
        <w:behaviors>
          <w:behavior w:val="content"/>
        </w:behaviors>
        <w:guid w:val="{59350B91-CD61-471A-B12F-DBBBBC234283}"/>
      </w:docPartPr>
      <w:docPartBody>
        <w:p w:rsidR="009A049F" w:rsidRDefault="0037504C" w:rsidP="0037504C">
          <w:pPr>
            <w:pStyle w:val="888713BC6392406CB182399EC436B262"/>
          </w:pPr>
          <w:r w:rsidRPr="00120F09">
            <w:rPr>
              <w:rStyle w:val="PlaceholderText"/>
            </w:rPr>
            <w:t>Click or tap to enter a date.</w:t>
          </w:r>
        </w:p>
      </w:docPartBody>
    </w:docPart>
    <w:docPart>
      <w:docPartPr>
        <w:name w:val="E934251889464D6E91CB98CE97EB3F2A"/>
        <w:category>
          <w:name w:val="General"/>
          <w:gallery w:val="placeholder"/>
        </w:category>
        <w:types>
          <w:type w:val="bbPlcHdr"/>
        </w:types>
        <w:behaviors>
          <w:behavior w:val="content"/>
        </w:behaviors>
        <w:guid w:val="{98FC908D-CE0F-4631-8170-7C719454C8CC}"/>
      </w:docPartPr>
      <w:docPartBody>
        <w:p w:rsidR="009A049F" w:rsidRDefault="0037504C" w:rsidP="0037504C">
          <w:pPr>
            <w:pStyle w:val="E934251889464D6E91CB98CE97EB3F2A"/>
          </w:pPr>
          <w:r w:rsidRPr="00F50432">
            <w:rPr>
              <w:rStyle w:val="PlaceholderText"/>
            </w:rPr>
            <w:t>Click or tap here to enter text.</w:t>
          </w:r>
        </w:p>
      </w:docPartBody>
    </w:docPart>
    <w:docPart>
      <w:docPartPr>
        <w:name w:val="3EA633489AE8431F91B0F0E77656D04C"/>
        <w:category>
          <w:name w:val="General"/>
          <w:gallery w:val="placeholder"/>
        </w:category>
        <w:types>
          <w:type w:val="bbPlcHdr"/>
        </w:types>
        <w:behaviors>
          <w:behavior w:val="content"/>
        </w:behaviors>
        <w:guid w:val="{B2EFA7B1-17E1-4A01-9D74-4F94555D5F8D}"/>
      </w:docPartPr>
      <w:docPartBody>
        <w:p w:rsidR="009A049F" w:rsidRDefault="0037504C" w:rsidP="0037504C">
          <w:pPr>
            <w:pStyle w:val="3EA633489AE8431F91B0F0E77656D04C"/>
          </w:pPr>
          <w:r w:rsidRPr="00F50432">
            <w:rPr>
              <w:rStyle w:val="PlaceholderText"/>
            </w:rPr>
            <w:t>Click or tap here to enter text.</w:t>
          </w:r>
        </w:p>
      </w:docPartBody>
    </w:docPart>
    <w:docPart>
      <w:docPartPr>
        <w:name w:val="827BEF5367D9448F8E85C1C086C07729"/>
        <w:category>
          <w:name w:val="General"/>
          <w:gallery w:val="placeholder"/>
        </w:category>
        <w:types>
          <w:type w:val="bbPlcHdr"/>
        </w:types>
        <w:behaviors>
          <w:behavior w:val="content"/>
        </w:behaviors>
        <w:guid w:val="{ED03DE82-75A5-4111-9B31-EE413847F972}"/>
      </w:docPartPr>
      <w:docPartBody>
        <w:p w:rsidR="009A049F" w:rsidRDefault="0037504C" w:rsidP="0037504C">
          <w:pPr>
            <w:pStyle w:val="827BEF5367D9448F8E85C1C086C07729"/>
          </w:pPr>
          <w:r w:rsidRPr="00F50432">
            <w:rPr>
              <w:rStyle w:val="PlaceholderText"/>
            </w:rPr>
            <w:t>Click or tap here to enter text.</w:t>
          </w:r>
        </w:p>
      </w:docPartBody>
    </w:docPart>
    <w:docPart>
      <w:docPartPr>
        <w:name w:val="01E07E9BBE114AEAB3F1E3AF090DF42E"/>
        <w:category>
          <w:name w:val="General"/>
          <w:gallery w:val="placeholder"/>
        </w:category>
        <w:types>
          <w:type w:val="bbPlcHdr"/>
        </w:types>
        <w:behaviors>
          <w:behavior w:val="content"/>
        </w:behaviors>
        <w:guid w:val="{2AD69B6E-219D-4F3A-832F-71A13BA9A549}"/>
      </w:docPartPr>
      <w:docPartBody>
        <w:p w:rsidR="009A049F" w:rsidRDefault="0037504C" w:rsidP="0037504C">
          <w:pPr>
            <w:pStyle w:val="01E07E9BBE114AEAB3F1E3AF090DF42E"/>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75AB5C6B416D411B8CA780564CF29532"/>
        <w:category>
          <w:name w:val="General"/>
          <w:gallery w:val="placeholder"/>
        </w:category>
        <w:types>
          <w:type w:val="bbPlcHdr"/>
        </w:types>
        <w:behaviors>
          <w:behavior w:val="content"/>
        </w:behaviors>
        <w:guid w:val="{3146757C-1747-4B61-A9F4-EA345453A083}"/>
      </w:docPartPr>
      <w:docPartBody>
        <w:p w:rsidR="009A049F" w:rsidRDefault="0037504C" w:rsidP="0037504C">
          <w:pPr>
            <w:pStyle w:val="75AB5C6B416D411B8CA780564CF29532"/>
          </w:pPr>
          <w:r>
            <w:rPr>
              <w:rStyle w:val="PlaceholderText"/>
            </w:rPr>
            <w:t>Specify in detail the method that shall be used to apply the discounts</w:t>
          </w:r>
        </w:p>
      </w:docPartBody>
    </w:docPart>
    <w:docPart>
      <w:docPartPr>
        <w:name w:val="665AEC19F9384DEBA8B0CD9B5F7CE8BD"/>
        <w:category>
          <w:name w:val="General"/>
          <w:gallery w:val="placeholder"/>
        </w:category>
        <w:types>
          <w:type w:val="bbPlcHdr"/>
        </w:types>
        <w:behaviors>
          <w:behavior w:val="content"/>
        </w:behaviors>
        <w:guid w:val="{68B7E2D9-21D2-44A4-B1B0-890EE049AB82}"/>
      </w:docPartPr>
      <w:docPartBody>
        <w:p w:rsidR="009A049F" w:rsidRDefault="0037504C" w:rsidP="0037504C">
          <w:pPr>
            <w:pStyle w:val="665AEC19F9384DEBA8B0CD9B5F7CE8BD"/>
          </w:pPr>
          <w:r w:rsidRPr="00F50432">
            <w:rPr>
              <w:rStyle w:val="PlaceholderText"/>
            </w:rPr>
            <w:t>Click or tap here to enter text.</w:t>
          </w:r>
        </w:p>
      </w:docPartBody>
    </w:docPart>
    <w:docPart>
      <w:docPartPr>
        <w:name w:val="96A0FA4D294B4657A864B04B7D9392F6"/>
        <w:category>
          <w:name w:val="General"/>
          <w:gallery w:val="placeholder"/>
        </w:category>
        <w:types>
          <w:type w:val="bbPlcHdr"/>
        </w:types>
        <w:behaviors>
          <w:behavior w:val="content"/>
        </w:behaviors>
        <w:guid w:val="{33EBEA66-A91F-4C28-ADAF-02836B06F6BE}"/>
      </w:docPartPr>
      <w:docPartBody>
        <w:p w:rsidR="009A049F" w:rsidRDefault="0037504C" w:rsidP="0037504C">
          <w:pPr>
            <w:pStyle w:val="96A0FA4D294B4657A864B04B7D9392F6"/>
          </w:pPr>
          <w:r w:rsidRPr="00F50432">
            <w:rPr>
              <w:rStyle w:val="PlaceholderText"/>
            </w:rPr>
            <w:t>Click or tap here to enter text.</w:t>
          </w:r>
        </w:p>
      </w:docPartBody>
    </w:docPart>
    <w:docPart>
      <w:docPartPr>
        <w:name w:val="C6B2F520EE514193BBD96CE3D637F10D"/>
        <w:category>
          <w:name w:val="General"/>
          <w:gallery w:val="placeholder"/>
        </w:category>
        <w:types>
          <w:type w:val="bbPlcHdr"/>
        </w:types>
        <w:behaviors>
          <w:behavior w:val="content"/>
        </w:behaviors>
        <w:guid w:val="{8818BC21-4131-4D01-A2E5-539A375C3433}"/>
      </w:docPartPr>
      <w:docPartBody>
        <w:p w:rsidR="009A049F" w:rsidRDefault="0037504C" w:rsidP="0037504C">
          <w:pPr>
            <w:pStyle w:val="C6B2F520EE514193BBD96CE3D637F10D"/>
          </w:pPr>
          <w:r w:rsidRPr="00F50432">
            <w:rPr>
              <w:rStyle w:val="PlaceholderText"/>
            </w:rPr>
            <w:t>Click or tap here to enter text.</w:t>
          </w:r>
        </w:p>
      </w:docPartBody>
    </w:docPart>
    <w:docPart>
      <w:docPartPr>
        <w:name w:val="419949DD83474AC4BFA5D0891E1E6DEE"/>
        <w:category>
          <w:name w:val="General"/>
          <w:gallery w:val="placeholder"/>
        </w:category>
        <w:types>
          <w:type w:val="bbPlcHdr"/>
        </w:types>
        <w:behaviors>
          <w:behavior w:val="content"/>
        </w:behaviors>
        <w:guid w:val="{60156240-C858-4E45-A7E8-BF42BC036ED2}"/>
      </w:docPartPr>
      <w:docPartBody>
        <w:p w:rsidR="009A049F" w:rsidRDefault="0037504C" w:rsidP="0037504C">
          <w:pPr>
            <w:pStyle w:val="419949DD83474AC4BFA5D0891E1E6DEE"/>
          </w:pPr>
          <w:r w:rsidRPr="00F50432">
            <w:rPr>
              <w:rStyle w:val="PlaceholderText"/>
            </w:rPr>
            <w:t>Click or tap here to enter text.</w:t>
          </w:r>
        </w:p>
      </w:docPartBody>
    </w:docPart>
    <w:docPart>
      <w:docPartPr>
        <w:name w:val="45E68E00BCEF41819D8CCC26C035EE72"/>
        <w:category>
          <w:name w:val="General"/>
          <w:gallery w:val="placeholder"/>
        </w:category>
        <w:types>
          <w:type w:val="bbPlcHdr"/>
        </w:types>
        <w:behaviors>
          <w:behavior w:val="content"/>
        </w:behaviors>
        <w:guid w:val="{5D1CF3DA-04EA-4A81-856E-18408A045B60}"/>
      </w:docPartPr>
      <w:docPartBody>
        <w:p w:rsidR="009A049F" w:rsidRDefault="0037504C" w:rsidP="0037504C">
          <w:pPr>
            <w:pStyle w:val="45E68E00BCEF41819D8CCC26C035EE72"/>
          </w:pPr>
          <w:r w:rsidRPr="00F50432">
            <w:rPr>
              <w:rStyle w:val="PlaceholderText"/>
            </w:rPr>
            <w:t>Click or tap here to enter text.</w:t>
          </w:r>
        </w:p>
      </w:docPartBody>
    </w:docPart>
    <w:docPart>
      <w:docPartPr>
        <w:name w:val="60848E96C1484383AF275A67A6C0141C"/>
        <w:category>
          <w:name w:val="General"/>
          <w:gallery w:val="placeholder"/>
        </w:category>
        <w:types>
          <w:type w:val="bbPlcHdr"/>
        </w:types>
        <w:behaviors>
          <w:behavior w:val="content"/>
        </w:behaviors>
        <w:guid w:val="{068F32B5-F488-4C88-9A80-15D79F1E4699}"/>
      </w:docPartPr>
      <w:docPartBody>
        <w:p w:rsidR="009A049F" w:rsidRDefault="0037504C" w:rsidP="0037504C">
          <w:pPr>
            <w:pStyle w:val="60848E96C1484383AF275A67A6C0141C"/>
          </w:pPr>
          <w:r w:rsidRPr="00B80449">
            <w:rPr>
              <w:rStyle w:val="PlaceholderText"/>
              <w:rFonts w:eastAsiaTheme="minorHAnsi"/>
            </w:rPr>
            <w:t>Click or tap here to enter text.</w:t>
          </w:r>
        </w:p>
      </w:docPartBody>
    </w:docPart>
    <w:docPart>
      <w:docPartPr>
        <w:name w:val="C99611C8A41644EDB511CEB8AA48C731"/>
        <w:category>
          <w:name w:val="General"/>
          <w:gallery w:val="placeholder"/>
        </w:category>
        <w:types>
          <w:type w:val="bbPlcHdr"/>
        </w:types>
        <w:behaviors>
          <w:behavior w:val="content"/>
        </w:behaviors>
        <w:guid w:val="{A479DF2D-9B01-4D43-A667-EA6E60FC9F34}"/>
      </w:docPartPr>
      <w:docPartBody>
        <w:p w:rsidR="009A049F" w:rsidRDefault="0037504C" w:rsidP="0037504C">
          <w:pPr>
            <w:pStyle w:val="C99611C8A41644EDB511CEB8AA48C731"/>
          </w:pPr>
          <w:r w:rsidRPr="00F50432">
            <w:rPr>
              <w:rStyle w:val="PlaceholderText"/>
            </w:rPr>
            <w:t>Click or tap here to enter text.</w:t>
          </w:r>
        </w:p>
      </w:docPartBody>
    </w:docPart>
    <w:docPart>
      <w:docPartPr>
        <w:name w:val="58D2FB0DD42F462FBE636E50F44EC1CE"/>
        <w:category>
          <w:name w:val="General"/>
          <w:gallery w:val="placeholder"/>
        </w:category>
        <w:types>
          <w:type w:val="bbPlcHdr"/>
        </w:types>
        <w:behaviors>
          <w:behavior w:val="content"/>
        </w:behaviors>
        <w:guid w:val="{F4509F6E-DCAA-42CB-90A9-EA007BE9ED78}"/>
      </w:docPartPr>
      <w:docPartBody>
        <w:p w:rsidR="009A049F" w:rsidRDefault="0037504C" w:rsidP="0037504C">
          <w:pPr>
            <w:pStyle w:val="58D2FB0DD42F462FBE636E50F44EC1CE"/>
          </w:pPr>
          <w:r w:rsidRPr="00F50432">
            <w:rPr>
              <w:rStyle w:val="PlaceholderText"/>
            </w:rPr>
            <w:t>Click or tap here to enter text.</w:t>
          </w:r>
        </w:p>
      </w:docPartBody>
    </w:docPart>
    <w:docPart>
      <w:docPartPr>
        <w:name w:val="DD3648F366E54DE593FA0AA716BFCA37"/>
        <w:category>
          <w:name w:val="General"/>
          <w:gallery w:val="placeholder"/>
        </w:category>
        <w:types>
          <w:type w:val="bbPlcHdr"/>
        </w:types>
        <w:behaviors>
          <w:behavior w:val="content"/>
        </w:behaviors>
        <w:guid w:val="{4DF95246-F6A6-4FE0-9E57-74AF5EDC8070}"/>
      </w:docPartPr>
      <w:docPartBody>
        <w:p w:rsidR="009A049F" w:rsidRDefault="0037504C" w:rsidP="0037504C">
          <w:pPr>
            <w:pStyle w:val="DD3648F366E54DE593FA0AA716BFCA37"/>
          </w:pPr>
          <w:r w:rsidRPr="000C41C0">
            <w:rPr>
              <w:rStyle w:val="PlaceholderText"/>
              <w:rFonts w:cstheme="minorHAnsi"/>
              <w:szCs w:val="20"/>
            </w:rPr>
            <w:t>Choose an item.</w:t>
          </w:r>
        </w:p>
      </w:docPartBody>
    </w:docPart>
    <w:docPart>
      <w:docPartPr>
        <w:name w:val="B62AAEFCA1B949E3B1B3D226B8470098"/>
        <w:category>
          <w:name w:val="General"/>
          <w:gallery w:val="placeholder"/>
        </w:category>
        <w:types>
          <w:type w:val="bbPlcHdr"/>
        </w:types>
        <w:behaviors>
          <w:behavior w:val="content"/>
        </w:behaviors>
        <w:guid w:val="{091BA8C6-FBA8-4F89-9DC6-02450F82B831}"/>
      </w:docPartPr>
      <w:docPartBody>
        <w:p w:rsidR="009A049F" w:rsidRDefault="0037504C" w:rsidP="0037504C">
          <w:pPr>
            <w:pStyle w:val="B62AAEFCA1B949E3B1B3D226B8470098"/>
          </w:pPr>
          <w:r w:rsidRPr="000C41C0">
            <w:rPr>
              <w:rStyle w:val="PlaceholderText"/>
              <w:rFonts w:cstheme="minorHAnsi"/>
              <w:szCs w:val="20"/>
            </w:rPr>
            <w:t>Choose an item.</w:t>
          </w:r>
        </w:p>
      </w:docPartBody>
    </w:docPart>
    <w:docPart>
      <w:docPartPr>
        <w:name w:val="923D8D0A2D1647A180E210ABE9D4EA77"/>
        <w:category>
          <w:name w:val="General"/>
          <w:gallery w:val="placeholder"/>
        </w:category>
        <w:types>
          <w:type w:val="bbPlcHdr"/>
        </w:types>
        <w:behaviors>
          <w:behavior w:val="content"/>
        </w:behaviors>
        <w:guid w:val="{30AA6AEE-9F00-4918-A36F-286E35C1B541}"/>
      </w:docPartPr>
      <w:docPartBody>
        <w:p w:rsidR="009A049F" w:rsidRDefault="0037504C" w:rsidP="0037504C">
          <w:pPr>
            <w:pStyle w:val="923D8D0A2D1647A180E210ABE9D4EA77"/>
          </w:pPr>
          <w:r w:rsidRPr="00F50432">
            <w:rPr>
              <w:rStyle w:val="PlaceholderText"/>
            </w:rPr>
            <w:t>Click or tap here to enter text.</w:t>
          </w:r>
        </w:p>
      </w:docPartBody>
    </w:docPart>
    <w:docPart>
      <w:docPartPr>
        <w:name w:val="00B7BF38D769446CBF97D2F15DE129BC"/>
        <w:category>
          <w:name w:val="General"/>
          <w:gallery w:val="placeholder"/>
        </w:category>
        <w:types>
          <w:type w:val="bbPlcHdr"/>
        </w:types>
        <w:behaviors>
          <w:behavior w:val="content"/>
        </w:behaviors>
        <w:guid w:val="{AFA2ACBA-6C83-4352-9B63-1B44EBAE6B4C}"/>
      </w:docPartPr>
      <w:docPartBody>
        <w:p w:rsidR="009A049F" w:rsidRDefault="0037504C" w:rsidP="0037504C">
          <w:pPr>
            <w:pStyle w:val="00B7BF38D769446CBF97D2F15DE129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B90203898FA4A7CBCD4C2EEC6BDB263"/>
        <w:category>
          <w:name w:val="General"/>
          <w:gallery w:val="placeholder"/>
        </w:category>
        <w:types>
          <w:type w:val="bbPlcHdr"/>
        </w:types>
        <w:behaviors>
          <w:behavior w:val="content"/>
        </w:behaviors>
        <w:guid w:val="{D8F3494E-0A3A-4BF7-9ED4-595A2DB54640}"/>
      </w:docPartPr>
      <w:docPartBody>
        <w:p w:rsidR="009A049F" w:rsidRDefault="0037504C" w:rsidP="0037504C">
          <w:pPr>
            <w:pStyle w:val="FB90203898FA4A7CBCD4C2EEC6BDB26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90B63E39B55450CA75546103B619917"/>
        <w:category>
          <w:name w:val="General"/>
          <w:gallery w:val="placeholder"/>
        </w:category>
        <w:types>
          <w:type w:val="bbPlcHdr"/>
        </w:types>
        <w:behaviors>
          <w:behavior w:val="content"/>
        </w:behaviors>
        <w:guid w:val="{004B4771-9521-4950-8F1F-A8A2590D56D9}"/>
      </w:docPartPr>
      <w:docPartBody>
        <w:p w:rsidR="009A049F" w:rsidRDefault="0037504C" w:rsidP="0037504C">
          <w:pPr>
            <w:pStyle w:val="190B63E39B55450CA75546103B619917"/>
          </w:pPr>
          <w:r w:rsidRPr="000C41C0">
            <w:rPr>
              <w:rStyle w:val="PlaceholderText"/>
              <w:rFonts w:cstheme="minorHAnsi"/>
              <w:szCs w:val="20"/>
            </w:rPr>
            <w:t>insert UNGM Vendor Number</w:t>
          </w:r>
        </w:p>
      </w:docPartBody>
    </w:docPart>
    <w:docPart>
      <w:docPartPr>
        <w:name w:val="B529829CC7D44330B13CF63FF8B60E5F"/>
        <w:category>
          <w:name w:val="General"/>
          <w:gallery w:val="placeholder"/>
        </w:category>
        <w:types>
          <w:type w:val="bbPlcHdr"/>
        </w:types>
        <w:behaviors>
          <w:behavior w:val="content"/>
        </w:behaviors>
        <w:guid w:val="{543E373C-CFD4-4367-8A66-5DBF316658BE}"/>
      </w:docPartPr>
      <w:docPartBody>
        <w:p w:rsidR="009A049F" w:rsidRDefault="0037504C" w:rsidP="0037504C">
          <w:pPr>
            <w:pStyle w:val="B529829CC7D44330B13CF63FF8B60E5F"/>
          </w:pPr>
          <w:r w:rsidRPr="00F50432">
            <w:rPr>
              <w:rStyle w:val="PlaceholderText"/>
            </w:rPr>
            <w:t>Click or tap here to enter text.</w:t>
          </w:r>
        </w:p>
      </w:docPartBody>
    </w:docPart>
    <w:docPart>
      <w:docPartPr>
        <w:name w:val="D246EB18F4A247B0A1E60B716EAA41A6"/>
        <w:category>
          <w:name w:val="General"/>
          <w:gallery w:val="placeholder"/>
        </w:category>
        <w:types>
          <w:type w:val="bbPlcHdr"/>
        </w:types>
        <w:behaviors>
          <w:behavior w:val="content"/>
        </w:behaviors>
        <w:guid w:val="{7D84A6DF-255A-4D9C-9348-8B46CB2BAA4F}"/>
      </w:docPartPr>
      <w:docPartBody>
        <w:p w:rsidR="009A049F" w:rsidRDefault="0037504C" w:rsidP="0037504C">
          <w:pPr>
            <w:pStyle w:val="D246EB18F4A247B0A1E60B716EAA41A6"/>
          </w:pPr>
          <w:r w:rsidRPr="000C41C0">
            <w:rPr>
              <w:rStyle w:val="PlaceholderText"/>
              <w:rFonts w:cstheme="minorHAnsi"/>
              <w:szCs w:val="20"/>
            </w:rPr>
            <w:t>Click or tap here to enter text.</w:t>
          </w:r>
        </w:p>
      </w:docPartBody>
    </w:docPart>
    <w:docPart>
      <w:docPartPr>
        <w:name w:val="B1200C8E2D894FE1909BA676CBD12F75"/>
        <w:category>
          <w:name w:val="General"/>
          <w:gallery w:val="placeholder"/>
        </w:category>
        <w:types>
          <w:type w:val="bbPlcHdr"/>
        </w:types>
        <w:behaviors>
          <w:behavior w:val="content"/>
        </w:behaviors>
        <w:guid w:val="{56AF6FF0-C953-4B6B-90E9-46F65106F1E6}"/>
      </w:docPartPr>
      <w:docPartBody>
        <w:p w:rsidR="009A049F" w:rsidRDefault="0037504C" w:rsidP="0037504C">
          <w:pPr>
            <w:pStyle w:val="B1200C8E2D894FE1909BA676CBD12F75"/>
          </w:pPr>
          <w:r>
            <w:rPr>
              <w:rStyle w:val="PlaceholderText"/>
            </w:rPr>
            <w:t>insert Vendor Number</w:t>
          </w:r>
        </w:p>
      </w:docPartBody>
    </w:docPart>
    <w:docPart>
      <w:docPartPr>
        <w:name w:val="900942CAEE124F469461305D48B82860"/>
        <w:category>
          <w:name w:val="General"/>
          <w:gallery w:val="placeholder"/>
        </w:category>
        <w:types>
          <w:type w:val="bbPlcHdr"/>
        </w:types>
        <w:behaviors>
          <w:behavior w:val="content"/>
        </w:behaviors>
        <w:guid w:val="{DDA7BC12-3D1A-4E72-883D-DA522A2F14CE}"/>
      </w:docPartPr>
      <w:docPartBody>
        <w:p w:rsidR="009A049F" w:rsidRDefault="0037504C" w:rsidP="0037504C">
          <w:pPr>
            <w:pStyle w:val="900942CAEE124F469461305D48B82860"/>
          </w:pPr>
          <w:r w:rsidRPr="00F50432">
            <w:rPr>
              <w:rStyle w:val="PlaceholderText"/>
            </w:rPr>
            <w:t>Click or tap here to enter text.</w:t>
          </w:r>
        </w:p>
      </w:docPartBody>
    </w:docPart>
    <w:docPart>
      <w:docPartPr>
        <w:name w:val="F973C9F0A0C4465C9517AAF061AF76F3"/>
        <w:category>
          <w:name w:val="General"/>
          <w:gallery w:val="placeholder"/>
        </w:category>
        <w:types>
          <w:type w:val="bbPlcHdr"/>
        </w:types>
        <w:behaviors>
          <w:behavior w:val="content"/>
        </w:behaviors>
        <w:guid w:val="{5444394D-41F7-492F-9FDA-72DE7A2141C4}"/>
      </w:docPartPr>
      <w:docPartBody>
        <w:p w:rsidR="009A049F" w:rsidRDefault="0037504C" w:rsidP="0037504C">
          <w:pPr>
            <w:pStyle w:val="F973C9F0A0C4465C9517AAF061AF76F3"/>
          </w:pPr>
          <w:r w:rsidRPr="00F50432">
            <w:rPr>
              <w:rStyle w:val="PlaceholderText"/>
            </w:rPr>
            <w:t>Click or tap here to enter text.</w:t>
          </w:r>
        </w:p>
      </w:docPartBody>
    </w:docPart>
    <w:docPart>
      <w:docPartPr>
        <w:name w:val="062A64F5DBE646EB9158610088CF86EC"/>
        <w:category>
          <w:name w:val="General"/>
          <w:gallery w:val="placeholder"/>
        </w:category>
        <w:types>
          <w:type w:val="bbPlcHdr"/>
        </w:types>
        <w:behaviors>
          <w:behavior w:val="content"/>
        </w:behaviors>
        <w:guid w:val="{D5A6A164-2F59-4395-AE60-61876F2E9DEB}"/>
      </w:docPartPr>
      <w:docPartBody>
        <w:p w:rsidR="009A049F" w:rsidRDefault="0037504C" w:rsidP="0037504C">
          <w:pPr>
            <w:pStyle w:val="062A64F5DBE646EB9158610088CF86EC"/>
          </w:pPr>
          <w:r w:rsidRPr="00F50432">
            <w:rPr>
              <w:rStyle w:val="PlaceholderText"/>
            </w:rPr>
            <w:t>Click or tap here to enter text.</w:t>
          </w:r>
        </w:p>
      </w:docPartBody>
    </w:docPart>
    <w:docPart>
      <w:docPartPr>
        <w:name w:val="65C62446C0EE4E828BF7EEEEA8B2156B"/>
        <w:category>
          <w:name w:val="General"/>
          <w:gallery w:val="placeholder"/>
        </w:category>
        <w:types>
          <w:type w:val="bbPlcHdr"/>
        </w:types>
        <w:behaviors>
          <w:behavior w:val="content"/>
        </w:behaviors>
        <w:guid w:val="{8F5D208F-6176-4773-8A65-ECEB366EF68E}"/>
      </w:docPartPr>
      <w:docPartBody>
        <w:p w:rsidR="009A049F" w:rsidRDefault="0037504C" w:rsidP="0037504C">
          <w:pPr>
            <w:pStyle w:val="65C62446C0EE4E828BF7EEEEA8B2156B"/>
          </w:pPr>
          <w:r w:rsidRPr="00F50432">
            <w:rPr>
              <w:rStyle w:val="PlaceholderText"/>
            </w:rPr>
            <w:t>Click or tap here to enter text.</w:t>
          </w:r>
        </w:p>
      </w:docPartBody>
    </w:docPart>
    <w:docPart>
      <w:docPartPr>
        <w:name w:val="63F3466210AA46CC8AEB3AA5B66AFA5D"/>
        <w:category>
          <w:name w:val="General"/>
          <w:gallery w:val="placeholder"/>
        </w:category>
        <w:types>
          <w:type w:val="bbPlcHdr"/>
        </w:types>
        <w:behaviors>
          <w:behavior w:val="content"/>
        </w:behaviors>
        <w:guid w:val="{66114FE4-DF12-4812-A240-6FB973A11330}"/>
      </w:docPartPr>
      <w:docPartBody>
        <w:p w:rsidR="009A049F" w:rsidRDefault="0037504C" w:rsidP="0037504C">
          <w:pPr>
            <w:pStyle w:val="63F3466210AA46CC8AEB3AA5B66AFA5D"/>
          </w:pPr>
          <w:r w:rsidRPr="00F50432">
            <w:rPr>
              <w:rStyle w:val="PlaceholderText"/>
            </w:rPr>
            <w:t>Click or tap here to enter text.</w:t>
          </w:r>
        </w:p>
      </w:docPartBody>
    </w:docPart>
    <w:docPart>
      <w:docPartPr>
        <w:name w:val="A860F36E3BED4394927D1209CA6E813F"/>
        <w:category>
          <w:name w:val="General"/>
          <w:gallery w:val="placeholder"/>
        </w:category>
        <w:types>
          <w:type w:val="bbPlcHdr"/>
        </w:types>
        <w:behaviors>
          <w:behavior w:val="content"/>
        </w:behaviors>
        <w:guid w:val="{88A74BF7-863B-4308-9739-6697488088CC}"/>
      </w:docPartPr>
      <w:docPartBody>
        <w:p w:rsidR="009A049F" w:rsidRDefault="0037504C" w:rsidP="0037504C">
          <w:pPr>
            <w:pStyle w:val="A860F36E3BED4394927D1209CA6E813F"/>
          </w:pPr>
          <w:r w:rsidRPr="00F50432">
            <w:rPr>
              <w:rStyle w:val="PlaceholderText"/>
            </w:rPr>
            <w:t>Click or tap here to enter text.</w:t>
          </w:r>
        </w:p>
      </w:docPartBody>
    </w:docPart>
    <w:docPart>
      <w:docPartPr>
        <w:name w:val="B14CD9B62B3040F7AB110F9A0E6852FD"/>
        <w:category>
          <w:name w:val="General"/>
          <w:gallery w:val="placeholder"/>
        </w:category>
        <w:types>
          <w:type w:val="bbPlcHdr"/>
        </w:types>
        <w:behaviors>
          <w:behavior w:val="content"/>
        </w:behaviors>
        <w:guid w:val="{98B85BB5-684E-4C4A-B643-4EBAC9E9C04A}"/>
      </w:docPartPr>
      <w:docPartBody>
        <w:p w:rsidR="009A049F" w:rsidRDefault="0037504C" w:rsidP="0037504C">
          <w:pPr>
            <w:pStyle w:val="B14CD9B62B3040F7AB110F9A0E6852FD"/>
          </w:pPr>
          <w:r w:rsidRPr="00F50432">
            <w:rPr>
              <w:rStyle w:val="PlaceholderText"/>
            </w:rPr>
            <w:t>Click or tap here to enter text.</w:t>
          </w:r>
        </w:p>
      </w:docPartBody>
    </w:docPart>
    <w:docPart>
      <w:docPartPr>
        <w:name w:val="642F9E083AE64461B1F277895A1DC20A"/>
        <w:category>
          <w:name w:val="General"/>
          <w:gallery w:val="placeholder"/>
        </w:category>
        <w:types>
          <w:type w:val="bbPlcHdr"/>
        </w:types>
        <w:behaviors>
          <w:behavior w:val="content"/>
        </w:behaviors>
        <w:guid w:val="{6EFB179A-9927-4342-9182-18B2ED2845CE}"/>
      </w:docPartPr>
      <w:docPartBody>
        <w:p w:rsidR="009A049F" w:rsidRDefault="0037504C" w:rsidP="0037504C">
          <w:pPr>
            <w:pStyle w:val="642F9E083AE64461B1F277895A1DC20A"/>
          </w:pPr>
          <w:r w:rsidRPr="008E1021">
            <w:rPr>
              <w:rStyle w:val="PlaceholderText"/>
            </w:rPr>
            <w:t>Click or tap here to enter text.</w:t>
          </w:r>
        </w:p>
      </w:docPartBody>
    </w:docPart>
    <w:docPart>
      <w:docPartPr>
        <w:name w:val="AE5EE49266EC4526884B4D6636B067E9"/>
        <w:category>
          <w:name w:val="General"/>
          <w:gallery w:val="placeholder"/>
        </w:category>
        <w:types>
          <w:type w:val="bbPlcHdr"/>
        </w:types>
        <w:behaviors>
          <w:behavior w:val="content"/>
        </w:behaviors>
        <w:guid w:val="{12130A88-5DBB-4A75-ABBC-622AFF8EEAD4}"/>
      </w:docPartPr>
      <w:docPartBody>
        <w:p w:rsidR="009A049F" w:rsidRDefault="0037504C" w:rsidP="0037504C">
          <w:pPr>
            <w:pStyle w:val="AE5EE49266EC4526884B4D6636B067E9"/>
          </w:pPr>
          <w:r w:rsidRPr="00120F09">
            <w:rPr>
              <w:rStyle w:val="PlaceholderText"/>
            </w:rPr>
            <w:t>Choose an item.</w:t>
          </w:r>
        </w:p>
      </w:docPartBody>
    </w:docPart>
    <w:docPart>
      <w:docPartPr>
        <w:name w:val="780D5082276D443B9001E10D566396D8"/>
        <w:category>
          <w:name w:val="General"/>
          <w:gallery w:val="placeholder"/>
        </w:category>
        <w:types>
          <w:type w:val="bbPlcHdr"/>
        </w:types>
        <w:behaviors>
          <w:behavior w:val="content"/>
        </w:behaviors>
        <w:guid w:val="{828DD2C8-A46B-4BC4-8FC2-E7913E0AA83F}"/>
      </w:docPartPr>
      <w:docPartBody>
        <w:p w:rsidR="009A049F" w:rsidRDefault="0037504C" w:rsidP="0037504C">
          <w:pPr>
            <w:pStyle w:val="780D5082276D443B9001E10D566396D8"/>
          </w:pPr>
          <w:r w:rsidRPr="008E1021">
            <w:rPr>
              <w:rStyle w:val="PlaceholderText"/>
            </w:rPr>
            <w:t>Click or tap here to enter text.</w:t>
          </w:r>
        </w:p>
      </w:docPartBody>
    </w:docPart>
    <w:docPart>
      <w:docPartPr>
        <w:name w:val="0F393E96AA154242B6E4CEF43E70D13B"/>
        <w:category>
          <w:name w:val="General"/>
          <w:gallery w:val="placeholder"/>
        </w:category>
        <w:types>
          <w:type w:val="bbPlcHdr"/>
        </w:types>
        <w:behaviors>
          <w:behavior w:val="content"/>
        </w:behaviors>
        <w:guid w:val="{0272B4C6-0EB9-4651-9056-9CD2CB73937A}"/>
      </w:docPartPr>
      <w:docPartBody>
        <w:p w:rsidR="009A049F" w:rsidRDefault="0037504C" w:rsidP="0037504C">
          <w:pPr>
            <w:pStyle w:val="0F393E96AA154242B6E4CEF43E70D13B"/>
          </w:pPr>
          <w:r w:rsidRPr="00F50432">
            <w:rPr>
              <w:rStyle w:val="PlaceholderText"/>
            </w:rPr>
            <w:t>Click or tap here to enter text.</w:t>
          </w:r>
        </w:p>
      </w:docPartBody>
    </w:docPart>
    <w:docPart>
      <w:docPartPr>
        <w:name w:val="91F7EBFDCBA545728B18BD60B8ACBBDB"/>
        <w:category>
          <w:name w:val="General"/>
          <w:gallery w:val="placeholder"/>
        </w:category>
        <w:types>
          <w:type w:val="bbPlcHdr"/>
        </w:types>
        <w:behaviors>
          <w:behavior w:val="content"/>
        </w:behaviors>
        <w:guid w:val="{209E2ECE-4B7F-4B78-BF64-10594BF6B4CD}"/>
      </w:docPartPr>
      <w:docPartBody>
        <w:p w:rsidR="009A049F" w:rsidRDefault="0037504C" w:rsidP="0037504C">
          <w:pPr>
            <w:pStyle w:val="91F7EBFDCBA545728B18BD60B8ACBBDB"/>
          </w:pPr>
          <w:r w:rsidRPr="00F50432">
            <w:rPr>
              <w:rStyle w:val="PlaceholderText"/>
            </w:rPr>
            <w:t>Click or tap here to enter text.</w:t>
          </w:r>
        </w:p>
      </w:docPartBody>
    </w:docPart>
    <w:docPart>
      <w:docPartPr>
        <w:name w:val="50002A245F664F36B82D34BF26C04950"/>
        <w:category>
          <w:name w:val="General"/>
          <w:gallery w:val="placeholder"/>
        </w:category>
        <w:types>
          <w:type w:val="bbPlcHdr"/>
        </w:types>
        <w:behaviors>
          <w:behavior w:val="content"/>
        </w:behaviors>
        <w:guid w:val="{31A28252-DEDF-4A43-A2DF-36B388AE545A}"/>
      </w:docPartPr>
      <w:docPartBody>
        <w:p w:rsidR="009A049F" w:rsidRDefault="0037504C" w:rsidP="0037504C">
          <w:pPr>
            <w:pStyle w:val="50002A245F664F36B82D34BF26C04950"/>
          </w:pPr>
          <w:r w:rsidRPr="00B80449">
            <w:rPr>
              <w:rStyle w:val="PlaceholderText"/>
              <w:rFonts w:eastAsiaTheme="minorHAnsi"/>
            </w:rPr>
            <w:t>Click or tap here to enter text</w:t>
          </w:r>
          <w:r w:rsidRPr="00F50432">
            <w:rPr>
              <w:rStyle w:val="PlaceholderText"/>
            </w:rPr>
            <w:t>.</w:t>
          </w:r>
        </w:p>
      </w:docPartBody>
    </w:docPart>
    <w:docPart>
      <w:docPartPr>
        <w:name w:val="FFC91195347742B8BF4ED6438FCF5A8D"/>
        <w:category>
          <w:name w:val="General"/>
          <w:gallery w:val="placeholder"/>
        </w:category>
        <w:types>
          <w:type w:val="bbPlcHdr"/>
        </w:types>
        <w:behaviors>
          <w:behavior w:val="content"/>
        </w:behaviors>
        <w:guid w:val="{4BDD5722-A56D-496B-BF1B-2206B4A72F9B}"/>
      </w:docPartPr>
      <w:docPartBody>
        <w:p w:rsidR="009A049F" w:rsidRDefault="0037504C" w:rsidP="0037504C">
          <w:pPr>
            <w:pStyle w:val="FFC91195347742B8BF4ED6438FCF5A8D"/>
          </w:pPr>
          <w:r w:rsidRPr="00F50432">
            <w:rPr>
              <w:rStyle w:val="PlaceholderText"/>
            </w:rPr>
            <w:t>Click or tap here to enter text.</w:t>
          </w:r>
        </w:p>
      </w:docPartBody>
    </w:docPart>
    <w:docPart>
      <w:docPartPr>
        <w:name w:val="DAF9790DD61E48898FD040A4BF34901D"/>
        <w:category>
          <w:name w:val="General"/>
          <w:gallery w:val="placeholder"/>
        </w:category>
        <w:types>
          <w:type w:val="bbPlcHdr"/>
        </w:types>
        <w:behaviors>
          <w:behavior w:val="content"/>
        </w:behaviors>
        <w:guid w:val="{99D52141-42A9-477D-A476-BE829760A5AE}"/>
      </w:docPartPr>
      <w:docPartBody>
        <w:p w:rsidR="009A049F" w:rsidRDefault="0037504C" w:rsidP="0037504C">
          <w:pPr>
            <w:pStyle w:val="DAF9790DD61E48898FD040A4BF34901D"/>
          </w:pPr>
          <w:r w:rsidRPr="00F50432">
            <w:rPr>
              <w:rStyle w:val="PlaceholderText"/>
            </w:rPr>
            <w:t>Click or tap here to enter text.</w:t>
          </w:r>
        </w:p>
      </w:docPartBody>
    </w:docPart>
    <w:docPart>
      <w:docPartPr>
        <w:name w:val="44FE9DB191AF496A9DB260E23754E02D"/>
        <w:category>
          <w:name w:val="General"/>
          <w:gallery w:val="placeholder"/>
        </w:category>
        <w:types>
          <w:type w:val="bbPlcHdr"/>
        </w:types>
        <w:behaviors>
          <w:behavior w:val="content"/>
        </w:behaviors>
        <w:guid w:val="{79CDDE2D-C782-4B32-865A-45D67C3C96F7}"/>
      </w:docPartPr>
      <w:docPartBody>
        <w:p w:rsidR="009A049F" w:rsidRDefault="0037504C" w:rsidP="0037504C">
          <w:pPr>
            <w:pStyle w:val="44FE9DB191AF496A9DB260E23754E02D"/>
          </w:pPr>
          <w:r w:rsidRPr="00F50432">
            <w:rPr>
              <w:rStyle w:val="PlaceholderText"/>
            </w:rPr>
            <w:t>Click or tap here to enter text.</w:t>
          </w:r>
        </w:p>
      </w:docPartBody>
    </w:docPart>
    <w:docPart>
      <w:docPartPr>
        <w:name w:val="DB4FB7F4B9B342B89F6324BCE0E21330"/>
        <w:category>
          <w:name w:val="General"/>
          <w:gallery w:val="placeholder"/>
        </w:category>
        <w:types>
          <w:type w:val="bbPlcHdr"/>
        </w:types>
        <w:behaviors>
          <w:behavior w:val="content"/>
        </w:behaviors>
        <w:guid w:val="{A204271D-47B5-46B1-8378-DCA177AB5091}"/>
      </w:docPartPr>
      <w:docPartBody>
        <w:p w:rsidR="009A049F" w:rsidRDefault="0037504C" w:rsidP="0037504C">
          <w:pPr>
            <w:pStyle w:val="DB4FB7F4B9B342B89F6324BCE0E21330"/>
          </w:pPr>
          <w:r w:rsidRPr="00120F09">
            <w:rPr>
              <w:rStyle w:val="PlaceholderText"/>
            </w:rPr>
            <w:t>Click or tap to enter a date.</w:t>
          </w:r>
        </w:p>
      </w:docPartBody>
    </w:docPart>
    <w:docPart>
      <w:docPartPr>
        <w:name w:val="31C16F631AF34F9D9DFED28DEA5EF5F0"/>
        <w:category>
          <w:name w:val="General"/>
          <w:gallery w:val="placeholder"/>
        </w:category>
        <w:types>
          <w:type w:val="bbPlcHdr"/>
        </w:types>
        <w:behaviors>
          <w:behavior w:val="content"/>
        </w:behaviors>
        <w:guid w:val="{BA05A3CD-B96D-4791-A4FC-854CDB77A4D2}"/>
      </w:docPartPr>
      <w:docPartBody>
        <w:p w:rsidR="009A049F" w:rsidRDefault="0037504C" w:rsidP="0037504C">
          <w:pPr>
            <w:pStyle w:val="31C16F631AF34F9D9DFED28DEA5EF5F0"/>
          </w:pPr>
          <w:r w:rsidRPr="00F50432">
            <w:rPr>
              <w:rStyle w:val="PlaceholderText"/>
            </w:rPr>
            <w:t>Click or tap here to enter text.</w:t>
          </w:r>
        </w:p>
      </w:docPartBody>
    </w:docPart>
    <w:docPart>
      <w:docPartPr>
        <w:name w:val="9F9403F200D0469BAA7AE9822BC863E4"/>
        <w:category>
          <w:name w:val="General"/>
          <w:gallery w:val="placeholder"/>
        </w:category>
        <w:types>
          <w:type w:val="bbPlcHdr"/>
        </w:types>
        <w:behaviors>
          <w:behavior w:val="content"/>
        </w:behaviors>
        <w:guid w:val="{4777F0F8-26C2-4CEB-B60E-CFC3B35453BD}"/>
      </w:docPartPr>
      <w:docPartBody>
        <w:p w:rsidR="009A049F" w:rsidRDefault="0037504C" w:rsidP="0037504C">
          <w:pPr>
            <w:pStyle w:val="9F9403F200D0469BAA7AE9822BC863E4"/>
          </w:pPr>
          <w:r w:rsidRPr="00F50432">
            <w:rPr>
              <w:rStyle w:val="PlaceholderText"/>
            </w:rPr>
            <w:t>Click or tap here to enter text.</w:t>
          </w:r>
        </w:p>
      </w:docPartBody>
    </w:docPart>
    <w:docPart>
      <w:docPartPr>
        <w:name w:val="D539BF4B96DC465BA0B4C4300DC6D3C2"/>
        <w:category>
          <w:name w:val="General"/>
          <w:gallery w:val="placeholder"/>
        </w:category>
        <w:types>
          <w:type w:val="bbPlcHdr"/>
        </w:types>
        <w:behaviors>
          <w:behavior w:val="content"/>
        </w:behaviors>
        <w:guid w:val="{911083D0-5E15-489F-86D5-64D34935B373}"/>
      </w:docPartPr>
      <w:docPartBody>
        <w:p w:rsidR="009A049F" w:rsidRDefault="0037504C" w:rsidP="0037504C">
          <w:pPr>
            <w:pStyle w:val="D539BF4B96DC465BA0B4C4300DC6D3C2"/>
          </w:pPr>
          <w:r w:rsidRPr="00F50432">
            <w:rPr>
              <w:rStyle w:val="PlaceholderText"/>
            </w:rPr>
            <w:t>Click or tap here to enter text.</w:t>
          </w:r>
        </w:p>
      </w:docPartBody>
    </w:docPart>
    <w:docPart>
      <w:docPartPr>
        <w:name w:val="554713859CB4402D9A9C445B34AD08C9"/>
        <w:category>
          <w:name w:val="General"/>
          <w:gallery w:val="placeholder"/>
        </w:category>
        <w:types>
          <w:type w:val="bbPlcHdr"/>
        </w:types>
        <w:behaviors>
          <w:behavior w:val="content"/>
        </w:behaviors>
        <w:guid w:val="{2CFEFF84-35C2-4A6D-88AB-5A3F42066B70}"/>
      </w:docPartPr>
      <w:docPartBody>
        <w:p w:rsidR="009A049F" w:rsidRDefault="0037504C" w:rsidP="0037504C">
          <w:pPr>
            <w:pStyle w:val="554713859CB4402D9A9C445B34AD08C9"/>
          </w:pPr>
          <w:r w:rsidRPr="00F50432">
            <w:rPr>
              <w:rStyle w:val="PlaceholderText"/>
            </w:rPr>
            <w:t>Click or tap here to enter text.</w:t>
          </w:r>
        </w:p>
      </w:docPartBody>
    </w:docPart>
    <w:docPart>
      <w:docPartPr>
        <w:name w:val="3082E4A9FF304CE3A32926E8333258EF"/>
        <w:category>
          <w:name w:val="General"/>
          <w:gallery w:val="placeholder"/>
        </w:category>
        <w:types>
          <w:type w:val="bbPlcHdr"/>
        </w:types>
        <w:behaviors>
          <w:behavior w:val="content"/>
        </w:behaviors>
        <w:guid w:val="{649DED52-F816-4FD4-A9E5-1C30FD7F94D5}"/>
      </w:docPartPr>
      <w:docPartBody>
        <w:p w:rsidR="009A049F" w:rsidRDefault="0037504C" w:rsidP="0037504C">
          <w:pPr>
            <w:pStyle w:val="3082E4A9FF304CE3A32926E8333258EF"/>
          </w:pPr>
          <w:r w:rsidRPr="00F50432">
            <w:rPr>
              <w:rStyle w:val="PlaceholderText"/>
            </w:rPr>
            <w:t>Click or tap here to enter text.</w:t>
          </w:r>
        </w:p>
      </w:docPartBody>
    </w:docPart>
    <w:docPart>
      <w:docPartPr>
        <w:name w:val="9FD8EC3AF4354C058CC49EAD175EA295"/>
        <w:category>
          <w:name w:val="General"/>
          <w:gallery w:val="placeholder"/>
        </w:category>
        <w:types>
          <w:type w:val="bbPlcHdr"/>
        </w:types>
        <w:behaviors>
          <w:behavior w:val="content"/>
        </w:behaviors>
        <w:guid w:val="{6B23C683-EE38-47BF-91E8-F8B423911257}"/>
      </w:docPartPr>
      <w:docPartBody>
        <w:p w:rsidR="009A049F" w:rsidRDefault="0037504C" w:rsidP="0037504C">
          <w:pPr>
            <w:pStyle w:val="9FD8EC3AF4354C058CC49EAD175EA295"/>
          </w:pPr>
          <w:r w:rsidRPr="00F50432">
            <w:rPr>
              <w:rStyle w:val="PlaceholderText"/>
            </w:rPr>
            <w:t>Click or tap here to enter text.</w:t>
          </w:r>
        </w:p>
      </w:docPartBody>
    </w:docPart>
    <w:docPart>
      <w:docPartPr>
        <w:name w:val="8CB2BCFB113941CB8D94649639E3BF86"/>
        <w:category>
          <w:name w:val="General"/>
          <w:gallery w:val="placeholder"/>
        </w:category>
        <w:types>
          <w:type w:val="bbPlcHdr"/>
        </w:types>
        <w:behaviors>
          <w:behavior w:val="content"/>
        </w:behaviors>
        <w:guid w:val="{7E0DA299-67AD-4A81-B32E-7CC64387D6CD}"/>
      </w:docPartPr>
      <w:docPartBody>
        <w:p w:rsidR="009A049F" w:rsidRDefault="0037504C" w:rsidP="0037504C">
          <w:pPr>
            <w:pStyle w:val="8CB2BCFB113941CB8D94649639E3BF86"/>
          </w:pPr>
          <w:r w:rsidRPr="00F50432">
            <w:rPr>
              <w:rStyle w:val="PlaceholderText"/>
            </w:rPr>
            <w:t>Click or tap here to enter text.</w:t>
          </w:r>
        </w:p>
      </w:docPartBody>
    </w:docPart>
    <w:docPart>
      <w:docPartPr>
        <w:name w:val="E312EC72120D4B318E548E5FBCCFAEC0"/>
        <w:category>
          <w:name w:val="General"/>
          <w:gallery w:val="placeholder"/>
        </w:category>
        <w:types>
          <w:type w:val="bbPlcHdr"/>
        </w:types>
        <w:behaviors>
          <w:behavior w:val="content"/>
        </w:behaviors>
        <w:guid w:val="{1EB50326-B00C-400C-A08F-AD5F9D984863}"/>
      </w:docPartPr>
      <w:docPartBody>
        <w:p w:rsidR="009A049F" w:rsidRDefault="0037504C" w:rsidP="0037504C">
          <w:pPr>
            <w:pStyle w:val="E312EC72120D4B318E548E5FBCCFAEC0"/>
          </w:pPr>
          <w:r w:rsidRPr="00E070BB">
            <w:rPr>
              <w:rStyle w:val="PlaceholderText"/>
            </w:rPr>
            <w:t>Click or tap here to enter text</w:t>
          </w:r>
        </w:p>
      </w:docPartBody>
    </w:docPart>
    <w:docPart>
      <w:docPartPr>
        <w:name w:val="B943E0097A514E9C958FB06719A2FD49"/>
        <w:category>
          <w:name w:val="General"/>
          <w:gallery w:val="placeholder"/>
        </w:category>
        <w:types>
          <w:type w:val="bbPlcHdr"/>
        </w:types>
        <w:behaviors>
          <w:behavior w:val="content"/>
        </w:behaviors>
        <w:guid w:val="{311899F1-5258-4003-9B14-83320C21D519}"/>
      </w:docPartPr>
      <w:docPartBody>
        <w:p w:rsidR="009A049F" w:rsidRDefault="0037504C" w:rsidP="0037504C">
          <w:pPr>
            <w:pStyle w:val="B943E0097A514E9C958FB06719A2FD49"/>
          </w:pPr>
          <w:r w:rsidRPr="00F50432">
            <w:rPr>
              <w:rStyle w:val="PlaceholderText"/>
            </w:rPr>
            <w:t>Click or tap here to enter text.</w:t>
          </w:r>
        </w:p>
      </w:docPartBody>
    </w:docPart>
    <w:docPart>
      <w:docPartPr>
        <w:name w:val="607159C1E6E64DC1BBBFCA88FE6317A7"/>
        <w:category>
          <w:name w:val="General"/>
          <w:gallery w:val="placeholder"/>
        </w:category>
        <w:types>
          <w:type w:val="bbPlcHdr"/>
        </w:types>
        <w:behaviors>
          <w:behavior w:val="content"/>
        </w:behaviors>
        <w:guid w:val="{96325252-7DD1-49C1-ADA1-951EF04A9CEF}"/>
      </w:docPartPr>
      <w:docPartBody>
        <w:p w:rsidR="009A049F" w:rsidRDefault="0037504C" w:rsidP="0037504C">
          <w:pPr>
            <w:pStyle w:val="607159C1E6E64DC1BBBFCA88FE6317A7"/>
          </w:pPr>
          <w:r w:rsidRPr="00120F09">
            <w:rPr>
              <w:rStyle w:val="PlaceholderText"/>
            </w:rPr>
            <w:t>Click or tap to enter a date.</w:t>
          </w:r>
        </w:p>
      </w:docPartBody>
    </w:docPart>
    <w:docPart>
      <w:docPartPr>
        <w:name w:val="9F1DCC23273B456DB00020FD5B5C111E"/>
        <w:category>
          <w:name w:val="General"/>
          <w:gallery w:val="placeholder"/>
        </w:category>
        <w:types>
          <w:type w:val="bbPlcHdr"/>
        </w:types>
        <w:behaviors>
          <w:behavior w:val="content"/>
        </w:behaviors>
        <w:guid w:val="{4BC43848-A7F4-4A88-87E1-65B68CAB3423}"/>
      </w:docPartPr>
      <w:docPartBody>
        <w:p w:rsidR="009A049F" w:rsidRDefault="0037504C" w:rsidP="0037504C">
          <w:pPr>
            <w:pStyle w:val="9F1DCC23273B456DB00020FD5B5C111E"/>
          </w:pPr>
          <w:r w:rsidRPr="00F50432">
            <w:rPr>
              <w:rStyle w:val="PlaceholderText"/>
            </w:rPr>
            <w:t>Click or tap here to enter text.</w:t>
          </w:r>
        </w:p>
      </w:docPartBody>
    </w:docPart>
    <w:docPart>
      <w:docPartPr>
        <w:name w:val="73571BD5C3CA483D9676BCEEF174DEEC"/>
        <w:category>
          <w:name w:val="General"/>
          <w:gallery w:val="placeholder"/>
        </w:category>
        <w:types>
          <w:type w:val="bbPlcHdr"/>
        </w:types>
        <w:behaviors>
          <w:behavior w:val="content"/>
        </w:behaviors>
        <w:guid w:val="{93E3C853-9688-417F-937E-CC4B6555D09A}"/>
      </w:docPartPr>
      <w:docPartBody>
        <w:p w:rsidR="009A049F" w:rsidRDefault="0037504C" w:rsidP="0037504C">
          <w:pPr>
            <w:pStyle w:val="73571BD5C3CA483D9676BCEEF174DEEC"/>
          </w:pPr>
          <w:r w:rsidRPr="00120F09">
            <w:rPr>
              <w:rStyle w:val="PlaceholderText"/>
            </w:rPr>
            <w:t>Click or tap to enter a date.</w:t>
          </w:r>
        </w:p>
      </w:docPartBody>
    </w:docPart>
    <w:docPart>
      <w:docPartPr>
        <w:name w:val="2AB72558322A4CA78548AC1513BD9F40"/>
        <w:category>
          <w:name w:val="General"/>
          <w:gallery w:val="placeholder"/>
        </w:category>
        <w:types>
          <w:type w:val="bbPlcHdr"/>
        </w:types>
        <w:behaviors>
          <w:behavior w:val="content"/>
        </w:behaviors>
        <w:guid w:val="{FC0D9096-D305-4917-B4F8-A6B22151ACCB}"/>
      </w:docPartPr>
      <w:docPartBody>
        <w:p w:rsidR="009A049F" w:rsidRDefault="0037504C" w:rsidP="0037504C">
          <w:pPr>
            <w:pStyle w:val="2AB72558322A4CA78548AC1513BD9F40"/>
          </w:pPr>
          <w:r w:rsidRPr="007F41FD">
            <w:rPr>
              <w:rStyle w:val="PlaceholderText"/>
            </w:rPr>
            <w:t>Click or tap here to enter text.</w:t>
          </w:r>
        </w:p>
      </w:docPartBody>
    </w:docPart>
    <w:docPart>
      <w:docPartPr>
        <w:name w:val="C569EBEF88D54442A46F200F1D981786"/>
        <w:category>
          <w:name w:val="General"/>
          <w:gallery w:val="placeholder"/>
        </w:category>
        <w:types>
          <w:type w:val="bbPlcHdr"/>
        </w:types>
        <w:behaviors>
          <w:behavior w:val="content"/>
        </w:behaviors>
        <w:guid w:val="{20FC9ABE-33FF-4659-8B57-90C21E9AE638}"/>
      </w:docPartPr>
      <w:docPartBody>
        <w:p w:rsidR="009A049F" w:rsidRDefault="0037504C" w:rsidP="0037504C">
          <w:pPr>
            <w:pStyle w:val="C569EBEF88D54442A46F200F1D981786"/>
          </w:pPr>
          <w:r w:rsidRPr="00120F09">
            <w:rPr>
              <w:rStyle w:val="PlaceholderText"/>
            </w:rPr>
            <w:t>Click or tap to enter a date.</w:t>
          </w:r>
        </w:p>
      </w:docPartBody>
    </w:docPart>
    <w:docPart>
      <w:docPartPr>
        <w:name w:val="45EDB398CC424D3C9156B25AAC89C339"/>
        <w:category>
          <w:name w:val="General"/>
          <w:gallery w:val="placeholder"/>
        </w:category>
        <w:types>
          <w:type w:val="bbPlcHdr"/>
        </w:types>
        <w:behaviors>
          <w:behavior w:val="content"/>
        </w:behaviors>
        <w:guid w:val="{57F39B6B-3C0F-4792-8DE1-3266C32FE173}"/>
      </w:docPartPr>
      <w:docPartBody>
        <w:p w:rsidR="009A049F" w:rsidRDefault="0037504C" w:rsidP="0037504C">
          <w:pPr>
            <w:pStyle w:val="45EDB398CC424D3C9156B25AAC89C339"/>
          </w:pPr>
          <w:r w:rsidRPr="00952549">
            <w:rPr>
              <w:rStyle w:val="PlaceholderText"/>
              <w:rFonts w:eastAsiaTheme="minorHAnsi"/>
            </w:rPr>
            <w:t>Click or tap here to enter text.</w:t>
          </w:r>
        </w:p>
      </w:docPartBody>
    </w:docPart>
    <w:docPart>
      <w:docPartPr>
        <w:name w:val="D9CED39A484047EABC77764C80E1B8B6"/>
        <w:category>
          <w:name w:val="General"/>
          <w:gallery w:val="placeholder"/>
        </w:category>
        <w:types>
          <w:type w:val="bbPlcHdr"/>
        </w:types>
        <w:behaviors>
          <w:behavior w:val="content"/>
        </w:behaviors>
        <w:guid w:val="{5A23BFF4-9821-4E00-A18E-639DFFE084A7}"/>
      </w:docPartPr>
      <w:docPartBody>
        <w:p w:rsidR="009A049F" w:rsidRDefault="0037504C" w:rsidP="0037504C">
          <w:pPr>
            <w:pStyle w:val="D9CED39A484047EABC77764C80E1B8B6"/>
          </w:pPr>
          <w:r w:rsidRPr="00952549">
            <w:rPr>
              <w:rStyle w:val="PlaceholderText"/>
              <w:rFonts w:eastAsiaTheme="minorHAnsi"/>
            </w:rPr>
            <w:t>Click or tap here to enter text.</w:t>
          </w:r>
        </w:p>
      </w:docPartBody>
    </w:docPart>
    <w:docPart>
      <w:docPartPr>
        <w:name w:val="9B28DFCDA1B54BCDB464E5AF8B578D3E"/>
        <w:category>
          <w:name w:val="General"/>
          <w:gallery w:val="placeholder"/>
        </w:category>
        <w:types>
          <w:type w:val="bbPlcHdr"/>
        </w:types>
        <w:behaviors>
          <w:behavior w:val="content"/>
        </w:behaviors>
        <w:guid w:val="{713F321C-368B-4241-BC56-B77777786300}"/>
      </w:docPartPr>
      <w:docPartBody>
        <w:p w:rsidR="009A049F" w:rsidRDefault="0037504C" w:rsidP="0037504C">
          <w:pPr>
            <w:pStyle w:val="9B28DFCDA1B54BCDB464E5AF8B578D3E"/>
          </w:pPr>
          <w:r w:rsidRPr="00952549">
            <w:rPr>
              <w:rStyle w:val="PlaceholderText"/>
              <w:rFonts w:eastAsiaTheme="minorHAnsi"/>
            </w:rPr>
            <w:t>Click or tap here to enter text.</w:t>
          </w:r>
        </w:p>
      </w:docPartBody>
    </w:docPart>
    <w:docPart>
      <w:docPartPr>
        <w:name w:val="A58585E8E0B342C0AAF4A4FF154E689D"/>
        <w:category>
          <w:name w:val="General"/>
          <w:gallery w:val="placeholder"/>
        </w:category>
        <w:types>
          <w:type w:val="bbPlcHdr"/>
        </w:types>
        <w:behaviors>
          <w:behavior w:val="content"/>
        </w:behaviors>
        <w:guid w:val="{D4C40B78-766D-41ED-A0D9-E10D956BA371}"/>
      </w:docPartPr>
      <w:docPartBody>
        <w:p w:rsidR="009A049F" w:rsidRDefault="0037504C" w:rsidP="0037504C">
          <w:pPr>
            <w:pStyle w:val="A58585E8E0B342C0AAF4A4FF154E689D"/>
          </w:pPr>
          <w:r>
            <w:rPr>
              <w:rStyle w:val="PlaceholderText"/>
            </w:rPr>
            <w:t>Insert contact information for procuring organisation as provided in Section 3: Data Sheet</w:t>
          </w:r>
          <w:r w:rsidRPr="00F50432">
            <w:rPr>
              <w:rStyle w:val="PlaceholderText"/>
            </w:rPr>
            <w:t>.</w:t>
          </w:r>
        </w:p>
      </w:docPartBody>
    </w:docPart>
    <w:docPart>
      <w:docPartPr>
        <w:name w:val="9DDEF7D9C92441FAB75969858F40E6ED"/>
        <w:category>
          <w:name w:val="General"/>
          <w:gallery w:val="placeholder"/>
        </w:category>
        <w:types>
          <w:type w:val="bbPlcHdr"/>
        </w:types>
        <w:behaviors>
          <w:behavior w:val="content"/>
        </w:behaviors>
        <w:guid w:val="{2BB6B51F-938B-4D6B-A309-745705919BE5}"/>
      </w:docPartPr>
      <w:docPartBody>
        <w:p w:rsidR="009A049F" w:rsidRDefault="0037504C" w:rsidP="0037504C">
          <w:pPr>
            <w:pStyle w:val="9DDEF7D9C92441FAB75969858F40E6ED"/>
          </w:pPr>
          <w:r w:rsidRPr="00F50432">
            <w:rPr>
              <w:rStyle w:val="PlaceholderText"/>
            </w:rPr>
            <w:t>Click or tap here to enter text.</w:t>
          </w:r>
        </w:p>
      </w:docPartBody>
    </w:docPart>
    <w:docPart>
      <w:docPartPr>
        <w:name w:val="4730EB06CC3944539EED8BDEC67FFDAD"/>
        <w:category>
          <w:name w:val="General"/>
          <w:gallery w:val="placeholder"/>
        </w:category>
        <w:types>
          <w:type w:val="bbPlcHdr"/>
        </w:types>
        <w:behaviors>
          <w:behavior w:val="content"/>
        </w:behaviors>
        <w:guid w:val="{9F1C2A37-3C9F-4C8C-8A7E-FCAE79428B24}"/>
      </w:docPartPr>
      <w:docPartBody>
        <w:p w:rsidR="009A049F" w:rsidRDefault="0037504C" w:rsidP="0037504C">
          <w:pPr>
            <w:pStyle w:val="4730EB06CC3944539EED8BDEC67FFDAD"/>
          </w:pPr>
          <w:r w:rsidRPr="00F50432">
            <w:rPr>
              <w:rStyle w:val="PlaceholderText"/>
            </w:rPr>
            <w:t>Click or tap here to enter text.</w:t>
          </w:r>
        </w:p>
      </w:docPartBody>
    </w:docPart>
    <w:docPart>
      <w:docPartPr>
        <w:name w:val="384DCA73AD934ABBBE30390CC05823C6"/>
        <w:category>
          <w:name w:val="General"/>
          <w:gallery w:val="placeholder"/>
        </w:category>
        <w:types>
          <w:type w:val="bbPlcHdr"/>
        </w:types>
        <w:behaviors>
          <w:behavior w:val="content"/>
        </w:behaviors>
        <w:guid w:val="{829B7D2A-5580-4EF4-B8E3-53D39F8E7A93}"/>
      </w:docPartPr>
      <w:docPartBody>
        <w:p w:rsidR="009A049F" w:rsidRDefault="0037504C" w:rsidP="0037504C">
          <w:pPr>
            <w:pStyle w:val="384DCA73AD934ABBBE30390CC05823C6"/>
          </w:pPr>
          <w:r w:rsidRPr="00F50432">
            <w:rPr>
              <w:rStyle w:val="PlaceholderText"/>
            </w:rPr>
            <w:t>Click or tap here to enter text.</w:t>
          </w:r>
        </w:p>
      </w:docPartBody>
    </w:docPart>
    <w:docPart>
      <w:docPartPr>
        <w:name w:val="A41DFA14E1C14439844C6E3F4B805F3E"/>
        <w:category>
          <w:name w:val="General"/>
          <w:gallery w:val="placeholder"/>
        </w:category>
        <w:types>
          <w:type w:val="bbPlcHdr"/>
        </w:types>
        <w:behaviors>
          <w:behavior w:val="content"/>
        </w:behaviors>
        <w:guid w:val="{522598C4-47EF-4C57-9B8F-CDC763BFB5B6}"/>
      </w:docPartPr>
      <w:docPartBody>
        <w:p w:rsidR="009A049F" w:rsidRDefault="0037504C" w:rsidP="0037504C">
          <w:pPr>
            <w:pStyle w:val="A41DFA14E1C14439844C6E3F4B805F3E"/>
          </w:pPr>
          <w:r w:rsidRPr="00120F09">
            <w:rPr>
              <w:rStyle w:val="PlaceholderText"/>
            </w:rPr>
            <w:t>Click or tap to enter a date.</w:t>
          </w:r>
        </w:p>
      </w:docPartBody>
    </w:docPart>
    <w:docPart>
      <w:docPartPr>
        <w:name w:val="E50109FDC58440448D353F9B1BC2AEAF"/>
        <w:category>
          <w:name w:val="General"/>
          <w:gallery w:val="placeholder"/>
        </w:category>
        <w:types>
          <w:type w:val="bbPlcHdr"/>
        </w:types>
        <w:behaviors>
          <w:behavior w:val="content"/>
        </w:behaviors>
        <w:guid w:val="{97DFA74B-EABF-4563-9C7A-294A4D2620AF}"/>
      </w:docPartPr>
      <w:docPartBody>
        <w:p w:rsidR="009A049F" w:rsidRDefault="0037504C" w:rsidP="0037504C">
          <w:pPr>
            <w:pStyle w:val="E50109FDC58440448D353F9B1BC2AEAF"/>
          </w:pPr>
          <w:r w:rsidRPr="00F50432">
            <w:rPr>
              <w:rStyle w:val="PlaceholderText"/>
            </w:rPr>
            <w:t>Click or tap here to enter text.</w:t>
          </w:r>
        </w:p>
      </w:docPartBody>
    </w:docPart>
    <w:docPart>
      <w:docPartPr>
        <w:name w:val="8B39BE2E754649F9BEA05DB858D9026D"/>
        <w:category>
          <w:name w:val="General"/>
          <w:gallery w:val="placeholder"/>
        </w:category>
        <w:types>
          <w:type w:val="bbPlcHdr"/>
        </w:types>
        <w:behaviors>
          <w:behavior w:val="content"/>
        </w:behaviors>
        <w:guid w:val="{39DD2083-B5A8-47E7-B4FD-4AA9DD06016B}"/>
      </w:docPartPr>
      <w:docPartBody>
        <w:p w:rsidR="009A049F" w:rsidRDefault="0037504C" w:rsidP="0037504C">
          <w:pPr>
            <w:pStyle w:val="8B39BE2E754649F9BEA05DB858D9026D"/>
          </w:pPr>
          <w:r w:rsidRPr="00F50432">
            <w:rPr>
              <w:rStyle w:val="PlaceholderText"/>
            </w:rPr>
            <w:t>Click or tap here to enter text.</w:t>
          </w:r>
        </w:p>
      </w:docPartBody>
    </w:docPart>
    <w:docPart>
      <w:docPartPr>
        <w:name w:val="649304F761094AACBBFA102DD108E87F"/>
        <w:category>
          <w:name w:val="General"/>
          <w:gallery w:val="placeholder"/>
        </w:category>
        <w:types>
          <w:type w:val="bbPlcHdr"/>
        </w:types>
        <w:behaviors>
          <w:behavior w:val="content"/>
        </w:behaviors>
        <w:guid w:val="{E692F170-EC69-485A-82F1-83416AE71F8A}"/>
      </w:docPartPr>
      <w:docPartBody>
        <w:p w:rsidR="009A049F" w:rsidRDefault="0037504C" w:rsidP="0037504C">
          <w:pPr>
            <w:pStyle w:val="649304F761094AACBBFA102DD108E87F"/>
          </w:pPr>
          <w:r w:rsidRPr="00F50432">
            <w:rPr>
              <w:rStyle w:val="PlaceholderText"/>
            </w:rPr>
            <w:t>Click or tap here to enter text.</w:t>
          </w:r>
        </w:p>
      </w:docPartBody>
    </w:docPart>
    <w:docPart>
      <w:docPartPr>
        <w:name w:val="1A9F912FE2AE49AAA9861B892BBF788A"/>
        <w:category>
          <w:name w:val="General"/>
          <w:gallery w:val="placeholder"/>
        </w:category>
        <w:types>
          <w:type w:val="bbPlcHdr"/>
        </w:types>
        <w:behaviors>
          <w:behavior w:val="content"/>
        </w:behaviors>
        <w:guid w:val="{E1DAF795-E368-427A-8B46-DEB48C33AFEF}"/>
      </w:docPartPr>
      <w:docPartBody>
        <w:p w:rsidR="009A049F" w:rsidRDefault="0037504C" w:rsidP="0037504C">
          <w:pPr>
            <w:pStyle w:val="1A9F912FE2AE49AAA9861B892BBF788A"/>
          </w:pPr>
          <w:r w:rsidRPr="00F50432">
            <w:rPr>
              <w:rStyle w:val="PlaceholderText"/>
            </w:rPr>
            <w:t>Click or tap here to enter text.</w:t>
          </w:r>
        </w:p>
      </w:docPartBody>
    </w:docPart>
    <w:docPart>
      <w:docPartPr>
        <w:name w:val="0E7DC89F3A1E421EA3BAE7F3891D2D24"/>
        <w:category>
          <w:name w:val="General"/>
          <w:gallery w:val="placeholder"/>
        </w:category>
        <w:types>
          <w:type w:val="bbPlcHdr"/>
        </w:types>
        <w:behaviors>
          <w:behavior w:val="content"/>
        </w:behaviors>
        <w:guid w:val="{F101F2AC-385A-4885-B998-8FAA2EFC10AC}"/>
      </w:docPartPr>
      <w:docPartBody>
        <w:p w:rsidR="009A049F" w:rsidRDefault="0037504C" w:rsidP="0037504C">
          <w:pPr>
            <w:pStyle w:val="0E7DC89F3A1E421EA3BAE7F3891D2D24"/>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E39A993E3EB24523A845BECD09F04EBA"/>
        <w:category>
          <w:name w:val="General"/>
          <w:gallery w:val="placeholder"/>
        </w:category>
        <w:types>
          <w:type w:val="bbPlcHdr"/>
        </w:types>
        <w:behaviors>
          <w:behavior w:val="content"/>
        </w:behaviors>
        <w:guid w:val="{82C1F58E-9D76-418D-9407-23127A256D11}"/>
      </w:docPartPr>
      <w:docPartBody>
        <w:p w:rsidR="009A049F" w:rsidRDefault="0037504C" w:rsidP="0037504C">
          <w:pPr>
            <w:pStyle w:val="E39A993E3EB24523A845BECD09F04EBA"/>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0012C"/>
    <w:rsid w:val="00012F7E"/>
    <w:rsid w:val="00070B57"/>
    <w:rsid w:val="0007226F"/>
    <w:rsid w:val="0007552B"/>
    <w:rsid w:val="0009638E"/>
    <w:rsid w:val="000A3786"/>
    <w:rsid w:val="000E43B8"/>
    <w:rsid w:val="001445FA"/>
    <w:rsid w:val="00191BE2"/>
    <w:rsid w:val="001A144A"/>
    <w:rsid w:val="001B19CB"/>
    <w:rsid w:val="001B30AD"/>
    <w:rsid w:val="00203ED3"/>
    <w:rsid w:val="002213F0"/>
    <w:rsid w:val="00230767"/>
    <w:rsid w:val="00276A58"/>
    <w:rsid w:val="00280108"/>
    <w:rsid w:val="002A0A80"/>
    <w:rsid w:val="002A41A5"/>
    <w:rsid w:val="002B59A0"/>
    <w:rsid w:val="003008FE"/>
    <w:rsid w:val="00305D7A"/>
    <w:rsid w:val="00311D27"/>
    <w:rsid w:val="003160F5"/>
    <w:rsid w:val="00330532"/>
    <w:rsid w:val="00337FAE"/>
    <w:rsid w:val="00340D41"/>
    <w:rsid w:val="0037504C"/>
    <w:rsid w:val="003910DF"/>
    <w:rsid w:val="003B75D2"/>
    <w:rsid w:val="003D4E82"/>
    <w:rsid w:val="0041170C"/>
    <w:rsid w:val="004257F0"/>
    <w:rsid w:val="00472983"/>
    <w:rsid w:val="004778F4"/>
    <w:rsid w:val="004832FA"/>
    <w:rsid w:val="00497FCF"/>
    <w:rsid w:val="004A5AEE"/>
    <w:rsid w:val="004B4DD2"/>
    <w:rsid w:val="004E2893"/>
    <w:rsid w:val="00500704"/>
    <w:rsid w:val="00513653"/>
    <w:rsid w:val="005442D6"/>
    <w:rsid w:val="005606E8"/>
    <w:rsid w:val="00570F12"/>
    <w:rsid w:val="00583E9E"/>
    <w:rsid w:val="00586B82"/>
    <w:rsid w:val="005E7A2D"/>
    <w:rsid w:val="005F009D"/>
    <w:rsid w:val="005F5AE4"/>
    <w:rsid w:val="005F7751"/>
    <w:rsid w:val="0060303F"/>
    <w:rsid w:val="00614AB7"/>
    <w:rsid w:val="00647348"/>
    <w:rsid w:val="00696BC6"/>
    <w:rsid w:val="006D1622"/>
    <w:rsid w:val="006D35BC"/>
    <w:rsid w:val="006E25A1"/>
    <w:rsid w:val="00701037"/>
    <w:rsid w:val="007043F9"/>
    <w:rsid w:val="007369AA"/>
    <w:rsid w:val="00746AC3"/>
    <w:rsid w:val="007531EE"/>
    <w:rsid w:val="00753213"/>
    <w:rsid w:val="00755959"/>
    <w:rsid w:val="00757386"/>
    <w:rsid w:val="00767B4F"/>
    <w:rsid w:val="007B4B4D"/>
    <w:rsid w:val="007B4C0D"/>
    <w:rsid w:val="007C0998"/>
    <w:rsid w:val="007F44A1"/>
    <w:rsid w:val="00806902"/>
    <w:rsid w:val="00821312"/>
    <w:rsid w:val="0085091A"/>
    <w:rsid w:val="00861FE4"/>
    <w:rsid w:val="008778AB"/>
    <w:rsid w:val="008868A0"/>
    <w:rsid w:val="00891240"/>
    <w:rsid w:val="008D2154"/>
    <w:rsid w:val="00914AA7"/>
    <w:rsid w:val="00914C7A"/>
    <w:rsid w:val="0091500B"/>
    <w:rsid w:val="00934744"/>
    <w:rsid w:val="009A049F"/>
    <w:rsid w:val="009C68D7"/>
    <w:rsid w:val="009D049E"/>
    <w:rsid w:val="009E14FE"/>
    <w:rsid w:val="009E1B8F"/>
    <w:rsid w:val="00A0153F"/>
    <w:rsid w:val="00A0570F"/>
    <w:rsid w:val="00A56526"/>
    <w:rsid w:val="00A8295E"/>
    <w:rsid w:val="00AE40E5"/>
    <w:rsid w:val="00B875A9"/>
    <w:rsid w:val="00B96B7D"/>
    <w:rsid w:val="00BF3F6C"/>
    <w:rsid w:val="00C03467"/>
    <w:rsid w:val="00C129B6"/>
    <w:rsid w:val="00C753EF"/>
    <w:rsid w:val="00C90143"/>
    <w:rsid w:val="00CA29D5"/>
    <w:rsid w:val="00CF45BE"/>
    <w:rsid w:val="00CF48C3"/>
    <w:rsid w:val="00D57ECA"/>
    <w:rsid w:val="00D625BE"/>
    <w:rsid w:val="00D74E2D"/>
    <w:rsid w:val="00DC717C"/>
    <w:rsid w:val="00DE7CCE"/>
    <w:rsid w:val="00E2053A"/>
    <w:rsid w:val="00E211C3"/>
    <w:rsid w:val="00E27211"/>
    <w:rsid w:val="00E70EAF"/>
    <w:rsid w:val="00E770B9"/>
    <w:rsid w:val="00E9406C"/>
    <w:rsid w:val="00EA6A3D"/>
    <w:rsid w:val="00EB0A7B"/>
    <w:rsid w:val="00EB2411"/>
    <w:rsid w:val="00EC3BAE"/>
    <w:rsid w:val="00EF2C39"/>
    <w:rsid w:val="00F02119"/>
    <w:rsid w:val="00F261AD"/>
    <w:rsid w:val="00F42C57"/>
    <w:rsid w:val="00F45B83"/>
    <w:rsid w:val="00F75EED"/>
    <w:rsid w:val="00F81A7E"/>
    <w:rsid w:val="00F87B01"/>
    <w:rsid w:val="00FA2E4F"/>
    <w:rsid w:val="00FD698E"/>
    <w:rsid w:val="00FE7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60281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E9B1234984E52BEBDA3DE243932B8">
    <w:name w:val="832E9B1234984E52BEBDA3DE243932B8"/>
  </w:style>
  <w:style w:type="character" w:styleId="PlaceholderText">
    <w:name w:val="Placeholder Text"/>
    <w:basedOn w:val="DefaultParagraphFont"/>
    <w:rsid w:val="00753213"/>
    <w:rPr>
      <w:color w:val="808080"/>
    </w:rPr>
  </w:style>
  <w:style w:type="paragraph" w:customStyle="1" w:styleId="6D03FA9B2CF9466586405D5C78195E8E">
    <w:name w:val="6D03FA9B2CF9466586405D5C78195E8E"/>
    <w:rsid w:val="0037504C"/>
    <w:rPr>
      <w:lang w:val="en-GB" w:eastAsia="en-GB"/>
    </w:rPr>
  </w:style>
  <w:style w:type="paragraph" w:customStyle="1" w:styleId="94DE9E79585447AFAA9CDDD6CD222714">
    <w:name w:val="94DE9E79585447AFAA9CDDD6CD222714"/>
    <w:rsid w:val="0037504C"/>
    <w:rPr>
      <w:lang w:val="en-GB" w:eastAsia="en-GB"/>
    </w:rPr>
  </w:style>
  <w:style w:type="paragraph" w:customStyle="1" w:styleId="14B0A1B050504136869783ECB76D71B9">
    <w:name w:val="14B0A1B050504136869783ECB76D71B9"/>
    <w:rsid w:val="0037504C"/>
    <w:rPr>
      <w:lang w:val="en-GB" w:eastAsia="en-GB"/>
    </w:rPr>
  </w:style>
  <w:style w:type="paragraph" w:customStyle="1" w:styleId="B0D28DB3E7254B37A6C2278A99CF53EA">
    <w:name w:val="B0D28DB3E7254B37A6C2278A99CF53EA"/>
  </w:style>
  <w:style w:type="paragraph" w:customStyle="1" w:styleId="5EF1C1993DF140E09D68BE1DF0D390E3">
    <w:name w:val="5EF1C1993DF140E09D68BE1DF0D390E3"/>
  </w:style>
  <w:style w:type="paragraph" w:customStyle="1" w:styleId="453F7AC5F8B44A11BC4EE7F03289E559">
    <w:name w:val="453F7AC5F8B44A11BC4EE7F03289E559"/>
    <w:rsid w:val="0041170C"/>
    <w:rPr>
      <w:lang w:val="en-GB" w:eastAsia="en-GB"/>
    </w:rPr>
  </w:style>
  <w:style w:type="paragraph" w:customStyle="1" w:styleId="FAD2058D895746B1AC35A8B13E41F667">
    <w:name w:val="FAD2058D895746B1AC35A8B13E41F667"/>
    <w:rsid w:val="0037504C"/>
    <w:rPr>
      <w:lang w:val="en-GB" w:eastAsia="en-GB"/>
    </w:rPr>
  </w:style>
  <w:style w:type="paragraph" w:customStyle="1" w:styleId="07E35726D0A9458FB97C5B6F327E3C54">
    <w:name w:val="07E35726D0A9458FB97C5B6F327E3C54"/>
  </w:style>
  <w:style w:type="paragraph" w:customStyle="1" w:styleId="00BD9B3EEAA24D3DBCC83026F95A5BA5">
    <w:name w:val="00BD9B3EEAA24D3DBCC83026F95A5BA5"/>
  </w:style>
  <w:style w:type="paragraph" w:customStyle="1" w:styleId="468AB1745346480382F0776BDCF401D7">
    <w:name w:val="468AB1745346480382F0776BDCF401D7"/>
  </w:style>
  <w:style w:type="paragraph" w:customStyle="1" w:styleId="5D4CCC93BA7F47E98BF1D4C93D3E7AB8">
    <w:name w:val="5D4CCC93BA7F47E98BF1D4C93D3E7AB8"/>
  </w:style>
  <w:style w:type="paragraph" w:customStyle="1" w:styleId="B1A3DF829ADA49B691FC74911BC4F030">
    <w:name w:val="B1A3DF829ADA49B691FC74911BC4F030"/>
  </w:style>
  <w:style w:type="paragraph" w:customStyle="1" w:styleId="1C69F8DB3F5E4C2E9F33F69ED91058B4">
    <w:name w:val="1C69F8DB3F5E4C2E9F33F69ED91058B4"/>
  </w:style>
  <w:style w:type="paragraph" w:customStyle="1" w:styleId="BE2E010BF1F948199BCA5E3CB4FB1739">
    <w:name w:val="BE2E010BF1F948199BCA5E3CB4FB1739"/>
  </w:style>
  <w:style w:type="paragraph" w:customStyle="1" w:styleId="49C278519EA34128B086819BE96543B8">
    <w:name w:val="49C278519EA34128B086819BE96543B8"/>
    <w:rsid w:val="0037504C"/>
    <w:rPr>
      <w:lang w:val="en-GB" w:eastAsia="en-GB"/>
    </w:rPr>
  </w:style>
  <w:style w:type="paragraph" w:customStyle="1" w:styleId="FB7B16CD661E471D914E736199E60867">
    <w:name w:val="FB7B16CD661E471D914E736199E60867"/>
    <w:rsid w:val="0037504C"/>
    <w:rPr>
      <w:lang w:val="en-GB" w:eastAsia="en-GB"/>
    </w:rPr>
  </w:style>
  <w:style w:type="paragraph" w:customStyle="1" w:styleId="1E51A4BF4AA444B9994E245E28D83C0F">
    <w:name w:val="1E51A4BF4AA444B9994E245E28D83C0F"/>
    <w:rsid w:val="0041170C"/>
    <w:rPr>
      <w:lang w:val="en-GB" w:eastAsia="en-GB"/>
    </w:rPr>
  </w:style>
  <w:style w:type="paragraph" w:customStyle="1" w:styleId="8FDF3C3BAA0F453CA77F2C0E2FA224BB">
    <w:name w:val="8FDF3C3BAA0F453CA77F2C0E2FA224BB"/>
    <w:rsid w:val="0041170C"/>
    <w:rPr>
      <w:lang w:val="en-GB" w:eastAsia="en-GB"/>
    </w:rPr>
  </w:style>
  <w:style w:type="paragraph" w:customStyle="1" w:styleId="A73A3854381A42D099D1BCFF2F9D4467">
    <w:name w:val="A73A3854381A42D099D1BCFF2F9D4467"/>
    <w:rsid w:val="0041170C"/>
    <w:rPr>
      <w:lang w:val="en-GB" w:eastAsia="en-GB"/>
    </w:rPr>
  </w:style>
  <w:style w:type="paragraph" w:customStyle="1" w:styleId="08994CD646984B0DACB39491ECFCFA22">
    <w:name w:val="08994CD646984B0DACB39491ECFCFA22"/>
    <w:rsid w:val="0041170C"/>
    <w:rPr>
      <w:lang w:val="en-GB" w:eastAsia="en-GB"/>
    </w:rPr>
  </w:style>
  <w:style w:type="paragraph" w:customStyle="1" w:styleId="04F8527E64A44FEB8FA6934C8800B614">
    <w:name w:val="04F8527E64A44FEB8FA6934C8800B614"/>
  </w:style>
  <w:style w:type="paragraph" w:customStyle="1" w:styleId="9A241E92F37C48A1987D4A61D56494FE">
    <w:name w:val="9A241E92F37C48A1987D4A61D56494FE"/>
  </w:style>
  <w:style w:type="paragraph" w:customStyle="1" w:styleId="7F2C8B50F89944718FA7A3F0DCDCC9B3">
    <w:name w:val="7F2C8B50F89944718FA7A3F0DCDCC9B3"/>
  </w:style>
  <w:style w:type="paragraph" w:customStyle="1" w:styleId="B2BFE997903249AB8A83F2BE0C1655A2">
    <w:name w:val="B2BFE997903249AB8A83F2BE0C1655A2"/>
    <w:rsid w:val="0037504C"/>
    <w:rPr>
      <w:lang w:val="en-GB" w:eastAsia="en-GB"/>
    </w:rPr>
  </w:style>
  <w:style w:type="paragraph" w:customStyle="1" w:styleId="C59DE209357C49759107F614AC606B87">
    <w:name w:val="C59DE209357C49759107F614AC606B87"/>
    <w:rsid w:val="0037504C"/>
    <w:rPr>
      <w:lang w:val="en-GB" w:eastAsia="en-GB"/>
    </w:rPr>
  </w:style>
  <w:style w:type="paragraph" w:customStyle="1" w:styleId="888713BC6392406CB182399EC436B262">
    <w:name w:val="888713BC6392406CB182399EC436B262"/>
    <w:rsid w:val="0037504C"/>
    <w:rPr>
      <w:lang w:val="en-GB" w:eastAsia="en-GB"/>
    </w:rPr>
  </w:style>
  <w:style w:type="paragraph" w:customStyle="1" w:styleId="E934251889464D6E91CB98CE97EB3F2A">
    <w:name w:val="E934251889464D6E91CB98CE97EB3F2A"/>
    <w:rsid w:val="0037504C"/>
    <w:rPr>
      <w:lang w:val="en-GB" w:eastAsia="en-GB"/>
    </w:rPr>
  </w:style>
  <w:style w:type="paragraph" w:customStyle="1" w:styleId="3EA633489AE8431F91B0F0E77656D04C">
    <w:name w:val="3EA633489AE8431F91B0F0E77656D04C"/>
    <w:rsid w:val="0037504C"/>
    <w:rPr>
      <w:lang w:val="en-GB" w:eastAsia="en-GB"/>
    </w:rPr>
  </w:style>
  <w:style w:type="paragraph" w:customStyle="1" w:styleId="827BEF5367D9448F8E85C1C086C07729">
    <w:name w:val="827BEF5367D9448F8E85C1C086C07729"/>
    <w:rsid w:val="0037504C"/>
    <w:rPr>
      <w:lang w:val="en-GB" w:eastAsia="en-GB"/>
    </w:rPr>
  </w:style>
  <w:style w:type="paragraph" w:customStyle="1" w:styleId="01E07E9BBE114AEAB3F1E3AF090DF42E">
    <w:name w:val="01E07E9BBE114AEAB3F1E3AF090DF42E"/>
    <w:rsid w:val="0037504C"/>
    <w:rPr>
      <w:lang w:val="en-GB" w:eastAsia="en-GB"/>
    </w:rPr>
  </w:style>
  <w:style w:type="paragraph" w:customStyle="1" w:styleId="75AB5C6B416D411B8CA780564CF29532">
    <w:name w:val="75AB5C6B416D411B8CA780564CF29532"/>
    <w:rsid w:val="0037504C"/>
    <w:rPr>
      <w:lang w:val="en-GB" w:eastAsia="en-GB"/>
    </w:rPr>
  </w:style>
  <w:style w:type="paragraph" w:customStyle="1" w:styleId="665AEC19F9384DEBA8B0CD9B5F7CE8BD">
    <w:name w:val="665AEC19F9384DEBA8B0CD9B5F7CE8BD"/>
    <w:rsid w:val="0037504C"/>
    <w:rPr>
      <w:lang w:val="en-GB" w:eastAsia="en-GB"/>
    </w:rPr>
  </w:style>
  <w:style w:type="paragraph" w:customStyle="1" w:styleId="96A0FA4D294B4657A864B04B7D9392F6">
    <w:name w:val="96A0FA4D294B4657A864B04B7D9392F6"/>
    <w:rsid w:val="0037504C"/>
    <w:rPr>
      <w:lang w:val="en-GB" w:eastAsia="en-GB"/>
    </w:rPr>
  </w:style>
  <w:style w:type="paragraph" w:customStyle="1" w:styleId="C6B2F520EE514193BBD96CE3D637F10D">
    <w:name w:val="C6B2F520EE514193BBD96CE3D637F10D"/>
    <w:rsid w:val="0037504C"/>
    <w:rPr>
      <w:lang w:val="en-GB" w:eastAsia="en-GB"/>
    </w:rPr>
  </w:style>
  <w:style w:type="paragraph" w:customStyle="1" w:styleId="419949DD83474AC4BFA5D0891E1E6DEE">
    <w:name w:val="419949DD83474AC4BFA5D0891E1E6DEE"/>
    <w:rsid w:val="0037504C"/>
    <w:rPr>
      <w:lang w:val="en-GB" w:eastAsia="en-GB"/>
    </w:rPr>
  </w:style>
  <w:style w:type="paragraph" w:customStyle="1" w:styleId="45E68E00BCEF41819D8CCC26C035EE72">
    <w:name w:val="45E68E00BCEF41819D8CCC26C035EE72"/>
    <w:rsid w:val="0037504C"/>
    <w:rPr>
      <w:lang w:val="en-GB" w:eastAsia="en-GB"/>
    </w:rPr>
  </w:style>
  <w:style w:type="paragraph" w:customStyle="1" w:styleId="60848E96C1484383AF275A67A6C0141C">
    <w:name w:val="60848E96C1484383AF275A67A6C0141C"/>
    <w:rsid w:val="0037504C"/>
    <w:rPr>
      <w:lang w:val="en-GB" w:eastAsia="en-GB"/>
    </w:rPr>
  </w:style>
  <w:style w:type="paragraph" w:customStyle="1" w:styleId="C99611C8A41644EDB511CEB8AA48C731">
    <w:name w:val="C99611C8A41644EDB511CEB8AA48C731"/>
    <w:rsid w:val="0037504C"/>
    <w:rPr>
      <w:lang w:val="en-GB" w:eastAsia="en-GB"/>
    </w:rPr>
  </w:style>
  <w:style w:type="paragraph" w:customStyle="1" w:styleId="58D2FB0DD42F462FBE636E50F44EC1CE">
    <w:name w:val="58D2FB0DD42F462FBE636E50F44EC1CE"/>
    <w:rsid w:val="0037504C"/>
    <w:rPr>
      <w:lang w:val="en-GB" w:eastAsia="en-GB"/>
    </w:rPr>
  </w:style>
  <w:style w:type="paragraph" w:customStyle="1" w:styleId="DD3648F366E54DE593FA0AA716BFCA37">
    <w:name w:val="DD3648F366E54DE593FA0AA716BFCA37"/>
    <w:rsid w:val="0037504C"/>
    <w:rPr>
      <w:lang w:val="en-GB" w:eastAsia="en-GB"/>
    </w:rPr>
  </w:style>
  <w:style w:type="paragraph" w:customStyle="1" w:styleId="B62AAEFCA1B949E3B1B3D226B8470098">
    <w:name w:val="B62AAEFCA1B949E3B1B3D226B8470098"/>
    <w:rsid w:val="0037504C"/>
    <w:rPr>
      <w:lang w:val="en-GB" w:eastAsia="en-GB"/>
    </w:rPr>
  </w:style>
  <w:style w:type="paragraph" w:customStyle="1" w:styleId="923D8D0A2D1647A180E210ABE9D4EA77">
    <w:name w:val="923D8D0A2D1647A180E210ABE9D4EA77"/>
    <w:rsid w:val="0037504C"/>
    <w:rPr>
      <w:lang w:val="en-GB" w:eastAsia="en-GB"/>
    </w:rPr>
  </w:style>
  <w:style w:type="paragraph" w:customStyle="1" w:styleId="00B7BF38D769446CBF97D2F15DE129BC">
    <w:name w:val="00B7BF38D769446CBF97D2F15DE129BC"/>
    <w:rsid w:val="0037504C"/>
    <w:rPr>
      <w:lang w:val="en-GB" w:eastAsia="en-GB"/>
    </w:rPr>
  </w:style>
  <w:style w:type="paragraph" w:customStyle="1" w:styleId="FB90203898FA4A7CBCD4C2EEC6BDB263">
    <w:name w:val="FB90203898FA4A7CBCD4C2EEC6BDB263"/>
    <w:rsid w:val="0037504C"/>
    <w:rPr>
      <w:lang w:val="en-GB" w:eastAsia="en-GB"/>
    </w:rPr>
  </w:style>
  <w:style w:type="paragraph" w:customStyle="1" w:styleId="190B63E39B55450CA75546103B619917">
    <w:name w:val="190B63E39B55450CA75546103B619917"/>
    <w:rsid w:val="0037504C"/>
    <w:rPr>
      <w:lang w:val="en-GB" w:eastAsia="en-GB"/>
    </w:rPr>
  </w:style>
  <w:style w:type="paragraph" w:customStyle="1" w:styleId="B529829CC7D44330B13CF63FF8B60E5F">
    <w:name w:val="B529829CC7D44330B13CF63FF8B60E5F"/>
    <w:rsid w:val="0037504C"/>
    <w:rPr>
      <w:lang w:val="en-GB" w:eastAsia="en-GB"/>
    </w:rPr>
  </w:style>
  <w:style w:type="paragraph" w:customStyle="1" w:styleId="D246EB18F4A247B0A1E60B716EAA41A6">
    <w:name w:val="D246EB18F4A247B0A1E60B716EAA41A6"/>
    <w:rsid w:val="0037504C"/>
    <w:rPr>
      <w:lang w:val="en-GB" w:eastAsia="en-GB"/>
    </w:rPr>
  </w:style>
  <w:style w:type="paragraph" w:customStyle="1" w:styleId="B1200C8E2D894FE1909BA676CBD12F75">
    <w:name w:val="B1200C8E2D894FE1909BA676CBD12F75"/>
    <w:rsid w:val="0037504C"/>
    <w:rPr>
      <w:lang w:val="en-GB" w:eastAsia="en-GB"/>
    </w:rPr>
  </w:style>
  <w:style w:type="paragraph" w:customStyle="1" w:styleId="900942CAEE124F469461305D48B82860">
    <w:name w:val="900942CAEE124F469461305D48B82860"/>
    <w:rsid w:val="0037504C"/>
    <w:rPr>
      <w:lang w:val="en-GB" w:eastAsia="en-GB"/>
    </w:rPr>
  </w:style>
  <w:style w:type="paragraph" w:customStyle="1" w:styleId="F973C9F0A0C4465C9517AAF061AF76F3">
    <w:name w:val="F973C9F0A0C4465C9517AAF061AF76F3"/>
    <w:rsid w:val="0037504C"/>
    <w:rPr>
      <w:lang w:val="en-GB" w:eastAsia="en-GB"/>
    </w:rPr>
  </w:style>
  <w:style w:type="paragraph" w:customStyle="1" w:styleId="062A64F5DBE646EB9158610088CF86EC">
    <w:name w:val="062A64F5DBE646EB9158610088CF86EC"/>
    <w:rsid w:val="0037504C"/>
    <w:rPr>
      <w:lang w:val="en-GB" w:eastAsia="en-GB"/>
    </w:rPr>
  </w:style>
  <w:style w:type="paragraph" w:customStyle="1" w:styleId="65C62446C0EE4E828BF7EEEEA8B2156B">
    <w:name w:val="65C62446C0EE4E828BF7EEEEA8B2156B"/>
    <w:rsid w:val="0037504C"/>
    <w:rPr>
      <w:lang w:val="en-GB" w:eastAsia="en-GB"/>
    </w:rPr>
  </w:style>
  <w:style w:type="paragraph" w:customStyle="1" w:styleId="63F3466210AA46CC8AEB3AA5B66AFA5D">
    <w:name w:val="63F3466210AA46CC8AEB3AA5B66AFA5D"/>
    <w:rsid w:val="0037504C"/>
    <w:rPr>
      <w:lang w:val="en-GB" w:eastAsia="en-GB"/>
    </w:rPr>
  </w:style>
  <w:style w:type="paragraph" w:customStyle="1" w:styleId="A860F36E3BED4394927D1209CA6E813F">
    <w:name w:val="A860F36E3BED4394927D1209CA6E813F"/>
    <w:rsid w:val="0037504C"/>
    <w:rPr>
      <w:lang w:val="en-GB" w:eastAsia="en-GB"/>
    </w:rPr>
  </w:style>
  <w:style w:type="paragraph" w:customStyle="1" w:styleId="B14CD9B62B3040F7AB110F9A0E6852FD">
    <w:name w:val="B14CD9B62B3040F7AB110F9A0E6852FD"/>
    <w:rsid w:val="0037504C"/>
    <w:rPr>
      <w:lang w:val="en-GB" w:eastAsia="en-GB"/>
    </w:rPr>
  </w:style>
  <w:style w:type="paragraph" w:customStyle="1" w:styleId="642F9E083AE64461B1F277895A1DC20A">
    <w:name w:val="642F9E083AE64461B1F277895A1DC20A"/>
    <w:rsid w:val="0037504C"/>
    <w:rPr>
      <w:lang w:val="en-GB" w:eastAsia="en-GB"/>
    </w:rPr>
  </w:style>
  <w:style w:type="paragraph" w:customStyle="1" w:styleId="AE5EE49266EC4526884B4D6636B067E9">
    <w:name w:val="AE5EE49266EC4526884B4D6636B067E9"/>
    <w:rsid w:val="0037504C"/>
    <w:rPr>
      <w:lang w:val="en-GB" w:eastAsia="en-GB"/>
    </w:rPr>
  </w:style>
  <w:style w:type="paragraph" w:customStyle="1" w:styleId="780D5082276D443B9001E10D566396D8">
    <w:name w:val="780D5082276D443B9001E10D566396D8"/>
    <w:rsid w:val="0037504C"/>
    <w:rPr>
      <w:lang w:val="en-GB" w:eastAsia="en-GB"/>
    </w:rPr>
  </w:style>
  <w:style w:type="paragraph" w:customStyle="1" w:styleId="0F393E96AA154242B6E4CEF43E70D13B">
    <w:name w:val="0F393E96AA154242B6E4CEF43E70D13B"/>
    <w:rsid w:val="0037504C"/>
    <w:rPr>
      <w:lang w:val="en-GB" w:eastAsia="en-GB"/>
    </w:rPr>
  </w:style>
  <w:style w:type="paragraph" w:customStyle="1" w:styleId="91F7EBFDCBA545728B18BD60B8ACBBDB">
    <w:name w:val="91F7EBFDCBA545728B18BD60B8ACBBDB"/>
    <w:rsid w:val="0037504C"/>
    <w:rPr>
      <w:lang w:val="en-GB" w:eastAsia="en-GB"/>
    </w:rPr>
  </w:style>
  <w:style w:type="paragraph" w:customStyle="1" w:styleId="50002A245F664F36B82D34BF26C04950">
    <w:name w:val="50002A245F664F36B82D34BF26C04950"/>
    <w:rsid w:val="0037504C"/>
    <w:rPr>
      <w:lang w:val="en-GB" w:eastAsia="en-GB"/>
    </w:rPr>
  </w:style>
  <w:style w:type="paragraph" w:customStyle="1" w:styleId="FFC91195347742B8BF4ED6438FCF5A8D">
    <w:name w:val="FFC91195347742B8BF4ED6438FCF5A8D"/>
    <w:rsid w:val="0037504C"/>
    <w:rPr>
      <w:lang w:val="en-GB" w:eastAsia="en-GB"/>
    </w:rPr>
  </w:style>
  <w:style w:type="paragraph" w:customStyle="1" w:styleId="DAF9790DD61E48898FD040A4BF34901D">
    <w:name w:val="DAF9790DD61E48898FD040A4BF34901D"/>
    <w:rsid w:val="0037504C"/>
    <w:rPr>
      <w:lang w:val="en-GB" w:eastAsia="en-GB"/>
    </w:rPr>
  </w:style>
  <w:style w:type="paragraph" w:customStyle="1" w:styleId="44FE9DB191AF496A9DB260E23754E02D">
    <w:name w:val="44FE9DB191AF496A9DB260E23754E02D"/>
    <w:rsid w:val="0037504C"/>
    <w:rPr>
      <w:lang w:val="en-GB" w:eastAsia="en-GB"/>
    </w:rPr>
  </w:style>
  <w:style w:type="paragraph" w:customStyle="1" w:styleId="DB4FB7F4B9B342B89F6324BCE0E21330">
    <w:name w:val="DB4FB7F4B9B342B89F6324BCE0E21330"/>
    <w:rsid w:val="0037504C"/>
    <w:rPr>
      <w:lang w:val="en-GB" w:eastAsia="en-GB"/>
    </w:rPr>
  </w:style>
  <w:style w:type="paragraph" w:customStyle="1" w:styleId="31C16F631AF34F9D9DFED28DEA5EF5F0">
    <w:name w:val="31C16F631AF34F9D9DFED28DEA5EF5F0"/>
    <w:rsid w:val="0037504C"/>
    <w:rPr>
      <w:lang w:val="en-GB" w:eastAsia="en-GB"/>
    </w:rPr>
  </w:style>
  <w:style w:type="paragraph" w:customStyle="1" w:styleId="9F9403F200D0469BAA7AE9822BC863E4">
    <w:name w:val="9F9403F200D0469BAA7AE9822BC863E4"/>
    <w:rsid w:val="0037504C"/>
    <w:rPr>
      <w:lang w:val="en-GB" w:eastAsia="en-GB"/>
    </w:rPr>
  </w:style>
  <w:style w:type="paragraph" w:customStyle="1" w:styleId="D539BF4B96DC465BA0B4C4300DC6D3C2">
    <w:name w:val="D539BF4B96DC465BA0B4C4300DC6D3C2"/>
    <w:rsid w:val="0037504C"/>
    <w:rPr>
      <w:lang w:val="en-GB" w:eastAsia="en-GB"/>
    </w:rPr>
  </w:style>
  <w:style w:type="paragraph" w:customStyle="1" w:styleId="554713859CB4402D9A9C445B34AD08C9">
    <w:name w:val="554713859CB4402D9A9C445B34AD08C9"/>
    <w:rsid w:val="0037504C"/>
    <w:rPr>
      <w:lang w:val="en-GB" w:eastAsia="en-GB"/>
    </w:rPr>
  </w:style>
  <w:style w:type="paragraph" w:customStyle="1" w:styleId="3082E4A9FF304CE3A32926E8333258EF">
    <w:name w:val="3082E4A9FF304CE3A32926E8333258EF"/>
    <w:rsid w:val="0037504C"/>
    <w:rPr>
      <w:lang w:val="en-GB" w:eastAsia="en-GB"/>
    </w:rPr>
  </w:style>
  <w:style w:type="paragraph" w:customStyle="1" w:styleId="9FD8EC3AF4354C058CC49EAD175EA295">
    <w:name w:val="9FD8EC3AF4354C058CC49EAD175EA295"/>
    <w:rsid w:val="0037504C"/>
    <w:rPr>
      <w:lang w:val="en-GB" w:eastAsia="en-GB"/>
    </w:rPr>
  </w:style>
  <w:style w:type="paragraph" w:customStyle="1" w:styleId="8CB2BCFB113941CB8D94649639E3BF86">
    <w:name w:val="8CB2BCFB113941CB8D94649639E3BF86"/>
    <w:rsid w:val="0037504C"/>
    <w:rPr>
      <w:lang w:val="en-GB" w:eastAsia="en-GB"/>
    </w:rPr>
  </w:style>
  <w:style w:type="paragraph" w:customStyle="1" w:styleId="E312EC72120D4B318E548E5FBCCFAEC0">
    <w:name w:val="E312EC72120D4B318E548E5FBCCFAEC0"/>
    <w:rsid w:val="0037504C"/>
    <w:rPr>
      <w:lang w:val="en-GB" w:eastAsia="en-GB"/>
    </w:rPr>
  </w:style>
  <w:style w:type="paragraph" w:customStyle="1" w:styleId="B943E0097A514E9C958FB06719A2FD49">
    <w:name w:val="B943E0097A514E9C958FB06719A2FD49"/>
    <w:rsid w:val="0037504C"/>
    <w:rPr>
      <w:lang w:val="en-GB" w:eastAsia="en-GB"/>
    </w:rPr>
  </w:style>
  <w:style w:type="paragraph" w:customStyle="1" w:styleId="607159C1E6E64DC1BBBFCA88FE6317A7">
    <w:name w:val="607159C1E6E64DC1BBBFCA88FE6317A7"/>
    <w:rsid w:val="0037504C"/>
    <w:rPr>
      <w:lang w:val="en-GB" w:eastAsia="en-GB"/>
    </w:rPr>
  </w:style>
  <w:style w:type="paragraph" w:customStyle="1" w:styleId="9F1DCC23273B456DB00020FD5B5C111E">
    <w:name w:val="9F1DCC23273B456DB00020FD5B5C111E"/>
    <w:rsid w:val="0037504C"/>
    <w:rPr>
      <w:lang w:val="en-GB" w:eastAsia="en-GB"/>
    </w:rPr>
  </w:style>
  <w:style w:type="paragraph" w:customStyle="1" w:styleId="73571BD5C3CA483D9676BCEEF174DEEC">
    <w:name w:val="73571BD5C3CA483D9676BCEEF174DEEC"/>
    <w:rsid w:val="0037504C"/>
    <w:rPr>
      <w:lang w:val="en-GB" w:eastAsia="en-GB"/>
    </w:rPr>
  </w:style>
  <w:style w:type="paragraph" w:customStyle="1" w:styleId="2AB72558322A4CA78548AC1513BD9F40">
    <w:name w:val="2AB72558322A4CA78548AC1513BD9F40"/>
    <w:rsid w:val="0037504C"/>
    <w:rPr>
      <w:lang w:val="en-GB" w:eastAsia="en-GB"/>
    </w:rPr>
  </w:style>
  <w:style w:type="paragraph" w:customStyle="1" w:styleId="C569EBEF88D54442A46F200F1D981786">
    <w:name w:val="C569EBEF88D54442A46F200F1D981786"/>
    <w:rsid w:val="0037504C"/>
    <w:rPr>
      <w:lang w:val="en-GB" w:eastAsia="en-GB"/>
    </w:rPr>
  </w:style>
  <w:style w:type="paragraph" w:customStyle="1" w:styleId="45EDB398CC424D3C9156B25AAC89C339">
    <w:name w:val="45EDB398CC424D3C9156B25AAC89C339"/>
    <w:rsid w:val="0037504C"/>
    <w:rPr>
      <w:lang w:val="en-GB" w:eastAsia="en-GB"/>
    </w:rPr>
  </w:style>
  <w:style w:type="paragraph" w:customStyle="1" w:styleId="D9CED39A484047EABC77764C80E1B8B6">
    <w:name w:val="D9CED39A484047EABC77764C80E1B8B6"/>
    <w:rsid w:val="0037504C"/>
    <w:rPr>
      <w:lang w:val="en-GB" w:eastAsia="en-GB"/>
    </w:rPr>
  </w:style>
  <w:style w:type="paragraph" w:customStyle="1" w:styleId="9B28DFCDA1B54BCDB464E5AF8B578D3E">
    <w:name w:val="9B28DFCDA1B54BCDB464E5AF8B578D3E"/>
    <w:rsid w:val="0037504C"/>
    <w:rPr>
      <w:lang w:val="en-GB" w:eastAsia="en-GB"/>
    </w:rPr>
  </w:style>
  <w:style w:type="paragraph" w:customStyle="1" w:styleId="A58585E8E0B342C0AAF4A4FF154E689D">
    <w:name w:val="A58585E8E0B342C0AAF4A4FF154E689D"/>
    <w:rsid w:val="0037504C"/>
    <w:rPr>
      <w:lang w:val="en-GB" w:eastAsia="en-GB"/>
    </w:rPr>
  </w:style>
  <w:style w:type="paragraph" w:customStyle="1" w:styleId="9DDEF7D9C92441FAB75969858F40E6ED">
    <w:name w:val="9DDEF7D9C92441FAB75969858F40E6ED"/>
    <w:rsid w:val="0037504C"/>
    <w:rPr>
      <w:lang w:val="en-GB" w:eastAsia="en-GB"/>
    </w:rPr>
  </w:style>
  <w:style w:type="paragraph" w:customStyle="1" w:styleId="4730EB06CC3944539EED8BDEC67FFDAD">
    <w:name w:val="4730EB06CC3944539EED8BDEC67FFDAD"/>
    <w:rsid w:val="0037504C"/>
    <w:rPr>
      <w:lang w:val="en-GB" w:eastAsia="en-GB"/>
    </w:rPr>
  </w:style>
  <w:style w:type="paragraph" w:customStyle="1" w:styleId="384DCA73AD934ABBBE30390CC05823C6">
    <w:name w:val="384DCA73AD934ABBBE30390CC05823C6"/>
    <w:rsid w:val="0037504C"/>
    <w:rPr>
      <w:lang w:val="en-GB" w:eastAsia="en-GB"/>
    </w:rPr>
  </w:style>
  <w:style w:type="paragraph" w:customStyle="1" w:styleId="A41DFA14E1C14439844C6E3F4B805F3E">
    <w:name w:val="A41DFA14E1C14439844C6E3F4B805F3E"/>
    <w:rsid w:val="0037504C"/>
    <w:rPr>
      <w:lang w:val="en-GB" w:eastAsia="en-GB"/>
    </w:rPr>
  </w:style>
  <w:style w:type="paragraph" w:customStyle="1" w:styleId="E50109FDC58440448D353F9B1BC2AEAF">
    <w:name w:val="E50109FDC58440448D353F9B1BC2AEAF"/>
    <w:rsid w:val="0037504C"/>
    <w:rPr>
      <w:lang w:val="en-GB" w:eastAsia="en-GB"/>
    </w:rPr>
  </w:style>
  <w:style w:type="paragraph" w:customStyle="1" w:styleId="8B39BE2E754649F9BEA05DB858D9026D">
    <w:name w:val="8B39BE2E754649F9BEA05DB858D9026D"/>
    <w:rsid w:val="0037504C"/>
    <w:rPr>
      <w:lang w:val="en-GB" w:eastAsia="en-GB"/>
    </w:rPr>
  </w:style>
  <w:style w:type="paragraph" w:customStyle="1" w:styleId="649304F761094AACBBFA102DD108E87F">
    <w:name w:val="649304F761094AACBBFA102DD108E87F"/>
    <w:rsid w:val="0037504C"/>
    <w:rPr>
      <w:lang w:val="en-GB" w:eastAsia="en-GB"/>
    </w:rPr>
  </w:style>
  <w:style w:type="paragraph" w:customStyle="1" w:styleId="1A9F912FE2AE49AAA9861B892BBF788A">
    <w:name w:val="1A9F912FE2AE49AAA9861B892BBF788A"/>
    <w:rsid w:val="0037504C"/>
    <w:rPr>
      <w:lang w:val="en-GB" w:eastAsia="en-GB"/>
    </w:rPr>
  </w:style>
  <w:style w:type="paragraph" w:customStyle="1" w:styleId="0E7DC89F3A1E421EA3BAE7F3891D2D24">
    <w:name w:val="0E7DC89F3A1E421EA3BAE7F3891D2D24"/>
    <w:rsid w:val="0037504C"/>
    <w:rPr>
      <w:lang w:val="en-GB" w:eastAsia="en-GB"/>
    </w:rPr>
  </w:style>
  <w:style w:type="paragraph" w:customStyle="1" w:styleId="E39A993E3EB24523A845BECD09F04EBA">
    <w:name w:val="E39A993E3EB24523A845BECD09F04EBA"/>
    <w:rsid w:val="0037504C"/>
    <w:rPr>
      <w:lang w:val="en-GB" w:eastAsia="en-GB"/>
    </w:rPr>
  </w:style>
  <w:style w:type="paragraph" w:customStyle="1" w:styleId="7D3A3F4836284499AFD4C33733A0B24B">
    <w:name w:val="7D3A3F4836284499AFD4C33733A0B24B"/>
    <w:rsid w:val="0037504C"/>
    <w:rPr>
      <w:lang w:val="en-GB" w:eastAsia="en-GB"/>
    </w:rPr>
  </w:style>
  <w:style w:type="paragraph" w:customStyle="1" w:styleId="64DC33FABAFB404A8B962BE348151BB8">
    <w:name w:val="64DC33FABAFB404A8B962BE348151BB8"/>
    <w:rsid w:val="0037504C"/>
    <w:rPr>
      <w:lang w:val="en-GB" w:eastAsia="en-GB"/>
    </w:rPr>
  </w:style>
  <w:style w:type="paragraph" w:customStyle="1" w:styleId="A7CE3A1FEFA84C9F911D4A04BB056137">
    <w:name w:val="A7CE3A1FEFA84C9F911D4A04BB056137"/>
    <w:rsid w:val="0037504C"/>
    <w:rPr>
      <w:lang w:val="en-GB" w:eastAsia="en-GB"/>
    </w:rPr>
  </w:style>
  <w:style w:type="paragraph" w:customStyle="1" w:styleId="6B9C0299DDAB4E16900F129EB2FEB08A">
    <w:name w:val="6B9C0299DDAB4E16900F129EB2FEB08A"/>
    <w:rsid w:val="004257F0"/>
  </w:style>
  <w:style w:type="paragraph" w:customStyle="1" w:styleId="01F2BC8EE59049F6848E8320D9260465">
    <w:name w:val="01F2BC8EE59049F6848E8320D9260465"/>
    <w:rsid w:val="00570F12"/>
    <w:rPr>
      <w:lang w:val="en-GB" w:eastAsia="en-GB"/>
    </w:rPr>
  </w:style>
  <w:style w:type="paragraph" w:customStyle="1" w:styleId="4482F1D4F698487AB139430C61D28C5C">
    <w:name w:val="4482F1D4F698487AB139430C61D28C5C"/>
    <w:rsid w:val="00570F12"/>
    <w:rPr>
      <w:lang w:val="en-GB" w:eastAsia="en-GB"/>
    </w:rPr>
  </w:style>
  <w:style w:type="paragraph" w:customStyle="1" w:styleId="17CDB190CF4A47FEA08A4CE2838B2C6F">
    <w:name w:val="17CDB190CF4A47FEA08A4CE2838B2C6F"/>
    <w:rsid w:val="00570F12"/>
    <w:rPr>
      <w:lang w:val="en-GB" w:eastAsia="en-GB"/>
    </w:rPr>
  </w:style>
  <w:style w:type="paragraph" w:customStyle="1" w:styleId="3DD8144C829644FC87FDEA86B2838CFD">
    <w:name w:val="3DD8144C829644FC87FDEA86B2838CFD"/>
    <w:rsid w:val="00570F12"/>
    <w:rPr>
      <w:lang w:val="en-GB" w:eastAsia="en-GB"/>
    </w:rPr>
  </w:style>
  <w:style w:type="paragraph" w:customStyle="1" w:styleId="89366C1425214BFF99B5A83D5DA5DF63">
    <w:name w:val="89366C1425214BFF99B5A83D5DA5DF63"/>
    <w:rsid w:val="00570F12"/>
    <w:rPr>
      <w:lang w:val="en-GB" w:eastAsia="en-GB"/>
    </w:rPr>
  </w:style>
  <w:style w:type="paragraph" w:customStyle="1" w:styleId="23CF51EC56DD4E00BAE9F65B61EDA2D3">
    <w:name w:val="23CF51EC56DD4E00BAE9F65B61EDA2D3"/>
    <w:rsid w:val="00570F12"/>
    <w:rPr>
      <w:lang w:val="en-GB" w:eastAsia="en-GB"/>
    </w:rPr>
  </w:style>
  <w:style w:type="paragraph" w:customStyle="1" w:styleId="66F2530DF75947539D188C29EEF39F93">
    <w:name w:val="66F2530DF75947539D188C29EEF39F93"/>
    <w:rsid w:val="004B4DD2"/>
    <w:rPr>
      <w:kern w:val="2"/>
      <w14:ligatures w14:val="standardContextual"/>
    </w:rPr>
  </w:style>
  <w:style w:type="paragraph" w:customStyle="1" w:styleId="6537DCC87F0E4E8FA680FA76132568FD">
    <w:name w:val="6537DCC87F0E4E8FA680FA76132568FD"/>
    <w:rsid w:val="004B4DD2"/>
    <w:rPr>
      <w:kern w:val="2"/>
      <w14:ligatures w14:val="standardContextual"/>
    </w:rPr>
  </w:style>
  <w:style w:type="paragraph" w:customStyle="1" w:styleId="EE75977C36FB40F6A57D20C08F26ED96">
    <w:name w:val="EE75977C36FB40F6A57D20C08F26ED96"/>
    <w:rsid w:val="004B4DD2"/>
    <w:rPr>
      <w:kern w:val="2"/>
      <w14:ligatures w14:val="standardContextual"/>
    </w:rPr>
  </w:style>
  <w:style w:type="paragraph" w:customStyle="1" w:styleId="AA03032D17DE4CC8BE89A96F5F11373F">
    <w:name w:val="AA03032D17DE4CC8BE89A96F5F11373F"/>
    <w:rsid w:val="004B4DD2"/>
    <w:rPr>
      <w:kern w:val="2"/>
      <w14:ligatures w14:val="standardContextual"/>
    </w:rPr>
  </w:style>
  <w:style w:type="paragraph" w:customStyle="1" w:styleId="3A5240C6D2A24A469E9ABCC624EB30C4">
    <w:name w:val="3A5240C6D2A24A469E9ABCC624EB30C4"/>
    <w:rsid w:val="004B4DD2"/>
    <w:rPr>
      <w:kern w:val="2"/>
      <w14:ligatures w14:val="standardContextual"/>
    </w:rPr>
  </w:style>
  <w:style w:type="paragraph" w:customStyle="1" w:styleId="0DEE7AD3F7D34369A1AB89A68312C2BC">
    <w:name w:val="0DEE7AD3F7D34369A1AB89A68312C2BC"/>
    <w:rsid w:val="004B4DD2"/>
    <w:rPr>
      <w:kern w:val="2"/>
      <w14:ligatures w14:val="standardContextual"/>
    </w:rPr>
  </w:style>
  <w:style w:type="paragraph" w:customStyle="1" w:styleId="59235B5A8997457A891C5D7AE9E63947">
    <w:name w:val="59235B5A8997457A891C5D7AE9E63947"/>
    <w:rsid w:val="00753213"/>
    <w:pPr>
      <w:spacing w:line="278" w:lineRule="auto"/>
    </w:pPr>
    <w:rPr>
      <w:kern w:val="2"/>
      <w:sz w:val="24"/>
      <w:szCs w:val="24"/>
      <w14:ligatures w14:val="standardContextual"/>
    </w:rPr>
  </w:style>
  <w:style w:type="paragraph" w:customStyle="1" w:styleId="77B10C112F8241EFAA328C12E1F0541C">
    <w:name w:val="77B10C112F8241EFAA328C12E1F0541C"/>
    <w:rsid w:val="007532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8" ma:contentTypeDescription="Create a new document." ma:contentTypeScope="" ma:versionID="dd3bbbe72f76b3930bd9bbd176e743c1">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693c064626fbf83068e0bcf49b032eb9"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b0190-3119-449c-9726-d7dbc246cc3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customXml/itemProps2.xml><?xml version="1.0" encoding="utf-8"?>
<ds:datastoreItem xmlns:ds="http://schemas.openxmlformats.org/officeDocument/2006/customXml" ds:itemID="{0A7BBA7F-8F26-4C6F-9924-4F639758FF8A}"/>
</file>

<file path=customXml/itemProps3.xml><?xml version="1.0" encoding="utf-8"?>
<ds:datastoreItem xmlns:ds="http://schemas.openxmlformats.org/officeDocument/2006/customXml" ds:itemID="{956284E1-587B-4352-8759-238ABC6C1874}">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5.xml><?xml version="1.0" encoding="utf-8"?>
<ds:datastoreItem xmlns:ds="http://schemas.openxmlformats.org/officeDocument/2006/customXml" ds:itemID="{B19C8BEF-9952-4C90-8537-297B03E55827}"/>
</file>

<file path=docProps/app.xml><?xml version="1.0" encoding="utf-8"?>
<Properties xmlns="http://schemas.openxmlformats.org/officeDocument/2006/extended-properties" xmlns:vt="http://schemas.openxmlformats.org/officeDocument/2006/docPropsVTypes">
  <Template>HLCM-PN ITB V1 Oct 2019 (002)</Template>
  <TotalTime>45</TotalTime>
  <Pages>15</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Natalia Volcovschi</cp:lastModifiedBy>
  <cp:revision>54</cp:revision>
  <cp:lastPrinted>2026-02-26T12:52:00Z</cp:lastPrinted>
  <dcterms:created xsi:type="dcterms:W3CDTF">2026-02-23T15:16:00Z</dcterms:created>
  <dcterms:modified xsi:type="dcterms:W3CDTF">2026-02-26T15:59:00Z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0x010100C79E6DAD166FAE4094F04BE7733F093C</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c0cebbd9-f0a4-49ec-bdc7-566adca57a4f</vt:lpwstr>
  </property>
  <property fmtid="{D5CDD505-2E9C-101B-9397-08002B2CF9AE}" pid="12" name="_SourceUrl">
    <vt:lpwstr/>
  </property>
  <property fmtid="{D5CDD505-2E9C-101B-9397-08002B2CF9AE}" pid="13" name="_SharedFileIndex">
    <vt:lpwstr/>
  </property>
</Properties>
</file>