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FEA9" w14:textId="3E1B4D33" w:rsidR="00366889" w:rsidRPr="00B44294" w:rsidRDefault="00366889" w:rsidP="0010649C">
      <w:pPr>
        <w:pStyle w:val="Heading1"/>
        <w:spacing w:line="240" w:lineRule="auto"/>
      </w:pPr>
      <w:bookmarkStart w:id="0" w:name="_Toc8131480"/>
      <w:r w:rsidRPr="00B44294">
        <w:t>SECTION 7: BIDDING FORMS</w:t>
      </w:r>
      <w:bookmarkEnd w:id="0"/>
      <w:r w:rsidRPr="00B44294">
        <w:t xml:space="preserve"> </w:t>
      </w:r>
    </w:p>
    <w:p w14:paraId="2C4D70C3" w14:textId="77777777" w:rsidR="00366889" w:rsidRPr="000C1B1E" w:rsidRDefault="00366889" w:rsidP="0010649C">
      <w:pPr>
        <w:spacing w:line="240" w:lineRule="auto"/>
        <w:rPr>
          <w:rFonts w:eastAsia="Times New Roman" w:cstheme="minorHAnsi"/>
          <w:b/>
          <w:bCs/>
        </w:rPr>
      </w:pPr>
      <w:r w:rsidRPr="000C1B1E">
        <w:rPr>
          <w:rFonts w:eastAsia="Times New Roman" w:cstheme="minorHAnsi"/>
          <w:b/>
          <w:bCs/>
        </w:rPr>
        <w:t>Form A: Bid Confirmation</w:t>
      </w:r>
    </w:p>
    <w:p w14:paraId="31EBBABD" w14:textId="77777777" w:rsidR="00366889" w:rsidRPr="000C1B1E" w:rsidRDefault="00366889" w:rsidP="0010649C">
      <w:pPr>
        <w:spacing w:line="240" w:lineRule="auto"/>
        <w:rPr>
          <w:rFonts w:eastAsia="Times New Roman" w:cstheme="minorHAnsi"/>
          <w:b/>
          <w:bCs/>
        </w:rPr>
      </w:pPr>
      <w:r w:rsidRPr="000C1B1E">
        <w:rPr>
          <w:rFonts w:eastAsia="Times New Roman" w:cstheme="minorHAnsi"/>
          <w:b/>
          <w:bCs/>
        </w:rPr>
        <w:t>Form B: Checklist</w:t>
      </w:r>
    </w:p>
    <w:p w14:paraId="3B67AC98" w14:textId="77777777" w:rsidR="00366889" w:rsidRPr="000C1B1E" w:rsidRDefault="00366889" w:rsidP="0010649C">
      <w:pPr>
        <w:spacing w:line="240" w:lineRule="auto"/>
        <w:rPr>
          <w:rFonts w:eastAsia="Times New Roman" w:cstheme="minorHAnsi"/>
          <w:b/>
          <w:bCs/>
        </w:rPr>
      </w:pPr>
      <w:r w:rsidRPr="000C1B1E">
        <w:rPr>
          <w:rFonts w:eastAsia="Times New Roman" w:cstheme="minorHAnsi"/>
          <w:b/>
          <w:bCs/>
        </w:rPr>
        <w:t>Form C: Bid Submission</w:t>
      </w:r>
    </w:p>
    <w:p w14:paraId="13550515" w14:textId="1256C27C" w:rsidR="00366889" w:rsidRPr="000C1B1E" w:rsidRDefault="00366889" w:rsidP="0010649C">
      <w:pPr>
        <w:spacing w:line="240" w:lineRule="auto"/>
        <w:rPr>
          <w:rFonts w:eastAsia="Times New Roman" w:cstheme="minorHAnsi"/>
          <w:b/>
          <w:bCs/>
        </w:rPr>
      </w:pPr>
      <w:r w:rsidRPr="000C1B1E">
        <w:rPr>
          <w:rFonts w:eastAsia="Times New Roman" w:cstheme="minorHAnsi"/>
          <w:b/>
          <w:bCs/>
        </w:rPr>
        <w:t xml:space="preserve">Form </w:t>
      </w:r>
      <w:r w:rsidR="00517A1F" w:rsidRPr="000C1B1E">
        <w:rPr>
          <w:rFonts w:eastAsia="Times New Roman" w:cstheme="minorHAnsi"/>
          <w:b/>
          <w:bCs/>
        </w:rPr>
        <w:t>D</w:t>
      </w:r>
      <w:r w:rsidRPr="000C1B1E">
        <w:rPr>
          <w:rFonts w:eastAsia="Times New Roman" w:cstheme="minorHAnsi"/>
          <w:b/>
          <w:bCs/>
        </w:rPr>
        <w:t>: Bidder Information</w:t>
      </w:r>
    </w:p>
    <w:p w14:paraId="3FB0C381" w14:textId="77777777" w:rsidR="00366889" w:rsidRPr="000C1B1E" w:rsidRDefault="00366889" w:rsidP="0010649C">
      <w:pPr>
        <w:spacing w:line="240" w:lineRule="auto"/>
        <w:rPr>
          <w:rFonts w:eastAsia="Times New Roman" w:cstheme="minorHAnsi"/>
          <w:b/>
          <w:bCs/>
        </w:rPr>
      </w:pPr>
      <w:r w:rsidRPr="000C1B1E">
        <w:rPr>
          <w:rFonts w:eastAsia="Times New Roman" w:cstheme="minorHAnsi"/>
          <w:b/>
          <w:bCs/>
        </w:rPr>
        <w:t>Form E: Joint Venture / Consortium / Association Information</w:t>
      </w:r>
    </w:p>
    <w:p w14:paraId="7B4913A3" w14:textId="77777777" w:rsidR="00366889" w:rsidRPr="000C1B1E" w:rsidRDefault="00366889" w:rsidP="0010649C">
      <w:pPr>
        <w:spacing w:line="240" w:lineRule="auto"/>
        <w:rPr>
          <w:rFonts w:eastAsia="Times New Roman" w:cstheme="minorHAnsi"/>
          <w:b/>
          <w:bCs/>
        </w:rPr>
      </w:pPr>
      <w:r w:rsidRPr="000C1B1E">
        <w:rPr>
          <w:rFonts w:eastAsia="Times New Roman" w:cstheme="minorHAnsi"/>
          <w:b/>
          <w:bCs/>
        </w:rPr>
        <w:t>Form F: Eligibility and Qualification</w:t>
      </w:r>
    </w:p>
    <w:p w14:paraId="3D834402" w14:textId="77777777" w:rsidR="00366889" w:rsidRPr="000C1B1E" w:rsidRDefault="00366889" w:rsidP="0010649C">
      <w:pPr>
        <w:spacing w:line="240" w:lineRule="auto"/>
        <w:rPr>
          <w:rFonts w:eastAsia="Times New Roman" w:cstheme="minorHAnsi"/>
          <w:b/>
          <w:bCs/>
        </w:rPr>
      </w:pPr>
      <w:r w:rsidRPr="000C1B1E">
        <w:rPr>
          <w:rFonts w:eastAsia="Times New Roman" w:cstheme="minorHAnsi"/>
          <w:b/>
          <w:bCs/>
        </w:rPr>
        <w:t>Form G: Technical Bid</w:t>
      </w:r>
    </w:p>
    <w:p w14:paraId="46B31841" w14:textId="77777777" w:rsidR="00583802" w:rsidRDefault="00366889" w:rsidP="0010649C">
      <w:pPr>
        <w:spacing w:line="240" w:lineRule="auto"/>
        <w:rPr>
          <w:rFonts w:eastAsia="Times New Roman" w:cstheme="minorHAnsi"/>
          <w:b/>
          <w:bCs/>
        </w:rPr>
      </w:pPr>
      <w:r w:rsidRPr="000C1B1E">
        <w:rPr>
          <w:rFonts w:eastAsia="Times New Roman" w:cstheme="minorHAnsi"/>
          <w:b/>
          <w:bCs/>
        </w:rPr>
        <w:t>Form H: Price Schedule</w:t>
      </w:r>
    </w:p>
    <w:p w14:paraId="5A879386" w14:textId="200B1A20" w:rsidR="00927666" w:rsidRPr="00B44294" w:rsidRDefault="007973CA" w:rsidP="00B44294">
      <w:pPr>
        <w:spacing w:line="240" w:lineRule="auto"/>
        <w:jc w:val="both"/>
        <w:rPr>
          <w:rFonts w:eastAsia="Times New Roman" w:cstheme="minorHAnsi"/>
          <w:b/>
          <w:i/>
          <w:color w:val="FF0000"/>
        </w:rPr>
      </w:pPr>
      <w:r w:rsidRPr="00B44294">
        <w:rPr>
          <w:rFonts w:eastAsia="Times New Roman" w:cstheme="minorHAnsi"/>
          <w:b/>
          <w:bCs/>
        </w:rPr>
        <w:t xml:space="preserve">Form I: Bid Security </w:t>
      </w:r>
      <w:r w:rsidR="00EB12A8" w:rsidRPr="00B44294">
        <w:rPr>
          <w:rFonts w:eastAsia="Times New Roman" w:cstheme="minorHAnsi"/>
          <w:b/>
          <w:bCs/>
          <w:i/>
          <w:iCs/>
          <w:color w:val="FF0000"/>
        </w:rPr>
        <w:t>[scanned copy included in online submission and original submitted not later than 10 (ten) days after the submission deadline at the address indicated in Section 3 above]</w:t>
      </w:r>
    </w:p>
    <w:p w14:paraId="4ED0C8FC" w14:textId="2815DF7A" w:rsidR="00366889" w:rsidRPr="000C1B1E" w:rsidRDefault="00366889" w:rsidP="0010649C">
      <w:pPr>
        <w:spacing w:line="240" w:lineRule="auto"/>
        <w:rPr>
          <w:rFonts w:eastAsia="Times New Roman" w:cstheme="minorHAnsi"/>
          <w:b/>
          <w:bCs/>
        </w:rPr>
      </w:pPr>
      <w:r w:rsidRPr="000C1B1E">
        <w:rPr>
          <w:rFonts w:eastAsia="Times New Roman" w:cstheme="minorHAnsi"/>
          <w:b/>
          <w:bCs/>
        </w:rPr>
        <w:br w:type="page"/>
      </w:r>
    </w:p>
    <w:p w14:paraId="3ABB4756" w14:textId="77777777" w:rsidR="00366889" w:rsidRPr="000C1B1E" w:rsidRDefault="00366889" w:rsidP="00727E6F">
      <w:pPr>
        <w:pStyle w:val="Heading2"/>
        <w:rPr>
          <w:rFonts w:asciiTheme="minorHAnsi" w:eastAsia="Times New Roman" w:hAnsiTheme="minorHAnsi"/>
          <w:sz w:val="22"/>
          <w:szCs w:val="22"/>
        </w:rPr>
      </w:pPr>
      <w:bookmarkStart w:id="1" w:name="_Toc8131482"/>
      <w:bookmarkStart w:id="2" w:name="_Toc8131481"/>
      <w:r w:rsidRPr="000C1B1E">
        <w:rPr>
          <w:rFonts w:asciiTheme="minorHAnsi" w:eastAsia="Times New Roman" w:hAnsiTheme="minorHAnsi"/>
          <w:sz w:val="22"/>
          <w:szCs w:val="22"/>
        </w:rPr>
        <w:lastRenderedPageBreak/>
        <w:t>FORM A: BID CONFIRMATION</w:t>
      </w:r>
      <w:bookmarkEnd w:id="1"/>
    </w:p>
    <w:p w14:paraId="3DAC7546" w14:textId="77777777" w:rsidR="00366889" w:rsidRPr="000C1B1E" w:rsidRDefault="00366889" w:rsidP="0010649C">
      <w:pPr>
        <w:spacing w:before="120" w:after="0" w:line="240" w:lineRule="auto"/>
        <w:jc w:val="both"/>
        <w:rPr>
          <w:rFonts w:eastAsia="Times New Roman" w:cstheme="minorHAnsi"/>
          <w:bCs/>
        </w:rPr>
      </w:pPr>
      <w:r w:rsidRPr="000C1B1E">
        <w:rPr>
          <w:rFonts w:eastAsia="Times New Roman" w:cstheme="minorHAnsi"/>
          <w:bC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366889" w:rsidRPr="000C1B1E" w14:paraId="6A5CB14C" w14:textId="77777777">
        <w:trPr>
          <w:gridAfter w:val="1"/>
          <w:wAfter w:w="296" w:type="dxa"/>
        </w:trPr>
        <w:tc>
          <w:tcPr>
            <w:tcW w:w="1003" w:type="dxa"/>
          </w:tcPr>
          <w:p w14:paraId="1C1BDFC4" w14:textId="77777777" w:rsidR="00366889" w:rsidRPr="000C1B1E" w:rsidRDefault="00366889" w:rsidP="00727E6F">
            <w:pPr>
              <w:spacing w:before="120" w:after="0" w:line="240" w:lineRule="auto"/>
              <w:jc w:val="both"/>
              <w:rPr>
                <w:rFonts w:cstheme="minorHAnsi"/>
              </w:rPr>
            </w:pPr>
            <w:r w:rsidRPr="000C1B1E">
              <w:rPr>
                <w:rFonts w:cstheme="minorHAnsi"/>
              </w:rPr>
              <w:t>To:</w:t>
            </w:r>
          </w:p>
        </w:tc>
        <w:sdt>
          <w:sdtPr>
            <w:rPr>
              <w:rFonts w:cstheme="minorHAnsi"/>
            </w:rPr>
            <w:id w:val="-1393120925"/>
            <w:placeholder>
              <w:docPart w:val="6D03FA9B2CF9466586405D5C78195E8E"/>
            </w:placeholder>
            <w:showingPlcHdr/>
            <w:text/>
          </w:sdtPr>
          <w:sdtContent>
            <w:tc>
              <w:tcPr>
                <w:tcW w:w="3990" w:type="dxa"/>
                <w:gridSpan w:val="2"/>
              </w:tcPr>
              <w:p w14:paraId="746413CE" w14:textId="77777777" w:rsidR="00366889" w:rsidRPr="000C1B1E" w:rsidRDefault="00366889" w:rsidP="00727E6F">
                <w:pPr>
                  <w:spacing w:before="120" w:after="0" w:line="240" w:lineRule="auto"/>
                  <w:jc w:val="both"/>
                  <w:rPr>
                    <w:rFonts w:cstheme="minorHAnsi"/>
                  </w:rPr>
                </w:pPr>
                <w:r w:rsidRPr="000C1B1E">
                  <w:rPr>
                    <w:rStyle w:val="PlaceholderText"/>
                    <w:rFonts w:cstheme="minorHAnsi"/>
                    <w:sz w:val="22"/>
                  </w:rPr>
                  <w:t>Insert name of contact person</w:t>
                </w:r>
              </w:p>
            </w:tc>
          </w:sdtContent>
        </w:sdt>
        <w:tc>
          <w:tcPr>
            <w:tcW w:w="4497" w:type="dxa"/>
          </w:tcPr>
          <w:p w14:paraId="3E58A91E" w14:textId="31533DB4" w:rsidR="00366889" w:rsidRPr="000C1B1E" w:rsidRDefault="00366889" w:rsidP="00727E6F">
            <w:pPr>
              <w:spacing w:before="120" w:after="0" w:line="240" w:lineRule="auto"/>
              <w:jc w:val="both"/>
              <w:rPr>
                <w:rFonts w:cstheme="minorHAnsi"/>
                <w:noProof/>
                <w:spacing w:val="-3"/>
                <w:highlight w:val="lightGray"/>
              </w:rPr>
            </w:pPr>
            <w:r w:rsidRPr="000C1B1E">
              <w:rPr>
                <w:rFonts w:cstheme="minorHAnsi"/>
              </w:rPr>
              <w:t xml:space="preserve">Email: </w:t>
            </w:r>
            <w:sdt>
              <w:sdtPr>
                <w:rPr>
                  <w:rFonts w:cstheme="minorHAnsi"/>
                </w:rPr>
                <w:id w:val="-183433498"/>
                <w:placeholder>
                  <w:docPart w:val="94DE9E79585447AFAA9CDDD6CD222714"/>
                </w:placeholder>
                <w:text/>
              </w:sdtPr>
              <w:sdtContent>
                <w:r w:rsidR="006C2EEF" w:rsidRPr="000C1B1E">
                  <w:rPr>
                    <w:rFonts w:cstheme="minorHAnsi"/>
                  </w:rPr>
                  <w:t>Insert contact person’s email - do not enter secure bid email address</w:t>
                </w:r>
              </w:sdtContent>
            </w:sdt>
          </w:p>
        </w:tc>
      </w:tr>
      <w:tr w:rsidR="00366889" w:rsidRPr="000C1B1E" w14:paraId="4836A53F" w14:textId="77777777">
        <w:trPr>
          <w:gridAfter w:val="1"/>
          <w:wAfter w:w="296" w:type="dxa"/>
        </w:trPr>
        <w:tc>
          <w:tcPr>
            <w:tcW w:w="1003" w:type="dxa"/>
          </w:tcPr>
          <w:p w14:paraId="010AA2CE" w14:textId="77777777" w:rsidR="00366889" w:rsidRPr="000C1B1E" w:rsidRDefault="00366889" w:rsidP="00727E6F">
            <w:pPr>
              <w:spacing w:before="120" w:after="0" w:line="240" w:lineRule="auto"/>
              <w:jc w:val="both"/>
              <w:rPr>
                <w:rFonts w:cstheme="minorHAnsi"/>
              </w:rPr>
            </w:pPr>
            <w:r w:rsidRPr="000C1B1E">
              <w:rPr>
                <w:rFonts w:cstheme="minorHAnsi"/>
              </w:rPr>
              <w:t>From:</w:t>
            </w:r>
          </w:p>
        </w:tc>
        <w:sdt>
          <w:sdtPr>
            <w:rPr>
              <w:rStyle w:val="PlaceholderText"/>
              <w:rFonts w:cstheme="minorHAnsi"/>
              <w:sz w:val="22"/>
            </w:rPr>
            <w:id w:val="1224864423"/>
            <w:placeholder>
              <w:docPart w:val="94DE9E79585447AFAA9CDDD6CD222714"/>
            </w:placeholder>
            <w:text/>
          </w:sdtPr>
          <w:sdtContent>
            <w:tc>
              <w:tcPr>
                <w:tcW w:w="3990" w:type="dxa"/>
                <w:gridSpan w:val="2"/>
              </w:tcPr>
              <w:p w14:paraId="1014656C" w14:textId="1B25B961" w:rsidR="00366889" w:rsidRPr="000C1B1E" w:rsidRDefault="006C2EEF" w:rsidP="00727E6F">
                <w:pPr>
                  <w:spacing w:before="120" w:after="0" w:line="240" w:lineRule="auto"/>
                  <w:jc w:val="both"/>
                  <w:rPr>
                    <w:rStyle w:val="PlaceholderText"/>
                    <w:rFonts w:cstheme="minorHAnsi"/>
                    <w:sz w:val="22"/>
                  </w:rPr>
                </w:pPr>
                <w:r w:rsidRPr="000C1B1E">
                  <w:rPr>
                    <w:rStyle w:val="PlaceholderText"/>
                    <w:rFonts w:cstheme="minorHAnsi"/>
                    <w:sz w:val="22"/>
                  </w:rPr>
                  <w:t>Insert name of bidder</w:t>
                </w:r>
              </w:p>
            </w:tc>
          </w:sdtContent>
        </w:sdt>
        <w:tc>
          <w:tcPr>
            <w:tcW w:w="4497" w:type="dxa"/>
          </w:tcPr>
          <w:p w14:paraId="798396A1" w14:textId="77777777" w:rsidR="00366889" w:rsidRPr="000C1B1E" w:rsidRDefault="00366889" w:rsidP="00727E6F">
            <w:pPr>
              <w:spacing w:before="120" w:after="0" w:line="240" w:lineRule="auto"/>
              <w:jc w:val="both"/>
              <w:rPr>
                <w:rFonts w:cstheme="minorHAnsi"/>
              </w:rPr>
            </w:pPr>
          </w:p>
        </w:tc>
      </w:tr>
      <w:tr w:rsidR="00366889" w:rsidRPr="000C1B1E" w14:paraId="091AA5A4" w14:textId="77777777">
        <w:trPr>
          <w:gridAfter w:val="1"/>
          <w:wAfter w:w="296" w:type="dxa"/>
          <w:cantSplit/>
          <w:trHeight w:val="696"/>
        </w:trPr>
        <w:tc>
          <w:tcPr>
            <w:tcW w:w="1003" w:type="dxa"/>
          </w:tcPr>
          <w:p w14:paraId="736E42C4" w14:textId="77777777" w:rsidR="00366889" w:rsidRPr="000C1B1E" w:rsidRDefault="00366889" w:rsidP="00727E6F">
            <w:pPr>
              <w:spacing w:before="120" w:after="0" w:line="240" w:lineRule="auto"/>
              <w:jc w:val="both"/>
              <w:rPr>
                <w:rFonts w:cstheme="minorHAnsi"/>
              </w:rPr>
            </w:pPr>
            <w:r w:rsidRPr="000C1B1E">
              <w:rPr>
                <w:rFonts w:cstheme="minorHAnsi"/>
              </w:rPr>
              <w:t>Subject</w:t>
            </w:r>
          </w:p>
        </w:tc>
        <w:tc>
          <w:tcPr>
            <w:tcW w:w="8487" w:type="dxa"/>
            <w:gridSpan w:val="3"/>
          </w:tcPr>
          <w:p w14:paraId="68045415" w14:textId="423E3B09" w:rsidR="00366889" w:rsidRPr="000C1B1E" w:rsidRDefault="00366889" w:rsidP="00727E6F">
            <w:pPr>
              <w:spacing w:before="120" w:after="0" w:line="240" w:lineRule="auto"/>
              <w:jc w:val="both"/>
              <w:rPr>
                <w:rFonts w:cstheme="minorHAnsi"/>
              </w:rPr>
            </w:pPr>
            <w:r w:rsidRPr="000C1B1E">
              <w:rPr>
                <w:rFonts w:cstheme="minorHAnsi"/>
              </w:rPr>
              <w:t xml:space="preserve">ITB reference </w:t>
            </w:r>
            <w:sdt>
              <w:sdtPr>
                <w:rPr>
                  <w:rFonts w:eastAsia="Times New Roman" w:cstheme="minorHAnsi"/>
                  <w:b/>
                </w:rPr>
                <w:id w:val="-511380336"/>
                <w:placeholder>
                  <w:docPart w:val="14B0A1B050504136869783ECB76D71B9"/>
                </w:placeholder>
                <w:text/>
              </w:sdtPr>
              <w:sdtContent>
                <w:r w:rsidR="00E22637" w:rsidRPr="000C1B1E">
                  <w:rPr>
                    <w:rFonts w:eastAsia="Times New Roman" w:cstheme="minorHAnsi"/>
                    <w:b/>
                  </w:rPr>
                  <w:t>ITB2</w:t>
                </w:r>
                <w:r w:rsidR="006819E8" w:rsidRPr="000C1B1E">
                  <w:rPr>
                    <w:rFonts w:eastAsia="Times New Roman" w:cstheme="minorHAnsi"/>
                    <w:b/>
                  </w:rPr>
                  <w:t>6</w:t>
                </w:r>
                <w:r w:rsidR="00E22637" w:rsidRPr="000C1B1E">
                  <w:rPr>
                    <w:rFonts w:eastAsia="Times New Roman" w:cstheme="minorHAnsi"/>
                    <w:b/>
                  </w:rPr>
                  <w:t>/0</w:t>
                </w:r>
                <w:r w:rsidR="006819E8" w:rsidRPr="000C1B1E">
                  <w:rPr>
                    <w:rFonts w:eastAsia="Times New Roman" w:cstheme="minorHAnsi"/>
                    <w:b/>
                  </w:rPr>
                  <w:t>3280</w:t>
                </w:r>
              </w:sdtContent>
            </w:sdt>
          </w:p>
        </w:tc>
      </w:tr>
      <w:tr w:rsidR="00366889" w:rsidRPr="000C1B1E" w14:paraId="163E69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5E51294B" w14:textId="77777777" w:rsidR="00366889" w:rsidRPr="000C1B1E" w:rsidRDefault="00366889" w:rsidP="00727E6F">
            <w:pPr>
              <w:suppressAutoHyphens/>
              <w:spacing w:after="0" w:line="240" w:lineRule="auto"/>
              <w:jc w:val="both"/>
              <w:rPr>
                <w:rFonts w:cstheme="minorHAnsi"/>
                <w:b/>
                <w:bCs/>
              </w:rPr>
            </w:pPr>
            <w:r w:rsidRPr="000C1B1E">
              <w:rPr>
                <w:rFonts w:cstheme="minorHAnsi"/>
                <w:b/>
                <w:bCs/>
              </w:rPr>
              <w:t>Check the appropriate box</w:t>
            </w:r>
          </w:p>
        </w:tc>
        <w:tc>
          <w:tcPr>
            <w:tcW w:w="7654" w:type="dxa"/>
            <w:gridSpan w:val="3"/>
            <w:shd w:val="clear" w:color="auto" w:fill="D9D9D9" w:themeFill="background1" w:themeFillShade="D9"/>
            <w:vAlign w:val="center"/>
          </w:tcPr>
          <w:p w14:paraId="6AA9FC3C" w14:textId="77777777" w:rsidR="00366889" w:rsidRPr="000C1B1E" w:rsidRDefault="00366889" w:rsidP="00727E6F">
            <w:pPr>
              <w:spacing w:after="0" w:line="240" w:lineRule="auto"/>
              <w:ind w:left="33"/>
              <w:jc w:val="both"/>
              <w:rPr>
                <w:rFonts w:cstheme="minorHAnsi"/>
                <w:b/>
              </w:rPr>
            </w:pPr>
            <w:r w:rsidRPr="000C1B1E">
              <w:rPr>
                <w:rFonts w:cstheme="minorHAnsi"/>
                <w:b/>
              </w:rPr>
              <w:t>Description</w:t>
            </w:r>
          </w:p>
        </w:tc>
      </w:tr>
      <w:tr w:rsidR="00366889" w:rsidRPr="000C1B1E" w:rsidDel="0014788D" w14:paraId="4489A5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rPr>
            <w:id w:val="-748194843"/>
            <w14:checkbox>
              <w14:checked w14:val="0"/>
              <w14:checkedState w14:val="2612" w14:font="MS Gothic"/>
              <w14:uncheckedState w14:val="2610" w14:font="MS Gothic"/>
            </w14:checkbox>
          </w:sdtPr>
          <w:sdtContent>
            <w:tc>
              <w:tcPr>
                <w:tcW w:w="2127" w:type="dxa"/>
                <w:gridSpan w:val="2"/>
                <w:vAlign w:val="center"/>
              </w:tcPr>
              <w:p w14:paraId="735E8BED" w14:textId="77777777" w:rsidR="00366889" w:rsidRPr="000C1B1E" w:rsidRDefault="00366889" w:rsidP="00727E6F">
                <w:pPr>
                  <w:spacing w:after="0" w:line="240" w:lineRule="auto"/>
                  <w:jc w:val="center"/>
                  <w:rPr>
                    <w:rFonts w:cstheme="minorHAnsi"/>
                    <w:b/>
                    <w:iCs/>
                    <w:highlight w:val="yellow"/>
                  </w:rPr>
                </w:pPr>
                <w:r w:rsidRPr="000C1B1E">
                  <w:rPr>
                    <w:rFonts w:ascii="Segoe UI Symbol" w:eastAsia="MS Gothic" w:hAnsi="Segoe UI Symbol" w:cs="Segoe UI Symbol"/>
                    <w:b/>
                    <w:iCs/>
                  </w:rPr>
                  <w:t>☐</w:t>
                </w:r>
              </w:p>
            </w:tc>
          </w:sdtContent>
        </w:sdt>
        <w:tc>
          <w:tcPr>
            <w:tcW w:w="7654" w:type="dxa"/>
            <w:gridSpan w:val="3"/>
            <w:vAlign w:val="center"/>
          </w:tcPr>
          <w:p w14:paraId="0D2AF870" w14:textId="77777777" w:rsidR="00366889" w:rsidRPr="000C1B1E" w:rsidDel="0014788D" w:rsidRDefault="00366889" w:rsidP="00727E6F">
            <w:pPr>
              <w:spacing w:after="0" w:line="240" w:lineRule="auto"/>
              <w:jc w:val="both"/>
              <w:rPr>
                <w:rFonts w:cstheme="minorHAnsi"/>
                <w:lang w:val="en-AU"/>
              </w:rPr>
            </w:pPr>
            <w:r w:rsidRPr="000C1B1E">
              <w:rPr>
                <w:rFonts w:cstheme="minorHAnsi"/>
                <w:b/>
                <w:lang w:val="en-AU"/>
              </w:rPr>
              <w:t>YES</w:t>
            </w:r>
            <w:r w:rsidRPr="000C1B1E">
              <w:rPr>
                <w:rFonts w:cstheme="minorHAnsi"/>
                <w:lang w:val="en-AU"/>
              </w:rPr>
              <w:t>, we intend to submit a bid.</w:t>
            </w:r>
          </w:p>
        </w:tc>
      </w:tr>
      <w:tr w:rsidR="00366889" w:rsidRPr="000C1B1E" w14:paraId="3C649F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rPr>
            <w:id w:val="-396594809"/>
            <w14:checkbox>
              <w14:checked w14:val="0"/>
              <w14:checkedState w14:val="2612" w14:font="MS Gothic"/>
              <w14:uncheckedState w14:val="2610" w14:font="MS Gothic"/>
            </w14:checkbox>
          </w:sdtPr>
          <w:sdtContent>
            <w:tc>
              <w:tcPr>
                <w:tcW w:w="2127" w:type="dxa"/>
                <w:gridSpan w:val="2"/>
                <w:vAlign w:val="center"/>
              </w:tcPr>
              <w:p w14:paraId="6FA0C2EC"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gridSpan w:val="3"/>
            <w:vAlign w:val="center"/>
          </w:tcPr>
          <w:p w14:paraId="0562DA7D" w14:textId="77777777" w:rsidR="00366889" w:rsidRPr="000C1B1E" w:rsidRDefault="00366889" w:rsidP="00727E6F">
            <w:pPr>
              <w:spacing w:after="0" w:line="240" w:lineRule="auto"/>
              <w:jc w:val="both"/>
              <w:rPr>
                <w:rFonts w:cstheme="minorHAnsi"/>
              </w:rPr>
            </w:pPr>
            <w:r w:rsidRPr="000C1B1E">
              <w:rPr>
                <w:rFonts w:cstheme="minorHAnsi"/>
                <w:b/>
              </w:rPr>
              <w:t>NO</w:t>
            </w:r>
            <w:r w:rsidRPr="000C1B1E">
              <w:rPr>
                <w:rFonts w:cstheme="minorHAnsi"/>
              </w:rPr>
              <w:t xml:space="preserve">. We are unable to submit a competitive offer for the requested goods/works/services </w:t>
            </w:r>
            <w:proofErr w:type="gramStart"/>
            <w:r w:rsidRPr="000C1B1E">
              <w:rPr>
                <w:rFonts w:cstheme="minorHAnsi"/>
              </w:rPr>
              <w:t>at the moment</w:t>
            </w:r>
            <w:proofErr w:type="gramEnd"/>
          </w:p>
        </w:tc>
      </w:tr>
    </w:tbl>
    <w:p w14:paraId="7B493876" w14:textId="77777777" w:rsidR="00366889" w:rsidRPr="000C1B1E" w:rsidRDefault="00366889" w:rsidP="00727E6F">
      <w:pPr>
        <w:spacing w:after="0" w:line="240" w:lineRule="auto"/>
        <w:jc w:val="both"/>
        <w:rPr>
          <w:rFonts w:cstheme="minorHAnsi"/>
        </w:rPr>
      </w:pPr>
    </w:p>
    <w:p w14:paraId="25911476" w14:textId="3141F6C6" w:rsidR="00366889" w:rsidRPr="000C1B1E" w:rsidRDefault="00366889" w:rsidP="008C5A5D">
      <w:pPr>
        <w:spacing w:after="0" w:line="240" w:lineRule="auto"/>
        <w:jc w:val="both"/>
        <w:rPr>
          <w:rFonts w:cstheme="minorHAnsi"/>
          <w:lang w:val="en-AU"/>
        </w:rPr>
      </w:pPr>
      <w:r w:rsidRPr="000C1B1E">
        <w:rPr>
          <w:rFonts w:cstheme="minorHAnsi"/>
          <w:lang w:val="en-AU"/>
        </w:rPr>
        <w:t xml:space="preserve">If you selected NO above, please state the reason(s) below: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66889" w:rsidRPr="000C1B1E" w14:paraId="2A24FBD6" w14:textId="77777777">
        <w:trPr>
          <w:cantSplit/>
          <w:trHeight w:val="454"/>
        </w:trPr>
        <w:tc>
          <w:tcPr>
            <w:tcW w:w="2127" w:type="dxa"/>
            <w:shd w:val="clear" w:color="auto" w:fill="D9D9D9" w:themeFill="background1" w:themeFillShade="D9"/>
            <w:vAlign w:val="center"/>
          </w:tcPr>
          <w:p w14:paraId="49CAB840" w14:textId="77777777" w:rsidR="00366889" w:rsidRPr="000C1B1E" w:rsidRDefault="00366889" w:rsidP="00727E6F">
            <w:pPr>
              <w:suppressAutoHyphens/>
              <w:spacing w:after="0" w:line="240" w:lineRule="auto"/>
              <w:jc w:val="both"/>
              <w:rPr>
                <w:rFonts w:cstheme="minorHAnsi"/>
                <w:b/>
                <w:bCs/>
              </w:rPr>
            </w:pPr>
            <w:r w:rsidRPr="000C1B1E">
              <w:rPr>
                <w:rFonts w:cstheme="minorHAnsi"/>
                <w:b/>
                <w:bCs/>
              </w:rPr>
              <w:t>Check applicable</w:t>
            </w:r>
          </w:p>
        </w:tc>
        <w:tc>
          <w:tcPr>
            <w:tcW w:w="7654" w:type="dxa"/>
            <w:shd w:val="clear" w:color="auto" w:fill="D9D9D9" w:themeFill="background1" w:themeFillShade="D9"/>
            <w:vAlign w:val="center"/>
          </w:tcPr>
          <w:p w14:paraId="010B50BC" w14:textId="77777777" w:rsidR="00366889" w:rsidRPr="000C1B1E" w:rsidRDefault="00366889" w:rsidP="00727E6F">
            <w:pPr>
              <w:spacing w:after="0" w:line="240" w:lineRule="auto"/>
              <w:ind w:left="33"/>
              <w:jc w:val="both"/>
              <w:rPr>
                <w:rFonts w:cstheme="minorHAnsi"/>
                <w:b/>
              </w:rPr>
            </w:pPr>
            <w:r w:rsidRPr="000C1B1E">
              <w:rPr>
                <w:rFonts w:cstheme="minorHAnsi"/>
                <w:b/>
              </w:rPr>
              <w:t>Description</w:t>
            </w:r>
          </w:p>
        </w:tc>
      </w:tr>
      <w:tr w:rsidR="00366889" w:rsidRPr="000C1B1E" w14:paraId="0122473A" w14:textId="77777777">
        <w:trPr>
          <w:cantSplit/>
        </w:trPr>
        <w:sdt>
          <w:sdtPr>
            <w:rPr>
              <w:rFonts w:cstheme="minorHAnsi"/>
              <w:b/>
              <w:iCs/>
            </w:rPr>
            <w:id w:val="-1974971082"/>
            <w14:checkbox>
              <w14:checked w14:val="0"/>
              <w14:checkedState w14:val="2612" w14:font="MS Gothic"/>
              <w14:uncheckedState w14:val="2610" w14:font="MS Gothic"/>
            </w14:checkbox>
          </w:sdtPr>
          <w:sdtContent>
            <w:tc>
              <w:tcPr>
                <w:tcW w:w="2127" w:type="dxa"/>
                <w:vAlign w:val="center"/>
              </w:tcPr>
              <w:p w14:paraId="67DE1BC7" w14:textId="77777777" w:rsidR="00366889" w:rsidRPr="000C1B1E" w:rsidRDefault="00366889" w:rsidP="00727E6F">
                <w:pPr>
                  <w:spacing w:after="0" w:line="240" w:lineRule="auto"/>
                  <w:jc w:val="center"/>
                  <w:rPr>
                    <w:rFonts w:cstheme="minorHAnsi"/>
                    <w:b/>
                    <w:iCs/>
                  </w:rPr>
                </w:pPr>
                <w:r w:rsidRPr="000C1B1E">
                  <w:rPr>
                    <w:rFonts w:ascii="Segoe UI Symbol" w:eastAsia="MS Gothic" w:hAnsi="Segoe UI Symbol" w:cs="Segoe UI Symbol"/>
                    <w:b/>
                    <w:iCs/>
                  </w:rPr>
                  <w:t>☐</w:t>
                </w:r>
              </w:p>
            </w:tc>
          </w:sdtContent>
        </w:sdt>
        <w:tc>
          <w:tcPr>
            <w:tcW w:w="7654" w:type="dxa"/>
            <w:vAlign w:val="center"/>
          </w:tcPr>
          <w:p w14:paraId="4EDCA13C" w14:textId="77777777" w:rsidR="00366889" w:rsidRPr="000C1B1E" w:rsidDel="0014788D" w:rsidRDefault="00366889" w:rsidP="00727E6F">
            <w:pPr>
              <w:spacing w:after="0" w:line="240" w:lineRule="auto"/>
              <w:jc w:val="both"/>
              <w:rPr>
                <w:rFonts w:cstheme="minorHAnsi"/>
                <w:lang w:val="en-AU"/>
              </w:rPr>
            </w:pPr>
            <w:r w:rsidRPr="000C1B1E">
              <w:rPr>
                <w:rFonts w:cstheme="minorHAnsi"/>
                <w:lang w:val="en-AU"/>
              </w:rPr>
              <w:t>The requested goods/services are not within our range of supply</w:t>
            </w:r>
          </w:p>
        </w:tc>
      </w:tr>
      <w:tr w:rsidR="00366889" w:rsidRPr="000C1B1E" w14:paraId="45F531FD" w14:textId="77777777">
        <w:trPr>
          <w:cantSplit/>
        </w:trPr>
        <w:sdt>
          <w:sdtPr>
            <w:rPr>
              <w:rFonts w:cstheme="minorHAnsi"/>
              <w:b/>
            </w:rPr>
            <w:id w:val="300272461"/>
            <w14:checkbox>
              <w14:checked w14:val="0"/>
              <w14:checkedState w14:val="2612" w14:font="MS Gothic"/>
              <w14:uncheckedState w14:val="2610" w14:font="MS Gothic"/>
            </w14:checkbox>
          </w:sdtPr>
          <w:sdtContent>
            <w:tc>
              <w:tcPr>
                <w:tcW w:w="2127" w:type="dxa"/>
                <w:vAlign w:val="center"/>
              </w:tcPr>
              <w:p w14:paraId="1B133A0A"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4BA64D6D" w14:textId="77777777" w:rsidR="00366889" w:rsidRPr="000C1B1E" w:rsidRDefault="00366889" w:rsidP="00727E6F">
            <w:pPr>
              <w:spacing w:after="0" w:line="240" w:lineRule="auto"/>
              <w:jc w:val="both"/>
              <w:rPr>
                <w:rFonts w:cstheme="minorHAnsi"/>
              </w:rPr>
            </w:pPr>
            <w:r w:rsidRPr="000C1B1E">
              <w:rPr>
                <w:rFonts w:cstheme="minorHAnsi"/>
              </w:rPr>
              <w:t xml:space="preserve">We are unable to submit a competitive offer for the requested products </w:t>
            </w:r>
            <w:proofErr w:type="gramStart"/>
            <w:r w:rsidRPr="000C1B1E">
              <w:rPr>
                <w:rFonts w:cstheme="minorHAnsi"/>
              </w:rPr>
              <w:t>at the moment</w:t>
            </w:r>
            <w:proofErr w:type="gramEnd"/>
          </w:p>
        </w:tc>
      </w:tr>
      <w:tr w:rsidR="00366889" w:rsidRPr="000C1B1E" w14:paraId="6B83AC95" w14:textId="77777777">
        <w:trPr>
          <w:cantSplit/>
        </w:trPr>
        <w:sdt>
          <w:sdtPr>
            <w:rPr>
              <w:rFonts w:cstheme="minorHAnsi"/>
              <w:b/>
            </w:rPr>
            <w:id w:val="-1787803466"/>
            <w14:checkbox>
              <w14:checked w14:val="0"/>
              <w14:checkedState w14:val="2612" w14:font="MS Gothic"/>
              <w14:uncheckedState w14:val="2610" w14:font="MS Gothic"/>
            </w14:checkbox>
          </w:sdtPr>
          <w:sdtContent>
            <w:tc>
              <w:tcPr>
                <w:tcW w:w="2127" w:type="dxa"/>
                <w:vAlign w:val="center"/>
              </w:tcPr>
              <w:p w14:paraId="6A8BA1E8"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09CF29CF" w14:textId="77777777" w:rsidR="00366889" w:rsidRPr="000C1B1E" w:rsidRDefault="00366889" w:rsidP="00727E6F">
            <w:pPr>
              <w:spacing w:after="0" w:line="240" w:lineRule="auto"/>
              <w:jc w:val="both"/>
              <w:rPr>
                <w:rFonts w:cstheme="minorHAnsi"/>
              </w:rPr>
            </w:pPr>
            <w:r w:rsidRPr="000C1B1E">
              <w:rPr>
                <w:rFonts w:cstheme="minorHAnsi"/>
                <w:lang w:val="en-AU"/>
              </w:rPr>
              <w:t xml:space="preserve">The requested products are not available </w:t>
            </w:r>
            <w:proofErr w:type="gramStart"/>
            <w:r w:rsidRPr="000C1B1E">
              <w:rPr>
                <w:rFonts w:cstheme="minorHAnsi"/>
                <w:lang w:val="en-AU"/>
              </w:rPr>
              <w:t>at the moment</w:t>
            </w:r>
            <w:proofErr w:type="gramEnd"/>
          </w:p>
        </w:tc>
      </w:tr>
      <w:tr w:rsidR="00366889" w:rsidRPr="000C1B1E" w14:paraId="64DAB033" w14:textId="77777777">
        <w:trPr>
          <w:cantSplit/>
        </w:trPr>
        <w:sdt>
          <w:sdtPr>
            <w:rPr>
              <w:rFonts w:cstheme="minorHAnsi"/>
              <w:b/>
            </w:rPr>
            <w:id w:val="1512415600"/>
            <w14:checkbox>
              <w14:checked w14:val="0"/>
              <w14:checkedState w14:val="2612" w14:font="MS Gothic"/>
              <w14:uncheckedState w14:val="2610" w14:font="MS Gothic"/>
            </w14:checkbox>
          </w:sdtPr>
          <w:sdtContent>
            <w:tc>
              <w:tcPr>
                <w:tcW w:w="2127" w:type="dxa"/>
                <w:vAlign w:val="center"/>
              </w:tcPr>
              <w:p w14:paraId="3580CDC9"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29636306" w14:textId="77777777" w:rsidR="00366889" w:rsidRPr="000C1B1E" w:rsidRDefault="00366889" w:rsidP="00727E6F">
            <w:pPr>
              <w:spacing w:after="0" w:line="240" w:lineRule="auto"/>
              <w:jc w:val="both"/>
              <w:rPr>
                <w:rFonts w:cstheme="minorHAnsi"/>
              </w:rPr>
            </w:pPr>
            <w:r w:rsidRPr="000C1B1E">
              <w:rPr>
                <w:rFonts w:cstheme="minorHAnsi"/>
                <w:lang w:val="en-AU"/>
              </w:rPr>
              <w:t>We cannot meet the requested specifications</w:t>
            </w:r>
          </w:p>
        </w:tc>
      </w:tr>
      <w:tr w:rsidR="00366889" w:rsidRPr="000C1B1E" w14:paraId="166D3440" w14:textId="77777777">
        <w:trPr>
          <w:cantSplit/>
        </w:trPr>
        <w:sdt>
          <w:sdtPr>
            <w:rPr>
              <w:rFonts w:cstheme="minorHAnsi"/>
              <w:b/>
            </w:rPr>
            <w:id w:val="775445054"/>
            <w14:checkbox>
              <w14:checked w14:val="0"/>
              <w14:checkedState w14:val="2612" w14:font="MS Gothic"/>
              <w14:uncheckedState w14:val="2610" w14:font="MS Gothic"/>
            </w14:checkbox>
          </w:sdtPr>
          <w:sdtContent>
            <w:tc>
              <w:tcPr>
                <w:tcW w:w="2127" w:type="dxa"/>
                <w:vAlign w:val="center"/>
              </w:tcPr>
              <w:p w14:paraId="34A67842"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71604CBF" w14:textId="77777777" w:rsidR="00366889" w:rsidRPr="000C1B1E" w:rsidRDefault="00366889" w:rsidP="00727E6F">
            <w:pPr>
              <w:spacing w:after="0" w:line="240" w:lineRule="auto"/>
              <w:jc w:val="both"/>
              <w:rPr>
                <w:rFonts w:cstheme="minorHAnsi"/>
              </w:rPr>
            </w:pPr>
            <w:r w:rsidRPr="000C1B1E">
              <w:rPr>
                <w:rFonts w:cstheme="minorHAnsi"/>
                <w:lang w:val="en-AU"/>
              </w:rPr>
              <w:t>We cannot offer the requested type of packing</w:t>
            </w:r>
          </w:p>
        </w:tc>
      </w:tr>
      <w:tr w:rsidR="00366889" w:rsidRPr="000C1B1E" w14:paraId="79621391" w14:textId="77777777">
        <w:trPr>
          <w:cantSplit/>
        </w:trPr>
        <w:sdt>
          <w:sdtPr>
            <w:rPr>
              <w:rFonts w:cstheme="minorHAnsi"/>
              <w:b/>
            </w:rPr>
            <w:id w:val="354081473"/>
            <w14:checkbox>
              <w14:checked w14:val="0"/>
              <w14:checkedState w14:val="2612" w14:font="MS Gothic"/>
              <w14:uncheckedState w14:val="2610" w14:font="MS Gothic"/>
            </w14:checkbox>
          </w:sdtPr>
          <w:sdtContent>
            <w:tc>
              <w:tcPr>
                <w:tcW w:w="2127" w:type="dxa"/>
                <w:vAlign w:val="center"/>
              </w:tcPr>
              <w:p w14:paraId="767A2E46"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484E2805" w14:textId="77777777" w:rsidR="00366889" w:rsidRPr="000C1B1E" w:rsidRDefault="00366889" w:rsidP="00727E6F">
            <w:pPr>
              <w:spacing w:after="0" w:line="240" w:lineRule="auto"/>
              <w:jc w:val="both"/>
              <w:rPr>
                <w:rFonts w:cstheme="minorHAnsi"/>
                <w:lang w:val="en-AU"/>
              </w:rPr>
            </w:pPr>
            <w:r w:rsidRPr="000C1B1E">
              <w:rPr>
                <w:rFonts w:cstheme="minorHAnsi"/>
                <w:lang w:val="en-AU"/>
              </w:rPr>
              <w:t>We can only offer FCA prices</w:t>
            </w:r>
          </w:p>
        </w:tc>
      </w:tr>
      <w:tr w:rsidR="00366889" w:rsidRPr="000C1B1E" w14:paraId="10D5FD82" w14:textId="77777777">
        <w:trPr>
          <w:cantSplit/>
        </w:trPr>
        <w:sdt>
          <w:sdtPr>
            <w:rPr>
              <w:rFonts w:cstheme="minorHAnsi"/>
              <w:b/>
            </w:rPr>
            <w:id w:val="-57168590"/>
            <w14:checkbox>
              <w14:checked w14:val="0"/>
              <w14:checkedState w14:val="2612" w14:font="MS Gothic"/>
              <w14:uncheckedState w14:val="2610" w14:font="MS Gothic"/>
            </w14:checkbox>
          </w:sdtPr>
          <w:sdtContent>
            <w:tc>
              <w:tcPr>
                <w:tcW w:w="2127" w:type="dxa"/>
                <w:vAlign w:val="center"/>
              </w:tcPr>
              <w:p w14:paraId="42959404"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7F5C3E7B" w14:textId="77777777" w:rsidR="00366889" w:rsidRPr="000C1B1E" w:rsidRDefault="00366889" w:rsidP="00727E6F">
            <w:pPr>
              <w:spacing w:after="0" w:line="240" w:lineRule="auto"/>
              <w:jc w:val="both"/>
              <w:rPr>
                <w:rFonts w:cstheme="minorHAnsi"/>
              </w:rPr>
            </w:pPr>
            <w:r w:rsidRPr="000C1B1E">
              <w:rPr>
                <w:rFonts w:cstheme="minorHAnsi"/>
                <w:lang w:val="en-AU"/>
              </w:rPr>
              <w:t>The information provided for bidding purposes is insufficient</w:t>
            </w:r>
          </w:p>
        </w:tc>
      </w:tr>
      <w:tr w:rsidR="00366889" w:rsidRPr="000C1B1E" w14:paraId="249A3749" w14:textId="77777777">
        <w:trPr>
          <w:cantSplit/>
        </w:trPr>
        <w:sdt>
          <w:sdtPr>
            <w:rPr>
              <w:rFonts w:cstheme="minorHAnsi"/>
              <w:b/>
            </w:rPr>
            <w:id w:val="1899706816"/>
            <w14:checkbox>
              <w14:checked w14:val="0"/>
              <w14:checkedState w14:val="2612" w14:font="MS Gothic"/>
              <w14:uncheckedState w14:val="2610" w14:font="MS Gothic"/>
            </w14:checkbox>
          </w:sdtPr>
          <w:sdtContent>
            <w:tc>
              <w:tcPr>
                <w:tcW w:w="2127" w:type="dxa"/>
                <w:vAlign w:val="center"/>
              </w:tcPr>
              <w:p w14:paraId="7C6B0B69"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31A1BB46" w14:textId="77777777" w:rsidR="00366889" w:rsidRPr="000C1B1E" w:rsidRDefault="00366889" w:rsidP="00727E6F">
            <w:pPr>
              <w:spacing w:after="0" w:line="240" w:lineRule="auto"/>
              <w:jc w:val="both"/>
              <w:rPr>
                <w:rFonts w:cstheme="minorHAnsi"/>
              </w:rPr>
            </w:pPr>
            <w:r w:rsidRPr="000C1B1E">
              <w:rPr>
                <w:rFonts w:cstheme="minorHAnsi"/>
                <w:lang w:val="en-AU"/>
              </w:rPr>
              <w:t>Your ITB is too complicated</w:t>
            </w:r>
          </w:p>
        </w:tc>
      </w:tr>
      <w:tr w:rsidR="00366889" w:rsidRPr="000C1B1E" w14:paraId="2756DA65" w14:textId="77777777">
        <w:trPr>
          <w:cantSplit/>
        </w:trPr>
        <w:sdt>
          <w:sdtPr>
            <w:rPr>
              <w:rFonts w:cstheme="minorHAnsi"/>
              <w:b/>
            </w:rPr>
            <w:id w:val="346142577"/>
            <w14:checkbox>
              <w14:checked w14:val="0"/>
              <w14:checkedState w14:val="2612" w14:font="MS Gothic"/>
              <w14:uncheckedState w14:val="2610" w14:font="MS Gothic"/>
            </w14:checkbox>
          </w:sdtPr>
          <w:sdtContent>
            <w:tc>
              <w:tcPr>
                <w:tcW w:w="2127" w:type="dxa"/>
                <w:vAlign w:val="center"/>
              </w:tcPr>
              <w:p w14:paraId="4B47B09A"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184EEFEB" w14:textId="77777777" w:rsidR="00366889" w:rsidRPr="000C1B1E" w:rsidRDefault="00366889" w:rsidP="00727E6F">
            <w:pPr>
              <w:spacing w:after="0" w:line="240" w:lineRule="auto"/>
              <w:jc w:val="both"/>
              <w:rPr>
                <w:rFonts w:cstheme="minorHAnsi"/>
                <w:lang w:val="en-AU"/>
              </w:rPr>
            </w:pPr>
            <w:r w:rsidRPr="000C1B1E">
              <w:rPr>
                <w:rFonts w:cstheme="minorHAnsi"/>
                <w:lang w:val="en-AU"/>
              </w:rPr>
              <w:t>Insufficient time is allowed to prepare a bid</w:t>
            </w:r>
          </w:p>
        </w:tc>
      </w:tr>
      <w:tr w:rsidR="00366889" w:rsidRPr="000C1B1E" w14:paraId="6D9ED617" w14:textId="77777777">
        <w:trPr>
          <w:cantSplit/>
        </w:trPr>
        <w:sdt>
          <w:sdtPr>
            <w:rPr>
              <w:rFonts w:cstheme="minorHAnsi"/>
              <w:b/>
            </w:rPr>
            <w:id w:val="-200479629"/>
            <w14:checkbox>
              <w14:checked w14:val="0"/>
              <w14:checkedState w14:val="2612" w14:font="MS Gothic"/>
              <w14:uncheckedState w14:val="2610" w14:font="MS Gothic"/>
            </w14:checkbox>
          </w:sdtPr>
          <w:sdtContent>
            <w:tc>
              <w:tcPr>
                <w:tcW w:w="2127" w:type="dxa"/>
                <w:vAlign w:val="center"/>
              </w:tcPr>
              <w:p w14:paraId="4A052E3B"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43CB6998" w14:textId="77777777" w:rsidR="00366889" w:rsidRPr="000C1B1E" w:rsidRDefault="00366889" w:rsidP="00727E6F">
            <w:pPr>
              <w:spacing w:after="0" w:line="240" w:lineRule="auto"/>
              <w:jc w:val="both"/>
              <w:rPr>
                <w:rFonts w:cstheme="minorHAnsi"/>
              </w:rPr>
            </w:pPr>
            <w:r w:rsidRPr="000C1B1E">
              <w:rPr>
                <w:rFonts w:cstheme="minorHAnsi"/>
                <w:lang w:val="en-AU"/>
              </w:rPr>
              <w:t>We cannot meet the delivery requirements</w:t>
            </w:r>
          </w:p>
        </w:tc>
      </w:tr>
      <w:tr w:rsidR="00366889" w:rsidRPr="000C1B1E" w14:paraId="392ADD49" w14:textId="77777777">
        <w:trPr>
          <w:cantSplit/>
        </w:trPr>
        <w:sdt>
          <w:sdtPr>
            <w:rPr>
              <w:rFonts w:cstheme="minorHAnsi"/>
              <w:b/>
            </w:rPr>
            <w:id w:val="-1059934574"/>
            <w14:checkbox>
              <w14:checked w14:val="0"/>
              <w14:checkedState w14:val="2612" w14:font="MS Gothic"/>
              <w14:uncheckedState w14:val="2610" w14:font="MS Gothic"/>
            </w14:checkbox>
          </w:sdtPr>
          <w:sdtContent>
            <w:tc>
              <w:tcPr>
                <w:tcW w:w="2127" w:type="dxa"/>
                <w:vAlign w:val="center"/>
              </w:tcPr>
              <w:p w14:paraId="01882373"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5EC4A640" w14:textId="77777777" w:rsidR="00366889" w:rsidRPr="000C1B1E" w:rsidRDefault="00366889" w:rsidP="00727E6F">
            <w:pPr>
              <w:spacing w:after="0" w:line="240" w:lineRule="auto"/>
              <w:jc w:val="both"/>
              <w:rPr>
                <w:rFonts w:cstheme="minorHAnsi"/>
                <w:lang w:val="en-AU"/>
              </w:rPr>
            </w:pPr>
            <w:r w:rsidRPr="000C1B1E">
              <w:rPr>
                <w:rFonts w:cstheme="minorHAnsi"/>
                <w:lang w:val="en-AU"/>
              </w:rPr>
              <w:t xml:space="preserve">We cannot adhere to your terms and conditions e.g. payment terms, request for performance security, </w:t>
            </w:r>
            <w:proofErr w:type="gramStart"/>
            <w:r w:rsidRPr="000C1B1E">
              <w:rPr>
                <w:rFonts w:cstheme="minorHAnsi"/>
                <w:lang w:val="en-AU"/>
              </w:rPr>
              <w:t>etc..</w:t>
            </w:r>
            <w:proofErr w:type="gramEnd"/>
            <w:r w:rsidRPr="000C1B1E">
              <w:rPr>
                <w:rFonts w:cstheme="minorHAnsi"/>
                <w:lang w:val="en-AU"/>
              </w:rPr>
              <w:t xml:space="preserve"> Please provide details below.</w:t>
            </w:r>
          </w:p>
        </w:tc>
      </w:tr>
      <w:tr w:rsidR="00366889" w:rsidRPr="000C1B1E" w14:paraId="06797A0A" w14:textId="77777777">
        <w:trPr>
          <w:cantSplit/>
        </w:trPr>
        <w:sdt>
          <w:sdtPr>
            <w:rPr>
              <w:rFonts w:cstheme="minorHAnsi"/>
              <w:b/>
            </w:rPr>
            <w:id w:val="1347133670"/>
            <w14:checkbox>
              <w14:checked w14:val="0"/>
              <w14:checkedState w14:val="2612" w14:font="MS Gothic"/>
              <w14:uncheckedState w14:val="2610" w14:font="MS Gothic"/>
            </w14:checkbox>
          </w:sdtPr>
          <w:sdtContent>
            <w:tc>
              <w:tcPr>
                <w:tcW w:w="2127" w:type="dxa"/>
                <w:vAlign w:val="center"/>
              </w:tcPr>
              <w:p w14:paraId="3C781E60"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67320F15" w14:textId="77777777" w:rsidR="00366889" w:rsidRPr="000C1B1E" w:rsidRDefault="00366889" w:rsidP="00727E6F">
            <w:pPr>
              <w:spacing w:after="0" w:line="240" w:lineRule="auto"/>
              <w:jc w:val="both"/>
              <w:rPr>
                <w:rFonts w:cstheme="minorHAnsi"/>
                <w:lang w:val="en-AU"/>
              </w:rPr>
            </w:pPr>
            <w:r w:rsidRPr="000C1B1E">
              <w:rPr>
                <w:rFonts w:cstheme="minorHAnsi"/>
                <w:lang w:val="en-AU"/>
              </w:rPr>
              <w:t>Sustainability criteria/requirements are too stringent (if applicable)</w:t>
            </w:r>
          </w:p>
        </w:tc>
      </w:tr>
      <w:tr w:rsidR="00366889" w:rsidRPr="000C1B1E" w14:paraId="1DFDDC93" w14:textId="77777777">
        <w:trPr>
          <w:cantSplit/>
        </w:trPr>
        <w:sdt>
          <w:sdtPr>
            <w:rPr>
              <w:rFonts w:cstheme="minorHAnsi"/>
              <w:b/>
            </w:rPr>
            <w:id w:val="1521053343"/>
            <w14:checkbox>
              <w14:checked w14:val="0"/>
              <w14:checkedState w14:val="2612" w14:font="MS Gothic"/>
              <w14:uncheckedState w14:val="2610" w14:font="MS Gothic"/>
            </w14:checkbox>
          </w:sdtPr>
          <w:sdtContent>
            <w:tc>
              <w:tcPr>
                <w:tcW w:w="2127" w:type="dxa"/>
                <w:vAlign w:val="center"/>
              </w:tcPr>
              <w:p w14:paraId="7D4B8A33"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5601CC0C" w14:textId="77777777" w:rsidR="00366889" w:rsidRPr="000C1B1E" w:rsidRDefault="00366889" w:rsidP="00727E6F">
            <w:pPr>
              <w:spacing w:after="0" w:line="240" w:lineRule="auto"/>
              <w:jc w:val="both"/>
              <w:rPr>
                <w:rFonts w:cstheme="minorHAnsi"/>
              </w:rPr>
            </w:pPr>
            <w:r w:rsidRPr="000C1B1E">
              <w:rPr>
                <w:rFonts w:cstheme="minorHAnsi"/>
                <w:lang w:val="en-AU"/>
              </w:rPr>
              <w:t>We do not export</w:t>
            </w:r>
          </w:p>
        </w:tc>
      </w:tr>
      <w:tr w:rsidR="00366889" w:rsidRPr="000C1B1E" w14:paraId="28D125F9" w14:textId="77777777">
        <w:trPr>
          <w:cantSplit/>
        </w:trPr>
        <w:sdt>
          <w:sdtPr>
            <w:rPr>
              <w:rFonts w:cstheme="minorHAnsi"/>
              <w:b/>
            </w:rPr>
            <w:id w:val="1604616455"/>
            <w14:checkbox>
              <w14:checked w14:val="0"/>
              <w14:checkedState w14:val="2612" w14:font="MS Gothic"/>
              <w14:uncheckedState w14:val="2610" w14:font="MS Gothic"/>
            </w14:checkbox>
          </w:sdtPr>
          <w:sdtContent>
            <w:tc>
              <w:tcPr>
                <w:tcW w:w="2127" w:type="dxa"/>
                <w:vAlign w:val="center"/>
              </w:tcPr>
              <w:p w14:paraId="2F03C2AE"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3E50476E" w14:textId="77777777" w:rsidR="00366889" w:rsidRPr="000C1B1E" w:rsidRDefault="00366889" w:rsidP="00727E6F">
            <w:pPr>
              <w:spacing w:after="0" w:line="240" w:lineRule="auto"/>
              <w:jc w:val="both"/>
              <w:rPr>
                <w:rFonts w:cstheme="minorHAnsi"/>
                <w:lang w:val="en-AU"/>
              </w:rPr>
            </w:pPr>
            <w:r w:rsidRPr="000C1B1E">
              <w:rPr>
                <w:rFonts w:cstheme="minorHAnsi"/>
                <w:lang w:val="en-AU"/>
              </w:rPr>
              <w:t>We do not sell to the UN</w:t>
            </w:r>
          </w:p>
        </w:tc>
      </w:tr>
      <w:tr w:rsidR="00366889" w:rsidRPr="000C1B1E" w14:paraId="0C6BA5C0" w14:textId="77777777">
        <w:trPr>
          <w:cantSplit/>
        </w:trPr>
        <w:sdt>
          <w:sdtPr>
            <w:rPr>
              <w:rFonts w:cstheme="minorHAnsi"/>
              <w:b/>
            </w:rPr>
            <w:id w:val="-1169640543"/>
            <w14:checkbox>
              <w14:checked w14:val="0"/>
              <w14:checkedState w14:val="2612" w14:font="MS Gothic"/>
              <w14:uncheckedState w14:val="2610" w14:font="MS Gothic"/>
            </w14:checkbox>
          </w:sdtPr>
          <w:sdtContent>
            <w:tc>
              <w:tcPr>
                <w:tcW w:w="2127" w:type="dxa"/>
                <w:vAlign w:val="center"/>
              </w:tcPr>
              <w:p w14:paraId="7AAA8138"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7A2C3149" w14:textId="77777777" w:rsidR="00366889" w:rsidRPr="000C1B1E" w:rsidRDefault="00366889" w:rsidP="00727E6F">
            <w:pPr>
              <w:spacing w:after="0" w:line="240" w:lineRule="auto"/>
              <w:jc w:val="both"/>
              <w:rPr>
                <w:rFonts w:cstheme="minorHAnsi"/>
                <w:lang w:val="en-AU"/>
              </w:rPr>
            </w:pPr>
            <w:r w:rsidRPr="000C1B1E">
              <w:rPr>
                <w:rFonts w:cstheme="minorHAnsi"/>
                <w:lang w:val="en-AU"/>
              </w:rPr>
              <w:t>Your volume is too small and does not meet our order quantity</w:t>
            </w:r>
          </w:p>
        </w:tc>
      </w:tr>
      <w:tr w:rsidR="00366889" w:rsidRPr="000C1B1E" w14:paraId="1ADDA139" w14:textId="77777777">
        <w:trPr>
          <w:cantSplit/>
        </w:trPr>
        <w:sdt>
          <w:sdtPr>
            <w:rPr>
              <w:rFonts w:cstheme="minorHAnsi"/>
              <w:b/>
            </w:rPr>
            <w:id w:val="2121024441"/>
            <w14:checkbox>
              <w14:checked w14:val="0"/>
              <w14:checkedState w14:val="2612" w14:font="MS Gothic"/>
              <w14:uncheckedState w14:val="2610" w14:font="MS Gothic"/>
            </w14:checkbox>
          </w:sdtPr>
          <w:sdtContent>
            <w:tc>
              <w:tcPr>
                <w:tcW w:w="2127" w:type="dxa"/>
                <w:vAlign w:val="center"/>
              </w:tcPr>
              <w:p w14:paraId="18C25D57"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73839AFC" w14:textId="77777777" w:rsidR="00366889" w:rsidRPr="000C1B1E" w:rsidRDefault="00366889" w:rsidP="00727E6F">
            <w:pPr>
              <w:spacing w:after="0" w:line="240" w:lineRule="auto"/>
              <w:jc w:val="both"/>
              <w:rPr>
                <w:rFonts w:cstheme="minorHAnsi"/>
              </w:rPr>
            </w:pPr>
            <w:r w:rsidRPr="000C1B1E">
              <w:rPr>
                <w:rFonts w:cstheme="minorHAnsi"/>
                <w:lang w:val="en-AU"/>
              </w:rPr>
              <w:t>Our production capacity is currently full</w:t>
            </w:r>
          </w:p>
        </w:tc>
      </w:tr>
      <w:tr w:rsidR="00366889" w:rsidRPr="000C1B1E" w14:paraId="46585AAF" w14:textId="77777777">
        <w:trPr>
          <w:cantSplit/>
        </w:trPr>
        <w:sdt>
          <w:sdtPr>
            <w:rPr>
              <w:rFonts w:cstheme="minorHAnsi"/>
              <w:b/>
            </w:rPr>
            <w:id w:val="867795168"/>
            <w14:checkbox>
              <w14:checked w14:val="0"/>
              <w14:checkedState w14:val="2612" w14:font="MS Gothic"/>
              <w14:uncheckedState w14:val="2610" w14:font="MS Gothic"/>
            </w14:checkbox>
          </w:sdtPr>
          <w:sdtContent>
            <w:tc>
              <w:tcPr>
                <w:tcW w:w="2127" w:type="dxa"/>
                <w:vAlign w:val="center"/>
              </w:tcPr>
              <w:p w14:paraId="437EBBEF"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6FFC8A73" w14:textId="77777777" w:rsidR="00366889" w:rsidRPr="000C1B1E" w:rsidRDefault="00366889" w:rsidP="00727E6F">
            <w:pPr>
              <w:spacing w:after="0" w:line="240" w:lineRule="auto"/>
              <w:jc w:val="both"/>
              <w:rPr>
                <w:rFonts w:cstheme="minorHAnsi"/>
                <w:lang w:val="en-AU"/>
              </w:rPr>
            </w:pPr>
            <w:r w:rsidRPr="000C1B1E">
              <w:rPr>
                <w:rFonts w:cstheme="minorHAnsi"/>
                <w:lang w:val="en-AU"/>
              </w:rPr>
              <w:t>We are closed during the holiday season</w:t>
            </w:r>
          </w:p>
        </w:tc>
      </w:tr>
      <w:tr w:rsidR="00366889" w:rsidRPr="000C1B1E" w14:paraId="565CCA78" w14:textId="77777777">
        <w:trPr>
          <w:cantSplit/>
        </w:trPr>
        <w:sdt>
          <w:sdtPr>
            <w:rPr>
              <w:rFonts w:cstheme="minorHAnsi"/>
              <w:b/>
            </w:rPr>
            <w:id w:val="-933512064"/>
            <w14:checkbox>
              <w14:checked w14:val="0"/>
              <w14:checkedState w14:val="2612" w14:font="MS Gothic"/>
              <w14:uncheckedState w14:val="2610" w14:font="MS Gothic"/>
            </w14:checkbox>
          </w:sdtPr>
          <w:sdtContent>
            <w:tc>
              <w:tcPr>
                <w:tcW w:w="2127" w:type="dxa"/>
                <w:vAlign w:val="center"/>
              </w:tcPr>
              <w:p w14:paraId="469BBD9F"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5FC652A1" w14:textId="77777777" w:rsidR="00366889" w:rsidRPr="000C1B1E" w:rsidRDefault="00366889" w:rsidP="00727E6F">
            <w:pPr>
              <w:spacing w:after="0" w:line="240" w:lineRule="auto"/>
              <w:jc w:val="both"/>
              <w:rPr>
                <w:rFonts w:cstheme="minorHAnsi"/>
              </w:rPr>
            </w:pPr>
            <w:r w:rsidRPr="000C1B1E">
              <w:rPr>
                <w:rFonts w:cstheme="minorHAnsi"/>
                <w:lang w:val="en-AU"/>
              </w:rPr>
              <w:t>We had to give priority to other clients’ requests</w:t>
            </w:r>
          </w:p>
        </w:tc>
      </w:tr>
      <w:tr w:rsidR="00366889" w:rsidRPr="000C1B1E" w14:paraId="4F0C61DE" w14:textId="77777777">
        <w:trPr>
          <w:cantSplit/>
        </w:trPr>
        <w:sdt>
          <w:sdtPr>
            <w:rPr>
              <w:rFonts w:cstheme="minorHAnsi"/>
              <w:b/>
            </w:rPr>
            <w:id w:val="-762299652"/>
            <w14:checkbox>
              <w14:checked w14:val="0"/>
              <w14:checkedState w14:val="2612" w14:font="MS Gothic"/>
              <w14:uncheckedState w14:val="2610" w14:font="MS Gothic"/>
            </w14:checkbox>
          </w:sdtPr>
          <w:sdtContent>
            <w:tc>
              <w:tcPr>
                <w:tcW w:w="2127" w:type="dxa"/>
                <w:vAlign w:val="center"/>
              </w:tcPr>
              <w:p w14:paraId="40D05195"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12D6A1DD" w14:textId="77777777" w:rsidR="00366889" w:rsidRPr="000C1B1E" w:rsidRDefault="00366889" w:rsidP="00727E6F">
            <w:pPr>
              <w:spacing w:after="0" w:line="240" w:lineRule="auto"/>
              <w:jc w:val="both"/>
              <w:rPr>
                <w:rFonts w:cstheme="minorHAnsi"/>
                <w:lang w:val="en-AU"/>
              </w:rPr>
            </w:pPr>
            <w:r w:rsidRPr="000C1B1E">
              <w:rPr>
                <w:rFonts w:cstheme="minorHAnsi"/>
                <w:lang w:val="en-AU"/>
              </w:rPr>
              <w:t xml:space="preserve">We do not sell directly but through distributors </w:t>
            </w:r>
          </w:p>
        </w:tc>
      </w:tr>
      <w:tr w:rsidR="00366889" w:rsidRPr="000C1B1E" w14:paraId="56B0011D" w14:textId="77777777">
        <w:trPr>
          <w:cantSplit/>
        </w:trPr>
        <w:sdt>
          <w:sdtPr>
            <w:rPr>
              <w:rFonts w:cstheme="minorHAnsi"/>
              <w:b/>
            </w:rPr>
            <w:id w:val="-2009821862"/>
            <w14:checkbox>
              <w14:checked w14:val="0"/>
              <w14:checkedState w14:val="2612" w14:font="MS Gothic"/>
              <w14:uncheckedState w14:val="2610" w14:font="MS Gothic"/>
            </w14:checkbox>
          </w:sdtPr>
          <w:sdtContent>
            <w:tc>
              <w:tcPr>
                <w:tcW w:w="2127" w:type="dxa"/>
                <w:vAlign w:val="center"/>
              </w:tcPr>
              <w:p w14:paraId="29135F89"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6744D519" w14:textId="77777777" w:rsidR="00366889" w:rsidRPr="000C1B1E" w:rsidRDefault="00366889" w:rsidP="00727E6F">
            <w:pPr>
              <w:spacing w:after="0" w:line="240" w:lineRule="auto"/>
              <w:jc w:val="both"/>
              <w:rPr>
                <w:rFonts w:cstheme="minorHAnsi"/>
              </w:rPr>
            </w:pPr>
            <w:r w:rsidRPr="000C1B1E">
              <w:rPr>
                <w:rFonts w:cstheme="minorHAnsi"/>
                <w:lang w:val="en-AU"/>
              </w:rPr>
              <w:t>We have no after-sales service available</w:t>
            </w:r>
          </w:p>
        </w:tc>
      </w:tr>
      <w:tr w:rsidR="00366889" w:rsidRPr="000C1B1E" w14:paraId="4CFF90AD" w14:textId="77777777">
        <w:trPr>
          <w:cantSplit/>
        </w:trPr>
        <w:sdt>
          <w:sdtPr>
            <w:rPr>
              <w:rFonts w:cstheme="minorHAnsi"/>
              <w:b/>
            </w:rPr>
            <w:id w:val="2013564537"/>
            <w14:checkbox>
              <w14:checked w14:val="0"/>
              <w14:checkedState w14:val="2612" w14:font="MS Gothic"/>
              <w14:uncheckedState w14:val="2610" w14:font="MS Gothic"/>
            </w14:checkbox>
          </w:sdtPr>
          <w:sdtContent>
            <w:tc>
              <w:tcPr>
                <w:tcW w:w="2127" w:type="dxa"/>
                <w:vAlign w:val="center"/>
              </w:tcPr>
              <w:p w14:paraId="392797FE"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3EFEB8AD" w14:textId="77777777" w:rsidR="00366889" w:rsidRPr="000C1B1E" w:rsidRDefault="00366889" w:rsidP="00727E6F">
            <w:pPr>
              <w:spacing w:after="0" w:line="240" w:lineRule="auto"/>
              <w:jc w:val="both"/>
              <w:rPr>
                <w:rFonts w:cstheme="minorHAnsi"/>
              </w:rPr>
            </w:pPr>
            <w:r w:rsidRPr="000C1B1E">
              <w:rPr>
                <w:rFonts w:cstheme="minorHAnsi"/>
                <w:lang w:val="en-AU"/>
              </w:rPr>
              <w:t>The person handling the bids is away from the office</w:t>
            </w:r>
          </w:p>
        </w:tc>
      </w:tr>
      <w:tr w:rsidR="00366889" w:rsidRPr="000C1B1E" w14:paraId="2D763F1F" w14:textId="77777777">
        <w:trPr>
          <w:cantSplit/>
        </w:trPr>
        <w:sdt>
          <w:sdtPr>
            <w:rPr>
              <w:rFonts w:cstheme="minorHAnsi"/>
              <w:b/>
            </w:rPr>
            <w:id w:val="-1986457639"/>
            <w14:checkbox>
              <w14:checked w14:val="0"/>
              <w14:checkedState w14:val="2612" w14:font="MS Gothic"/>
              <w14:uncheckedState w14:val="2610" w14:font="MS Gothic"/>
            </w14:checkbox>
          </w:sdtPr>
          <w:sdtContent>
            <w:tc>
              <w:tcPr>
                <w:tcW w:w="2127" w:type="dxa"/>
                <w:vAlign w:val="center"/>
              </w:tcPr>
              <w:p w14:paraId="035E0FCC"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4A90BB82" w14:textId="77777777" w:rsidR="00366889" w:rsidRPr="000C1B1E" w:rsidRDefault="00366889" w:rsidP="00727E6F">
            <w:pPr>
              <w:spacing w:after="0" w:line="240" w:lineRule="auto"/>
              <w:jc w:val="both"/>
              <w:rPr>
                <w:rFonts w:cstheme="minorHAnsi"/>
                <w:lang w:val="en-AU"/>
              </w:rPr>
            </w:pPr>
            <w:r w:rsidRPr="000C1B1E">
              <w:rPr>
                <w:rFonts w:cstheme="minorHAnsi"/>
                <w:lang w:val="en-AU"/>
              </w:rPr>
              <w:t xml:space="preserve">Other (please provide reasons below): </w:t>
            </w:r>
          </w:p>
        </w:tc>
      </w:tr>
      <w:tr w:rsidR="00366889" w:rsidRPr="000C1B1E" w14:paraId="2B002A8D" w14:textId="77777777">
        <w:trPr>
          <w:cantSplit/>
        </w:trPr>
        <w:tc>
          <w:tcPr>
            <w:tcW w:w="9781" w:type="dxa"/>
            <w:gridSpan w:val="2"/>
            <w:vAlign w:val="center"/>
          </w:tcPr>
          <w:p w14:paraId="2C605A62" w14:textId="77777777" w:rsidR="00366889" w:rsidRPr="000C1B1E" w:rsidRDefault="00366889" w:rsidP="00727E6F">
            <w:pPr>
              <w:spacing w:after="0" w:line="240" w:lineRule="auto"/>
              <w:jc w:val="both"/>
              <w:rPr>
                <w:rFonts w:cstheme="minorHAnsi"/>
                <w:lang w:val="en-AU"/>
              </w:rPr>
            </w:pPr>
            <w:r w:rsidRPr="000C1B1E">
              <w:rPr>
                <w:rFonts w:cstheme="minorHAnsi"/>
                <w:lang w:val="en-AU"/>
              </w:rPr>
              <w:t xml:space="preserve">Further information: </w:t>
            </w:r>
            <w:sdt>
              <w:sdtPr>
                <w:rPr>
                  <w:rFonts w:cstheme="minorHAnsi"/>
                  <w:lang w:val="en-AU"/>
                </w:rPr>
                <w:id w:val="-614521896"/>
                <w:placeholder>
                  <w:docPart w:val="FAD2058D895746B1AC35A8B13E41F667"/>
                </w:placeholder>
                <w:showingPlcHdr/>
                <w:text w:multiLine="1"/>
              </w:sdtPr>
              <w:sdtContent>
                <w:r w:rsidRPr="000C1B1E">
                  <w:rPr>
                    <w:rStyle w:val="PlaceholderText"/>
                    <w:rFonts w:cstheme="minorHAnsi"/>
                    <w:sz w:val="22"/>
                  </w:rPr>
                  <w:t>Click or tap here to enter text.</w:t>
                </w:r>
              </w:sdtContent>
            </w:sdt>
          </w:p>
          <w:p w14:paraId="07783E71" w14:textId="77777777" w:rsidR="00366889" w:rsidRPr="000C1B1E" w:rsidRDefault="00366889" w:rsidP="00727E6F">
            <w:pPr>
              <w:spacing w:after="0" w:line="240" w:lineRule="auto"/>
              <w:jc w:val="both"/>
              <w:rPr>
                <w:rFonts w:cstheme="minorHAnsi"/>
                <w:lang w:val="en-AU"/>
              </w:rPr>
            </w:pPr>
          </w:p>
        </w:tc>
      </w:tr>
      <w:tr w:rsidR="00366889" w:rsidRPr="000C1B1E" w14:paraId="6128F3B6" w14:textId="77777777">
        <w:trPr>
          <w:cantSplit/>
        </w:trPr>
        <w:sdt>
          <w:sdtPr>
            <w:rPr>
              <w:rFonts w:cstheme="minorHAnsi"/>
              <w:b/>
            </w:rPr>
            <w:id w:val="390777567"/>
            <w14:checkbox>
              <w14:checked w14:val="0"/>
              <w14:checkedState w14:val="2612" w14:font="MS Gothic"/>
              <w14:uncheckedState w14:val="2610" w14:font="MS Gothic"/>
            </w14:checkbox>
          </w:sdtPr>
          <w:sdtContent>
            <w:tc>
              <w:tcPr>
                <w:tcW w:w="2127" w:type="dxa"/>
                <w:vAlign w:val="center"/>
              </w:tcPr>
              <w:p w14:paraId="406D3139"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380634EB" w14:textId="77777777" w:rsidR="00366889" w:rsidRPr="000C1B1E" w:rsidRDefault="00366889" w:rsidP="00727E6F">
            <w:pPr>
              <w:spacing w:after="0" w:line="240" w:lineRule="auto"/>
              <w:jc w:val="both"/>
              <w:rPr>
                <w:rFonts w:cstheme="minorHAnsi"/>
              </w:rPr>
            </w:pPr>
            <w:r w:rsidRPr="000C1B1E">
              <w:rPr>
                <w:rFonts w:cstheme="minorHAnsi"/>
                <w:lang w:val="en-AU"/>
              </w:rPr>
              <w:t>We would like to receive future ITBs for this type of goods</w:t>
            </w:r>
          </w:p>
        </w:tc>
      </w:tr>
      <w:tr w:rsidR="00366889" w:rsidRPr="000C1B1E" w14:paraId="1D17F1AD" w14:textId="77777777">
        <w:trPr>
          <w:cantSplit/>
        </w:trPr>
        <w:sdt>
          <w:sdtPr>
            <w:rPr>
              <w:rFonts w:cstheme="minorHAnsi"/>
              <w:b/>
            </w:rPr>
            <w:id w:val="-1155998487"/>
            <w14:checkbox>
              <w14:checked w14:val="0"/>
              <w14:checkedState w14:val="2612" w14:font="MS Gothic"/>
              <w14:uncheckedState w14:val="2610" w14:font="MS Gothic"/>
            </w14:checkbox>
          </w:sdtPr>
          <w:sdtContent>
            <w:tc>
              <w:tcPr>
                <w:tcW w:w="2127" w:type="dxa"/>
                <w:vAlign w:val="center"/>
              </w:tcPr>
              <w:p w14:paraId="7B1A6CDF" w14:textId="77777777" w:rsidR="00366889" w:rsidRPr="000C1B1E" w:rsidRDefault="00366889" w:rsidP="00727E6F">
                <w:pPr>
                  <w:spacing w:after="0" w:line="240" w:lineRule="auto"/>
                  <w:jc w:val="center"/>
                  <w:rPr>
                    <w:rFonts w:cstheme="minorHAnsi"/>
                    <w:b/>
                  </w:rPr>
                </w:pPr>
                <w:r w:rsidRPr="000C1B1E">
                  <w:rPr>
                    <w:rFonts w:ascii="Segoe UI Symbol" w:eastAsia="MS Gothic" w:hAnsi="Segoe UI Symbol" w:cs="Segoe UI Symbol"/>
                    <w:b/>
                  </w:rPr>
                  <w:t>☐</w:t>
                </w:r>
              </w:p>
            </w:tc>
          </w:sdtContent>
        </w:sdt>
        <w:tc>
          <w:tcPr>
            <w:tcW w:w="7654" w:type="dxa"/>
            <w:vAlign w:val="center"/>
          </w:tcPr>
          <w:p w14:paraId="3FCFAC76" w14:textId="77777777" w:rsidR="00366889" w:rsidRPr="000C1B1E" w:rsidRDefault="00366889" w:rsidP="00727E6F">
            <w:pPr>
              <w:spacing w:after="0" w:line="240" w:lineRule="auto"/>
              <w:jc w:val="both"/>
              <w:rPr>
                <w:rFonts w:cstheme="minorHAnsi"/>
              </w:rPr>
            </w:pPr>
            <w:r w:rsidRPr="000C1B1E">
              <w:rPr>
                <w:rFonts w:cstheme="minorHAnsi"/>
                <w:lang w:val="en-AU"/>
              </w:rPr>
              <w:t>We don’t want to receive ITBs for this type of goods</w:t>
            </w:r>
          </w:p>
        </w:tc>
      </w:tr>
    </w:tbl>
    <w:p w14:paraId="0B57CFC3" w14:textId="77777777" w:rsidR="00366889" w:rsidRPr="000C1B1E" w:rsidRDefault="00366889" w:rsidP="00727E6F">
      <w:pPr>
        <w:spacing w:after="0" w:line="240" w:lineRule="auto"/>
        <w:jc w:val="both"/>
        <w:rPr>
          <w:rFonts w:eastAsia="Times New Roman" w:cstheme="minorHAnsi"/>
          <w:b/>
          <w:bCs/>
        </w:rPr>
      </w:pPr>
      <w:r w:rsidRPr="000C1B1E">
        <w:rPr>
          <w:rFonts w:cstheme="minorHAnsi"/>
          <w:lang w:val="en-AU"/>
        </w:rPr>
        <w:t xml:space="preserve">Questions to the bidder concerning the reasons for NO BID should be addressed to </w:t>
      </w:r>
      <w:sdt>
        <w:sdtPr>
          <w:rPr>
            <w:rFonts w:cstheme="minorHAnsi"/>
            <w:lang w:val="en-AU"/>
          </w:rPr>
          <w:alias w:val="Name"/>
          <w:tag w:val="Name"/>
          <w:id w:val="1562286759"/>
          <w:placeholder>
            <w:docPart w:val="49C278519EA34128B086819BE96543B8"/>
          </w:placeholder>
          <w:showingPlcHdr/>
          <w:text/>
        </w:sdtPr>
        <w:sdtContent>
          <w:r w:rsidRPr="000C1B1E">
            <w:rPr>
              <w:rStyle w:val="PlaceholderText"/>
              <w:rFonts w:cstheme="minorHAnsi"/>
              <w:sz w:val="22"/>
            </w:rPr>
            <w:t>Click or tap here to enter text.</w:t>
          </w:r>
        </w:sdtContent>
      </w:sdt>
      <w:r w:rsidRPr="000C1B1E">
        <w:rPr>
          <w:rFonts w:cstheme="minorHAnsi"/>
          <w:lang w:val="en-AU"/>
        </w:rPr>
        <w:t xml:space="preserve"> phone </w:t>
      </w:r>
      <w:sdt>
        <w:sdtPr>
          <w:rPr>
            <w:rFonts w:cstheme="minorHAnsi"/>
            <w:lang w:val="en-AU"/>
          </w:rPr>
          <w:id w:val="226031475"/>
          <w:placeholder>
            <w:docPart w:val="FB7B16CD661E471D914E736199E60867"/>
          </w:placeholder>
          <w:showingPlcHdr/>
          <w:text/>
        </w:sdtPr>
        <w:sdtContent>
          <w:r w:rsidRPr="000C1B1E">
            <w:rPr>
              <w:rStyle w:val="PlaceholderText"/>
              <w:rFonts w:cstheme="minorHAnsi"/>
              <w:sz w:val="22"/>
            </w:rPr>
            <w:t>Click or tap here to enter number.</w:t>
          </w:r>
        </w:sdtContent>
      </w:sdt>
      <w:r w:rsidRPr="000C1B1E">
        <w:rPr>
          <w:rFonts w:cstheme="minorHAnsi"/>
          <w:lang w:val="en-AU"/>
        </w:rPr>
        <w:t xml:space="preserve">, email </w:t>
      </w:r>
      <w:sdt>
        <w:sdtPr>
          <w:rPr>
            <w:rFonts w:cstheme="minorHAnsi"/>
            <w:lang w:val="en-AU"/>
          </w:rPr>
          <w:id w:val="-1200701999"/>
          <w:placeholder>
            <w:docPart w:val="B2BFE997903249AB8A83F2BE0C1655A2"/>
          </w:placeholder>
          <w:showingPlcHdr/>
          <w:text/>
        </w:sdtPr>
        <w:sdtContent>
          <w:r w:rsidRPr="000C1B1E">
            <w:rPr>
              <w:rStyle w:val="PlaceholderText"/>
              <w:rFonts w:cstheme="minorHAnsi"/>
              <w:sz w:val="22"/>
            </w:rPr>
            <w:t>Click or tap here to enter text.</w:t>
          </w:r>
        </w:sdtContent>
      </w:sdt>
      <w:r w:rsidRPr="000C1B1E">
        <w:rPr>
          <w:rFonts w:cstheme="minorHAnsi"/>
          <w:lang w:val="en-AU"/>
        </w:rPr>
        <w:t xml:space="preserve">. </w:t>
      </w:r>
      <w:r w:rsidRPr="000C1B1E">
        <w:rPr>
          <w:rFonts w:eastAsia="Times New Roman" w:cstheme="minorHAnsi"/>
          <w:b/>
          <w:bCs/>
        </w:rPr>
        <w:br w:type="page"/>
      </w:r>
    </w:p>
    <w:p w14:paraId="42CA27A2" w14:textId="77777777" w:rsidR="00366889" w:rsidRPr="000C1B1E" w:rsidRDefault="00366889" w:rsidP="00727E6F">
      <w:pPr>
        <w:pStyle w:val="Heading2"/>
        <w:rPr>
          <w:rFonts w:asciiTheme="minorHAnsi" w:eastAsia="Times New Roman" w:hAnsiTheme="minorHAnsi"/>
          <w:sz w:val="22"/>
          <w:szCs w:val="22"/>
        </w:rPr>
      </w:pPr>
      <w:r w:rsidRPr="000C1B1E">
        <w:rPr>
          <w:rFonts w:asciiTheme="minorHAnsi" w:eastAsia="Times New Roman" w:hAnsiTheme="minorHAnsi"/>
          <w:sz w:val="22"/>
          <w:szCs w:val="22"/>
        </w:rPr>
        <w:lastRenderedPageBreak/>
        <w:t>FORM B: CHECKLIST</w:t>
      </w:r>
      <w:bookmarkEnd w:id="2"/>
    </w:p>
    <w:p w14:paraId="605F49BE" w14:textId="77777777" w:rsidR="00366889" w:rsidRPr="000C1B1E" w:rsidRDefault="00366889" w:rsidP="0010649C">
      <w:pPr>
        <w:spacing w:line="240" w:lineRule="auto"/>
        <w:rPr>
          <w:rFonts w:cstheme="minorHAnsi"/>
        </w:rPr>
      </w:pPr>
    </w:p>
    <w:p w14:paraId="429CDA56" w14:textId="5475EE80" w:rsidR="00366889" w:rsidRPr="000C1B1E" w:rsidRDefault="00366889" w:rsidP="0010649C">
      <w:pPr>
        <w:spacing w:line="240" w:lineRule="auto"/>
        <w:jc w:val="both"/>
        <w:rPr>
          <w:rFonts w:eastAsia="Times New Roman" w:cstheme="minorHAnsi"/>
          <w:bCs/>
        </w:rPr>
      </w:pPr>
      <w:r w:rsidRPr="000C1B1E">
        <w:rPr>
          <w:rFonts w:eastAsia="Times New Roman" w:cstheme="minorHAnsi"/>
          <w:bCs/>
        </w:rPr>
        <w:t>This form serves as a checklist for preparation of your bid. Please complete the returnable bidding forms in accordance with the instructions and return them as part of your bid submission</w:t>
      </w:r>
      <w:r w:rsidR="000216D5" w:rsidRPr="000C1B1E">
        <w:rPr>
          <w:rFonts w:eastAsia="Times New Roman" w:cstheme="minorHAnsi"/>
          <w:bCs/>
        </w:rPr>
        <w:t>.</w:t>
      </w:r>
      <w:r w:rsidRPr="000C1B1E">
        <w:rPr>
          <w:rFonts w:eastAsia="Times New Roman" w:cstheme="minorHAnsi"/>
          <w:bCs/>
        </w:rPr>
        <w:t xml:space="preserve"> No alteration to the format of forms shall be permitted and no substitution shall be accepted.</w:t>
      </w:r>
    </w:p>
    <w:p w14:paraId="1670E6B1" w14:textId="77777777" w:rsidR="00366889" w:rsidRPr="000C1B1E" w:rsidRDefault="00366889" w:rsidP="0010649C">
      <w:pPr>
        <w:spacing w:line="240" w:lineRule="auto"/>
        <w:jc w:val="both"/>
        <w:rPr>
          <w:rFonts w:eastAsia="Times New Roman" w:cstheme="minorHAnsi"/>
          <w:bCs/>
        </w:rPr>
      </w:pPr>
      <w:r w:rsidRPr="000C1B1E">
        <w:rPr>
          <w:rFonts w:eastAsia="Times New Roman" w:cstheme="minorHAnsi"/>
          <w:bCs/>
        </w:rPr>
        <w:t>Before submitting your bid, please ensure compliance with the instructions in Section 2: Instructions to Bidders and Section 3: Data Sheet.</w:t>
      </w:r>
    </w:p>
    <w:p w14:paraId="044ED8CA" w14:textId="77777777" w:rsidR="00366889" w:rsidRPr="000C1B1E" w:rsidRDefault="00366889" w:rsidP="0010649C">
      <w:pPr>
        <w:spacing w:line="240" w:lineRule="auto"/>
        <w:rPr>
          <w:rFonts w:eastAsia="Times New Roman" w:cstheme="minorHAnsi"/>
          <w:bCs/>
        </w:rPr>
      </w:pPr>
    </w:p>
    <w:p w14:paraId="5FDF719B" w14:textId="77777777" w:rsidR="00366889" w:rsidRPr="000C1B1E" w:rsidRDefault="00366889" w:rsidP="0010649C">
      <w:pPr>
        <w:spacing w:after="120" w:line="240" w:lineRule="auto"/>
        <w:rPr>
          <w:rFonts w:cstheme="minorHAnsi"/>
          <w:b/>
        </w:rPr>
      </w:pPr>
      <w:r w:rsidRPr="000C1B1E">
        <w:rPr>
          <w:rFonts w:cstheme="minorHAnsi"/>
          <w:b/>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66889" w:rsidRPr="000C1B1E" w14:paraId="3C0571ED" w14:textId="77777777">
        <w:tc>
          <w:tcPr>
            <w:tcW w:w="7449" w:type="dxa"/>
            <w:vAlign w:val="center"/>
          </w:tcPr>
          <w:p w14:paraId="1A16384E" w14:textId="77777777" w:rsidR="00366889" w:rsidRPr="000C1B1E" w:rsidRDefault="00366889" w:rsidP="00727E6F">
            <w:pPr>
              <w:pStyle w:val="BankNormal"/>
              <w:spacing w:after="0"/>
              <w:jc w:val="both"/>
              <w:rPr>
                <w:rFonts w:asciiTheme="minorHAnsi" w:hAnsiTheme="minorHAnsi" w:cstheme="minorHAnsi"/>
                <w:b/>
                <w:iCs/>
                <w:sz w:val="22"/>
                <w:szCs w:val="22"/>
                <w:lang w:val="en-GB"/>
              </w:rPr>
            </w:pPr>
            <w:r w:rsidRPr="000C1B1E">
              <w:rPr>
                <w:rFonts w:asciiTheme="minorHAnsi" w:hAnsiTheme="minorHAnsi" w:cstheme="minorHAnsi"/>
                <w:b/>
                <w:sz w:val="22"/>
                <w:szCs w:val="22"/>
                <w:lang w:val="en-GB"/>
              </w:rPr>
              <w:t xml:space="preserve">Have you duly completed all the returnable bidding forms? </w:t>
            </w:r>
          </w:p>
        </w:tc>
        <w:tc>
          <w:tcPr>
            <w:tcW w:w="2091" w:type="dxa"/>
            <w:vAlign w:val="center"/>
          </w:tcPr>
          <w:p w14:paraId="617AB883" w14:textId="77777777" w:rsidR="00366889" w:rsidRPr="000C1B1E" w:rsidRDefault="00366889" w:rsidP="00727E6F">
            <w:pPr>
              <w:pStyle w:val="BankNormal"/>
              <w:spacing w:after="0"/>
              <w:jc w:val="center"/>
              <w:rPr>
                <w:rFonts w:asciiTheme="minorHAnsi" w:eastAsia="MS Gothic" w:hAnsiTheme="minorHAnsi" w:cstheme="minorHAnsi"/>
                <w:iCs/>
                <w:sz w:val="22"/>
                <w:szCs w:val="22"/>
                <w:lang w:val="en-GB"/>
              </w:rPr>
            </w:pPr>
          </w:p>
        </w:tc>
      </w:tr>
      <w:tr w:rsidR="00366889" w:rsidRPr="000C1B1E" w14:paraId="55734F46" w14:textId="77777777">
        <w:tc>
          <w:tcPr>
            <w:tcW w:w="7449" w:type="dxa"/>
          </w:tcPr>
          <w:p w14:paraId="37F05FFF" w14:textId="77777777" w:rsidR="00366889" w:rsidRPr="000C1B1E" w:rsidRDefault="00366889" w:rsidP="00727E6F">
            <w:pPr>
              <w:pStyle w:val="BankNormal"/>
              <w:numPr>
                <w:ilvl w:val="0"/>
                <w:numId w:val="19"/>
              </w:numPr>
              <w:spacing w:after="0"/>
              <w:ind w:left="591" w:right="-110"/>
              <w:jc w:val="both"/>
              <w:rPr>
                <w:rFonts w:asciiTheme="minorHAnsi" w:hAnsiTheme="minorHAnsi" w:cstheme="minorHAnsi"/>
                <w:iCs/>
                <w:sz w:val="22"/>
                <w:szCs w:val="22"/>
                <w:lang w:val="en-GB"/>
              </w:rPr>
            </w:pPr>
            <w:r w:rsidRPr="000C1B1E">
              <w:rPr>
                <w:rFonts w:asciiTheme="minorHAnsi" w:hAnsiTheme="minorHAnsi" w:cstheme="minorHAnsi"/>
                <w:iCs/>
                <w:sz w:val="22"/>
                <w:szCs w:val="22"/>
                <w:lang w:val="en-GB"/>
              </w:rPr>
              <w:t>Form C: Bid Submission</w:t>
            </w:r>
          </w:p>
        </w:tc>
        <w:tc>
          <w:tcPr>
            <w:tcW w:w="2091" w:type="dxa"/>
            <w:vAlign w:val="center"/>
          </w:tcPr>
          <w:p w14:paraId="1B9F9DBE" w14:textId="77777777" w:rsidR="00366889" w:rsidRPr="000C1B1E" w:rsidRDefault="00000000" w:rsidP="00727E6F">
            <w:pPr>
              <w:pStyle w:val="BankNormal"/>
              <w:spacing w:after="0"/>
              <w:jc w:val="center"/>
              <w:rPr>
                <w:rFonts w:asciiTheme="minorHAnsi" w:eastAsia="MS Gothic" w:hAnsiTheme="minorHAnsi" w:cstheme="minorHAnsi"/>
                <w:iCs/>
                <w:sz w:val="22"/>
                <w:szCs w:val="22"/>
                <w:lang w:val="en-GB"/>
              </w:rPr>
            </w:pPr>
            <w:sdt>
              <w:sdtPr>
                <w:rPr>
                  <w:rFonts w:asciiTheme="minorHAnsi" w:eastAsia="MS Gothic" w:hAnsiTheme="minorHAnsi" w:cstheme="minorHAnsi"/>
                  <w:color w:val="000000" w:themeColor="text1"/>
                  <w:sz w:val="22"/>
                  <w:szCs w:val="22"/>
                </w:rPr>
                <w:id w:val="1458682886"/>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color w:val="000000" w:themeColor="text1"/>
                    <w:sz w:val="22"/>
                    <w:szCs w:val="22"/>
                  </w:rPr>
                  <w:t>☐</w:t>
                </w:r>
              </w:sdtContent>
            </w:sdt>
          </w:p>
        </w:tc>
      </w:tr>
      <w:tr w:rsidR="00366889" w:rsidRPr="000C1B1E" w14:paraId="0A450CDB" w14:textId="77777777">
        <w:tc>
          <w:tcPr>
            <w:tcW w:w="7449" w:type="dxa"/>
          </w:tcPr>
          <w:p w14:paraId="43B514AF" w14:textId="77777777" w:rsidR="00366889" w:rsidRPr="000C1B1E" w:rsidRDefault="00366889" w:rsidP="00727E6F">
            <w:pPr>
              <w:pStyle w:val="BankNormal"/>
              <w:numPr>
                <w:ilvl w:val="0"/>
                <w:numId w:val="19"/>
              </w:numPr>
              <w:spacing w:after="0"/>
              <w:ind w:left="591" w:right="-110"/>
              <w:jc w:val="both"/>
              <w:rPr>
                <w:rFonts w:asciiTheme="minorHAnsi" w:hAnsiTheme="minorHAnsi" w:cstheme="minorHAnsi"/>
                <w:iCs/>
                <w:sz w:val="22"/>
                <w:szCs w:val="22"/>
                <w:lang w:val="da-DK"/>
              </w:rPr>
            </w:pPr>
            <w:r w:rsidRPr="000C1B1E">
              <w:rPr>
                <w:rFonts w:asciiTheme="minorHAnsi" w:hAnsiTheme="minorHAnsi" w:cstheme="minorHAnsi"/>
                <w:iCs/>
                <w:sz w:val="22"/>
                <w:szCs w:val="22"/>
                <w:lang w:val="da-DK"/>
              </w:rPr>
              <w:t>Form D: Bidder Information</w:t>
            </w:r>
          </w:p>
        </w:tc>
        <w:tc>
          <w:tcPr>
            <w:tcW w:w="2091" w:type="dxa"/>
            <w:vAlign w:val="center"/>
          </w:tcPr>
          <w:p w14:paraId="14E758C4" w14:textId="77777777" w:rsidR="00366889" w:rsidRPr="000C1B1E" w:rsidRDefault="00000000" w:rsidP="00727E6F">
            <w:pPr>
              <w:pStyle w:val="BankNormal"/>
              <w:spacing w:after="0"/>
              <w:jc w:val="center"/>
              <w:rPr>
                <w:rFonts w:asciiTheme="minorHAnsi" w:eastAsia="MS Gothic" w:hAnsiTheme="minorHAnsi" w:cstheme="minorHAnsi"/>
                <w:iCs/>
                <w:sz w:val="22"/>
                <w:szCs w:val="22"/>
                <w:lang w:val="en-GB"/>
              </w:rPr>
            </w:pPr>
            <w:sdt>
              <w:sdtPr>
                <w:rPr>
                  <w:rFonts w:asciiTheme="minorHAnsi" w:eastAsia="MS Gothic" w:hAnsiTheme="minorHAnsi" w:cstheme="minorHAnsi"/>
                  <w:color w:val="000000" w:themeColor="text1"/>
                  <w:sz w:val="22"/>
                  <w:szCs w:val="22"/>
                </w:rPr>
                <w:id w:val="-2042968731"/>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color w:val="000000" w:themeColor="text1"/>
                    <w:sz w:val="22"/>
                    <w:szCs w:val="22"/>
                  </w:rPr>
                  <w:t>☐</w:t>
                </w:r>
              </w:sdtContent>
            </w:sdt>
          </w:p>
        </w:tc>
      </w:tr>
      <w:tr w:rsidR="00366889" w:rsidRPr="000C1B1E" w14:paraId="4EED76E1" w14:textId="77777777">
        <w:tc>
          <w:tcPr>
            <w:tcW w:w="7449" w:type="dxa"/>
          </w:tcPr>
          <w:p w14:paraId="160AE323" w14:textId="77777777" w:rsidR="00366889" w:rsidRPr="000C1B1E" w:rsidRDefault="00366889" w:rsidP="00727E6F">
            <w:pPr>
              <w:pStyle w:val="BankNormal"/>
              <w:numPr>
                <w:ilvl w:val="0"/>
                <w:numId w:val="19"/>
              </w:numPr>
              <w:spacing w:after="0"/>
              <w:ind w:left="591" w:right="-110"/>
              <w:jc w:val="both"/>
              <w:rPr>
                <w:rFonts w:asciiTheme="minorHAnsi" w:hAnsiTheme="minorHAnsi" w:cstheme="minorHAnsi"/>
                <w:iCs/>
                <w:sz w:val="22"/>
                <w:szCs w:val="22"/>
                <w:lang w:val="en-GB"/>
              </w:rPr>
            </w:pPr>
            <w:r w:rsidRPr="000C1B1E">
              <w:rPr>
                <w:rFonts w:asciiTheme="minorHAnsi" w:hAnsiTheme="minorHAnsi" w:cstheme="minorHAnsi"/>
                <w:iCs/>
                <w:sz w:val="22"/>
                <w:szCs w:val="22"/>
                <w:lang w:val="en-GB"/>
              </w:rPr>
              <w:t>Form E: Joint Venture/Consortium/Association Information</w:t>
            </w:r>
          </w:p>
        </w:tc>
        <w:tc>
          <w:tcPr>
            <w:tcW w:w="2091" w:type="dxa"/>
            <w:vAlign w:val="center"/>
          </w:tcPr>
          <w:p w14:paraId="3AB86452" w14:textId="77777777" w:rsidR="00366889" w:rsidRPr="000C1B1E" w:rsidRDefault="00000000" w:rsidP="00727E6F">
            <w:pPr>
              <w:pStyle w:val="BankNormal"/>
              <w:spacing w:after="0"/>
              <w:jc w:val="center"/>
              <w:rPr>
                <w:rFonts w:asciiTheme="minorHAnsi" w:eastAsia="MS Gothic" w:hAnsiTheme="minorHAnsi" w:cstheme="minorHAnsi"/>
                <w:color w:val="000000" w:themeColor="text1"/>
                <w:sz w:val="22"/>
                <w:szCs w:val="22"/>
              </w:rPr>
            </w:pPr>
            <w:sdt>
              <w:sdtPr>
                <w:rPr>
                  <w:rFonts w:asciiTheme="minorHAnsi" w:eastAsia="MS Gothic" w:hAnsiTheme="minorHAnsi" w:cstheme="minorHAnsi"/>
                  <w:color w:val="000000" w:themeColor="text1"/>
                  <w:sz w:val="22"/>
                  <w:szCs w:val="22"/>
                </w:rPr>
                <w:id w:val="319931489"/>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color w:val="000000" w:themeColor="text1"/>
                    <w:sz w:val="22"/>
                    <w:szCs w:val="22"/>
                  </w:rPr>
                  <w:t>☐</w:t>
                </w:r>
              </w:sdtContent>
            </w:sdt>
          </w:p>
        </w:tc>
      </w:tr>
      <w:tr w:rsidR="00366889" w:rsidRPr="000C1B1E" w14:paraId="6AFE37B7" w14:textId="77777777">
        <w:tc>
          <w:tcPr>
            <w:tcW w:w="7449" w:type="dxa"/>
          </w:tcPr>
          <w:p w14:paraId="06F66E75" w14:textId="77777777" w:rsidR="00366889" w:rsidRPr="000C1B1E" w:rsidRDefault="00366889" w:rsidP="00727E6F">
            <w:pPr>
              <w:pStyle w:val="BankNormal"/>
              <w:numPr>
                <w:ilvl w:val="0"/>
                <w:numId w:val="19"/>
              </w:numPr>
              <w:spacing w:after="0"/>
              <w:ind w:left="591" w:right="-110"/>
              <w:jc w:val="both"/>
              <w:rPr>
                <w:rFonts w:asciiTheme="minorHAnsi" w:hAnsiTheme="minorHAnsi" w:cstheme="minorHAnsi"/>
                <w:iCs/>
                <w:sz w:val="22"/>
                <w:szCs w:val="22"/>
                <w:lang w:val="en-GB"/>
              </w:rPr>
            </w:pPr>
            <w:r w:rsidRPr="000C1B1E">
              <w:rPr>
                <w:rFonts w:asciiTheme="minorHAnsi" w:hAnsiTheme="minorHAnsi" w:cstheme="minorHAnsi"/>
                <w:iCs/>
                <w:sz w:val="22"/>
                <w:szCs w:val="22"/>
                <w:lang w:val="en-GB"/>
              </w:rPr>
              <w:t xml:space="preserve">Form F: Eligibility and Qualification </w:t>
            </w:r>
          </w:p>
        </w:tc>
        <w:tc>
          <w:tcPr>
            <w:tcW w:w="2091" w:type="dxa"/>
            <w:vAlign w:val="center"/>
          </w:tcPr>
          <w:p w14:paraId="36F83461" w14:textId="77777777" w:rsidR="00366889" w:rsidRPr="000C1B1E" w:rsidRDefault="00000000" w:rsidP="00727E6F">
            <w:pPr>
              <w:pStyle w:val="BankNormal"/>
              <w:spacing w:after="0"/>
              <w:jc w:val="center"/>
              <w:rPr>
                <w:rFonts w:asciiTheme="minorHAnsi" w:eastAsia="MS Gothic" w:hAnsiTheme="minorHAnsi" w:cstheme="minorHAnsi"/>
                <w:color w:val="000000" w:themeColor="text1"/>
                <w:sz w:val="22"/>
                <w:szCs w:val="22"/>
              </w:rPr>
            </w:pPr>
            <w:sdt>
              <w:sdtPr>
                <w:rPr>
                  <w:rFonts w:asciiTheme="minorHAnsi" w:eastAsia="MS Gothic" w:hAnsiTheme="minorHAnsi" w:cstheme="minorHAnsi"/>
                  <w:color w:val="000000" w:themeColor="text1"/>
                  <w:sz w:val="22"/>
                  <w:szCs w:val="22"/>
                </w:rPr>
                <w:id w:val="521204768"/>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color w:val="000000" w:themeColor="text1"/>
                    <w:sz w:val="22"/>
                    <w:szCs w:val="22"/>
                  </w:rPr>
                  <w:t>☐</w:t>
                </w:r>
              </w:sdtContent>
            </w:sdt>
          </w:p>
        </w:tc>
      </w:tr>
      <w:tr w:rsidR="00366889" w:rsidRPr="000C1B1E" w14:paraId="760EE54B" w14:textId="77777777">
        <w:tc>
          <w:tcPr>
            <w:tcW w:w="7449" w:type="dxa"/>
          </w:tcPr>
          <w:p w14:paraId="35AC5673" w14:textId="6EE5A2D7" w:rsidR="00366889" w:rsidRPr="000C1B1E" w:rsidRDefault="00366889" w:rsidP="00727E6F">
            <w:pPr>
              <w:pStyle w:val="BankNormal"/>
              <w:numPr>
                <w:ilvl w:val="0"/>
                <w:numId w:val="19"/>
              </w:numPr>
              <w:spacing w:after="0"/>
              <w:ind w:left="591" w:right="-110"/>
              <w:jc w:val="both"/>
              <w:rPr>
                <w:rFonts w:asciiTheme="minorHAnsi" w:hAnsiTheme="minorHAnsi" w:cstheme="minorHAnsi"/>
                <w:iCs/>
                <w:sz w:val="22"/>
                <w:szCs w:val="22"/>
                <w:lang w:val="en-GB"/>
              </w:rPr>
            </w:pPr>
            <w:r w:rsidRPr="000C1B1E">
              <w:rPr>
                <w:rFonts w:asciiTheme="minorHAnsi" w:hAnsiTheme="minorHAnsi" w:cstheme="minorHAnsi"/>
                <w:iCs/>
                <w:sz w:val="22"/>
                <w:szCs w:val="22"/>
                <w:lang w:val="en-GB"/>
              </w:rPr>
              <w:t>Form G: Technical Bid</w:t>
            </w:r>
          </w:p>
        </w:tc>
        <w:tc>
          <w:tcPr>
            <w:tcW w:w="2091" w:type="dxa"/>
            <w:vAlign w:val="center"/>
          </w:tcPr>
          <w:p w14:paraId="2F7D5411" w14:textId="29E79946" w:rsidR="00366889" w:rsidRPr="000C1B1E" w:rsidRDefault="00000000" w:rsidP="00727E6F">
            <w:pPr>
              <w:pStyle w:val="BankNormal"/>
              <w:spacing w:after="0"/>
              <w:jc w:val="center"/>
              <w:rPr>
                <w:rFonts w:asciiTheme="minorHAnsi" w:eastAsia="MS Gothic" w:hAnsiTheme="minorHAnsi" w:cstheme="minorHAnsi"/>
                <w:color w:val="000000" w:themeColor="text1"/>
                <w:sz w:val="22"/>
                <w:szCs w:val="22"/>
              </w:rPr>
            </w:pPr>
            <w:sdt>
              <w:sdtPr>
                <w:rPr>
                  <w:rFonts w:asciiTheme="minorHAnsi" w:eastAsia="MS Gothic" w:hAnsiTheme="minorHAnsi" w:cstheme="minorHAnsi"/>
                  <w:color w:val="000000" w:themeColor="text1"/>
                  <w:sz w:val="22"/>
                  <w:szCs w:val="22"/>
                </w:rPr>
                <w:id w:val="-182436312"/>
                <w14:checkbox>
                  <w14:checked w14:val="0"/>
                  <w14:checkedState w14:val="2612" w14:font="MS Gothic"/>
                  <w14:uncheckedState w14:val="2610" w14:font="MS Gothic"/>
                </w14:checkbox>
              </w:sdtPr>
              <w:sdtContent>
                <w:r w:rsidR="00186809">
                  <w:rPr>
                    <w:rFonts w:ascii="MS Gothic" w:eastAsia="MS Gothic" w:hAnsi="MS Gothic" w:cstheme="minorHAnsi"/>
                    <w:color w:val="000000" w:themeColor="text1"/>
                    <w:sz w:val="22"/>
                    <w:szCs w:val="22"/>
                  </w:rPr>
                  <w:t>☐</w:t>
                </w:r>
              </w:sdtContent>
            </w:sdt>
          </w:p>
        </w:tc>
      </w:tr>
      <w:tr w:rsidR="00EB12A8" w:rsidRPr="000C1B1E" w14:paraId="217BE607" w14:textId="77777777" w:rsidTr="4007E2A7">
        <w:tc>
          <w:tcPr>
            <w:tcW w:w="7449" w:type="dxa"/>
          </w:tcPr>
          <w:p w14:paraId="10F85579" w14:textId="3542D6F7" w:rsidR="00EB12A8" w:rsidRPr="000C1B1E" w:rsidRDefault="0094647F" w:rsidP="00B44294">
            <w:pPr>
              <w:pStyle w:val="BankNormal"/>
              <w:numPr>
                <w:ilvl w:val="0"/>
                <w:numId w:val="19"/>
              </w:numPr>
              <w:spacing w:after="0"/>
              <w:ind w:left="591"/>
              <w:jc w:val="both"/>
              <w:rPr>
                <w:rFonts w:asciiTheme="minorHAnsi" w:hAnsiTheme="minorHAnsi" w:cstheme="minorHAnsi"/>
                <w:iCs/>
                <w:sz w:val="22"/>
                <w:szCs w:val="22"/>
                <w:lang w:val="en-GB"/>
              </w:rPr>
            </w:pPr>
            <w:r w:rsidRPr="0094647F">
              <w:rPr>
                <w:rFonts w:asciiTheme="minorHAnsi" w:hAnsiTheme="minorHAnsi" w:cstheme="minorHAnsi"/>
                <w:iCs/>
                <w:sz w:val="22"/>
                <w:szCs w:val="22"/>
                <w:lang w:val="en-GB"/>
              </w:rPr>
              <w:t xml:space="preserve">From I: Bid Security </w:t>
            </w:r>
            <w:r w:rsidRPr="00B44294">
              <w:rPr>
                <w:rFonts w:asciiTheme="minorHAnsi" w:hAnsiTheme="minorHAnsi" w:cstheme="minorHAnsi"/>
                <w:i/>
                <w:color w:val="FF0000"/>
                <w:sz w:val="22"/>
                <w:szCs w:val="22"/>
                <w:lang w:val="en-GB"/>
              </w:rPr>
              <w:t>[scanned copy included in online submission and original submitted not later than 10 (ten) days after the submission deadline at the address indicated in Section 3 above]</w:t>
            </w:r>
          </w:p>
        </w:tc>
        <w:tc>
          <w:tcPr>
            <w:tcW w:w="2091" w:type="dxa"/>
            <w:vAlign w:val="center"/>
          </w:tcPr>
          <w:p w14:paraId="21F3CFE9" w14:textId="3495D953" w:rsidR="00EB12A8" w:rsidRDefault="00EB12A8" w:rsidP="4007E2A7">
            <w:pPr>
              <w:pStyle w:val="BankNormal"/>
              <w:spacing w:after="0"/>
              <w:jc w:val="center"/>
              <w:rPr>
                <w:rFonts w:asciiTheme="minorHAnsi" w:eastAsia="MS Gothic" w:hAnsiTheme="minorHAnsi" w:cstheme="minorHAnsi"/>
                <w:color w:val="000000" w:themeColor="text1"/>
                <w:sz w:val="22"/>
                <w:szCs w:val="22"/>
              </w:rPr>
            </w:pPr>
            <w:r w:rsidRPr="4007E2A7">
              <w:rPr>
                <w:rFonts w:ascii="MS Gothic" w:eastAsia="MS Gothic" w:hAnsi="MS Gothic" w:cstheme="minorBidi"/>
                <w:color w:val="000000" w:themeColor="text1"/>
                <w:sz w:val="22"/>
                <w:szCs w:val="22"/>
              </w:rPr>
              <w:t>☐</w:t>
            </w:r>
          </w:p>
        </w:tc>
      </w:tr>
      <w:tr w:rsidR="004329A7" w:rsidRPr="000C1B1E" w14:paraId="2A544AD9" w14:textId="77777777">
        <w:tc>
          <w:tcPr>
            <w:tcW w:w="7449" w:type="dxa"/>
          </w:tcPr>
          <w:p w14:paraId="2784B9BF" w14:textId="2B16923F" w:rsidR="004329A7" w:rsidRPr="000C1B1E" w:rsidRDefault="004329A7" w:rsidP="00727E6F">
            <w:pPr>
              <w:pStyle w:val="BankNormal"/>
              <w:numPr>
                <w:ilvl w:val="0"/>
                <w:numId w:val="19"/>
              </w:numPr>
              <w:spacing w:after="0"/>
              <w:ind w:left="591" w:right="-110"/>
              <w:jc w:val="both"/>
              <w:rPr>
                <w:rFonts w:asciiTheme="minorHAnsi" w:hAnsiTheme="minorHAnsi" w:cstheme="minorHAnsi"/>
                <w:iCs/>
                <w:sz w:val="22"/>
                <w:szCs w:val="22"/>
                <w:lang w:val="en-GB"/>
              </w:rPr>
            </w:pPr>
            <w:r w:rsidRPr="000C1B1E">
              <w:rPr>
                <w:rFonts w:asciiTheme="minorHAnsi" w:hAnsiTheme="minorHAnsi" w:cstheme="minorHAnsi"/>
                <w:iCs/>
                <w:sz w:val="22"/>
                <w:szCs w:val="22"/>
                <w:lang w:val="en-GB"/>
              </w:rPr>
              <w:t>Annex 2</w:t>
            </w:r>
            <w:r w:rsidR="00824CCA">
              <w:rPr>
                <w:rFonts w:asciiTheme="minorHAnsi" w:hAnsiTheme="minorHAnsi" w:cstheme="minorHAnsi"/>
                <w:iCs/>
                <w:sz w:val="22"/>
                <w:szCs w:val="22"/>
                <w:lang w:val="en-GB"/>
              </w:rPr>
              <w:t>.1</w:t>
            </w:r>
            <w:r w:rsidRPr="000C1B1E">
              <w:rPr>
                <w:rFonts w:asciiTheme="minorHAnsi" w:hAnsiTheme="minorHAnsi" w:cstheme="minorHAnsi"/>
                <w:iCs/>
                <w:sz w:val="22"/>
                <w:szCs w:val="22"/>
                <w:lang w:val="en-GB"/>
              </w:rPr>
              <w:t xml:space="preserve">: Technical Responsiveness Table </w:t>
            </w:r>
          </w:p>
        </w:tc>
        <w:tc>
          <w:tcPr>
            <w:tcW w:w="2091" w:type="dxa"/>
            <w:vAlign w:val="center"/>
          </w:tcPr>
          <w:p w14:paraId="29D6A3BD" w14:textId="318D5ED1" w:rsidR="004329A7" w:rsidRPr="000C1B1E" w:rsidRDefault="00000000" w:rsidP="00727E6F">
            <w:pPr>
              <w:pStyle w:val="BankNormal"/>
              <w:spacing w:after="0"/>
              <w:jc w:val="center"/>
              <w:rPr>
                <w:rFonts w:asciiTheme="minorHAnsi" w:eastAsia="MS Gothic" w:hAnsiTheme="minorHAnsi" w:cstheme="minorHAnsi"/>
                <w:color w:val="000000" w:themeColor="text1"/>
                <w:sz w:val="22"/>
                <w:szCs w:val="22"/>
              </w:rPr>
            </w:pPr>
            <w:sdt>
              <w:sdtPr>
                <w:rPr>
                  <w:rFonts w:asciiTheme="minorHAnsi" w:eastAsia="MS Gothic" w:hAnsiTheme="minorHAnsi" w:cstheme="minorHAnsi"/>
                  <w:color w:val="000000" w:themeColor="text1"/>
                  <w:sz w:val="22"/>
                  <w:szCs w:val="22"/>
                </w:rPr>
                <w:id w:val="-2056839525"/>
                <w14:checkbox>
                  <w14:checked w14:val="0"/>
                  <w14:checkedState w14:val="2612" w14:font="MS Gothic"/>
                  <w14:uncheckedState w14:val="2610" w14:font="MS Gothic"/>
                </w14:checkbox>
              </w:sdtPr>
              <w:sdtContent>
                <w:r w:rsidR="004329A7" w:rsidRPr="000C1B1E">
                  <w:rPr>
                    <w:rFonts w:ascii="Segoe UI Symbol" w:eastAsia="MS Gothic" w:hAnsi="Segoe UI Symbol" w:cs="Segoe UI Symbol"/>
                    <w:color w:val="000000" w:themeColor="text1"/>
                    <w:sz w:val="22"/>
                    <w:szCs w:val="22"/>
                  </w:rPr>
                  <w:t>☐</w:t>
                </w:r>
              </w:sdtContent>
            </w:sdt>
          </w:p>
        </w:tc>
      </w:tr>
      <w:tr w:rsidR="00366889" w:rsidRPr="000C1B1E" w14:paraId="1B7D539B" w14:textId="77777777">
        <w:trPr>
          <w:trHeight w:val="637"/>
        </w:trPr>
        <w:tc>
          <w:tcPr>
            <w:tcW w:w="7449" w:type="dxa"/>
            <w:vAlign w:val="center"/>
          </w:tcPr>
          <w:p w14:paraId="18EB507D" w14:textId="77777777" w:rsidR="00366889" w:rsidRPr="000C1B1E" w:rsidRDefault="00366889" w:rsidP="00727E6F">
            <w:pPr>
              <w:pStyle w:val="BankNormal"/>
              <w:spacing w:after="0"/>
              <w:jc w:val="both"/>
              <w:rPr>
                <w:rFonts w:asciiTheme="minorHAnsi" w:hAnsiTheme="minorHAnsi" w:cstheme="minorHAnsi"/>
                <w:b/>
                <w:iCs/>
                <w:sz w:val="22"/>
                <w:szCs w:val="22"/>
                <w:highlight w:val="green"/>
                <w:lang w:val="en-GB"/>
              </w:rPr>
            </w:pPr>
            <w:r w:rsidRPr="000C1B1E">
              <w:rPr>
                <w:rFonts w:asciiTheme="minorHAnsi" w:hAnsiTheme="minorHAnsi" w:cstheme="minorHAnsi"/>
                <w:b/>
                <w:sz w:val="22"/>
                <w:szCs w:val="22"/>
                <w:lang w:val="en-GB"/>
              </w:rPr>
              <w:t xml:space="preserve">Have you provided the required documents to establish compliance with the evaluation criteria in Section 4? </w:t>
            </w:r>
          </w:p>
        </w:tc>
        <w:tc>
          <w:tcPr>
            <w:tcW w:w="2091" w:type="dxa"/>
            <w:vAlign w:val="center"/>
          </w:tcPr>
          <w:p w14:paraId="167B83D6" w14:textId="77777777" w:rsidR="00366889" w:rsidRPr="000C1B1E" w:rsidRDefault="00000000" w:rsidP="00727E6F">
            <w:pPr>
              <w:pStyle w:val="BankNormal"/>
              <w:spacing w:after="0"/>
              <w:jc w:val="center"/>
              <w:rPr>
                <w:rFonts w:asciiTheme="minorHAnsi" w:eastAsia="MS Gothic" w:hAnsiTheme="minorHAnsi" w:cstheme="minorHAnsi"/>
                <w:b/>
                <w:iCs/>
                <w:sz w:val="22"/>
                <w:szCs w:val="22"/>
                <w:lang w:val="en-GB"/>
              </w:rPr>
            </w:pPr>
            <w:sdt>
              <w:sdtPr>
                <w:rPr>
                  <w:rFonts w:asciiTheme="minorHAnsi" w:eastAsia="MS Gothic" w:hAnsiTheme="minorHAnsi" w:cstheme="minorHAnsi"/>
                  <w:color w:val="000000" w:themeColor="text1"/>
                  <w:sz w:val="22"/>
                  <w:szCs w:val="22"/>
                </w:rPr>
                <w:id w:val="-1839456045"/>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color w:val="000000" w:themeColor="text1"/>
                    <w:sz w:val="22"/>
                    <w:szCs w:val="22"/>
                  </w:rPr>
                  <w:t>☐</w:t>
                </w:r>
              </w:sdtContent>
            </w:sdt>
          </w:p>
        </w:tc>
      </w:tr>
      <w:tr w:rsidR="00366889" w:rsidRPr="000C1B1E" w14:paraId="768BC15F" w14:textId="77777777">
        <w:trPr>
          <w:trHeight w:val="637"/>
        </w:trPr>
        <w:tc>
          <w:tcPr>
            <w:tcW w:w="7449" w:type="dxa"/>
            <w:vAlign w:val="center"/>
          </w:tcPr>
          <w:p w14:paraId="31FD10E4" w14:textId="77777777" w:rsidR="00366889" w:rsidRPr="000C1B1E" w:rsidRDefault="00366889" w:rsidP="00727E6F">
            <w:pPr>
              <w:pStyle w:val="BankNormal"/>
              <w:spacing w:after="0"/>
              <w:jc w:val="both"/>
              <w:rPr>
                <w:rFonts w:asciiTheme="minorHAnsi" w:hAnsiTheme="minorHAnsi" w:cstheme="minorHAnsi"/>
                <w:b/>
                <w:sz w:val="22"/>
                <w:szCs w:val="22"/>
                <w:lang w:val="en-GB"/>
              </w:rPr>
            </w:pPr>
            <w:r w:rsidRPr="000C1B1E">
              <w:rPr>
                <w:rFonts w:asciiTheme="minorHAnsi" w:hAnsiTheme="minorHAnsi" w:cstheme="minorHAnsi"/>
                <w:b/>
                <w:sz w:val="22"/>
                <w:szCs w:val="22"/>
                <w:lang w:val="en-GB"/>
              </w:rPr>
              <w:t>Have you provided the required documents in support of Form D: Bidder Information?</w:t>
            </w:r>
          </w:p>
        </w:tc>
        <w:tc>
          <w:tcPr>
            <w:tcW w:w="2091" w:type="dxa"/>
            <w:vAlign w:val="center"/>
          </w:tcPr>
          <w:p w14:paraId="547DBB6A" w14:textId="77777777" w:rsidR="00366889" w:rsidRPr="000C1B1E" w:rsidRDefault="00000000" w:rsidP="00727E6F">
            <w:pPr>
              <w:pStyle w:val="BankNormal"/>
              <w:spacing w:after="0"/>
              <w:jc w:val="center"/>
              <w:rPr>
                <w:rFonts w:asciiTheme="minorHAnsi" w:eastAsia="MS Gothic" w:hAnsiTheme="minorHAnsi" w:cstheme="minorHAnsi"/>
                <w:color w:val="000000" w:themeColor="text1"/>
                <w:sz w:val="22"/>
                <w:szCs w:val="22"/>
              </w:rPr>
            </w:pPr>
            <w:sdt>
              <w:sdtPr>
                <w:rPr>
                  <w:rFonts w:asciiTheme="minorHAnsi" w:eastAsia="MS Gothic" w:hAnsiTheme="minorHAnsi" w:cstheme="minorHAnsi"/>
                  <w:color w:val="000000" w:themeColor="text1"/>
                  <w:sz w:val="22"/>
                  <w:szCs w:val="22"/>
                </w:rPr>
                <w:id w:val="-1460023858"/>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color w:val="000000" w:themeColor="text1"/>
                    <w:sz w:val="22"/>
                    <w:szCs w:val="22"/>
                  </w:rPr>
                  <w:t>☐</w:t>
                </w:r>
              </w:sdtContent>
            </w:sdt>
          </w:p>
        </w:tc>
      </w:tr>
    </w:tbl>
    <w:p w14:paraId="6A8660FB" w14:textId="77777777" w:rsidR="00366889" w:rsidRPr="000C1B1E" w:rsidRDefault="00366889" w:rsidP="00727E6F">
      <w:pPr>
        <w:pStyle w:val="SchHead"/>
        <w:spacing w:after="0" w:line="240" w:lineRule="auto"/>
        <w:rPr>
          <w:rFonts w:asciiTheme="minorHAnsi" w:hAnsiTheme="minorHAnsi" w:cstheme="minorHAnsi"/>
          <w:color w:val="000000"/>
          <w:szCs w:val="22"/>
          <w:lang w:val="en-AU"/>
        </w:rPr>
      </w:pPr>
    </w:p>
    <w:p w14:paraId="4043669C" w14:textId="77777777" w:rsidR="00366889" w:rsidRPr="000C1B1E" w:rsidRDefault="00366889" w:rsidP="00727E6F">
      <w:pPr>
        <w:pStyle w:val="BankNormal"/>
        <w:spacing w:after="0"/>
        <w:rPr>
          <w:rFonts w:asciiTheme="minorHAnsi" w:hAnsiTheme="minorHAnsi" w:cstheme="minorHAnsi"/>
          <w:b/>
          <w:iCs/>
          <w:color w:val="0070C0"/>
          <w:sz w:val="22"/>
          <w:szCs w:val="22"/>
        </w:rPr>
      </w:pPr>
      <w:r w:rsidRPr="000C1B1E">
        <w:rPr>
          <w:rFonts w:asciiTheme="minorHAnsi" w:hAnsiTheme="minorHAnsi" w:cstheme="minorHAnsi"/>
          <w:b/>
          <w:sz w:val="22"/>
          <w:szCs w:val="22"/>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366889" w:rsidRPr="000C1B1E" w14:paraId="636DC8F7" w14:textId="77777777">
        <w:tc>
          <w:tcPr>
            <w:tcW w:w="7470" w:type="dxa"/>
            <w:vAlign w:val="center"/>
          </w:tcPr>
          <w:p w14:paraId="74C437F3" w14:textId="77777777" w:rsidR="00366889" w:rsidRPr="000C1B1E" w:rsidRDefault="00366889" w:rsidP="00727E6F">
            <w:pPr>
              <w:pStyle w:val="BankNormal"/>
              <w:numPr>
                <w:ilvl w:val="0"/>
                <w:numId w:val="18"/>
              </w:numPr>
              <w:spacing w:after="0"/>
              <w:ind w:left="591" w:hanging="318"/>
              <w:rPr>
                <w:rFonts w:asciiTheme="minorHAnsi" w:hAnsiTheme="minorHAnsi" w:cstheme="minorHAnsi"/>
                <w:color w:val="000000"/>
                <w:sz w:val="22"/>
                <w:szCs w:val="22"/>
              </w:rPr>
            </w:pPr>
            <w:proofErr w:type="gramStart"/>
            <w:r w:rsidRPr="000C1B1E">
              <w:rPr>
                <w:rFonts w:asciiTheme="minorHAnsi" w:hAnsiTheme="minorHAnsi" w:cstheme="minorHAnsi"/>
                <w:color w:val="000000"/>
                <w:sz w:val="22"/>
                <w:szCs w:val="22"/>
              </w:rPr>
              <w:t>Form</w:t>
            </w:r>
            <w:proofErr w:type="gramEnd"/>
            <w:r w:rsidRPr="000C1B1E">
              <w:rPr>
                <w:rFonts w:asciiTheme="minorHAnsi" w:hAnsiTheme="minorHAnsi" w:cstheme="minorHAnsi"/>
                <w:color w:val="000000"/>
                <w:sz w:val="22"/>
                <w:szCs w:val="22"/>
              </w:rPr>
              <w:t xml:space="preserve"> H: Price Schedule</w:t>
            </w:r>
          </w:p>
        </w:tc>
        <w:tc>
          <w:tcPr>
            <w:tcW w:w="2160" w:type="dxa"/>
            <w:vAlign w:val="center"/>
          </w:tcPr>
          <w:p w14:paraId="26A357D8" w14:textId="77777777" w:rsidR="00366889" w:rsidRPr="000C1B1E" w:rsidRDefault="00000000" w:rsidP="00727E6F">
            <w:pPr>
              <w:pStyle w:val="BankNormal"/>
              <w:spacing w:after="0"/>
              <w:jc w:val="center"/>
              <w:rPr>
                <w:rFonts w:asciiTheme="minorHAnsi" w:hAnsiTheme="minorHAnsi" w:cstheme="minorHAnsi"/>
                <w:b/>
                <w:color w:val="000000" w:themeColor="text1"/>
                <w:sz w:val="22"/>
                <w:szCs w:val="22"/>
              </w:rPr>
            </w:pPr>
            <w:sdt>
              <w:sdtPr>
                <w:rPr>
                  <w:rFonts w:asciiTheme="minorHAnsi" w:hAnsiTheme="minorHAnsi" w:cstheme="minorHAnsi"/>
                  <w:color w:val="000000" w:themeColor="text1"/>
                  <w:sz w:val="22"/>
                  <w:szCs w:val="22"/>
                </w:rPr>
                <w:id w:val="-268230095"/>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color w:val="000000" w:themeColor="text1"/>
                    <w:sz w:val="22"/>
                    <w:szCs w:val="22"/>
                  </w:rPr>
                  <w:t>☐</w:t>
                </w:r>
              </w:sdtContent>
            </w:sdt>
          </w:p>
        </w:tc>
      </w:tr>
    </w:tbl>
    <w:p w14:paraId="5645F341" w14:textId="77777777" w:rsidR="00366889" w:rsidRPr="000C1B1E" w:rsidRDefault="00366889" w:rsidP="0010649C">
      <w:pPr>
        <w:pStyle w:val="ListParagraph"/>
        <w:spacing w:line="240" w:lineRule="auto"/>
        <w:ind w:left="0"/>
        <w:rPr>
          <w:rFonts w:cstheme="minorHAnsi"/>
          <w:b/>
          <w:color w:val="000000"/>
          <w:highlight w:val="yellow"/>
          <w:u w:val="single"/>
          <w:shd w:val="clear" w:color="auto" w:fill="FFF2CC" w:themeFill="accent4" w:themeFillTint="33"/>
        </w:rPr>
      </w:pPr>
    </w:p>
    <w:p w14:paraId="05C3A139" w14:textId="21949785" w:rsidR="00DB6D53" w:rsidRPr="000C1B1E" w:rsidRDefault="00DB6D53" w:rsidP="00620F43">
      <w:pPr>
        <w:pStyle w:val="ListParagraph"/>
        <w:numPr>
          <w:ilvl w:val="0"/>
          <w:numId w:val="20"/>
        </w:numPr>
        <w:spacing w:after="0" w:line="240" w:lineRule="auto"/>
        <w:jc w:val="both"/>
        <w:rPr>
          <w:rFonts w:cstheme="minorHAnsi"/>
          <w:highlight w:val="yellow"/>
        </w:rPr>
      </w:pPr>
      <w:r w:rsidRPr="000C1B1E">
        <w:rPr>
          <w:rFonts w:cstheme="minorHAnsi"/>
          <w:highlight w:val="yellow"/>
        </w:rPr>
        <w:br w:type="page"/>
      </w:r>
    </w:p>
    <w:p w14:paraId="7E82521B" w14:textId="77777777" w:rsidR="00DB6D53" w:rsidRPr="000C1B1E" w:rsidRDefault="00DB6D53" w:rsidP="0010649C">
      <w:pPr>
        <w:spacing w:line="240" w:lineRule="auto"/>
        <w:rPr>
          <w:rFonts w:cstheme="minorHAnsi"/>
          <w:highlight w:val="yellow"/>
        </w:rPr>
        <w:sectPr w:rsidR="00DB6D53" w:rsidRPr="000C1B1E" w:rsidSect="000B349E">
          <w:footerReference w:type="default" r:id="rId11"/>
          <w:headerReference w:type="first" r:id="rId12"/>
          <w:pgSz w:w="11906" w:h="16838" w:code="9"/>
          <w:pgMar w:top="1440" w:right="1259" w:bottom="720" w:left="1259" w:header="720" w:footer="720" w:gutter="0"/>
          <w:pgNumType w:start="0"/>
          <w:cols w:space="720"/>
          <w:titlePg/>
          <w:docGrid w:linePitch="360"/>
        </w:sectPr>
      </w:pPr>
    </w:p>
    <w:p w14:paraId="3D0CB3FD" w14:textId="77777777" w:rsidR="00366889" w:rsidRPr="000C1B1E" w:rsidRDefault="00366889" w:rsidP="00727E6F">
      <w:pPr>
        <w:pStyle w:val="Heading2"/>
        <w:rPr>
          <w:rFonts w:asciiTheme="minorHAnsi" w:eastAsia="Times New Roman" w:hAnsiTheme="minorHAnsi"/>
          <w:sz w:val="22"/>
          <w:szCs w:val="22"/>
        </w:rPr>
      </w:pPr>
      <w:bookmarkStart w:id="3" w:name="_Toc8131483"/>
      <w:r w:rsidRPr="000C1B1E">
        <w:rPr>
          <w:rFonts w:asciiTheme="minorHAnsi" w:eastAsia="Times New Roman" w:hAnsiTheme="minorHAnsi"/>
          <w:sz w:val="22"/>
          <w:szCs w:val="22"/>
        </w:rPr>
        <w:lastRenderedPageBreak/>
        <w:t>FORM C: BID SUBMISSION</w:t>
      </w:r>
      <w:bookmarkEnd w:id="3"/>
    </w:p>
    <w:p w14:paraId="2B61D82A" w14:textId="77777777" w:rsidR="00366889" w:rsidRPr="000C1B1E" w:rsidRDefault="00366889" w:rsidP="0010649C">
      <w:pPr>
        <w:spacing w:line="240" w:lineRule="auto"/>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66889" w:rsidRPr="000C1B1E" w14:paraId="05CA7103" w14:textId="77777777">
        <w:trPr>
          <w:trHeight w:val="360"/>
        </w:trPr>
        <w:tc>
          <w:tcPr>
            <w:tcW w:w="1979" w:type="dxa"/>
            <w:vAlign w:val="center"/>
          </w:tcPr>
          <w:p w14:paraId="63AE8245" w14:textId="77777777" w:rsidR="00366889" w:rsidRPr="000C1B1E" w:rsidRDefault="00366889" w:rsidP="0010649C">
            <w:pPr>
              <w:spacing w:before="120" w:after="120" w:line="240" w:lineRule="auto"/>
              <w:rPr>
                <w:rFonts w:cstheme="minorHAnsi"/>
              </w:rPr>
            </w:pPr>
            <w:r w:rsidRPr="000C1B1E">
              <w:rPr>
                <w:rFonts w:cstheme="minorHAnsi"/>
              </w:rPr>
              <w:t>Name of bidder:</w:t>
            </w:r>
          </w:p>
        </w:tc>
        <w:sdt>
          <w:sdtPr>
            <w:rPr>
              <w:rFonts w:cstheme="minorHAnsi"/>
            </w:rPr>
            <w:id w:val="733045427"/>
            <w:placeholder>
              <w:docPart w:val="C59DE209357C49759107F614AC606B87"/>
            </w:placeholder>
            <w:showingPlcHdr/>
            <w:text/>
          </w:sdtPr>
          <w:sdtContent>
            <w:tc>
              <w:tcPr>
                <w:tcW w:w="4501" w:type="dxa"/>
                <w:vAlign w:val="center"/>
              </w:tcPr>
              <w:p w14:paraId="38C8880E" w14:textId="77777777" w:rsidR="00366889" w:rsidRPr="000C1B1E" w:rsidRDefault="00366889" w:rsidP="0010649C">
                <w:pPr>
                  <w:spacing w:before="120" w:after="120" w:line="240" w:lineRule="auto"/>
                  <w:rPr>
                    <w:rFonts w:cstheme="minorHAnsi"/>
                  </w:rPr>
                </w:pPr>
                <w:r w:rsidRPr="000C1B1E">
                  <w:rPr>
                    <w:rStyle w:val="PlaceholderText"/>
                    <w:rFonts w:cstheme="minorHAnsi"/>
                    <w:sz w:val="22"/>
                  </w:rPr>
                  <w:t>Click or tap here to enter text.</w:t>
                </w:r>
              </w:p>
            </w:tc>
          </w:sdtContent>
        </w:sdt>
        <w:tc>
          <w:tcPr>
            <w:tcW w:w="720" w:type="dxa"/>
            <w:vAlign w:val="center"/>
          </w:tcPr>
          <w:p w14:paraId="001845A6" w14:textId="77777777" w:rsidR="00366889" w:rsidRPr="000C1B1E" w:rsidRDefault="00366889" w:rsidP="0010649C">
            <w:pPr>
              <w:spacing w:before="120" w:after="120" w:line="240" w:lineRule="auto"/>
              <w:rPr>
                <w:rFonts w:cstheme="minorHAnsi"/>
              </w:rPr>
            </w:pPr>
            <w:r w:rsidRPr="000C1B1E">
              <w:rPr>
                <w:rFonts w:cstheme="minorHAnsi"/>
              </w:rPr>
              <w:t>Date:</w:t>
            </w:r>
          </w:p>
        </w:tc>
        <w:sdt>
          <w:sdtPr>
            <w:rPr>
              <w:rFonts w:cstheme="minorHAnsi"/>
            </w:rPr>
            <w:id w:val="1941411218"/>
            <w:placeholder>
              <w:docPart w:val="888713BC6392406CB182399EC436B262"/>
            </w:placeholder>
            <w:showingPlcHdr/>
            <w:date>
              <w:dateFormat w:val="dd MMMM yyyy"/>
              <w:lid w:val="en-GB"/>
              <w:storeMappedDataAs w:val="dateTime"/>
              <w:calendar w:val="gregorian"/>
            </w:date>
          </w:sdtPr>
          <w:sdtContent>
            <w:tc>
              <w:tcPr>
                <w:tcW w:w="2340" w:type="dxa"/>
                <w:vAlign w:val="center"/>
              </w:tcPr>
              <w:p w14:paraId="3E34AC80" w14:textId="77777777" w:rsidR="00366889" w:rsidRPr="000C1B1E" w:rsidRDefault="00366889" w:rsidP="0010649C">
                <w:pPr>
                  <w:spacing w:before="120" w:after="120" w:line="240" w:lineRule="auto"/>
                  <w:rPr>
                    <w:rFonts w:cstheme="minorHAnsi"/>
                  </w:rPr>
                </w:pPr>
                <w:r w:rsidRPr="000C1B1E">
                  <w:rPr>
                    <w:rStyle w:val="PlaceholderText"/>
                    <w:rFonts w:cstheme="minorHAnsi"/>
                    <w:sz w:val="22"/>
                  </w:rPr>
                  <w:t>Click or tap to enter a date.</w:t>
                </w:r>
              </w:p>
            </w:tc>
          </w:sdtContent>
        </w:sdt>
      </w:tr>
      <w:tr w:rsidR="00366889" w:rsidRPr="000C1B1E" w14:paraId="65613D16" w14:textId="77777777">
        <w:trPr>
          <w:trHeight w:val="360"/>
        </w:trPr>
        <w:tc>
          <w:tcPr>
            <w:tcW w:w="1979" w:type="dxa"/>
          </w:tcPr>
          <w:p w14:paraId="425E3E48" w14:textId="77777777" w:rsidR="00366889" w:rsidRPr="000C1B1E" w:rsidRDefault="00366889" w:rsidP="0010649C">
            <w:pPr>
              <w:spacing w:before="120" w:after="120" w:line="240" w:lineRule="auto"/>
              <w:rPr>
                <w:rFonts w:cstheme="minorHAnsi"/>
              </w:rPr>
            </w:pPr>
            <w:r w:rsidRPr="000C1B1E">
              <w:rPr>
                <w:rFonts w:cstheme="minorHAnsi"/>
                <w:iCs/>
              </w:rPr>
              <w:t>ITB reference:</w:t>
            </w:r>
          </w:p>
        </w:tc>
        <w:sdt>
          <w:sdtPr>
            <w:rPr>
              <w:rFonts w:eastAsia="Times New Roman" w:cstheme="minorHAnsi"/>
              <w:b/>
            </w:rPr>
            <w:id w:val="-1717577049"/>
            <w:placeholder>
              <w:docPart w:val="E934251889464D6E91CB98CE97EB3F2A"/>
            </w:placeholder>
            <w:text/>
          </w:sdtPr>
          <w:sdtContent>
            <w:tc>
              <w:tcPr>
                <w:tcW w:w="7561" w:type="dxa"/>
                <w:gridSpan w:val="3"/>
                <w:vAlign w:val="center"/>
              </w:tcPr>
              <w:p w14:paraId="348820DB" w14:textId="51BF7CCE" w:rsidR="00366889" w:rsidRPr="000C1B1E" w:rsidRDefault="006819E8" w:rsidP="0010649C">
                <w:pPr>
                  <w:spacing w:before="120" w:after="120" w:line="240" w:lineRule="auto"/>
                  <w:rPr>
                    <w:rFonts w:cstheme="minorHAnsi"/>
                  </w:rPr>
                </w:pPr>
                <w:r w:rsidRPr="000C1B1E">
                  <w:rPr>
                    <w:rFonts w:eastAsia="Times New Roman" w:cstheme="minorHAnsi"/>
                    <w:b/>
                  </w:rPr>
                  <w:t>ITB26/03280</w:t>
                </w:r>
              </w:p>
            </w:tc>
          </w:sdtContent>
        </w:sdt>
      </w:tr>
    </w:tbl>
    <w:p w14:paraId="5E71526D" w14:textId="2FD8F778" w:rsidR="00366889" w:rsidRPr="000C1B1E" w:rsidRDefault="00366889" w:rsidP="0010649C">
      <w:pPr>
        <w:spacing w:before="120" w:after="120" w:line="240" w:lineRule="auto"/>
        <w:jc w:val="both"/>
        <w:rPr>
          <w:rFonts w:cstheme="minorHAnsi"/>
        </w:rPr>
      </w:pPr>
      <w:r w:rsidRPr="00B44294">
        <w:rPr>
          <w:rFonts w:cstheme="minorHAnsi"/>
        </w:rPr>
        <w:t xml:space="preserve">We, the undersigned, offer to supply the goods and related services required for </w:t>
      </w:r>
      <w:sdt>
        <w:sdtPr>
          <w:rPr>
            <w:rStyle w:val="PlaceholderText"/>
            <w:rFonts w:cstheme="minorHAnsi"/>
            <w:b/>
            <w:bCs/>
            <w:color w:val="auto"/>
            <w:sz w:val="22"/>
          </w:rPr>
          <w:alias w:val="Insert title of goods, works and/or services"/>
          <w:tag w:val="Insert title of goods, works and/or services"/>
          <w:id w:val="-1515683834"/>
          <w:placeholder>
            <w:docPart w:val="DEB30C269C154BD18167EF0D8F899331"/>
          </w:placeholder>
          <w:text/>
        </w:sdtPr>
        <w:sdtContent>
          <w:r w:rsidR="0016617E" w:rsidRPr="00824CCA">
            <w:rPr>
              <w:rStyle w:val="PlaceholderText"/>
              <w:rFonts w:cstheme="minorHAnsi"/>
              <w:b/>
              <w:bCs/>
              <w:color w:val="auto"/>
              <w:sz w:val="22"/>
            </w:rPr>
            <w:t>Supply of 65,000 PRIME 1.4 Smart Electricity Meters and 495 Prime 1.4 Data Concentrators</w:t>
          </w:r>
          <w:r w:rsidR="0016617E" w:rsidRPr="00824CCA">
            <w:rPr>
              <w:rStyle w:val="PlaceholderText"/>
              <w:b/>
              <w:bCs/>
              <w:color w:val="auto"/>
              <w:sz w:val="22"/>
            </w:rPr>
            <w:t xml:space="preserve"> </w:t>
          </w:r>
        </w:sdtContent>
      </w:sdt>
      <w:r w:rsidRPr="00351382">
        <w:rPr>
          <w:rFonts w:cstheme="minorHAnsi"/>
        </w:rPr>
        <w:t>i</w:t>
      </w:r>
      <w:r w:rsidRPr="00824CCA">
        <w:rPr>
          <w:rFonts w:cstheme="minorHAnsi"/>
        </w:rPr>
        <w:t>n</w:t>
      </w:r>
      <w:r w:rsidRPr="00B44294">
        <w:rPr>
          <w:rFonts w:cstheme="minorHAnsi"/>
        </w:rPr>
        <w:t xml:space="preserve"> accordance with your </w:t>
      </w:r>
      <w:r w:rsidRPr="00B44294">
        <w:rPr>
          <w:rFonts w:cstheme="minorHAnsi"/>
          <w:b/>
          <w:bCs/>
        </w:rPr>
        <w:t xml:space="preserve">Invitation to Bid No. </w:t>
      </w:r>
      <w:sdt>
        <w:sdtPr>
          <w:rPr>
            <w:rFonts w:cstheme="minorHAnsi"/>
            <w:b/>
            <w:bCs/>
          </w:rPr>
          <w:id w:val="206765780"/>
          <w:placeholder>
            <w:docPart w:val="3A90212851FA4505BD29D126ABA66185"/>
          </w:placeholder>
          <w:text/>
        </w:sdtPr>
        <w:sdtContent>
          <w:r w:rsidR="00D05005" w:rsidRPr="008435F7">
            <w:rPr>
              <w:rFonts w:cstheme="minorHAnsi"/>
              <w:b/>
              <w:bCs/>
            </w:rPr>
            <w:t>ITB26/03280</w:t>
          </w:r>
        </w:sdtContent>
      </w:sdt>
      <w:r w:rsidRPr="00B44294">
        <w:rPr>
          <w:rFonts w:cstheme="minorHAnsi"/>
        </w:rPr>
        <w:t>.</w:t>
      </w:r>
      <w:r w:rsidRPr="005303FF">
        <w:rPr>
          <w:rFonts w:cstheme="minorHAnsi"/>
        </w:rPr>
        <w:t xml:space="preserve"> We hereby submit our bid, which includes this </w:t>
      </w:r>
      <w:r w:rsidRPr="005303FF">
        <w:rPr>
          <w:rFonts w:cstheme="minorHAnsi"/>
          <w:spacing w:val="-2"/>
        </w:rPr>
        <w:t>Technical Bid and Price Schedule</w:t>
      </w:r>
      <w:r w:rsidRPr="005303FF">
        <w:rPr>
          <w:rFonts w:cstheme="minorHAnsi"/>
        </w:rPr>
        <w:t>.</w:t>
      </w:r>
    </w:p>
    <w:p w14:paraId="3C740CD8" w14:textId="77777777" w:rsidR="00366889" w:rsidRPr="000C1B1E" w:rsidRDefault="00366889" w:rsidP="0010649C">
      <w:pPr>
        <w:spacing w:line="240" w:lineRule="auto"/>
        <w:jc w:val="both"/>
        <w:rPr>
          <w:rFonts w:cstheme="minorHAnsi"/>
        </w:rPr>
      </w:pPr>
      <w:r w:rsidRPr="000C1B1E">
        <w:rPr>
          <w:rFonts w:cstheme="minorHAnsi"/>
        </w:rPr>
        <w:t>The total price of our bid, excluding any discounts offered below as per the total amount indicated directly in our response in the system.</w:t>
      </w:r>
    </w:p>
    <w:p w14:paraId="4B1D8DDD" w14:textId="77777777" w:rsidR="00366889" w:rsidRPr="000C1B1E" w:rsidRDefault="00366889" w:rsidP="0010649C">
      <w:pPr>
        <w:spacing w:line="240" w:lineRule="auto"/>
        <w:jc w:val="both"/>
        <w:rPr>
          <w:rFonts w:cstheme="minorHAnsi"/>
        </w:rPr>
      </w:pPr>
      <w:r w:rsidRPr="000C1B1E">
        <w:rPr>
          <w:rFonts w:cstheme="minorHAnsi"/>
        </w:rPr>
        <w:t>The discounts offered and the methodology of their application are:</w:t>
      </w:r>
    </w:p>
    <w:p w14:paraId="47D8377E" w14:textId="77777777" w:rsidR="00366889" w:rsidRPr="000C1B1E" w:rsidRDefault="00366889" w:rsidP="0010649C">
      <w:pPr>
        <w:pStyle w:val="ListParagraph"/>
        <w:numPr>
          <w:ilvl w:val="0"/>
          <w:numId w:val="25"/>
        </w:numPr>
        <w:spacing w:line="240" w:lineRule="auto"/>
        <w:jc w:val="both"/>
        <w:rPr>
          <w:rFonts w:cstheme="minorHAnsi"/>
        </w:rPr>
      </w:pPr>
      <w:r w:rsidRPr="000C1B1E">
        <w:rPr>
          <w:rFonts w:cstheme="minorHAnsi"/>
          <w:b/>
          <w:bCs/>
        </w:rPr>
        <w:t>Discounts:</w:t>
      </w:r>
      <w:r w:rsidRPr="000C1B1E">
        <w:rPr>
          <w:rFonts w:cstheme="minorHAnsi"/>
        </w:rPr>
        <w:t xml:space="preserve"> If our bid is accepted, the following discounts shall apply </w:t>
      </w:r>
      <w:sdt>
        <w:sdtPr>
          <w:rPr>
            <w:rFonts w:cstheme="minorHAnsi"/>
          </w:rPr>
          <w:id w:val="1755327619"/>
          <w:placeholder>
            <w:docPart w:val="01E07E9BBE114AEAB3F1E3AF090DF42E"/>
          </w:placeholder>
          <w:showingPlcHdr/>
          <w:text/>
        </w:sdtPr>
        <w:sdtContent>
          <w:r w:rsidRPr="000C1B1E">
            <w:rPr>
              <w:rStyle w:val="PlaceholderText"/>
              <w:rFonts w:cstheme="minorHAnsi"/>
              <w:sz w:val="22"/>
            </w:rPr>
            <w:t>Specify in detail each discount offered and the specific item of the Schedule of Requirement to which it applies, including if applicable discounts for accelerated payment.</w:t>
          </w:r>
        </w:sdtContent>
      </w:sdt>
    </w:p>
    <w:p w14:paraId="4CD5BF4E" w14:textId="77777777" w:rsidR="00366889" w:rsidRPr="000C1B1E" w:rsidRDefault="00366889" w:rsidP="0010649C">
      <w:pPr>
        <w:pStyle w:val="ListParagraph"/>
        <w:numPr>
          <w:ilvl w:val="0"/>
          <w:numId w:val="25"/>
        </w:numPr>
        <w:spacing w:line="240" w:lineRule="auto"/>
        <w:jc w:val="both"/>
        <w:rPr>
          <w:rFonts w:cstheme="minorHAnsi"/>
        </w:rPr>
      </w:pPr>
      <w:r w:rsidRPr="000C1B1E">
        <w:rPr>
          <w:rFonts w:cstheme="minorHAnsi"/>
          <w:b/>
          <w:bCs/>
        </w:rPr>
        <w:t xml:space="preserve">Methodology of application of the discounts: </w:t>
      </w:r>
      <w:r w:rsidRPr="000C1B1E">
        <w:rPr>
          <w:rFonts w:cstheme="minorHAnsi"/>
        </w:rPr>
        <w:t xml:space="preserve">The discounts shall be applied using the following method: </w:t>
      </w:r>
      <w:sdt>
        <w:sdtPr>
          <w:rPr>
            <w:rFonts w:cstheme="minorHAnsi"/>
          </w:rPr>
          <w:id w:val="679468229"/>
          <w:placeholder>
            <w:docPart w:val="75AB5C6B416D411B8CA780564CF29532"/>
          </w:placeholder>
          <w:showingPlcHdr/>
          <w:text/>
        </w:sdtPr>
        <w:sdtContent>
          <w:r w:rsidRPr="000C1B1E">
            <w:rPr>
              <w:rStyle w:val="PlaceholderText"/>
              <w:rFonts w:cstheme="minorHAnsi"/>
              <w:sz w:val="22"/>
            </w:rPr>
            <w:t>Specify in detail the method that shall be used to apply the discounts</w:t>
          </w:r>
        </w:sdtContent>
      </w:sdt>
    </w:p>
    <w:p w14:paraId="3F18E7B5" w14:textId="77777777" w:rsidR="00366889" w:rsidRPr="000C1B1E" w:rsidRDefault="00366889" w:rsidP="0010649C">
      <w:pPr>
        <w:spacing w:before="120" w:after="120" w:line="240" w:lineRule="auto"/>
        <w:jc w:val="both"/>
        <w:rPr>
          <w:rFonts w:cstheme="minorHAnsi"/>
        </w:rPr>
      </w:pPr>
      <w:r w:rsidRPr="000C1B1E">
        <w:rPr>
          <w:rFonts w:cstheme="minorHAnsi"/>
          <w:b/>
          <w:bCs/>
        </w:rPr>
        <w:t>Bidder Declaration:</w:t>
      </w:r>
      <w:r w:rsidRPr="000C1B1E">
        <w:rPr>
          <w:rFonts w:cstheme="minorHAnsi"/>
        </w:rPr>
        <w:t xml:space="preserve"> on behalf of our firm, its affiliates, subsidiaries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366889" w:rsidRPr="000C1B1E" w14:paraId="3B5DA180" w14:textId="77777777">
        <w:trPr>
          <w:tblHeader/>
        </w:trPr>
        <w:tc>
          <w:tcPr>
            <w:tcW w:w="630" w:type="dxa"/>
          </w:tcPr>
          <w:p w14:paraId="397DD276" w14:textId="77777777" w:rsidR="00366889" w:rsidRPr="000C1B1E" w:rsidRDefault="00366889" w:rsidP="00727E6F">
            <w:pPr>
              <w:ind w:left="-113" w:right="-105"/>
              <w:jc w:val="both"/>
              <w:rPr>
                <w:rFonts w:cstheme="minorHAnsi"/>
                <w:b/>
              </w:rPr>
            </w:pPr>
            <w:r w:rsidRPr="000C1B1E">
              <w:rPr>
                <w:rFonts w:cstheme="minorHAnsi"/>
                <w:b/>
              </w:rPr>
              <w:t>Yes</w:t>
            </w:r>
          </w:p>
        </w:tc>
        <w:tc>
          <w:tcPr>
            <w:tcW w:w="555" w:type="dxa"/>
          </w:tcPr>
          <w:p w14:paraId="2AFFCC30" w14:textId="77777777" w:rsidR="00366889" w:rsidRPr="000C1B1E" w:rsidRDefault="00366889" w:rsidP="00727E6F">
            <w:pPr>
              <w:ind w:left="-113" w:right="-105"/>
              <w:jc w:val="both"/>
              <w:rPr>
                <w:rFonts w:cstheme="minorHAnsi"/>
                <w:b/>
              </w:rPr>
            </w:pPr>
            <w:r w:rsidRPr="000C1B1E">
              <w:rPr>
                <w:rFonts w:cstheme="minorHAnsi"/>
                <w:b/>
              </w:rPr>
              <w:t>No</w:t>
            </w:r>
          </w:p>
        </w:tc>
        <w:tc>
          <w:tcPr>
            <w:tcW w:w="8530" w:type="dxa"/>
          </w:tcPr>
          <w:p w14:paraId="324926AE" w14:textId="77777777" w:rsidR="00366889" w:rsidRPr="000C1B1E" w:rsidRDefault="00366889" w:rsidP="00727E6F">
            <w:pPr>
              <w:jc w:val="both"/>
              <w:rPr>
                <w:rFonts w:cstheme="minorHAnsi"/>
                <w:b/>
              </w:rPr>
            </w:pPr>
          </w:p>
        </w:tc>
      </w:tr>
      <w:tr w:rsidR="00366889" w:rsidRPr="000C1B1E" w14:paraId="19FD5E7C" w14:textId="77777777">
        <w:trPr>
          <w:trHeight w:val="845"/>
        </w:trPr>
        <w:sdt>
          <w:sdtPr>
            <w:rPr>
              <w:rFonts w:cstheme="minorHAnsi"/>
            </w:rPr>
            <w:id w:val="1702351657"/>
            <w14:checkbox>
              <w14:checked w14:val="0"/>
              <w14:checkedState w14:val="2612" w14:font="MS Gothic"/>
              <w14:uncheckedState w14:val="2610" w14:font="MS Gothic"/>
            </w14:checkbox>
          </w:sdtPr>
          <w:sdtContent>
            <w:tc>
              <w:tcPr>
                <w:tcW w:w="630" w:type="dxa"/>
              </w:tcPr>
              <w:p w14:paraId="12097F7F" w14:textId="77777777" w:rsidR="00366889" w:rsidRPr="000C1B1E" w:rsidRDefault="00366889" w:rsidP="00727E6F">
                <w:pPr>
                  <w:ind w:left="-113" w:right="-105"/>
                  <w:jc w:val="both"/>
                  <w:rPr>
                    <w:rFonts w:cstheme="minorHAnsi"/>
                  </w:rPr>
                </w:pPr>
                <w:r w:rsidRPr="000C1B1E">
                  <w:rPr>
                    <w:rFonts w:ascii="Segoe UI Symbol" w:eastAsia="MS Gothic" w:hAnsi="Segoe UI Symbol" w:cs="Segoe UI Symbol"/>
                  </w:rPr>
                  <w:t>☐</w:t>
                </w:r>
              </w:p>
            </w:tc>
          </w:sdtContent>
        </w:sdt>
        <w:sdt>
          <w:sdtPr>
            <w:rPr>
              <w:rFonts w:cstheme="minorHAnsi"/>
            </w:rPr>
            <w:id w:val="-1588302598"/>
            <w14:checkbox>
              <w14:checked w14:val="0"/>
              <w14:checkedState w14:val="2612" w14:font="MS Gothic"/>
              <w14:uncheckedState w14:val="2610" w14:font="MS Gothic"/>
            </w14:checkbox>
          </w:sdtPr>
          <w:sdtContent>
            <w:tc>
              <w:tcPr>
                <w:tcW w:w="555" w:type="dxa"/>
              </w:tcPr>
              <w:p w14:paraId="116CF65E" w14:textId="77777777" w:rsidR="00366889" w:rsidRPr="000C1B1E" w:rsidRDefault="00366889" w:rsidP="00727E6F">
                <w:pPr>
                  <w:ind w:left="-113" w:right="-105"/>
                  <w:jc w:val="both"/>
                  <w:rPr>
                    <w:rFonts w:cstheme="minorHAnsi"/>
                  </w:rPr>
                </w:pPr>
                <w:r w:rsidRPr="000C1B1E">
                  <w:rPr>
                    <w:rFonts w:ascii="Segoe UI Symbol" w:eastAsia="MS Gothic" w:hAnsi="Segoe UI Symbol" w:cs="Segoe UI Symbol"/>
                  </w:rPr>
                  <w:t>☐</w:t>
                </w:r>
              </w:p>
            </w:tc>
          </w:sdtContent>
        </w:sdt>
        <w:tc>
          <w:tcPr>
            <w:tcW w:w="8530" w:type="dxa"/>
          </w:tcPr>
          <w:p w14:paraId="1C3435B7" w14:textId="77777777" w:rsidR="00366889" w:rsidRPr="000C1B1E" w:rsidRDefault="00366889" w:rsidP="00727E6F">
            <w:pPr>
              <w:jc w:val="both"/>
              <w:rPr>
                <w:rFonts w:cstheme="minorHAnsi"/>
                <w:b/>
              </w:rPr>
            </w:pPr>
            <w:r w:rsidRPr="000C1B1E">
              <w:rPr>
                <w:rFonts w:cstheme="minorHAnsi"/>
                <w:b/>
              </w:rPr>
              <w:t xml:space="preserve">Requirements and Terms and Conditions: </w:t>
            </w:r>
            <w:r w:rsidRPr="000C1B1E">
              <w:rPr>
                <w:rFonts w:cstheme="minorHAnsi"/>
              </w:rPr>
              <w:t>I/We have read and fully understand the ITB, including the ITB Information and Data Sheet, Schedule of Requirements, the General Conditions of Contract and any Special Conditions of Contract. I/we confirm that the bidder agrees to be bound by them.</w:t>
            </w:r>
          </w:p>
        </w:tc>
      </w:tr>
      <w:tr w:rsidR="00366889" w:rsidRPr="000C1B1E" w14:paraId="0097468B" w14:textId="77777777">
        <w:sdt>
          <w:sdtPr>
            <w:rPr>
              <w:rFonts w:cstheme="minorHAnsi"/>
            </w:rPr>
            <w:id w:val="424546413"/>
            <w14:checkbox>
              <w14:checked w14:val="0"/>
              <w14:checkedState w14:val="2612" w14:font="MS Gothic"/>
              <w14:uncheckedState w14:val="2610" w14:font="MS Gothic"/>
            </w14:checkbox>
          </w:sdtPr>
          <w:sdtContent>
            <w:tc>
              <w:tcPr>
                <w:tcW w:w="630" w:type="dxa"/>
              </w:tcPr>
              <w:p w14:paraId="281E8CF2"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sdt>
          <w:sdtPr>
            <w:rPr>
              <w:rFonts w:cstheme="minorHAnsi"/>
            </w:rPr>
            <w:id w:val="-1123160006"/>
            <w14:checkbox>
              <w14:checked w14:val="0"/>
              <w14:checkedState w14:val="2612" w14:font="MS Gothic"/>
              <w14:uncheckedState w14:val="2610" w14:font="MS Gothic"/>
            </w14:checkbox>
          </w:sdtPr>
          <w:sdtContent>
            <w:tc>
              <w:tcPr>
                <w:tcW w:w="555" w:type="dxa"/>
              </w:tcPr>
              <w:p w14:paraId="3711E7D9"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tc>
          <w:tcPr>
            <w:tcW w:w="8530" w:type="dxa"/>
          </w:tcPr>
          <w:p w14:paraId="44F831B2" w14:textId="77777777" w:rsidR="00366889" w:rsidRPr="000C1B1E" w:rsidRDefault="00366889" w:rsidP="00727E6F">
            <w:pPr>
              <w:jc w:val="both"/>
              <w:rPr>
                <w:rFonts w:cstheme="minorHAnsi"/>
                <w:b/>
              </w:rPr>
            </w:pPr>
            <w:r w:rsidRPr="000C1B1E">
              <w:rPr>
                <w:rFonts w:cstheme="minorHAnsi"/>
              </w:rPr>
              <w:t>I/We confirm that the bidder has the necessary capacity, capability and necessary licenses to fully meet or exceed the requirements and will be available to deliver throughout the relevant contract period.</w:t>
            </w:r>
          </w:p>
        </w:tc>
      </w:tr>
      <w:tr w:rsidR="00366889" w:rsidRPr="000C1B1E" w14:paraId="4E1EA364" w14:textId="77777777">
        <w:trPr>
          <w:trHeight w:val="1267"/>
        </w:trPr>
        <w:sdt>
          <w:sdtPr>
            <w:rPr>
              <w:rFonts w:cstheme="minorHAnsi"/>
            </w:rPr>
            <w:id w:val="186103938"/>
            <w14:checkbox>
              <w14:checked w14:val="0"/>
              <w14:checkedState w14:val="2612" w14:font="MS Gothic"/>
              <w14:uncheckedState w14:val="2610" w14:font="MS Gothic"/>
            </w14:checkbox>
          </w:sdtPr>
          <w:sdtContent>
            <w:tc>
              <w:tcPr>
                <w:tcW w:w="630" w:type="dxa"/>
              </w:tcPr>
              <w:p w14:paraId="467A03E9"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sdt>
          <w:sdtPr>
            <w:rPr>
              <w:rFonts w:cstheme="minorHAnsi"/>
            </w:rPr>
            <w:id w:val="1521510037"/>
            <w14:checkbox>
              <w14:checked w14:val="0"/>
              <w14:checkedState w14:val="2612" w14:font="MS Gothic"/>
              <w14:uncheckedState w14:val="2610" w14:font="MS Gothic"/>
            </w14:checkbox>
          </w:sdtPr>
          <w:sdtContent>
            <w:tc>
              <w:tcPr>
                <w:tcW w:w="555" w:type="dxa"/>
              </w:tcPr>
              <w:p w14:paraId="51F4CB13"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tc>
          <w:tcPr>
            <w:tcW w:w="8530" w:type="dxa"/>
          </w:tcPr>
          <w:p w14:paraId="371F7D82" w14:textId="77777777" w:rsidR="00366889" w:rsidRPr="000C1B1E" w:rsidRDefault="00366889" w:rsidP="00727E6F">
            <w:pPr>
              <w:jc w:val="both"/>
              <w:rPr>
                <w:rFonts w:cstheme="minorHAnsi"/>
              </w:rPr>
            </w:pPr>
            <w:r w:rsidRPr="000C1B1E">
              <w:rPr>
                <w:rFonts w:cstheme="minorHAnsi"/>
                <w:b/>
                <w:color w:val="000000" w:themeColor="text1"/>
              </w:rPr>
              <w:t>Ethics</w:t>
            </w:r>
            <w:r w:rsidRPr="000C1B1E">
              <w:rPr>
                <w:rFonts w:cstheme="minorHAnsi"/>
                <w:color w:val="000000" w:themeColor="text1"/>
              </w:rPr>
              <w:t>:</w:t>
            </w:r>
            <w:r w:rsidRPr="000C1B1E">
              <w:rPr>
                <w:rFonts w:cstheme="minorHAnsi"/>
              </w:rPr>
              <w:t xml:space="preserve"> </w:t>
            </w:r>
            <w:r w:rsidRPr="000C1B1E">
              <w:rPr>
                <w:rFonts w:cstheme="minorHAnsi"/>
                <w:color w:val="000000" w:themeColor="text1"/>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0C1B1E">
              <w:rPr>
                <w:rFonts w:cstheme="minorHAnsi"/>
              </w:rPr>
              <w:t xml:space="preserve"> </w:t>
            </w:r>
          </w:p>
        </w:tc>
      </w:tr>
      <w:tr w:rsidR="00366889" w:rsidRPr="000C1B1E" w14:paraId="70DAD236" w14:textId="77777777">
        <w:trPr>
          <w:trHeight w:val="998"/>
        </w:trPr>
        <w:sdt>
          <w:sdtPr>
            <w:rPr>
              <w:rFonts w:cstheme="minorHAnsi"/>
            </w:rPr>
            <w:id w:val="565297055"/>
            <w14:checkbox>
              <w14:checked w14:val="0"/>
              <w14:checkedState w14:val="2612" w14:font="MS Gothic"/>
              <w14:uncheckedState w14:val="2610" w14:font="MS Gothic"/>
            </w14:checkbox>
          </w:sdtPr>
          <w:sdtContent>
            <w:tc>
              <w:tcPr>
                <w:tcW w:w="630" w:type="dxa"/>
              </w:tcPr>
              <w:p w14:paraId="086F11E4"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sdt>
          <w:sdtPr>
            <w:rPr>
              <w:rFonts w:cstheme="minorHAnsi"/>
            </w:rPr>
            <w:id w:val="-879249095"/>
            <w14:checkbox>
              <w14:checked w14:val="0"/>
              <w14:checkedState w14:val="2612" w14:font="MS Gothic"/>
              <w14:uncheckedState w14:val="2610" w14:font="MS Gothic"/>
            </w14:checkbox>
          </w:sdtPr>
          <w:sdtContent>
            <w:tc>
              <w:tcPr>
                <w:tcW w:w="555" w:type="dxa"/>
              </w:tcPr>
              <w:p w14:paraId="280E1426"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tc>
          <w:tcPr>
            <w:tcW w:w="8530" w:type="dxa"/>
          </w:tcPr>
          <w:p w14:paraId="3F27B1BF" w14:textId="77777777" w:rsidR="00366889" w:rsidRPr="000C1B1E" w:rsidRDefault="00366889" w:rsidP="00727E6F">
            <w:pPr>
              <w:jc w:val="both"/>
              <w:rPr>
                <w:rFonts w:cstheme="minorHAnsi"/>
                <w:b/>
                <w:color w:val="000000" w:themeColor="text1"/>
              </w:rPr>
            </w:pPr>
            <w:r w:rsidRPr="000C1B1E">
              <w:rPr>
                <w:rFonts w:cstheme="minorHAns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0C1B1E">
              <w:rPr>
                <w:rFonts w:cstheme="minorHAnsi"/>
                <w:iCs/>
              </w:rPr>
              <w:t>the United Nations Supplier Code of Conduct :</w:t>
            </w:r>
            <w:hyperlink r:id="rId13" w:history="1">
              <w:r w:rsidRPr="000C1B1E">
                <w:rPr>
                  <w:rStyle w:val="Hyperlink"/>
                  <w:rFonts w:cstheme="minorHAnsi"/>
                </w:rPr>
                <w:t>https://www.un.org/Depts/ptd/about-us/un-supplier-code-conduct</w:t>
              </w:r>
            </w:hyperlink>
            <w:r w:rsidRPr="000C1B1E">
              <w:rPr>
                <w:rFonts w:cstheme="minorHAnsi"/>
              </w:rPr>
              <w:t xml:space="preserve"> </w:t>
            </w:r>
            <w:r w:rsidRPr="000C1B1E">
              <w:rPr>
                <w:rFonts w:cstheme="minorHAnsi"/>
                <w:iCs/>
              </w:rPr>
              <w:t>and acknowledge that it provides the minimum standards expected of suppliers to the UN.</w:t>
            </w:r>
          </w:p>
        </w:tc>
      </w:tr>
      <w:tr w:rsidR="00366889" w:rsidRPr="000C1B1E" w14:paraId="1E04E8DF" w14:textId="77777777">
        <w:sdt>
          <w:sdtPr>
            <w:rPr>
              <w:rFonts w:cstheme="minorHAnsi"/>
            </w:rPr>
            <w:id w:val="-444469922"/>
            <w14:checkbox>
              <w14:checked w14:val="0"/>
              <w14:checkedState w14:val="2612" w14:font="MS Gothic"/>
              <w14:uncheckedState w14:val="2610" w14:font="MS Gothic"/>
            </w14:checkbox>
          </w:sdtPr>
          <w:sdtContent>
            <w:tc>
              <w:tcPr>
                <w:tcW w:w="630" w:type="dxa"/>
              </w:tcPr>
              <w:p w14:paraId="15BF5C0E"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sdt>
          <w:sdtPr>
            <w:rPr>
              <w:rFonts w:cstheme="minorHAnsi"/>
            </w:rPr>
            <w:id w:val="1475025221"/>
            <w14:checkbox>
              <w14:checked w14:val="0"/>
              <w14:checkedState w14:val="2612" w14:font="MS Gothic"/>
              <w14:uncheckedState w14:val="2610" w14:font="MS Gothic"/>
            </w14:checkbox>
          </w:sdtPr>
          <w:sdtContent>
            <w:tc>
              <w:tcPr>
                <w:tcW w:w="555" w:type="dxa"/>
              </w:tcPr>
              <w:p w14:paraId="693B3111"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tc>
          <w:tcPr>
            <w:tcW w:w="8530" w:type="dxa"/>
          </w:tcPr>
          <w:p w14:paraId="1ED64AEB" w14:textId="77777777" w:rsidR="00366889" w:rsidRPr="000C1B1E" w:rsidRDefault="00366889" w:rsidP="00727E6F">
            <w:pPr>
              <w:jc w:val="both"/>
              <w:rPr>
                <w:rFonts w:cstheme="minorHAnsi"/>
                <w:b/>
              </w:rPr>
            </w:pPr>
            <w:r w:rsidRPr="000C1B1E">
              <w:rPr>
                <w:rFonts w:cstheme="minorHAnsi"/>
                <w:b/>
                <w:color w:val="000000" w:themeColor="text1"/>
              </w:rPr>
              <w:t>Conflict of interest:</w:t>
            </w:r>
            <w:r w:rsidRPr="000C1B1E">
              <w:rPr>
                <w:rFonts w:cstheme="minorHAnsi"/>
                <w:color w:val="000000" w:themeColor="text1"/>
              </w:rPr>
              <w:t xml:space="preserve"> I/We warrant that the bidder has no actual, potential or perceived conflict of Interest in submitting this </w:t>
            </w:r>
            <w:proofErr w:type="gramStart"/>
            <w:r w:rsidRPr="000C1B1E">
              <w:rPr>
                <w:rFonts w:cstheme="minorHAnsi"/>
                <w:color w:val="000000" w:themeColor="text1"/>
              </w:rPr>
              <w:t>bid, or</w:t>
            </w:r>
            <w:proofErr w:type="gramEnd"/>
            <w:r w:rsidRPr="000C1B1E">
              <w:rPr>
                <w:rFonts w:cstheme="minorHAnsi"/>
                <w:color w:val="000000" w:themeColor="text1"/>
              </w:rPr>
              <w:t xml:space="preserve"> entering into a contract to deliver the requirements. Where a conflict of interest arises during the ITB process the bidder will report it immediately to the Procuring Organisation’s Point of Contact.</w:t>
            </w:r>
          </w:p>
        </w:tc>
      </w:tr>
      <w:tr w:rsidR="00366889" w:rsidRPr="000C1B1E" w14:paraId="1F457EDD" w14:textId="77777777">
        <w:trPr>
          <w:trHeight w:val="1507"/>
        </w:trPr>
        <w:sdt>
          <w:sdtPr>
            <w:rPr>
              <w:rFonts w:cstheme="minorHAnsi"/>
            </w:rPr>
            <w:id w:val="-1316030971"/>
            <w14:checkbox>
              <w14:checked w14:val="0"/>
              <w14:checkedState w14:val="2612" w14:font="MS Gothic"/>
              <w14:uncheckedState w14:val="2610" w14:font="MS Gothic"/>
            </w14:checkbox>
          </w:sdtPr>
          <w:sdtContent>
            <w:tc>
              <w:tcPr>
                <w:tcW w:w="630" w:type="dxa"/>
              </w:tcPr>
              <w:p w14:paraId="3D668223"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sdt>
          <w:sdtPr>
            <w:rPr>
              <w:rFonts w:cstheme="minorHAnsi"/>
            </w:rPr>
            <w:id w:val="-1415311007"/>
            <w14:checkbox>
              <w14:checked w14:val="0"/>
              <w14:checkedState w14:val="2612" w14:font="MS Gothic"/>
              <w14:uncheckedState w14:val="2610" w14:font="MS Gothic"/>
            </w14:checkbox>
          </w:sdtPr>
          <w:sdtContent>
            <w:tc>
              <w:tcPr>
                <w:tcW w:w="555" w:type="dxa"/>
              </w:tcPr>
              <w:p w14:paraId="209B4B5D"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tc>
          <w:tcPr>
            <w:tcW w:w="8530" w:type="dxa"/>
          </w:tcPr>
          <w:p w14:paraId="00A6EFAD" w14:textId="77777777" w:rsidR="00366889" w:rsidRPr="000C1B1E" w:rsidRDefault="00366889" w:rsidP="00727E6F">
            <w:pPr>
              <w:jc w:val="both"/>
              <w:rPr>
                <w:rFonts w:cstheme="minorHAnsi"/>
                <w:b/>
              </w:rPr>
            </w:pPr>
            <w:r w:rsidRPr="000C1B1E">
              <w:rPr>
                <w:rFonts w:cstheme="minorHAnsi"/>
                <w:b/>
              </w:rPr>
              <w:t>Prohibitions, Sanctions:</w:t>
            </w:r>
            <w:r w:rsidRPr="000C1B1E">
              <w:rPr>
                <w:rFonts w:cstheme="minorHAnsi"/>
              </w:rPr>
              <w:t xml:space="preserve">  l/We hereby declare that our firm, </w:t>
            </w:r>
            <w:r w:rsidRPr="000C1B1E">
              <w:rPr>
                <w:rFonts w:cstheme="minorHAnsi"/>
                <w:bCs/>
              </w:rPr>
              <w:t xml:space="preserve">ultimate beneficial owners, </w:t>
            </w:r>
            <w:r w:rsidRPr="000C1B1E">
              <w:rPr>
                <w:rFonts w:cstheme="minorHAnsi"/>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366889" w:rsidRPr="000C1B1E" w14:paraId="11495771" w14:textId="77777777">
        <w:sdt>
          <w:sdtPr>
            <w:rPr>
              <w:rFonts w:cstheme="minorHAnsi"/>
            </w:rPr>
            <w:id w:val="1909952181"/>
            <w14:checkbox>
              <w14:checked w14:val="0"/>
              <w14:checkedState w14:val="2612" w14:font="MS Gothic"/>
              <w14:uncheckedState w14:val="2610" w14:font="MS Gothic"/>
            </w14:checkbox>
          </w:sdtPr>
          <w:sdtContent>
            <w:tc>
              <w:tcPr>
                <w:tcW w:w="630" w:type="dxa"/>
              </w:tcPr>
              <w:p w14:paraId="4820B4E9"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sdt>
          <w:sdtPr>
            <w:rPr>
              <w:rFonts w:cstheme="minorHAnsi"/>
            </w:rPr>
            <w:id w:val="307517834"/>
            <w14:checkbox>
              <w14:checked w14:val="0"/>
              <w14:checkedState w14:val="2612" w14:font="MS Gothic"/>
              <w14:uncheckedState w14:val="2610" w14:font="MS Gothic"/>
            </w14:checkbox>
          </w:sdtPr>
          <w:sdtContent>
            <w:tc>
              <w:tcPr>
                <w:tcW w:w="555" w:type="dxa"/>
              </w:tcPr>
              <w:p w14:paraId="29C91EB5"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tc>
          <w:tcPr>
            <w:tcW w:w="8530" w:type="dxa"/>
          </w:tcPr>
          <w:p w14:paraId="23ABCFA3" w14:textId="77777777" w:rsidR="00366889" w:rsidRPr="000C1B1E" w:rsidRDefault="00366889" w:rsidP="00727E6F">
            <w:pPr>
              <w:autoSpaceDE w:val="0"/>
              <w:autoSpaceDN w:val="0"/>
              <w:adjustRightInd w:val="0"/>
              <w:jc w:val="both"/>
              <w:rPr>
                <w:rFonts w:cstheme="minorHAnsi"/>
              </w:rPr>
            </w:pPr>
            <w:r w:rsidRPr="000C1B1E">
              <w:rPr>
                <w:rFonts w:cstheme="minorHAnsi"/>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366889" w:rsidRPr="000C1B1E" w14:paraId="6FE7E9CC" w14:textId="77777777">
        <w:trPr>
          <w:trHeight w:val="746"/>
        </w:trPr>
        <w:sdt>
          <w:sdtPr>
            <w:rPr>
              <w:rFonts w:cstheme="minorHAnsi"/>
            </w:rPr>
            <w:id w:val="-2133316793"/>
            <w14:checkbox>
              <w14:checked w14:val="0"/>
              <w14:checkedState w14:val="2612" w14:font="MS Gothic"/>
              <w14:uncheckedState w14:val="2610" w14:font="MS Gothic"/>
            </w14:checkbox>
          </w:sdtPr>
          <w:sdtContent>
            <w:tc>
              <w:tcPr>
                <w:tcW w:w="630" w:type="dxa"/>
              </w:tcPr>
              <w:p w14:paraId="45AC3882"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sdt>
          <w:sdtPr>
            <w:rPr>
              <w:rFonts w:cstheme="minorHAnsi"/>
            </w:rPr>
            <w:id w:val="483896999"/>
            <w14:checkbox>
              <w14:checked w14:val="0"/>
              <w14:checkedState w14:val="2612" w14:font="MS Gothic"/>
              <w14:uncheckedState w14:val="2610" w14:font="MS Gothic"/>
            </w14:checkbox>
          </w:sdtPr>
          <w:sdtContent>
            <w:tc>
              <w:tcPr>
                <w:tcW w:w="555" w:type="dxa"/>
              </w:tcPr>
              <w:p w14:paraId="7B009E60"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tc>
          <w:tcPr>
            <w:tcW w:w="8530" w:type="dxa"/>
          </w:tcPr>
          <w:p w14:paraId="61C8D032" w14:textId="77777777" w:rsidR="00366889" w:rsidRPr="000C1B1E" w:rsidRDefault="00366889" w:rsidP="00727E6F">
            <w:pPr>
              <w:autoSpaceDE w:val="0"/>
              <w:autoSpaceDN w:val="0"/>
              <w:adjustRightInd w:val="0"/>
              <w:jc w:val="both"/>
              <w:rPr>
                <w:rFonts w:cstheme="minorHAnsi"/>
                <w:b/>
              </w:rPr>
            </w:pPr>
            <w:r w:rsidRPr="000C1B1E">
              <w:rPr>
                <w:rFonts w:cstheme="minorHAnsi"/>
                <w:b/>
              </w:rPr>
              <w:t>Bankruptcy</w:t>
            </w:r>
            <w:r w:rsidRPr="000C1B1E">
              <w:rPr>
                <w:rFonts w:cstheme="minorHAnsi"/>
              </w:rPr>
              <w:t>: l/We have not declared bankruptcy, are not involved in bankruptcy or receivership proceedings, and there is no judgment or pending legal action against them that could impair their operations in the foreseeable future.</w:t>
            </w:r>
          </w:p>
        </w:tc>
      </w:tr>
      <w:tr w:rsidR="00366889" w:rsidRPr="000C1B1E" w14:paraId="5F422326" w14:textId="77777777">
        <w:sdt>
          <w:sdtPr>
            <w:rPr>
              <w:rFonts w:cstheme="minorHAnsi"/>
            </w:rPr>
            <w:id w:val="2129581268"/>
            <w14:checkbox>
              <w14:checked w14:val="0"/>
              <w14:checkedState w14:val="2612" w14:font="MS Gothic"/>
              <w14:uncheckedState w14:val="2610" w14:font="MS Gothic"/>
            </w14:checkbox>
          </w:sdtPr>
          <w:sdtContent>
            <w:tc>
              <w:tcPr>
                <w:tcW w:w="630" w:type="dxa"/>
              </w:tcPr>
              <w:p w14:paraId="2F013CEF"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sdt>
          <w:sdtPr>
            <w:rPr>
              <w:rFonts w:cstheme="minorHAnsi"/>
            </w:rPr>
            <w:id w:val="-747046811"/>
            <w14:checkbox>
              <w14:checked w14:val="0"/>
              <w14:checkedState w14:val="2612" w14:font="MS Gothic"/>
              <w14:uncheckedState w14:val="2610" w14:font="MS Gothic"/>
            </w14:checkbox>
          </w:sdtPr>
          <w:sdtContent>
            <w:tc>
              <w:tcPr>
                <w:tcW w:w="555" w:type="dxa"/>
              </w:tcPr>
              <w:p w14:paraId="5D8B602F"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tc>
          <w:tcPr>
            <w:tcW w:w="8530" w:type="dxa"/>
          </w:tcPr>
          <w:p w14:paraId="46F5D03A" w14:textId="77777777" w:rsidR="00366889" w:rsidRPr="000C1B1E" w:rsidRDefault="00366889" w:rsidP="00727E6F">
            <w:pPr>
              <w:jc w:val="both"/>
              <w:rPr>
                <w:rFonts w:cstheme="minorHAnsi"/>
                <w:b/>
              </w:rPr>
            </w:pPr>
            <w:r w:rsidRPr="000C1B1E">
              <w:rPr>
                <w:rFonts w:cstheme="minorHAnsi"/>
                <w:b/>
              </w:rPr>
              <w:t>Bid Validity Period:</w:t>
            </w:r>
            <w:r w:rsidRPr="000C1B1E">
              <w:rPr>
                <w:rFonts w:cstheme="minorHAnsi"/>
              </w:rPr>
              <w:t xml:space="preserve"> I/We confirm that this bid, including the price, remains open for acceptance for the bid validity period.  </w:t>
            </w:r>
          </w:p>
        </w:tc>
      </w:tr>
      <w:tr w:rsidR="00366889" w:rsidRPr="000C1B1E" w14:paraId="00DC90AA" w14:textId="77777777">
        <w:sdt>
          <w:sdtPr>
            <w:rPr>
              <w:rFonts w:cstheme="minorHAnsi"/>
            </w:rPr>
            <w:id w:val="-2000644566"/>
            <w14:checkbox>
              <w14:checked w14:val="0"/>
              <w14:checkedState w14:val="2612" w14:font="MS Gothic"/>
              <w14:uncheckedState w14:val="2610" w14:font="MS Gothic"/>
            </w14:checkbox>
          </w:sdtPr>
          <w:sdtContent>
            <w:tc>
              <w:tcPr>
                <w:tcW w:w="630" w:type="dxa"/>
              </w:tcPr>
              <w:p w14:paraId="074B6018"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sdt>
          <w:sdtPr>
            <w:rPr>
              <w:rFonts w:cstheme="minorHAnsi"/>
            </w:rPr>
            <w:id w:val="-1050383201"/>
            <w14:checkbox>
              <w14:checked w14:val="0"/>
              <w14:checkedState w14:val="2612" w14:font="MS Gothic"/>
              <w14:uncheckedState w14:val="2610" w14:font="MS Gothic"/>
            </w14:checkbox>
          </w:sdtPr>
          <w:sdtContent>
            <w:tc>
              <w:tcPr>
                <w:tcW w:w="555" w:type="dxa"/>
              </w:tcPr>
              <w:p w14:paraId="71B232C9"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tc>
          <w:tcPr>
            <w:tcW w:w="8530" w:type="dxa"/>
          </w:tcPr>
          <w:p w14:paraId="5C534074" w14:textId="77777777" w:rsidR="00366889" w:rsidRPr="000C1B1E" w:rsidRDefault="00366889" w:rsidP="00727E6F">
            <w:pPr>
              <w:jc w:val="both"/>
              <w:rPr>
                <w:rFonts w:cstheme="minorHAnsi"/>
                <w:b/>
              </w:rPr>
            </w:pPr>
            <w:r w:rsidRPr="000C1B1E">
              <w:rPr>
                <w:rFonts w:cstheme="minorHAnsi"/>
              </w:rPr>
              <w:t xml:space="preserve">I/We understand and recognize that you are not bound to accept any bid you </w:t>
            </w:r>
            <w:proofErr w:type="gramStart"/>
            <w:r w:rsidRPr="000C1B1E">
              <w:rPr>
                <w:rFonts w:cstheme="minorHAnsi"/>
              </w:rPr>
              <w:t>receive</w:t>
            </w:r>
            <w:proofErr w:type="gramEnd"/>
            <w:r w:rsidRPr="000C1B1E">
              <w:rPr>
                <w:rFonts w:cstheme="minorHAnsi"/>
              </w:rPr>
              <w:t xml:space="preserve"> and we</w:t>
            </w:r>
            <w:r w:rsidRPr="000C1B1E">
              <w:rPr>
                <w:rFonts w:cstheme="minorHAnsi"/>
                <w:b/>
              </w:rPr>
              <w:t xml:space="preserve"> </w:t>
            </w:r>
            <w:r w:rsidRPr="000C1B1E">
              <w:rPr>
                <w:rFonts w:cstheme="minorHAnsi"/>
              </w:rPr>
              <w:t>certify that the goods offered in our bid are new and unused.</w:t>
            </w:r>
          </w:p>
        </w:tc>
      </w:tr>
      <w:tr w:rsidR="00366889" w:rsidRPr="000C1B1E" w14:paraId="3638F19C" w14:textId="77777777">
        <w:sdt>
          <w:sdtPr>
            <w:rPr>
              <w:rFonts w:cstheme="minorHAnsi"/>
            </w:rPr>
            <w:id w:val="1868017505"/>
            <w14:checkbox>
              <w14:checked w14:val="0"/>
              <w14:checkedState w14:val="2612" w14:font="MS Gothic"/>
              <w14:uncheckedState w14:val="2610" w14:font="MS Gothic"/>
            </w14:checkbox>
          </w:sdtPr>
          <w:sdtContent>
            <w:tc>
              <w:tcPr>
                <w:tcW w:w="630" w:type="dxa"/>
              </w:tcPr>
              <w:p w14:paraId="28A67A2A"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sdt>
          <w:sdtPr>
            <w:rPr>
              <w:rFonts w:cstheme="minorHAnsi"/>
            </w:rPr>
            <w:id w:val="1748310514"/>
            <w14:checkbox>
              <w14:checked w14:val="0"/>
              <w14:checkedState w14:val="2612" w14:font="MS Gothic"/>
              <w14:uncheckedState w14:val="2610" w14:font="MS Gothic"/>
            </w14:checkbox>
          </w:sdtPr>
          <w:sdtContent>
            <w:tc>
              <w:tcPr>
                <w:tcW w:w="555" w:type="dxa"/>
              </w:tcPr>
              <w:p w14:paraId="15A95DC6" w14:textId="77777777" w:rsidR="00366889" w:rsidRPr="000C1B1E" w:rsidRDefault="00366889" w:rsidP="00727E6F">
                <w:pPr>
                  <w:jc w:val="both"/>
                  <w:rPr>
                    <w:rFonts w:cstheme="minorHAnsi"/>
                  </w:rPr>
                </w:pPr>
                <w:r w:rsidRPr="000C1B1E">
                  <w:rPr>
                    <w:rFonts w:ascii="Segoe UI Symbol" w:eastAsia="MS Gothic" w:hAnsi="Segoe UI Symbol" w:cs="Segoe UI Symbol"/>
                  </w:rPr>
                  <w:t>☐</w:t>
                </w:r>
              </w:p>
            </w:tc>
          </w:sdtContent>
        </w:sdt>
        <w:tc>
          <w:tcPr>
            <w:tcW w:w="8530" w:type="dxa"/>
          </w:tcPr>
          <w:p w14:paraId="1D7F42F8" w14:textId="77777777" w:rsidR="00366889" w:rsidRPr="000C1B1E" w:rsidRDefault="00366889" w:rsidP="00727E6F">
            <w:pPr>
              <w:jc w:val="both"/>
              <w:rPr>
                <w:rFonts w:cstheme="minorHAnsi"/>
                <w:b/>
              </w:rPr>
            </w:pPr>
            <w:r w:rsidRPr="000C1B1E">
              <w:rPr>
                <w:rFonts w:cstheme="minorHAnsi"/>
              </w:rPr>
              <w:t>By signing this declaration, the signatory below represents, warrants and agrees that he/she has been authorised by the Organisation/s to make this declaration on its/their behalf.</w:t>
            </w:r>
          </w:p>
        </w:tc>
      </w:tr>
    </w:tbl>
    <w:p w14:paraId="4199B0C5" w14:textId="77777777" w:rsidR="00366889" w:rsidRPr="000C1B1E" w:rsidRDefault="00366889" w:rsidP="0010649C">
      <w:pPr>
        <w:spacing w:before="120" w:after="120" w:line="240" w:lineRule="auto"/>
        <w:jc w:val="both"/>
        <w:rPr>
          <w:rFonts w:cstheme="minorHAnsi"/>
        </w:rPr>
      </w:pPr>
    </w:p>
    <w:p w14:paraId="401F557A" w14:textId="77777777" w:rsidR="00366889" w:rsidRPr="000C1B1E" w:rsidRDefault="00366889" w:rsidP="0010649C">
      <w:pPr>
        <w:tabs>
          <w:tab w:val="left" w:pos="990"/>
          <w:tab w:val="left" w:pos="5040"/>
          <w:tab w:val="left" w:pos="5850"/>
        </w:tabs>
        <w:spacing w:before="120" w:after="120" w:line="240" w:lineRule="auto"/>
        <w:rPr>
          <w:rFonts w:cstheme="minorHAnsi"/>
          <w:color w:val="000000"/>
          <w:lang w:val="en-AU"/>
        </w:rPr>
      </w:pPr>
      <w:r w:rsidRPr="000C1B1E">
        <w:rPr>
          <w:rFonts w:cstheme="minorHAnsi"/>
          <w:color w:val="000000"/>
          <w:lang w:val="en-AU"/>
        </w:rPr>
        <w:t xml:space="preserve">Name: </w:t>
      </w:r>
      <w:r w:rsidRPr="000C1B1E">
        <w:rPr>
          <w:rFonts w:cstheme="minorHAnsi"/>
          <w:color w:val="000000"/>
          <w:lang w:val="en-AU"/>
        </w:rPr>
        <w:tab/>
        <w:t>_____________________________________________________________</w:t>
      </w:r>
    </w:p>
    <w:p w14:paraId="0D1EEFFB" w14:textId="77777777" w:rsidR="00366889" w:rsidRPr="000C1B1E" w:rsidRDefault="00366889" w:rsidP="0010649C">
      <w:pPr>
        <w:tabs>
          <w:tab w:val="left" w:pos="990"/>
        </w:tabs>
        <w:spacing w:before="120" w:after="120" w:line="240" w:lineRule="auto"/>
        <w:rPr>
          <w:rFonts w:cstheme="minorHAnsi"/>
          <w:color w:val="000000"/>
          <w:lang w:val="en-AU"/>
        </w:rPr>
      </w:pPr>
      <w:r w:rsidRPr="000C1B1E">
        <w:rPr>
          <w:rFonts w:cstheme="minorHAnsi"/>
          <w:color w:val="000000"/>
          <w:lang w:val="en-AU"/>
        </w:rPr>
        <w:t xml:space="preserve">Title: </w:t>
      </w:r>
      <w:r w:rsidRPr="000C1B1E">
        <w:rPr>
          <w:rFonts w:cstheme="minorHAnsi"/>
          <w:color w:val="000000"/>
          <w:lang w:val="en-AU"/>
        </w:rPr>
        <w:tab/>
        <w:t>_____________________________________________________________</w:t>
      </w:r>
    </w:p>
    <w:p w14:paraId="76E92EAC" w14:textId="77777777" w:rsidR="00366889" w:rsidRPr="000C1B1E" w:rsidRDefault="00366889" w:rsidP="0010649C">
      <w:pPr>
        <w:tabs>
          <w:tab w:val="left" w:pos="990"/>
        </w:tabs>
        <w:spacing w:before="120" w:after="120" w:line="240" w:lineRule="auto"/>
        <w:rPr>
          <w:rFonts w:cstheme="minorHAnsi"/>
          <w:color w:val="000000"/>
          <w:lang w:val="en-AU"/>
        </w:rPr>
      </w:pPr>
      <w:r w:rsidRPr="000C1B1E">
        <w:rPr>
          <w:rFonts w:cstheme="minorHAnsi"/>
          <w:color w:val="000000"/>
          <w:lang w:val="en-AU"/>
        </w:rPr>
        <w:t>Date:</w:t>
      </w:r>
      <w:r w:rsidRPr="000C1B1E">
        <w:rPr>
          <w:rFonts w:cstheme="minorHAnsi"/>
          <w:color w:val="000000"/>
          <w:lang w:val="en-AU"/>
        </w:rPr>
        <w:tab/>
        <w:t>_____________________________________________________________</w:t>
      </w:r>
    </w:p>
    <w:p w14:paraId="6AB0690E" w14:textId="77777777" w:rsidR="00366889" w:rsidRPr="000C1B1E" w:rsidRDefault="00366889" w:rsidP="0010649C">
      <w:pPr>
        <w:tabs>
          <w:tab w:val="left" w:pos="990"/>
        </w:tabs>
        <w:spacing w:before="120" w:after="120" w:line="240" w:lineRule="auto"/>
        <w:rPr>
          <w:rFonts w:cstheme="minorHAnsi"/>
          <w:color w:val="000000"/>
          <w:lang w:val="en-AU"/>
        </w:rPr>
      </w:pPr>
      <w:r w:rsidRPr="000C1B1E">
        <w:rPr>
          <w:rFonts w:cstheme="minorHAnsi"/>
          <w:color w:val="000000"/>
          <w:lang w:val="en-AU"/>
        </w:rPr>
        <w:t xml:space="preserve">Signature: </w:t>
      </w:r>
      <w:r w:rsidRPr="000C1B1E">
        <w:rPr>
          <w:rFonts w:cstheme="minorHAnsi"/>
          <w:color w:val="000000"/>
          <w:lang w:val="en-AU"/>
        </w:rPr>
        <w:tab/>
        <w:t>_____________________________________________________________</w:t>
      </w:r>
    </w:p>
    <w:p w14:paraId="0CBB1F92" w14:textId="77777777" w:rsidR="00366889" w:rsidRPr="000C1B1E" w:rsidRDefault="00366889" w:rsidP="0010649C">
      <w:pPr>
        <w:spacing w:line="240" w:lineRule="auto"/>
        <w:rPr>
          <w:rFonts w:cstheme="minorHAnsi"/>
          <w:color w:val="7F7F7F" w:themeColor="text1" w:themeTint="80"/>
          <w:lang w:val="en-AU"/>
        </w:rPr>
      </w:pPr>
      <w:r w:rsidRPr="000C1B1E">
        <w:rPr>
          <w:rFonts w:cstheme="minorHAnsi"/>
          <w:color w:val="7F7F7F" w:themeColor="text1" w:themeTint="80"/>
          <w:lang w:val="en-AU"/>
        </w:rPr>
        <w:t>[</w:t>
      </w:r>
      <w:r w:rsidRPr="000C1B1E">
        <w:rPr>
          <w:rFonts w:cstheme="minorHAnsi"/>
          <w:i/>
          <w:color w:val="7F7F7F" w:themeColor="text1" w:themeTint="80"/>
          <w:lang w:val="en-AU"/>
        </w:rPr>
        <w:t>Stamp with official stamp of the bidder</w:t>
      </w:r>
      <w:r w:rsidRPr="000C1B1E">
        <w:rPr>
          <w:rFonts w:cstheme="minorHAnsi"/>
          <w:color w:val="7F7F7F" w:themeColor="text1" w:themeTint="80"/>
          <w:lang w:val="en-AU"/>
        </w:rPr>
        <w:t>]</w:t>
      </w:r>
    </w:p>
    <w:p w14:paraId="01B6E395" w14:textId="77777777" w:rsidR="00366889" w:rsidRPr="000C1B1E" w:rsidRDefault="00366889" w:rsidP="0010649C">
      <w:pPr>
        <w:spacing w:line="240" w:lineRule="auto"/>
        <w:rPr>
          <w:rFonts w:cstheme="minorHAnsi"/>
          <w:color w:val="7F7F7F" w:themeColor="text1" w:themeTint="80"/>
          <w:lang w:val="en-AU"/>
        </w:rPr>
      </w:pPr>
      <w:r w:rsidRPr="000C1B1E">
        <w:rPr>
          <w:rFonts w:cstheme="minorHAnsi"/>
          <w:color w:val="7F7F7F" w:themeColor="text1" w:themeTint="80"/>
          <w:lang w:val="en-AU"/>
        </w:rPr>
        <w:br w:type="page"/>
      </w:r>
    </w:p>
    <w:p w14:paraId="60457FCD" w14:textId="77777777" w:rsidR="00366889" w:rsidRPr="000C1B1E" w:rsidRDefault="00366889" w:rsidP="00727E6F">
      <w:pPr>
        <w:pStyle w:val="Heading2"/>
        <w:rPr>
          <w:rFonts w:asciiTheme="minorHAnsi" w:eastAsia="Times New Roman" w:hAnsiTheme="minorHAnsi"/>
          <w:sz w:val="22"/>
          <w:szCs w:val="22"/>
        </w:rPr>
      </w:pPr>
      <w:bookmarkStart w:id="4" w:name="_Toc8131484"/>
      <w:r w:rsidRPr="000C1B1E">
        <w:rPr>
          <w:rFonts w:asciiTheme="minorHAnsi" w:eastAsia="Times New Roman" w:hAnsiTheme="minorHAnsi"/>
          <w:sz w:val="22"/>
          <w:szCs w:val="22"/>
        </w:rPr>
        <w:lastRenderedPageBreak/>
        <w:t>FORM D: BIDDER INFORMATION</w:t>
      </w:r>
      <w:bookmarkEnd w:id="4"/>
    </w:p>
    <w:p w14:paraId="6544CFE9" w14:textId="77777777" w:rsidR="00366889" w:rsidRPr="000C1B1E" w:rsidRDefault="00366889" w:rsidP="0010649C">
      <w:pPr>
        <w:spacing w:line="240" w:lineRule="auto"/>
        <w:rPr>
          <w:rFonts w:cstheme="minorHAnsi"/>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66889" w:rsidRPr="000C1B1E" w14:paraId="005F7A95" w14:textId="77777777">
        <w:tc>
          <w:tcPr>
            <w:tcW w:w="3600" w:type="dxa"/>
          </w:tcPr>
          <w:p w14:paraId="1BE918D4" w14:textId="77777777" w:rsidR="00366889" w:rsidRPr="000C1B1E" w:rsidRDefault="00366889" w:rsidP="00727E6F">
            <w:pPr>
              <w:spacing w:before="120" w:after="120"/>
              <w:jc w:val="both"/>
              <w:rPr>
                <w:rFonts w:cstheme="minorHAnsi"/>
                <w:b/>
              </w:rPr>
            </w:pPr>
            <w:r w:rsidRPr="000C1B1E">
              <w:rPr>
                <w:rFonts w:cstheme="minorHAnsi"/>
                <w:b/>
              </w:rPr>
              <w:t>ITB Reference</w:t>
            </w:r>
          </w:p>
        </w:tc>
        <w:sdt>
          <w:sdtPr>
            <w:rPr>
              <w:rFonts w:eastAsia="Times New Roman" w:cstheme="minorHAnsi"/>
              <w:b/>
            </w:rPr>
            <w:id w:val="-1397815840"/>
            <w:placeholder>
              <w:docPart w:val="665AEC19F9384DEBA8B0CD9B5F7CE8BD"/>
            </w:placeholder>
            <w:text/>
          </w:sdtPr>
          <w:sdtContent>
            <w:tc>
              <w:tcPr>
                <w:tcW w:w="5940" w:type="dxa"/>
              </w:tcPr>
              <w:p w14:paraId="586A482B" w14:textId="1258320B" w:rsidR="00366889" w:rsidRPr="000C1B1E" w:rsidRDefault="006819E8" w:rsidP="00727E6F">
                <w:pPr>
                  <w:spacing w:before="120" w:after="120"/>
                  <w:jc w:val="both"/>
                  <w:rPr>
                    <w:rFonts w:cstheme="minorHAnsi"/>
                    <w:bCs/>
                  </w:rPr>
                </w:pPr>
                <w:r w:rsidRPr="000C1B1E">
                  <w:rPr>
                    <w:rFonts w:eastAsia="Times New Roman" w:cstheme="minorHAnsi"/>
                    <w:b/>
                  </w:rPr>
                  <w:t>ITB26/03280</w:t>
                </w:r>
              </w:p>
            </w:tc>
          </w:sdtContent>
        </w:sdt>
      </w:tr>
      <w:tr w:rsidR="00366889" w:rsidRPr="000C1B1E" w14:paraId="55D27E8E" w14:textId="77777777">
        <w:tc>
          <w:tcPr>
            <w:tcW w:w="3600" w:type="dxa"/>
          </w:tcPr>
          <w:p w14:paraId="69EE5B40" w14:textId="77777777" w:rsidR="00366889" w:rsidRPr="000C1B1E" w:rsidRDefault="00366889" w:rsidP="00727E6F">
            <w:pPr>
              <w:spacing w:before="120" w:after="120"/>
              <w:jc w:val="both"/>
              <w:rPr>
                <w:rFonts w:cstheme="minorHAnsi"/>
                <w:b/>
              </w:rPr>
            </w:pPr>
            <w:r w:rsidRPr="000C1B1E">
              <w:rPr>
                <w:rFonts w:cstheme="minorHAnsi"/>
                <w:b/>
              </w:rPr>
              <w:t>Legal name of bidder</w:t>
            </w:r>
          </w:p>
        </w:tc>
        <w:sdt>
          <w:sdtPr>
            <w:rPr>
              <w:rFonts w:cstheme="minorHAnsi"/>
            </w:rPr>
            <w:id w:val="-163015190"/>
            <w:placeholder>
              <w:docPart w:val="96A0FA4D294B4657A864B04B7D9392F6"/>
            </w:placeholder>
            <w:showingPlcHdr/>
            <w:text/>
          </w:sdtPr>
          <w:sdtContent>
            <w:tc>
              <w:tcPr>
                <w:tcW w:w="5940" w:type="dxa"/>
              </w:tcPr>
              <w:p w14:paraId="782F9E22" w14:textId="77777777" w:rsidR="00366889" w:rsidRPr="000C1B1E" w:rsidRDefault="00366889" w:rsidP="00727E6F">
                <w:pPr>
                  <w:spacing w:before="120" w:after="120"/>
                  <w:jc w:val="both"/>
                  <w:rPr>
                    <w:rFonts w:cstheme="minorHAnsi"/>
                  </w:rPr>
                </w:pPr>
                <w:r w:rsidRPr="000C1B1E">
                  <w:rPr>
                    <w:rStyle w:val="PlaceholderText"/>
                    <w:rFonts w:cstheme="minorHAnsi"/>
                    <w:sz w:val="22"/>
                  </w:rPr>
                  <w:t>Click or tap here to enter text.</w:t>
                </w:r>
              </w:p>
            </w:tc>
          </w:sdtContent>
        </w:sdt>
      </w:tr>
      <w:tr w:rsidR="00366889" w:rsidRPr="000C1B1E" w14:paraId="5B790E43" w14:textId="77777777">
        <w:tc>
          <w:tcPr>
            <w:tcW w:w="3600" w:type="dxa"/>
          </w:tcPr>
          <w:p w14:paraId="074DDF56" w14:textId="77777777" w:rsidR="00366889" w:rsidRPr="000C1B1E" w:rsidRDefault="00366889" w:rsidP="00727E6F">
            <w:pPr>
              <w:spacing w:before="120" w:after="120"/>
              <w:jc w:val="both"/>
              <w:rPr>
                <w:rFonts w:cstheme="minorHAnsi"/>
                <w:b/>
              </w:rPr>
            </w:pPr>
            <w:r w:rsidRPr="000C1B1E">
              <w:rPr>
                <w:rFonts w:cstheme="minorHAnsi"/>
                <w:b/>
                <w:spacing w:val="-2"/>
              </w:rPr>
              <w:t>Legal Address, City, Country</w:t>
            </w:r>
          </w:p>
        </w:tc>
        <w:sdt>
          <w:sdtPr>
            <w:rPr>
              <w:rFonts w:cstheme="minorHAnsi"/>
            </w:rPr>
            <w:id w:val="-1065638266"/>
            <w:placeholder>
              <w:docPart w:val="C6B2F520EE514193BBD96CE3D637F10D"/>
            </w:placeholder>
            <w:showingPlcHdr/>
            <w:text w:multiLine="1"/>
          </w:sdtPr>
          <w:sdtContent>
            <w:tc>
              <w:tcPr>
                <w:tcW w:w="5940" w:type="dxa"/>
              </w:tcPr>
              <w:p w14:paraId="517DA03C" w14:textId="77777777" w:rsidR="00366889" w:rsidRPr="000C1B1E" w:rsidRDefault="00366889" w:rsidP="00727E6F">
                <w:pPr>
                  <w:spacing w:before="120" w:after="120"/>
                  <w:jc w:val="both"/>
                  <w:rPr>
                    <w:rFonts w:cstheme="minorHAnsi"/>
                  </w:rPr>
                </w:pPr>
                <w:r w:rsidRPr="000C1B1E">
                  <w:rPr>
                    <w:rStyle w:val="PlaceholderText"/>
                    <w:rFonts w:cstheme="minorHAnsi"/>
                    <w:sz w:val="22"/>
                  </w:rPr>
                  <w:t>Click or tap here to enter text.</w:t>
                </w:r>
              </w:p>
            </w:tc>
          </w:sdtContent>
        </w:sdt>
      </w:tr>
      <w:tr w:rsidR="00366889" w:rsidRPr="000C1B1E" w14:paraId="44610705" w14:textId="77777777">
        <w:tc>
          <w:tcPr>
            <w:tcW w:w="3600" w:type="dxa"/>
          </w:tcPr>
          <w:p w14:paraId="4E2512D4" w14:textId="77777777" w:rsidR="00366889" w:rsidRPr="000C1B1E" w:rsidRDefault="00366889" w:rsidP="00727E6F">
            <w:pPr>
              <w:spacing w:before="120" w:after="120"/>
              <w:jc w:val="both"/>
              <w:rPr>
                <w:rFonts w:cstheme="minorHAnsi"/>
                <w:b/>
                <w:spacing w:val="-2"/>
              </w:rPr>
            </w:pPr>
            <w:r w:rsidRPr="000C1B1E">
              <w:rPr>
                <w:rFonts w:cstheme="minorHAnsi"/>
                <w:b/>
                <w:spacing w:val="-2"/>
              </w:rPr>
              <w:t>Website</w:t>
            </w:r>
          </w:p>
        </w:tc>
        <w:sdt>
          <w:sdtPr>
            <w:rPr>
              <w:rFonts w:cstheme="minorHAnsi"/>
              <w:bCs/>
            </w:rPr>
            <w:id w:val="862793028"/>
            <w:placeholder>
              <w:docPart w:val="419949DD83474AC4BFA5D0891E1E6DEE"/>
            </w:placeholder>
            <w:showingPlcHdr/>
            <w:text/>
          </w:sdtPr>
          <w:sdtContent>
            <w:tc>
              <w:tcPr>
                <w:tcW w:w="5940" w:type="dxa"/>
              </w:tcPr>
              <w:p w14:paraId="7F503DD5" w14:textId="77777777" w:rsidR="00366889" w:rsidRPr="000C1B1E" w:rsidRDefault="00366889" w:rsidP="00727E6F">
                <w:pPr>
                  <w:spacing w:before="120" w:after="120"/>
                  <w:jc w:val="both"/>
                  <w:rPr>
                    <w:rFonts w:cstheme="minorHAnsi"/>
                    <w:bCs/>
                  </w:rPr>
                </w:pPr>
                <w:r w:rsidRPr="000C1B1E">
                  <w:rPr>
                    <w:rStyle w:val="PlaceholderText"/>
                    <w:rFonts w:cstheme="minorHAnsi"/>
                    <w:sz w:val="22"/>
                  </w:rPr>
                  <w:t>Click or tap here to enter text.</w:t>
                </w:r>
              </w:p>
            </w:tc>
          </w:sdtContent>
        </w:sdt>
      </w:tr>
      <w:tr w:rsidR="00366889" w:rsidRPr="000C1B1E" w14:paraId="7E8E2996" w14:textId="77777777">
        <w:tc>
          <w:tcPr>
            <w:tcW w:w="3600" w:type="dxa"/>
          </w:tcPr>
          <w:p w14:paraId="5957215B" w14:textId="77777777" w:rsidR="00366889" w:rsidRPr="000C1B1E" w:rsidRDefault="00366889" w:rsidP="00727E6F">
            <w:pPr>
              <w:spacing w:before="120" w:after="120"/>
              <w:jc w:val="both"/>
              <w:rPr>
                <w:rFonts w:cstheme="minorHAnsi"/>
                <w:b/>
              </w:rPr>
            </w:pPr>
            <w:r w:rsidRPr="000C1B1E">
              <w:rPr>
                <w:rFonts w:cstheme="minorHAnsi"/>
                <w:b/>
                <w:spacing w:val="-2"/>
              </w:rPr>
              <w:t>Year of registration</w:t>
            </w:r>
          </w:p>
        </w:tc>
        <w:sdt>
          <w:sdtPr>
            <w:rPr>
              <w:rFonts w:cstheme="minorHAnsi"/>
            </w:rPr>
            <w:id w:val="834811680"/>
            <w:placeholder>
              <w:docPart w:val="45E68E00BCEF41819D8CCC26C035EE72"/>
            </w:placeholder>
            <w:showingPlcHdr/>
            <w:text/>
          </w:sdtPr>
          <w:sdtContent>
            <w:tc>
              <w:tcPr>
                <w:tcW w:w="5940" w:type="dxa"/>
              </w:tcPr>
              <w:p w14:paraId="7EA79864" w14:textId="77777777" w:rsidR="00366889" w:rsidRPr="000C1B1E" w:rsidRDefault="00366889" w:rsidP="00727E6F">
                <w:pPr>
                  <w:spacing w:before="120" w:after="120"/>
                  <w:jc w:val="both"/>
                  <w:rPr>
                    <w:rFonts w:cstheme="minorHAnsi"/>
                  </w:rPr>
                </w:pPr>
                <w:r w:rsidRPr="000C1B1E">
                  <w:rPr>
                    <w:rStyle w:val="PlaceholderText"/>
                    <w:rFonts w:cstheme="minorHAnsi"/>
                    <w:sz w:val="22"/>
                  </w:rPr>
                  <w:t>Click or tap here to enter text.</w:t>
                </w:r>
              </w:p>
            </w:tc>
          </w:sdtContent>
        </w:sdt>
      </w:tr>
      <w:tr w:rsidR="00366889" w:rsidRPr="000C1B1E" w14:paraId="71A17624" w14:textId="77777777">
        <w:tc>
          <w:tcPr>
            <w:tcW w:w="3600" w:type="dxa"/>
          </w:tcPr>
          <w:p w14:paraId="2EDE6A09" w14:textId="77777777" w:rsidR="00366889" w:rsidRPr="000C1B1E" w:rsidRDefault="00366889" w:rsidP="00727E6F">
            <w:pPr>
              <w:spacing w:before="120" w:after="120"/>
              <w:jc w:val="both"/>
              <w:rPr>
                <w:rFonts w:cstheme="minorHAnsi"/>
                <w:b/>
                <w:spacing w:val="-2"/>
              </w:rPr>
            </w:pPr>
            <w:r w:rsidRPr="000C1B1E">
              <w:rPr>
                <w:rFonts w:cstheme="minorHAnsi"/>
                <w:b/>
                <w:spacing w:val="-2"/>
              </w:rPr>
              <w:t>Bidder’s Authorized Representative information</w:t>
            </w:r>
          </w:p>
        </w:tc>
        <w:tc>
          <w:tcPr>
            <w:tcW w:w="5940" w:type="dxa"/>
          </w:tcPr>
          <w:p w14:paraId="2596AF91" w14:textId="77777777" w:rsidR="00366889" w:rsidRPr="000C1B1E" w:rsidRDefault="00366889" w:rsidP="00727E6F">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2"/>
                <w:szCs w:val="22"/>
              </w:rPr>
            </w:pPr>
            <w:r w:rsidRPr="000C1B1E">
              <w:rPr>
                <w:rFonts w:asciiTheme="minorHAnsi" w:hAnsiTheme="minorHAnsi" w:cstheme="minorHAnsi"/>
                <w:color w:val="000000" w:themeColor="text1"/>
                <w:spacing w:val="-2"/>
                <w:kern w:val="0"/>
                <w:sz w:val="22"/>
                <w:szCs w:val="22"/>
              </w:rPr>
              <w:t xml:space="preserve">Name and Title: </w:t>
            </w:r>
            <w:sdt>
              <w:sdtPr>
                <w:rPr>
                  <w:rFonts w:asciiTheme="minorHAnsi" w:hAnsiTheme="minorHAnsi" w:cstheme="minorHAnsi"/>
                  <w:color w:val="000000" w:themeColor="text1"/>
                  <w:spacing w:val="-2"/>
                  <w:kern w:val="0"/>
                  <w:sz w:val="22"/>
                  <w:szCs w:val="22"/>
                </w:rPr>
                <w:id w:val="-2051679363"/>
                <w:placeholder>
                  <w:docPart w:val="60848E96C1484383AF275A67A6C0141C"/>
                </w:placeholder>
                <w:showingPlcHdr/>
                <w:text/>
              </w:sdtPr>
              <w:sdtContent>
                <w:r w:rsidRPr="000C1B1E">
                  <w:rPr>
                    <w:rStyle w:val="PlaceholderText"/>
                    <w:rFonts w:asciiTheme="minorHAnsi" w:eastAsiaTheme="minorHAnsi" w:hAnsiTheme="minorHAnsi" w:cstheme="minorHAnsi"/>
                    <w:kern w:val="0"/>
                    <w:sz w:val="22"/>
                    <w:szCs w:val="22"/>
                    <w:lang w:val="en-GB"/>
                  </w:rPr>
                  <w:t>Click or tap here to enter text.</w:t>
                </w:r>
              </w:sdtContent>
            </w:sdt>
          </w:p>
          <w:p w14:paraId="20DA0E6B" w14:textId="77777777" w:rsidR="00366889" w:rsidRPr="000C1B1E" w:rsidRDefault="00366889" w:rsidP="00727E6F">
            <w:pPr>
              <w:suppressAutoHyphens/>
              <w:spacing w:before="40" w:after="40"/>
              <w:jc w:val="both"/>
              <w:rPr>
                <w:rFonts w:cstheme="minorHAnsi"/>
                <w:color w:val="000000" w:themeColor="text1"/>
                <w:spacing w:val="-2"/>
              </w:rPr>
            </w:pPr>
            <w:r w:rsidRPr="000C1B1E">
              <w:rPr>
                <w:rFonts w:cstheme="minorHAnsi"/>
                <w:color w:val="000000" w:themeColor="text1"/>
                <w:spacing w:val="-2"/>
              </w:rPr>
              <w:t xml:space="preserve">Telephone numbers: </w:t>
            </w:r>
            <w:sdt>
              <w:sdtPr>
                <w:rPr>
                  <w:rFonts w:cstheme="minorHAnsi"/>
                  <w:color w:val="000000" w:themeColor="text1"/>
                  <w:spacing w:val="-2"/>
                </w:rPr>
                <w:id w:val="-1033807853"/>
                <w:placeholder>
                  <w:docPart w:val="C99611C8A41644EDB511CEB8AA48C731"/>
                </w:placeholder>
                <w:showingPlcHdr/>
                <w:text/>
              </w:sdtPr>
              <w:sdtContent>
                <w:r w:rsidRPr="000C1B1E">
                  <w:rPr>
                    <w:rStyle w:val="PlaceholderText"/>
                    <w:rFonts w:cstheme="minorHAnsi"/>
                    <w:sz w:val="22"/>
                  </w:rPr>
                  <w:t>Click or tap here to enter text.</w:t>
                </w:r>
              </w:sdtContent>
            </w:sdt>
          </w:p>
          <w:p w14:paraId="6867CFF2" w14:textId="77777777" w:rsidR="00366889" w:rsidRPr="000C1B1E" w:rsidRDefault="00366889" w:rsidP="00727E6F">
            <w:pPr>
              <w:spacing w:before="40" w:after="40"/>
              <w:jc w:val="both"/>
              <w:rPr>
                <w:rFonts w:cstheme="minorHAnsi"/>
              </w:rPr>
            </w:pPr>
            <w:r w:rsidRPr="000C1B1E">
              <w:rPr>
                <w:rFonts w:cstheme="minorHAnsi"/>
                <w:color w:val="000000" w:themeColor="text1"/>
                <w:spacing w:val="-2"/>
              </w:rPr>
              <w:t xml:space="preserve">Email: </w:t>
            </w:r>
            <w:sdt>
              <w:sdtPr>
                <w:rPr>
                  <w:rFonts w:cstheme="minorHAnsi"/>
                  <w:color w:val="000000" w:themeColor="text1"/>
                  <w:spacing w:val="-2"/>
                </w:rPr>
                <w:id w:val="679165361"/>
                <w:placeholder>
                  <w:docPart w:val="58D2FB0DD42F462FBE636E50F44EC1CE"/>
                </w:placeholder>
                <w:showingPlcHdr/>
                <w:text/>
              </w:sdtPr>
              <w:sdtContent>
                <w:r w:rsidRPr="000C1B1E">
                  <w:rPr>
                    <w:rStyle w:val="PlaceholderText"/>
                    <w:rFonts w:cstheme="minorHAnsi"/>
                    <w:sz w:val="22"/>
                  </w:rPr>
                  <w:t>Click or tap here to enter text.</w:t>
                </w:r>
              </w:sdtContent>
            </w:sdt>
          </w:p>
        </w:tc>
      </w:tr>
      <w:tr w:rsidR="00366889" w:rsidRPr="000C1B1E" w14:paraId="1E40CC6C" w14:textId="77777777">
        <w:tc>
          <w:tcPr>
            <w:tcW w:w="3600" w:type="dxa"/>
          </w:tcPr>
          <w:p w14:paraId="5A3E2D40" w14:textId="77777777" w:rsidR="00366889" w:rsidRPr="000C1B1E" w:rsidRDefault="00366889" w:rsidP="00727E6F">
            <w:pPr>
              <w:spacing w:before="120" w:after="120"/>
              <w:jc w:val="both"/>
              <w:rPr>
                <w:rFonts w:cstheme="minorHAnsi"/>
                <w:b/>
                <w:spacing w:val="-2"/>
              </w:rPr>
            </w:pPr>
            <w:r w:rsidRPr="000C1B1E">
              <w:rPr>
                <w:rFonts w:cstheme="minorHAnsi"/>
                <w:b/>
                <w:spacing w:val="-2"/>
              </w:rPr>
              <w:t>Legal structure</w:t>
            </w:r>
          </w:p>
        </w:tc>
        <w:sdt>
          <w:sdtPr>
            <w:rPr>
              <w:rFonts w:eastAsia="MS Gothic" w:cstheme="minorHAnsi"/>
              <w:spacing w:val="-2"/>
            </w:rPr>
            <w:id w:val="-261845812"/>
            <w:placeholder>
              <w:docPart w:val="DD3648F366E54DE593FA0AA716BFCA3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1E5AD8ED" w14:textId="77777777" w:rsidR="00366889" w:rsidRPr="000C1B1E" w:rsidRDefault="00366889" w:rsidP="00727E6F">
                <w:pPr>
                  <w:spacing w:before="120" w:after="120"/>
                  <w:jc w:val="both"/>
                  <w:rPr>
                    <w:rFonts w:eastAsia="MS Gothic" w:cstheme="minorHAnsi"/>
                    <w:spacing w:val="-2"/>
                  </w:rPr>
                </w:pPr>
                <w:r w:rsidRPr="000C1B1E">
                  <w:rPr>
                    <w:rStyle w:val="PlaceholderText"/>
                    <w:rFonts w:cstheme="minorHAnsi"/>
                    <w:sz w:val="22"/>
                  </w:rPr>
                  <w:t>Choose an item.</w:t>
                </w:r>
              </w:p>
            </w:tc>
          </w:sdtContent>
        </w:sdt>
      </w:tr>
      <w:tr w:rsidR="00366889" w:rsidRPr="000C1B1E" w14:paraId="06891F8A" w14:textId="77777777">
        <w:tc>
          <w:tcPr>
            <w:tcW w:w="3600" w:type="dxa"/>
          </w:tcPr>
          <w:p w14:paraId="36EF1A49" w14:textId="77777777" w:rsidR="00366889" w:rsidRPr="000C1B1E" w:rsidRDefault="00366889" w:rsidP="00727E6F">
            <w:pPr>
              <w:spacing w:before="120" w:after="120"/>
              <w:jc w:val="both"/>
              <w:rPr>
                <w:rFonts w:cstheme="minorHAnsi"/>
                <w:b/>
                <w:spacing w:val="-2"/>
              </w:rPr>
            </w:pPr>
            <w:r w:rsidRPr="000C1B1E">
              <w:rPr>
                <w:rFonts w:cstheme="minorHAnsi"/>
                <w:b/>
                <w:spacing w:val="-2"/>
              </w:rPr>
              <w:t>Organisational type</w:t>
            </w:r>
          </w:p>
        </w:tc>
        <w:sdt>
          <w:sdtPr>
            <w:rPr>
              <w:rFonts w:eastAsia="MS Gothic" w:cstheme="minorHAnsi"/>
              <w:spacing w:val="-2"/>
            </w:rPr>
            <w:id w:val="1069623844"/>
            <w:placeholder>
              <w:docPart w:val="B62AAEFCA1B949E3B1B3D226B8470098"/>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tcPr>
              <w:p w14:paraId="0DD02E33" w14:textId="77777777" w:rsidR="00366889" w:rsidRPr="000C1B1E" w:rsidRDefault="00366889" w:rsidP="00727E6F">
                <w:pPr>
                  <w:spacing w:before="120" w:after="120"/>
                  <w:jc w:val="both"/>
                  <w:rPr>
                    <w:rFonts w:eastAsia="MS Gothic" w:cstheme="minorHAnsi"/>
                    <w:spacing w:val="-2"/>
                  </w:rPr>
                </w:pPr>
                <w:r w:rsidRPr="000C1B1E">
                  <w:rPr>
                    <w:rStyle w:val="PlaceholderText"/>
                    <w:rFonts w:cstheme="minorHAnsi"/>
                    <w:sz w:val="22"/>
                  </w:rPr>
                  <w:t>Choose an item.</w:t>
                </w:r>
              </w:p>
            </w:tc>
          </w:sdtContent>
        </w:sdt>
      </w:tr>
      <w:tr w:rsidR="00366889" w:rsidRPr="000C1B1E" w14:paraId="245F9912" w14:textId="77777777">
        <w:tc>
          <w:tcPr>
            <w:tcW w:w="3600" w:type="dxa"/>
          </w:tcPr>
          <w:p w14:paraId="558BAFC6" w14:textId="77777777" w:rsidR="00366889" w:rsidRPr="000C1B1E" w:rsidRDefault="00366889" w:rsidP="00727E6F">
            <w:pPr>
              <w:spacing w:before="120" w:after="120"/>
              <w:jc w:val="both"/>
              <w:rPr>
                <w:rFonts w:cstheme="minorHAnsi"/>
                <w:b/>
                <w:spacing w:val="-2"/>
              </w:rPr>
            </w:pPr>
            <w:r w:rsidRPr="000C1B1E">
              <w:rPr>
                <w:rFonts w:cstheme="minorHAnsi"/>
                <w:b/>
                <w:spacing w:val="-2"/>
              </w:rPr>
              <w:t>Current Licenses, if any, and permits (with dates, numbers and expiration dates)</w:t>
            </w:r>
          </w:p>
        </w:tc>
        <w:sdt>
          <w:sdtPr>
            <w:rPr>
              <w:rFonts w:eastAsia="MS Gothic" w:cstheme="minorHAnsi"/>
              <w:spacing w:val="-2"/>
            </w:rPr>
            <w:id w:val="-872235248"/>
            <w:placeholder>
              <w:docPart w:val="923D8D0A2D1647A180E210ABE9D4EA77"/>
            </w:placeholder>
            <w:showingPlcHdr/>
            <w:text w:multiLine="1"/>
          </w:sdtPr>
          <w:sdtContent>
            <w:tc>
              <w:tcPr>
                <w:tcW w:w="5940" w:type="dxa"/>
              </w:tcPr>
              <w:p w14:paraId="6AE31312" w14:textId="77777777" w:rsidR="00366889" w:rsidRPr="000C1B1E" w:rsidRDefault="00366889" w:rsidP="00727E6F">
                <w:pPr>
                  <w:spacing w:before="120" w:after="120"/>
                  <w:jc w:val="both"/>
                  <w:rPr>
                    <w:rFonts w:eastAsia="MS Gothic" w:cstheme="minorHAnsi"/>
                    <w:spacing w:val="-2"/>
                  </w:rPr>
                </w:pPr>
                <w:r w:rsidRPr="000C1B1E">
                  <w:rPr>
                    <w:rStyle w:val="PlaceholderText"/>
                    <w:rFonts w:cstheme="minorHAnsi"/>
                    <w:sz w:val="22"/>
                  </w:rPr>
                  <w:t>Click or tap here to enter text.</w:t>
                </w:r>
              </w:p>
            </w:tc>
          </w:sdtContent>
        </w:sdt>
      </w:tr>
      <w:tr w:rsidR="00366889" w:rsidRPr="000C1B1E" w14:paraId="1A9FAE46" w14:textId="77777777">
        <w:tc>
          <w:tcPr>
            <w:tcW w:w="3600" w:type="dxa"/>
          </w:tcPr>
          <w:p w14:paraId="02800103" w14:textId="77777777" w:rsidR="00366889" w:rsidRPr="000C1B1E" w:rsidRDefault="00366889" w:rsidP="00727E6F">
            <w:pPr>
              <w:spacing w:before="120" w:after="120"/>
              <w:jc w:val="both"/>
              <w:rPr>
                <w:rFonts w:cstheme="minorHAnsi"/>
                <w:b/>
              </w:rPr>
            </w:pPr>
            <w:r w:rsidRPr="000C1B1E">
              <w:rPr>
                <w:rFonts w:cstheme="minorHAnsi"/>
                <w:b/>
                <w:spacing w:val="-2"/>
              </w:rPr>
              <w:t>No. of full-time employees</w:t>
            </w:r>
          </w:p>
        </w:tc>
        <w:sdt>
          <w:sdtPr>
            <w:rPr>
              <w:rFonts w:cstheme="minorHAnsi"/>
            </w:rPr>
            <w:id w:val="-1864816282"/>
            <w:placeholder>
              <w:docPart w:val="00B7BF38D769446CBF97D2F15DE129BC"/>
            </w:placeholder>
            <w:showingPlcHdr/>
            <w:text/>
          </w:sdtPr>
          <w:sdtContent>
            <w:tc>
              <w:tcPr>
                <w:tcW w:w="5940" w:type="dxa"/>
              </w:tcPr>
              <w:p w14:paraId="03B38FC8" w14:textId="77777777" w:rsidR="00366889" w:rsidRPr="000C1B1E" w:rsidRDefault="00366889" w:rsidP="00727E6F">
                <w:pPr>
                  <w:spacing w:before="120" w:after="120"/>
                  <w:jc w:val="both"/>
                  <w:rPr>
                    <w:rFonts w:cstheme="minorHAnsi"/>
                  </w:rPr>
                </w:pPr>
                <w:r w:rsidRPr="000C1B1E">
                  <w:rPr>
                    <w:rStyle w:val="PlaceholderText"/>
                    <w:rFonts w:cstheme="minorHAnsi"/>
                    <w:sz w:val="22"/>
                  </w:rPr>
                  <w:t>Click or tap here to enter number.</w:t>
                </w:r>
              </w:p>
            </w:tc>
          </w:sdtContent>
        </w:sdt>
      </w:tr>
      <w:tr w:rsidR="00366889" w:rsidRPr="000C1B1E" w14:paraId="1B83BB85" w14:textId="77777777">
        <w:tc>
          <w:tcPr>
            <w:tcW w:w="3600" w:type="dxa"/>
          </w:tcPr>
          <w:p w14:paraId="7AED69E4" w14:textId="77777777" w:rsidR="00366889" w:rsidRPr="000C1B1E" w:rsidRDefault="00366889" w:rsidP="00727E6F">
            <w:pPr>
              <w:spacing w:before="120" w:after="120"/>
              <w:jc w:val="both"/>
              <w:rPr>
                <w:rFonts w:cstheme="minorHAnsi"/>
                <w:b/>
                <w:spacing w:val="-2"/>
              </w:rPr>
            </w:pPr>
            <w:r w:rsidRPr="000C1B1E">
              <w:rPr>
                <w:rFonts w:cstheme="minorHAnsi"/>
                <w:b/>
                <w:spacing w:val="-2"/>
              </w:rPr>
              <w:t>No. of staff involved in similar supply contracts</w:t>
            </w:r>
          </w:p>
        </w:tc>
        <w:sdt>
          <w:sdtPr>
            <w:rPr>
              <w:rFonts w:eastAsia="MS Gothic" w:cstheme="minorHAnsi"/>
              <w:spacing w:val="-2"/>
            </w:rPr>
            <w:id w:val="905268777"/>
            <w:placeholder>
              <w:docPart w:val="FB90203898FA4A7CBCD4C2EEC6BDB263"/>
            </w:placeholder>
            <w:showingPlcHdr/>
            <w:text/>
          </w:sdtPr>
          <w:sdtContent>
            <w:tc>
              <w:tcPr>
                <w:tcW w:w="5940" w:type="dxa"/>
              </w:tcPr>
              <w:p w14:paraId="010442CF" w14:textId="77777777" w:rsidR="00366889" w:rsidRPr="000C1B1E" w:rsidRDefault="00366889" w:rsidP="00727E6F">
                <w:pPr>
                  <w:spacing w:before="120" w:after="120"/>
                  <w:jc w:val="both"/>
                  <w:rPr>
                    <w:rFonts w:eastAsia="MS Gothic" w:cstheme="minorHAnsi"/>
                    <w:spacing w:val="-2"/>
                  </w:rPr>
                </w:pPr>
                <w:r w:rsidRPr="000C1B1E">
                  <w:rPr>
                    <w:rStyle w:val="PlaceholderText"/>
                    <w:rFonts w:cstheme="minorHAnsi"/>
                    <w:sz w:val="22"/>
                  </w:rPr>
                  <w:t>Click or tap here to enter number.</w:t>
                </w:r>
              </w:p>
            </w:tc>
          </w:sdtContent>
        </w:sdt>
      </w:tr>
      <w:tr w:rsidR="00366889" w:rsidRPr="000C1B1E" w14:paraId="2AD4150E" w14:textId="77777777">
        <w:tc>
          <w:tcPr>
            <w:tcW w:w="3600" w:type="dxa"/>
          </w:tcPr>
          <w:p w14:paraId="27BD9943" w14:textId="77777777" w:rsidR="00366889" w:rsidRPr="000C1B1E" w:rsidRDefault="00366889" w:rsidP="00727E6F">
            <w:pPr>
              <w:spacing w:before="120" w:after="120"/>
              <w:jc w:val="both"/>
              <w:rPr>
                <w:rFonts w:cstheme="minorHAnsi"/>
                <w:b/>
                <w:spacing w:val="-2"/>
              </w:rPr>
            </w:pPr>
            <w:r w:rsidRPr="000C1B1E">
              <w:rPr>
                <w:rFonts w:cstheme="minorHAnsi"/>
                <w:b/>
                <w:spacing w:val="-2"/>
              </w:rPr>
              <w:t>Are you a UNGM registered vendor?</w:t>
            </w:r>
          </w:p>
        </w:tc>
        <w:tc>
          <w:tcPr>
            <w:tcW w:w="5940" w:type="dxa"/>
          </w:tcPr>
          <w:p w14:paraId="2FAD6A4F" w14:textId="77777777" w:rsidR="00366889" w:rsidRPr="000C1B1E" w:rsidRDefault="00000000" w:rsidP="00727E6F">
            <w:pPr>
              <w:spacing w:before="120" w:after="120"/>
              <w:jc w:val="both"/>
              <w:rPr>
                <w:rFonts w:cstheme="minorHAnsi"/>
              </w:rPr>
            </w:pPr>
            <w:sdt>
              <w:sdtPr>
                <w:rPr>
                  <w:rFonts w:eastAsia="MS Gothic" w:cstheme="minorHAnsi"/>
                  <w:spacing w:val="-2"/>
                </w:rPr>
                <w:id w:val="975801062"/>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spacing w:val="-2"/>
                  </w:rPr>
                  <w:t>☐</w:t>
                </w:r>
              </w:sdtContent>
            </w:sdt>
            <w:r w:rsidR="00366889" w:rsidRPr="000C1B1E">
              <w:rPr>
                <w:rFonts w:cstheme="minorHAnsi"/>
                <w:spacing w:val="-2"/>
              </w:rPr>
              <w:t xml:space="preserve"> Yes  </w:t>
            </w:r>
            <w:sdt>
              <w:sdtPr>
                <w:rPr>
                  <w:rFonts w:cstheme="minorHAnsi"/>
                  <w:spacing w:val="-2"/>
                </w:rPr>
                <w:id w:val="-17323484"/>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spacing w:val="-2"/>
                  </w:rPr>
                  <w:t>☐</w:t>
                </w:r>
              </w:sdtContent>
            </w:sdt>
            <w:r w:rsidR="00366889" w:rsidRPr="000C1B1E">
              <w:rPr>
                <w:rFonts w:cstheme="minorHAnsi"/>
                <w:spacing w:val="-2"/>
              </w:rPr>
              <w:t xml:space="preserve"> No </w:t>
            </w:r>
            <w:r w:rsidR="00366889" w:rsidRPr="000C1B1E">
              <w:rPr>
                <w:rFonts w:cstheme="minorHAnsi"/>
                <w:spacing w:val="-2"/>
              </w:rPr>
              <w:tab/>
              <w:t xml:space="preserve">If yes, </w:t>
            </w:r>
            <w:sdt>
              <w:sdtPr>
                <w:rPr>
                  <w:rFonts w:cstheme="minorHAnsi"/>
                  <w:spacing w:val="-2"/>
                </w:rPr>
                <w:id w:val="920907074"/>
                <w:placeholder>
                  <w:docPart w:val="190B63E39B55450CA75546103B619917"/>
                </w:placeholder>
                <w:showingPlcHdr/>
                <w:text/>
              </w:sdtPr>
              <w:sdtContent>
                <w:r w:rsidR="00366889" w:rsidRPr="000C1B1E">
                  <w:rPr>
                    <w:rStyle w:val="PlaceholderText"/>
                    <w:rFonts w:cstheme="minorHAnsi"/>
                    <w:sz w:val="22"/>
                  </w:rPr>
                  <w:t>insert UNGM Vendor Number</w:t>
                </w:r>
              </w:sdtContent>
            </w:sdt>
          </w:p>
        </w:tc>
      </w:tr>
      <w:tr w:rsidR="00366889" w:rsidRPr="000C1B1E" w14:paraId="41BEC082" w14:textId="77777777">
        <w:tc>
          <w:tcPr>
            <w:tcW w:w="3600" w:type="dxa"/>
            <w:vAlign w:val="center"/>
          </w:tcPr>
          <w:p w14:paraId="25388CB2" w14:textId="77777777" w:rsidR="00366889" w:rsidRPr="000C1B1E" w:rsidRDefault="00366889" w:rsidP="00727E6F">
            <w:pPr>
              <w:spacing w:before="120" w:after="120"/>
              <w:jc w:val="both"/>
              <w:rPr>
                <w:rFonts w:cstheme="minorHAnsi"/>
                <w:b/>
                <w:color w:val="000000"/>
              </w:rPr>
            </w:pPr>
            <w:r w:rsidRPr="000C1B1E">
              <w:rPr>
                <w:rFonts w:cstheme="minorHAnsi"/>
                <w:b/>
                <w:color w:val="000000"/>
              </w:rPr>
              <w:t>Years of supplying to UN organisations</w:t>
            </w:r>
          </w:p>
        </w:tc>
        <w:sdt>
          <w:sdtPr>
            <w:rPr>
              <w:rFonts w:eastAsia="MS Gothic" w:cstheme="minorHAnsi"/>
              <w:spacing w:val="-2"/>
            </w:rPr>
            <w:id w:val="-706795313"/>
            <w:placeholder>
              <w:docPart w:val="B529829CC7D44330B13CF63FF8B60E5F"/>
            </w:placeholder>
            <w:showingPlcHdr/>
            <w:text/>
          </w:sdtPr>
          <w:sdtContent>
            <w:tc>
              <w:tcPr>
                <w:tcW w:w="5940" w:type="dxa"/>
              </w:tcPr>
              <w:p w14:paraId="057A5941" w14:textId="77777777" w:rsidR="00366889" w:rsidRPr="000C1B1E" w:rsidRDefault="00366889" w:rsidP="00727E6F">
                <w:pPr>
                  <w:spacing w:before="120" w:after="120"/>
                  <w:jc w:val="both"/>
                  <w:rPr>
                    <w:rFonts w:eastAsia="MS Gothic" w:cstheme="minorHAnsi"/>
                    <w:spacing w:val="-2"/>
                  </w:rPr>
                </w:pPr>
                <w:r w:rsidRPr="000C1B1E">
                  <w:rPr>
                    <w:rStyle w:val="PlaceholderText"/>
                    <w:rFonts w:cstheme="minorHAnsi"/>
                    <w:sz w:val="22"/>
                  </w:rPr>
                  <w:t>Click or tap here to enter text.</w:t>
                </w:r>
              </w:p>
            </w:tc>
          </w:sdtContent>
        </w:sdt>
      </w:tr>
      <w:tr w:rsidR="00366889" w:rsidRPr="000C1B1E" w14:paraId="4CE74B02" w14:textId="77777777">
        <w:tc>
          <w:tcPr>
            <w:tcW w:w="3600" w:type="dxa"/>
            <w:vAlign w:val="center"/>
          </w:tcPr>
          <w:p w14:paraId="4DEC0BA9" w14:textId="4A1C271F" w:rsidR="00366889" w:rsidRPr="000C1B1E" w:rsidRDefault="00366889" w:rsidP="00727E6F">
            <w:pPr>
              <w:spacing w:before="120" w:after="120"/>
              <w:jc w:val="both"/>
              <w:rPr>
                <w:rFonts w:cstheme="minorHAnsi"/>
                <w:b/>
                <w:spacing w:val="-2"/>
              </w:rPr>
            </w:pPr>
            <w:r w:rsidRPr="000C1B1E">
              <w:rPr>
                <w:rFonts w:cstheme="minorHAnsi"/>
                <w:b/>
                <w:color w:val="000000"/>
              </w:rPr>
              <w:t xml:space="preserve">Are you a </w:t>
            </w:r>
            <w:sdt>
              <w:sdtPr>
                <w:rPr>
                  <w:rFonts w:cstheme="minorHAnsi"/>
                  <w:b/>
                  <w:color w:val="000000"/>
                </w:rPr>
                <w:alias w:val="Insert name of organisation"/>
                <w:tag w:val="Insert name of organisation"/>
                <w:id w:val="586267267"/>
                <w:placeholder>
                  <w:docPart w:val="D246EB18F4A247B0A1E60B716EAA41A6"/>
                </w:placeholder>
                <w:text/>
              </w:sdtPr>
              <w:sdtContent>
                <w:r w:rsidR="006C2EEF" w:rsidRPr="000C1B1E">
                  <w:rPr>
                    <w:rFonts w:cstheme="minorHAnsi"/>
                    <w:b/>
                    <w:color w:val="000000"/>
                  </w:rPr>
                  <w:t xml:space="preserve">UNDP </w:t>
                </w:r>
              </w:sdtContent>
            </w:sdt>
            <w:r w:rsidRPr="000C1B1E">
              <w:rPr>
                <w:rFonts w:cstheme="minorHAnsi"/>
                <w:b/>
                <w:color w:val="000000"/>
              </w:rPr>
              <w:t>vendor?</w:t>
            </w:r>
          </w:p>
        </w:tc>
        <w:tc>
          <w:tcPr>
            <w:tcW w:w="5940" w:type="dxa"/>
          </w:tcPr>
          <w:p w14:paraId="73883F0A" w14:textId="77777777" w:rsidR="00366889" w:rsidRPr="000C1B1E" w:rsidRDefault="00000000" w:rsidP="00727E6F">
            <w:pPr>
              <w:spacing w:before="120" w:after="120"/>
              <w:jc w:val="both"/>
              <w:rPr>
                <w:rFonts w:cstheme="minorHAnsi"/>
                <w:spacing w:val="-2"/>
              </w:rPr>
            </w:pPr>
            <w:sdt>
              <w:sdtPr>
                <w:rPr>
                  <w:rFonts w:eastAsia="MS Gothic" w:cstheme="minorHAnsi"/>
                  <w:spacing w:val="-2"/>
                </w:rPr>
                <w:id w:val="284469291"/>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spacing w:val="-2"/>
                  </w:rPr>
                  <w:t>☐</w:t>
                </w:r>
              </w:sdtContent>
            </w:sdt>
            <w:r w:rsidR="00366889" w:rsidRPr="000C1B1E">
              <w:rPr>
                <w:rFonts w:cstheme="minorHAnsi"/>
                <w:spacing w:val="-2"/>
              </w:rPr>
              <w:t xml:space="preserve"> Yes  </w:t>
            </w:r>
            <w:sdt>
              <w:sdtPr>
                <w:rPr>
                  <w:rFonts w:eastAsia="MS Gothic" w:cstheme="minorHAnsi"/>
                  <w:spacing w:val="-2"/>
                </w:rPr>
                <w:id w:val="-601801510"/>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spacing w:val="-2"/>
                  </w:rPr>
                  <w:t>☐</w:t>
                </w:r>
              </w:sdtContent>
            </w:sdt>
            <w:r w:rsidR="00366889" w:rsidRPr="000C1B1E">
              <w:rPr>
                <w:rFonts w:cstheme="minorHAnsi"/>
                <w:spacing w:val="-2"/>
              </w:rPr>
              <w:t xml:space="preserve"> No </w:t>
            </w:r>
            <w:r w:rsidR="00366889" w:rsidRPr="000C1B1E">
              <w:rPr>
                <w:rFonts w:cstheme="minorHAnsi"/>
                <w:spacing w:val="-2"/>
              </w:rPr>
              <w:tab/>
              <w:t xml:space="preserve">If yes, </w:t>
            </w:r>
            <w:sdt>
              <w:sdtPr>
                <w:rPr>
                  <w:rFonts w:cstheme="minorHAnsi"/>
                  <w:spacing w:val="-2"/>
                </w:rPr>
                <w:id w:val="-151145379"/>
                <w:placeholder>
                  <w:docPart w:val="B1200C8E2D894FE1909BA676CBD12F75"/>
                </w:placeholder>
                <w:showingPlcHdr/>
                <w:text/>
              </w:sdtPr>
              <w:sdtContent>
                <w:r w:rsidR="00366889" w:rsidRPr="000C1B1E">
                  <w:rPr>
                    <w:rStyle w:val="PlaceholderText"/>
                    <w:rFonts w:cstheme="minorHAnsi"/>
                    <w:sz w:val="22"/>
                  </w:rPr>
                  <w:t>insert Vendor Number</w:t>
                </w:r>
              </w:sdtContent>
            </w:sdt>
            <w:r w:rsidR="00366889" w:rsidRPr="000C1B1E">
              <w:rPr>
                <w:rFonts w:cstheme="minorHAnsi"/>
                <w:spacing w:val="-2"/>
              </w:rPr>
              <w:t xml:space="preserve"> </w:t>
            </w:r>
          </w:p>
        </w:tc>
      </w:tr>
      <w:tr w:rsidR="00366889" w:rsidRPr="000C1B1E" w14:paraId="6FC62330" w14:textId="77777777">
        <w:tc>
          <w:tcPr>
            <w:tcW w:w="3600" w:type="dxa"/>
          </w:tcPr>
          <w:p w14:paraId="6035669D" w14:textId="77777777" w:rsidR="00366889" w:rsidRPr="000C1B1E" w:rsidRDefault="00366889" w:rsidP="00727E6F">
            <w:pPr>
              <w:spacing w:before="120" w:after="120"/>
              <w:jc w:val="both"/>
              <w:rPr>
                <w:rFonts w:cstheme="minorHAnsi"/>
                <w:b/>
              </w:rPr>
            </w:pPr>
            <w:r w:rsidRPr="000C1B1E">
              <w:rPr>
                <w:rFonts w:cstheme="minorHAnsi"/>
                <w:b/>
                <w:spacing w:val="-2"/>
              </w:rPr>
              <w:t>Countries of operation</w:t>
            </w:r>
          </w:p>
        </w:tc>
        <w:sdt>
          <w:sdtPr>
            <w:rPr>
              <w:rFonts w:cstheme="minorHAnsi"/>
            </w:rPr>
            <w:id w:val="947351268"/>
            <w:placeholder>
              <w:docPart w:val="900942CAEE124F469461305D48B82860"/>
            </w:placeholder>
            <w:showingPlcHdr/>
            <w:text w:multiLine="1"/>
          </w:sdtPr>
          <w:sdtContent>
            <w:tc>
              <w:tcPr>
                <w:tcW w:w="5940" w:type="dxa"/>
              </w:tcPr>
              <w:p w14:paraId="7BAE7B89" w14:textId="77777777" w:rsidR="00366889" w:rsidRPr="000C1B1E" w:rsidRDefault="00366889" w:rsidP="00727E6F">
                <w:pPr>
                  <w:spacing w:before="120" w:after="120"/>
                  <w:jc w:val="both"/>
                  <w:rPr>
                    <w:rFonts w:cstheme="minorHAnsi"/>
                  </w:rPr>
                </w:pPr>
                <w:r w:rsidRPr="000C1B1E">
                  <w:rPr>
                    <w:rStyle w:val="PlaceholderText"/>
                    <w:rFonts w:cstheme="minorHAnsi"/>
                    <w:sz w:val="22"/>
                  </w:rPr>
                  <w:t>Click or tap here to enter text.</w:t>
                </w:r>
              </w:p>
            </w:tc>
          </w:sdtContent>
        </w:sdt>
      </w:tr>
      <w:tr w:rsidR="00366889" w:rsidRPr="000C1B1E" w14:paraId="62D06AB1" w14:textId="77777777">
        <w:tc>
          <w:tcPr>
            <w:tcW w:w="3600" w:type="dxa"/>
          </w:tcPr>
          <w:p w14:paraId="1F40E259" w14:textId="77777777" w:rsidR="00366889" w:rsidRPr="000C1B1E" w:rsidRDefault="00366889" w:rsidP="00727E6F">
            <w:pPr>
              <w:spacing w:before="120" w:after="120"/>
              <w:jc w:val="both"/>
              <w:rPr>
                <w:rFonts w:cstheme="minorHAnsi"/>
                <w:b/>
                <w:spacing w:val="-2"/>
              </w:rPr>
            </w:pPr>
            <w:r w:rsidRPr="000C1B1E">
              <w:rPr>
                <w:rFonts w:cstheme="minorHAnsi"/>
                <w:b/>
                <w:spacing w:val="-2"/>
              </w:rPr>
              <w:t>Subsidiaries in the region (please indicate names of subsidiaries and addresses, if relevant to the bid)</w:t>
            </w:r>
          </w:p>
        </w:tc>
        <w:sdt>
          <w:sdtPr>
            <w:rPr>
              <w:rFonts w:cstheme="minorHAnsi"/>
              <w:bCs/>
            </w:rPr>
            <w:id w:val="363952286"/>
            <w:placeholder>
              <w:docPart w:val="F973C9F0A0C4465C9517AAF061AF76F3"/>
            </w:placeholder>
            <w:showingPlcHdr/>
            <w:text w:multiLine="1"/>
          </w:sdtPr>
          <w:sdtContent>
            <w:tc>
              <w:tcPr>
                <w:tcW w:w="5940" w:type="dxa"/>
              </w:tcPr>
              <w:p w14:paraId="17383831" w14:textId="77777777" w:rsidR="00366889" w:rsidRPr="000C1B1E" w:rsidRDefault="00366889" w:rsidP="00727E6F">
                <w:pPr>
                  <w:spacing w:before="120" w:after="120"/>
                  <w:jc w:val="both"/>
                  <w:rPr>
                    <w:rFonts w:cstheme="minorHAnsi"/>
                    <w:bCs/>
                  </w:rPr>
                </w:pPr>
                <w:r w:rsidRPr="000C1B1E">
                  <w:rPr>
                    <w:rStyle w:val="PlaceholderText"/>
                    <w:rFonts w:cstheme="minorHAnsi"/>
                    <w:sz w:val="22"/>
                  </w:rPr>
                  <w:t>Click or tap here to enter text.</w:t>
                </w:r>
              </w:p>
            </w:tc>
          </w:sdtContent>
        </w:sdt>
      </w:tr>
      <w:tr w:rsidR="00366889" w:rsidRPr="000C1B1E" w14:paraId="7FD6A80F" w14:textId="77777777">
        <w:trPr>
          <w:trHeight w:val="814"/>
        </w:trPr>
        <w:tc>
          <w:tcPr>
            <w:tcW w:w="3600" w:type="dxa"/>
          </w:tcPr>
          <w:p w14:paraId="7099FFA9" w14:textId="77777777" w:rsidR="00366889" w:rsidRPr="000C1B1E" w:rsidRDefault="00366889" w:rsidP="00727E6F">
            <w:pPr>
              <w:pStyle w:val="Outline"/>
              <w:suppressAutoHyphens/>
              <w:spacing w:before="120" w:after="120"/>
              <w:jc w:val="both"/>
              <w:rPr>
                <w:rFonts w:asciiTheme="minorHAnsi" w:hAnsiTheme="minorHAnsi" w:cstheme="minorHAnsi"/>
                <w:b/>
                <w:spacing w:val="-2"/>
                <w:kern w:val="0"/>
                <w:sz w:val="22"/>
                <w:szCs w:val="22"/>
              </w:rPr>
            </w:pPr>
            <w:r w:rsidRPr="000C1B1E">
              <w:rPr>
                <w:rFonts w:asciiTheme="minorHAnsi" w:hAnsiTheme="minorHAnsi" w:cstheme="minorHAnsi"/>
                <w:b/>
                <w:spacing w:val="-2"/>
                <w:kern w:val="0"/>
                <w:sz w:val="22"/>
                <w:szCs w:val="22"/>
              </w:rPr>
              <w:t>Commercial Representatives in the country: Name/Address/Phone (for international companies only)</w:t>
            </w:r>
          </w:p>
        </w:tc>
        <w:sdt>
          <w:sdtPr>
            <w:rPr>
              <w:rFonts w:cstheme="minorHAnsi"/>
              <w:bCs/>
            </w:rPr>
            <w:id w:val="-1885395021"/>
            <w:placeholder>
              <w:docPart w:val="062A64F5DBE646EB9158610088CF86EC"/>
            </w:placeholder>
            <w:showingPlcHdr/>
            <w:text w:multiLine="1"/>
          </w:sdtPr>
          <w:sdtContent>
            <w:tc>
              <w:tcPr>
                <w:tcW w:w="5940" w:type="dxa"/>
              </w:tcPr>
              <w:p w14:paraId="5EF1DDCB" w14:textId="77777777" w:rsidR="00366889" w:rsidRPr="000C1B1E" w:rsidRDefault="00366889" w:rsidP="00727E6F">
                <w:pPr>
                  <w:spacing w:before="120" w:after="120"/>
                  <w:jc w:val="both"/>
                  <w:rPr>
                    <w:rFonts w:cstheme="minorHAnsi"/>
                    <w:bCs/>
                  </w:rPr>
                </w:pPr>
                <w:r w:rsidRPr="000C1B1E">
                  <w:rPr>
                    <w:rStyle w:val="PlaceholderText"/>
                    <w:rFonts w:cstheme="minorHAnsi"/>
                    <w:sz w:val="22"/>
                  </w:rPr>
                  <w:t>Click or tap here to enter text.</w:t>
                </w:r>
              </w:p>
            </w:tc>
          </w:sdtContent>
        </w:sdt>
      </w:tr>
      <w:tr w:rsidR="00366889" w:rsidRPr="000C1B1E" w14:paraId="63C57936" w14:textId="77777777">
        <w:trPr>
          <w:trHeight w:val="814"/>
        </w:trPr>
        <w:tc>
          <w:tcPr>
            <w:tcW w:w="3600" w:type="dxa"/>
          </w:tcPr>
          <w:p w14:paraId="68FA3631" w14:textId="77777777" w:rsidR="00366889" w:rsidRPr="000C1B1E" w:rsidRDefault="00366889" w:rsidP="00727E6F">
            <w:pPr>
              <w:pStyle w:val="Outline"/>
              <w:suppressAutoHyphens/>
              <w:spacing w:before="120" w:after="120"/>
              <w:jc w:val="both"/>
              <w:rPr>
                <w:rFonts w:asciiTheme="minorHAnsi" w:hAnsiTheme="minorHAnsi" w:cstheme="minorHAnsi"/>
                <w:b/>
                <w:spacing w:val="-2"/>
                <w:kern w:val="0"/>
                <w:sz w:val="22"/>
                <w:szCs w:val="22"/>
              </w:rPr>
            </w:pPr>
            <w:r w:rsidRPr="000C1B1E">
              <w:rPr>
                <w:rFonts w:asciiTheme="minorHAnsi" w:hAnsiTheme="minorHAnsi" w:cstheme="minorHAnsi"/>
                <w:b/>
                <w:spacing w:val="-2"/>
                <w:kern w:val="0"/>
                <w:sz w:val="22"/>
                <w:szCs w:val="22"/>
              </w:rPr>
              <w:t xml:space="preserve">Quality Assurance Certification (e.g. ISO 9000 or Equivalent) </w:t>
            </w:r>
            <w:r w:rsidRPr="000C1B1E">
              <w:rPr>
                <w:rFonts w:asciiTheme="minorHAnsi" w:hAnsiTheme="minorHAnsi" w:cstheme="minorHAnsi"/>
                <w:i/>
                <w:spacing w:val="-2"/>
                <w:kern w:val="0"/>
                <w:sz w:val="22"/>
                <w:szCs w:val="22"/>
              </w:rPr>
              <w:t>(If yes, provide a Copy of the valid Certificate):</w:t>
            </w:r>
          </w:p>
        </w:tc>
        <w:sdt>
          <w:sdtPr>
            <w:rPr>
              <w:rFonts w:cstheme="minorHAnsi"/>
            </w:rPr>
            <w:id w:val="1524976315"/>
            <w:placeholder>
              <w:docPart w:val="65C62446C0EE4E828BF7EEEEA8B2156B"/>
            </w:placeholder>
            <w:showingPlcHdr/>
            <w:text w:multiLine="1"/>
          </w:sdtPr>
          <w:sdtContent>
            <w:tc>
              <w:tcPr>
                <w:tcW w:w="5940" w:type="dxa"/>
              </w:tcPr>
              <w:p w14:paraId="61FDE19F" w14:textId="77777777" w:rsidR="00366889" w:rsidRPr="000C1B1E" w:rsidRDefault="00366889" w:rsidP="00727E6F">
                <w:pPr>
                  <w:spacing w:before="120" w:after="120"/>
                  <w:jc w:val="both"/>
                  <w:rPr>
                    <w:rFonts w:cstheme="minorHAnsi"/>
                  </w:rPr>
                </w:pPr>
                <w:r w:rsidRPr="000C1B1E">
                  <w:rPr>
                    <w:rStyle w:val="PlaceholderText"/>
                    <w:rFonts w:cstheme="minorHAnsi"/>
                    <w:sz w:val="22"/>
                  </w:rPr>
                  <w:t>Click or tap here to enter text.</w:t>
                </w:r>
              </w:p>
            </w:tc>
          </w:sdtContent>
        </w:sdt>
      </w:tr>
      <w:tr w:rsidR="00366889" w:rsidRPr="000C1B1E" w14:paraId="1C5FB826" w14:textId="77777777">
        <w:trPr>
          <w:trHeight w:val="1147"/>
        </w:trPr>
        <w:tc>
          <w:tcPr>
            <w:tcW w:w="3600" w:type="dxa"/>
          </w:tcPr>
          <w:p w14:paraId="29C7EE66" w14:textId="77777777" w:rsidR="00366889" w:rsidRPr="000C1B1E" w:rsidRDefault="00366889" w:rsidP="00727E6F">
            <w:pPr>
              <w:pStyle w:val="Outline"/>
              <w:suppressAutoHyphens/>
              <w:spacing w:before="120" w:after="120"/>
              <w:jc w:val="both"/>
              <w:rPr>
                <w:rFonts w:asciiTheme="minorHAnsi" w:hAnsiTheme="minorHAnsi" w:cstheme="minorHAnsi"/>
                <w:b/>
                <w:spacing w:val="-2"/>
                <w:kern w:val="0"/>
                <w:sz w:val="22"/>
                <w:szCs w:val="22"/>
              </w:rPr>
            </w:pPr>
            <w:r w:rsidRPr="000C1B1E">
              <w:rPr>
                <w:rFonts w:asciiTheme="minorHAnsi" w:hAnsiTheme="minorHAnsi" w:cstheme="minorHAnsi"/>
                <w:b/>
                <w:spacing w:val="-2"/>
                <w:kern w:val="0"/>
                <w:sz w:val="22"/>
                <w:szCs w:val="22"/>
              </w:rPr>
              <w:t>Presence and characteristics of in-house quality control laboratory (if relevant to bid)</w:t>
            </w:r>
          </w:p>
        </w:tc>
        <w:sdt>
          <w:sdtPr>
            <w:rPr>
              <w:rFonts w:cstheme="minorHAnsi"/>
              <w:bCs/>
            </w:rPr>
            <w:id w:val="-1190297728"/>
            <w:placeholder>
              <w:docPart w:val="63F3466210AA46CC8AEB3AA5B66AFA5D"/>
            </w:placeholder>
            <w:showingPlcHdr/>
            <w:text w:multiLine="1"/>
          </w:sdtPr>
          <w:sdtContent>
            <w:tc>
              <w:tcPr>
                <w:tcW w:w="5940" w:type="dxa"/>
              </w:tcPr>
              <w:p w14:paraId="76119A77" w14:textId="77777777" w:rsidR="00366889" w:rsidRPr="000C1B1E" w:rsidRDefault="00366889" w:rsidP="00727E6F">
                <w:pPr>
                  <w:spacing w:before="120" w:after="120"/>
                  <w:jc w:val="both"/>
                  <w:rPr>
                    <w:rFonts w:cstheme="minorHAnsi"/>
                    <w:bCs/>
                  </w:rPr>
                </w:pPr>
                <w:r w:rsidRPr="000C1B1E">
                  <w:rPr>
                    <w:rStyle w:val="PlaceholderText"/>
                    <w:rFonts w:cstheme="minorHAnsi"/>
                    <w:sz w:val="22"/>
                  </w:rPr>
                  <w:t>Click or tap here to enter text.</w:t>
                </w:r>
              </w:p>
            </w:tc>
          </w:sdtContent>
        </w:sdt>
      </w:tr>
      <w:tr w:rsidR="00366889" w:rsidRPr="000C1B1E" w14:paraId="656DBE5A" w14:textId="77777777">
        <w:trPr>
          <w:trHeight w:val="1147"/>
        </w:trPr>
        <w:tc>
          <w:tcPr>
            <w:tcW w:w="3600" w:type="dxa"/>
          </w:tcPr>
          <w:p w14:paraId="1F285975" w14:textId="77777777" w:rsidR="00366889" w:rsidRPr="000C1B1E" w:rsidRDefault="00366889" w:rsidP="00727E6F">
            <w:pPr>
              <w:pStyle w:val="Outline"/>
              <w:suppressAutoHyphens/>
              <w:spacing w:before="120" w:after="120"/>
              <w:jc w:val="both"/>
              <w:rPr>
                <w:rFonts w:asciiTheme="minorHAnsi" w:hAnsiTheme="minorHAnsi" w:cstheme="minorHAnsi"/>
                <w:b/>
                <w:spacing w:val="-2"/>
                <w:kern w:val="0"/>
                <w:sz w:val="22"/>
                <w:szCs w:val="22"/>
              </w:rPr>
            </w:pPr>
            <w:r w:rsidRPr="000C1B1E">
              <w:rPr>
                <w:rFonts w:asciiTheme="minorHAnsi" w:hAnsiTheme="minorHAnsi" w:cstheme="minorHAnsi"/>
                <w:b/>
                <w:spacing w:val="-2"/>
                <w:kern w:val="0"/>
                <w:sz w:val="22"/>
                <w:szCs w:val="22"/>
              </w:rPr>
              <w:lastRenderedPageBreak/>
              <w:t xml:space="preserve">Does your Company have a corporate environmental policy or environmental management system such as ISO 14001 or ISO 14064 or equivalent? </w:t>
            </w:r>
          </w:p>
        </w:tc>
        <w:tc>
          <w:tcPr>
            <w:tcW w:w="5940" w:type="dxa"/>
          </w:tcPr>
          <w:p w14:paraId="69FC9433" w14:textId="77777777" w:rsidR="00366889" w:rsidRPr="000C1B1E" w:rsidRDefault="00366889" w:rsidP="00727E6F">
            <w:pPr>
              <w:spacing w:before="120" w:after="120"/>
              <w:jc w:val="both"/>
              <w:rPr>
                <w:rFonts w:cstheme="minorHAnsi"/>
              </w:rPr>
            </w:pPr>
            <w:r w:rsidRPr="000C1B1E">
              <w:rPr>
                <w:rFonts w:cstheme="minorHAnsi"/>
                <w:bCs/>
                <w:spacing w:val="-2"/>
              </w:rPr>
              <w:t>Tick all that apply and</w:t>
            </w:r>
            <w:r w:rsidRPr="000C1B1E">
              <w:rPr>
                <w:rFonts w:cstheme="minorHAnsi"/>
                <w:b/>
                <w:spacing w:val="-2"/>
              </w:rPr>
              <w:t xml:space="preserve"> provide supporting documentation.</w:t>
            </w:r>
            <w:r w:rsidRPr="000C1B1E">
              <w:rPr>
                <w:rFonts w:cstheme="minorHAnsi"/>
              </w:rPr>
              <w:t xml:space="preserve"> </w:t>
            </w:r>
          </w:p>
          <w:p w14:paraId="19CE594C" w14:textId="77777777" w:rsidR="00366889" w:rsidRPr="000C1B1E" w:rsidRDefault="00000000" w:rsidP="00727E6F">
            <w:pPr>
              <w:spacing w:before="120" w:after="120"/>
              <w:jc w:val="both"/>
              <w:rPr>
                <w:rFonts w:cstheme="minorHAnsi"/>
              </w:rPr>
            </w:pPr>
            <w:sdt>
              <w:sdtPr>
                <w:rPr>
                  <w:rFonts w:cstheme="minorHAnsi"/>
                </w:rPr>
                <w:id w:val="-2057310007"/>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rPr>
                  <w:t>☐</w:t>
                </w:r>
              </w:sdtContent>
            </w:sdt>
            <w:r w:rsidR="00366889" w:rsidRPr="000C1B1E">
              <w:rPr>
                <w:rFonts w:cstheme="minorHAnsi"/>
              </w:rPr>
              <w:t xml:space="preserve"> Corporate Environmental Policy</w:t>
            </w:r>
          </w:p>
          <w:p w14:paraId="1C447A40" w14:textId="77777777" w:rsidR="00366889" w:rsidRPr="000C1B1E" w:rsidRDefault="00000000" w:rsidP="00727E6F">
            <w:pPr>
              <w:spacing w:before="120" w:after="120"/>
              <w:jc w:val="both"/>
              <w:rPr>
                <w:rFonts w:cstheme="minorHAnsi"/>
              </w:rPr>
            </w:pPr>
            <w:sdt>
              <w:sdtPr>
                <w:rPr>
                  <w:rFonts w:cstheme="minorHAnsi"/>
                </w:rPr>
                <w:id w:val="1180853001"/>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rPr>
                  <w:t>☐</w:t>
                </w:r>
              </w:sdtContent>
            </w:sdt>
            <w:r w:rsidR="00366889" w:rsidRPr="000C1B1E">
              <w:rPr>
                <w:rFonts w:cstheme="minorHAnsi"/>
              </w:rPr>
              <w:t xml:space="preserve"> ISO 14001</w:t>
            </w:r>
          </w:p>
          <w:p w14:paraId="0A12A13A" w14:textId="77777777" w:rsidR="00366889" w:rsidRPr="000C1B1E" w:rsidRDefault="00000000" w:rsidP="00727E6F">
            <w:pPr>
              <w:spacing w:before="120" w:after="120"/>
              <w:jc w:val="both"/>
              <w:rPr>
                <w:rFonts w:cstheme="minorHAnsi"/>
              </w:rPr>
            </w:pPr>
            <w:sdt>
              <w:sdtPr>
                <w:rPr>
                  <w:rFonts w:cstheme="minorHAnsi"/>
                </w:rPr>
                <w:id w:val="-718821161"/>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rPr>
                  <w:t>☐</w:t>
                </w:r>
              </w:sdtContent>
            </w:sdt>
            <w:r w:rsidR="00366889" w:rsidRPr="000C1B1E">
              <w:rPr>
                <w:rFonts w:cstheme="minorHAnsi"/>
              </w:rPr>
              <w:t xml:space="preserve"> ISO 14064</w:t>
            </w:r>
          </w:p>
          <w:p w14:paraId="07BFD57D" w14:textId="77777777" w:rsidR="00366889" w:rsidRPr="000C1B1E" w:rsidRDefault="00000000" w:rsidP="00727E6F">
            <w:pPr>
              <w:spacing w:before="120" w:after="120"/>
              <w:jc w:val="both"/>
              <w:rPr>
                <w:rFonts w:cstheme="minorHAnsi"/>
              </w:rPr>
            </w:pPr>
            <w:sdt>
              <w:sdtPr>
                <w:rPr>
                  <w:rFonts w:cstheme="minorHAnsi"/>
                </w:rPr>
                <w:id w:val="-2081827297"/>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rPr>
                  <w:t>☐</w:t>
                </w:r>
              </w:sdtContent>
            </w:sdt>
            <w:r w:rsidR="00366889" w:rsidRPr="000C1B1E">
              <w:rPr>
                <w:rFonts w:cstheme="minorHAnsi"/>
              </w:rPr>
              <w:t xml:space="preserve"> Other, specify </w:t>
            </w:r>
            <w:sdt>
              <w:sdtPr>
                <w:rPr>
                  <w:rFonts w:cstheme="minorHAnsi"/>
                </w:rPr>
                <w:id w:val="187874333"/>
                <w:placeholder>
                  <w:docPart w:val="A860F36E3BED4394927D1209CA6E813F"/>
                </w:placeholder>
                <w:showingPlcHdr/>
                <w:text w:multiLine="1"/>
              </w:sdtPr>
              <w:sdtContent>
                <w:r w:rsidR="00366889" w:rsidRPr="000C1B1E">
                  <w:rPr>
                    <w:rStyle w:val="PlaceholderText"/>
                    <w:rFonts w:cstheme="minorHAnsi"/>
                    <w:sz w:val="22"/>
                  </w:rPr>
                  <w:t>Click or tap here to enter text.</w:t>
                </w:r>
              </w:sdtContent>
            </w:sdt>
          </w:p>
        </w:tc>
      </w:tr>
      <w:tr w:rsidR="00366889" w:rsidRPr="000C1B1E" w14:paraId="0D18B3EC" w14:textId="77777777">
        <w:tc>
          <w:tcPr>
            <w:tcW w:w="3600" w:type="dxa"/>
          </w:tcPr>
          <w:p w14:paraId="3E2C6766" w14:textId="77777777" w:rsidR="00366889" w:rsidRPr="000C1B1E" w:rsidRDefault="00366889" w:rsidP="00727E6F">
            <w:pPr>
              <w:pStyle w:val="Outline"/>
              <w:suppressAutoHyphens/>
              <w:spacing w:before="120" w:after="120"/>
              <w:jc w:val="both"/>
              <w:rPr>
                <w:rFonts w:asciiTheme="minorHAnsi" w:hAnsiTheme="minorHAnsi" w:cstheme="minorHAnsi"/>
                <w:b/>
                <w:spacing w:val="-2"/>
                <w:kern w:val="0"/>
                <w:sz w:val="22"/>
                <w:szCs w:val="22"/>
                <w:lang w:val="en-GB"/>
              </w:rPr>
            </w:pPr>
            <w:r w:rsidRPr="000C1B1E">
              <w:rPr>
                <w:rFonts w:asciiTheme="minorHAnsi" w:hAnsiTheme="minorHAnsi" w:cstheme="minorHAnsi"/>
                <w:b/>
                <w:spacing w:val="-2"/>
                <w:kern w:val="0"/>
                <w:sz w:val="22"/>
                <w:szCs w:val="22"/>
                <w:lang w:val="en-GB"/>
              </w:rPr>
              <w:t>Does your organization demonstrate significant commitment to sustainability, including the following aspects that have been identified in the UN Sustainable Procurement Framework?</w:t>
            </w:r>
          </w:p>
          <w:p w14:paraId="488792B0" w14:textId="77777777" w:rsidR="00366889" w:rsidRPr="000C1B1E" w:rsidRDefault="00366889" w:rsidP="005C0083">
            <w:pPr>
              <w:pStyle w:val="Outline"/>
              <w:numPr>
                <w:ilvl w:val="0"/>
                <w:numId w:val="26"/>
              </w:numPr>
              <w:suppressAutoHyphens/>
              <w:spacing w:before="120" w:after="120"/>
              <w:jc w:val="both"/>
              <w:rPr>
                <w:rFonts w:asciiTheme="minorHAnsi" w:hAnsiTheme="minorHAnsi" w:cstheme="minorHAnsi"/>
                <w:b/>
                <w:spacing w:val="-2"/>
                <w:kern w:val="0"/>
                <w:sz w:val="22"/>
                <w:szCs w:val="22"/>
                <w:lang w:val="en-GB"/>
              </w:rPr>
            </w:pPr>
            <w:r w:rsidRPr="000C1B1E">
              <w:rPr>
                <w:rFonts w:asciiTheme="minorHAnsi" w:hAnsiTheme="minorHAnsi" w:cstheme="minorHAnsi"/>
                <w:b/>
                <w:spacing w:val="-2"/>
                <w:kern w:val="0"/>
                <w:sz w:val="22"/>
                <w:szCs w:val="22"/>
                <w:lang w:val="en-GB"/>
              </w:rPr>
              <w:t>Environmental: prevention of pollution, sustainable resources; climate change and mitigation and the protection of the environment, biodiversity.</w:t>
            </w:r>
          </w:p>
          <w:p w14:paraId="14135397" w14:textId="77777777" w:rsidR="00366889" w:rsidRPr="000C1B1E" w:rsidRDefault="00366889" w:rsidP="005C0083">
            <w:pPr>
              <w:pStyle w:val="Outline"/>
              <w:numPr>
                <w:ilvl w:val="0"/>
                <w:numId w:val="26"/>
              </w:numPr>
              <w:suppressAutoHyphens/>
              <w:spacing w:before="120" w:after="120"/>
              <w:jc w:val="both"/>
              <w:rPr>
                <w:rFonts w:asciiTheme="minorHAnsi" w:hAnsiTheme="minorHAnsi" w:cstheme="minorHAnsi"/>
                <w:b/>
                <w:spacing w:val="-2"/>
                <w:kern w:val="0"/>
                <w:sz w:val="22"/>
                <w:szCs w:val="22"/>
                <w:lang w:val="en-GB"/>
              </w:rPr>
            </w:pPr>
            <w:r w:rsidRPr="000C1B1E">
              <w:rPr>
                <w:rFonts w:asciiTheme="minorHAnsi" w:hAnsiTheme="minorHAnsi" w:cstheme="minorHAnsi"/>
                <w:b/>
                <w:spacing w:val="-2"/>
                <w:kern w:val="0"/>
                <w:sz w:val="22"/>
                <w:szCs w:val="22"/>
                <w:lang w:val="en-GB"/>
              </w:rPr>
              <w:t>Social: human rights and labour issues, gender equality, sustainable consumption, and social health and wellbeing.</w:t>
            </w:r>
          </w:p>
          <w:p w14:paraId="447A7FAD" w14:textId="77777777" w:rsidR="00366889" w:rsidRPr="000C1B1E" w:rsidRDefault="00366889" w:rsidP="005C0083">
            <w:pPr>
              <w:pStyle w:val="Outline"/>
              <w:numPr>
                <w:ilvl w:val="0"/>
                <w:numId w:val="26"/>
              </w:numPr>
              <w:suppressAutoHyphens/>
              <w:spacing w:before="120" w:after="120"/>
              <w:jc w:val="both"/>
              <w:rPr>
                <w:rFonts w:asciiTheme="minorHAnsi" w:hAnsiTheme="minorHAnsi" w:cstheme="minorHAnsi"/>
                <w:b/>
                <w:spacing w:val="-2"/>
                <w:kern w:val="0"/>
                <w:sz w:val="22"/>
                <w:szCs w:val="22"/>
                <w:lang w:val="en-GB"/>
              </w:rPr>
            </w:pPr>
            <w:r w:rsidRPr="000C1B1E">
              <w:rPr>
                <w:rFonts w:asciiTheme="minorHAnsi" w:hAnsiTheme="minorHAnsi" w:cstheme="minorHAnsi"/>
                <w:b/>
                <w:spacing w:val="-2"/>
                <w:kern w:val="0"/>
                <w:sz w:val="22"/>
                <w:szCs w:val="22"/>
                <w:lang w:val="en-GB"/>
              </w:rPr>
              <w:t>Economic: whole life cycle costing, local communities and small or medium enterprises, and supply chain sustainability.</w:t>
            </w:r>
          </w:p>
        </w:tc>
        <w:tc>
          <w:tcPr>
            <w:tcW w:w="5940" w:type="dxa"/>
          </w:tcPr>
          <w:p w14:paraId="2A80F60D" w14:textId="77777777" w:rsidR="00366889" w:rsidRPr="000C1B1E" w:rsidRDefault="00366889" w:rsidP="00727E6F">
            <w:pPr>
              <w:spacing w:before="120" w:after="120"/>
              <w:jc w:val="both"/>
              <w:rPr>
                <w:rFonts w:cstheme="minorHAnsi"/>
                <w:bCs/>
              </w:rPr>
            </w:pPr>
            <w:r w:rsidRPr="000C1B1E">
              <w:rPr>
                <w:rFonts w:cstheme="minorHAnsi"/>
                <w:bCs/>
              </w:rPr>
              <w:t>Attach a formal statement that outlines your organisation’s commitment to sustainability, where possible providing evidence of tangible results that demonstrate progress such as:</w:t>
            </w:r>
          </w:p>
          <w:p w14:paraId="306C2146" w14:textId="77777777" w:rsidR="00366889" w:rsidRPr="000C1B1E" w:rsidRDefault="00366889" w:rsidP="00727E6F">
            <w:pPr>
              <w:spacing w:before="120" w:after="120"/>
              <w:jc w:val="both"/>
              <w:rPr>
                <w:rFonts w:cstheme="minorHAnsi"/>
                <w:bCs/>
              </w:rPr>
            </w:pPr>
            <w:r w:rsidRPr="000C1B1E">
              <w:rPr>
                <w:rFonts w:cstheme="minorHAnsi"/>
                <w:bCs/>
              </w:rPr>
              <w:t>Tick all that are attached:</w:t>
            </w:r>
          </w:p>
          <w:p w14:paraId="3F453805" w14:textId="77777777" w:rsidR="00366889" w:rsidRPr="000C1B1E" w:rsidRDefault="00000000" w:rsidP="00727E6F">
            <w:pPr>
              <w:spacing w:before="120" w:after="120"/>
              <w:jc w:val="both"/>
              <w:rPr>
                <w:rFonts w:cstheme="minorHAnsi"/>
                <w:bCs/>
              </w:rPr>
            </w:pPr>
            <w:sdt>
              <w:sdtPr>
                <w:rPr>
                  <w:rFonts w:cstheme="minorHAnsi"/>
                  <w:bCs/>
                </w:rPr>
                <w:id w:val="-675497339"/>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bCs/>
                  </w:rPr>
                  <w:t>☐</w:t>
                </w:r>
              </w:sdtContent>
            </w:sdt>
            <w:r w:rsidR="00366889" w:rsidRPr="000C1B1E">
              <w:rPr>
                <w:rFonts w:cstheme="minorHAnsi"/>
                <w:bCs/>
              </w:rPr>
              <w:t xml:space="preserve"> Formal statement</w:t>
            </w:r>
          </w:p>
          <w:p w14:paraId="5D82FD7E" w14:textId="77777777" w:rsidR="00366889" w:rsidRPr="000C1B1E" w:rsidRDefault="00000000" w:rsidP="00727E6F">
            <w:pPr>
              <w:spacing w:before="120" w:after="120"/>
              <w:jc w:val="both"/>
              <w:rPr>
                <w:rFonts w:cstheme="minorHAnsi"/>
                <w:bCs/>
              </w:rPr>
            </w:pPr>
            <w:sdt>
              <w:sdtPr>
                <w:rPr>
                  <w:rFonts w:cstheme="minorHAnsi"/>
                  <w:bCs/>
                </w:rPr>
                <w:id w:val="-1417851468"/>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bCs/>
                  </w:rPr>
                  <w:t>☐</w:t>
                </w:r>
              </w:sdtContent>
            </w:sdt>
            <w:r w:rsidR="00366889" w:rsidRPr="000C1B1E">
              <w:rPr>
                <w:rFonts w:cstheme="minorHAnsi"/>
                <w:bCs/>
              </w:rPr>
              <w:t xml:space="preserve"> Sustainability report</w:t>
            </w:r>
          </w:p>
          <w:p w14:paraId="0543B746" w14:textId="77777777" w:rsidR="00366889" w:rsidRPr="000C1B1E" w:rsidRDefault="00000000" w:rsidP="00727E6F">
            <w:pPr>
              <w:spacing w:before="120" w:after="120"/>
              <w:jc w:val="both"/>
              <w:rPr>
                <w:rFonts w:cstheme="minorHAnsi"/>
                <w:bCs/>
              </w:rPr>
            </w:pPr>
            <w:sdt>
              <w:sdtPr>
                <w:rPr>
                  <w:rFonts w:cstheme="minorHAnsi"/>
                  <w:bCs/>
                </w:rPr>
                <w:id w:val="-610900021"/>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bCs/>
                  </w:rPr>
                  <w:t>☐</w:t>
                </w:r>
              </w:sdtContent>
            </w:sdt>
            <w:r w:rsidR="00366889" w:rsidRPr="000C1B1E">
              <w:rPr>
                <w:rFonts w:cstheme="minorHAnsi"/>
                <w:bCs/>
              </w:rPr>
              <w:t xml:space="preserve"> UN Global Compact Communication on Progress</w:t>
            </w:r>
          </w:p>
          <w:p w14:paraId="11DAAC82" w14:textId="77777777" w:rsidR="00366889" w:rsidRPr="000C1B1E" w:rsidRDefault="00000000" w:rsidP="00727E6F">
            <w:pPr>
              <w:spacing w:before="120" w:after="120"/>
              <w:jc w:val="both"/>
              <w:rPr>
                <w:rFonts w:cstheme="minorHAnsi"/>
                <w:bCs/>
              </w:rPr>
            </w:pPr>
            <w:sdt>
              <w:sdtPr>
                <w:rPr>
                  <w:rFonts w:cstheme="minorHAnsi"/>
                  <w:bCs/>
                </w:rPr>
                <w:id w:val="-235392308"/>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bCs/>
                  </w:rPr>
                  <w:t>☐</w:t>
                </w:r>
              </w:sdtContent>
            </w:sdt>
            <w:r w:rsidR="00366889" w:rsidRPr="000C1B1E">
              <w:rPr>
                <w:rFonts w:cstheme="minorHAnsi"/>
                <w:bCs/>
              </w:rPr>
              <w:t xml:space="preserve"> Other, specify </w:t>
            </w:r>
            <w:sdt>
              <w:sdtPr>
                <w:rPr>
                  <w:rFonts w:cstheme="minorHAnsi"/>
                  <w:bCs/>
                </w:rPr>
                <w:id w:val="-1532406159"/>
                <w:placeholder>
                  <w:docPart w:val="B14CD9B62B3040F7AB110F9A0E6852FD"/>
                </w:placeholder>
                <w:showingPlcHdr/>
                <w:text w:multiLine="1"/>
              </w:sdtPr>
              <w:sdtContent>
                <w:r w:rsidR="00366889" w:rsidRPr="000C1B1E">
                  <w:rPr>
                    <w:rStyle w:val="PlaceholderText"/>
                    <w:rFonts w:cstheme="minorHAnsi"/>
                    <w:sz w:val="22"/>
                  </w:rPr>
                  <w:t>Click or tap here to enter text.</w:t>
                </w:r>
              </w:sdtContent>
            </w:sdt>
          </w:p>
        </w:tc>
      </w:tr>
      <w:tr w:rsidR="00366889" w:rsidRPr="000C1B1E" w14:paraId="7DED9209" w14:textId="77777777">
        <w:tc>
          <w:tcPr>
            <w:tcW w:w="3600" w:type="dxa"/>
          </w:tcPr>
          <w:p w14:paraId="07BB1D29" w14:textId="77777777" w:rsidR="00366889" w:rsidRPr="000C1B1E" w:rsidRDefault="00366889" w:rsidP="00727E6F">
            <w:pPr>
              <w:pStyle w:val="CommentText"/>
              <w:jc w:val="both"/>
              <w:rPr>
                <w:rFonts w:asciiTheme="minorHAnsi" w:hAnsiTheme="minorHAnsi" w:cstheme="minorHAnsi"/>
                <w:b/>
                <w:spacing w:val="-2"/>
                <w:sz w:val="22"/>
                <w:szCs w:val="22"/>
                <w:lang w:val="en-US" w:eastAsia="en-US"/>
              </w:rPr>
            </w:pPr>
            <w:r w:rsidRPr="000C1B1E">
              <w:rPr>
                <w:rFonts w:asciiTheme="minorHAnsi" w:hAnsiTheme="minorHAnsi" w:cstheme="minorHAnsi"/>
                <w:b/>
                <w:spacing w:val="-2"/>
                <w:sz w:val="22"/>
                <w:szCs w:val="22"/>
                <w:lang w:val="en-US" w:eastAsia="en-US"/>
              </w:rPr>
              <w:t>Does your company belong to a diverse supplier group including micro, small or medium sized enterprise, women or youth owned business or other?</w:t>
            </w:r>
          </w:p>
          <w:p w14:paraId="305A58C1" w14:textId="77777777" w:rsidR="00366889" w:rsidRPr="000C1B1E" w:rsidRDefault="00366889" w:rsidP="00727E6F">
            <w:pPr>
              <w:pStyle w:val="Outline"/>
              <w:suppressAutoHyphens/>
              <w:spacing w:before="120" w:after="120"/>
              <w:jc w:val="both"/>
              <w:rPr>
                <w:rFonts w:asciiTheme="minorHAnsi" w:hAnsiTheme="minorHAnsi" w:cstheme="minorHAnsi"/>
                <w:bCs/>
                <w:i/>
                <w:iCs/>
                <w:spacing w:val="-2"/>
                <w:kern w:val="0"/>
                <w:sz w:val="22"/>
                <w:szCs w:val="22"/>
                <w:lang w:val="en-GB"/>
              </w:rPr>
            </w:pPr>
            <w:r w:rsidRPr="000C1B1E">
              <w:rPr>
                <w:rFonts w:asciiTheme="minorHAnsi" w:hAnsiTheme="minorHAnsi" w:cstheme="minorHAnsi"/>
                <w:bCs/>
                <w:i/>
                <w:iCs/>
                <w:spacing w:val="-2"/>
                <w:kern w:val="0"/>
                <w:sz w:val="22"/>
                <w:szCs w:val="22"/>
              </w:rPr>
              <w:t>(If yes, please provide details and documentation]</w:t>
            </w:r>
          </w:p>
        </w:tc>
        <w:sdt>
          <w:sdtPr>
            <w:rPr>
              <w:rFonts w:cstheme="minorHAnsi"/>
              <w:bCs/>
            </w:rPr>
            <w:id w:val="-1105736158"/>
            <w:placeholder>
              <w:docPart w:val="642F9E083AE64461B1F277895A1DC20A"/>
            </w:placeholder>
            <w:showingPlcHdr/>
            <w:text w:multiLine="1"/>
          </w:sdtPr>
          <w:sdtContent>
            <w:tc>
              <w:tcPr>
                <w:tcW w:w="5940" w:type="dxa"/>
              </w:tcPr>
              <w:p w14:paraId="150BBA0F" w14:textId="77777777" w:rsidR="00366889" w:rsidRPr="000C1B1E" w:rsidRDefault="00366889" w:rsidP="00727E6F">
                <w:pPr>
                  <w:spacing w:before="120" w:after="120"/>
                  <w:jc w:val="both"/>
                  <w:rPr>
                    <w:rFonts w:cstheme="minorHAnsi"/>
                    <w:bCs/>
                  </w:rPr>
                </w:pPr>
                <w:r w:rsidRPr="000C1B1E">
                  <w:rPr>
                    <w:rStyle w:val="PlaceholderText"/>
                    <w:rFonts w:cstheme="minorHAnsi"/>
                    <w:sz w:val="22"/>
                  </w:rPr>
                  <w:t>Click or tap here to enter text.</w:t>
                </w:r>
              </w:p>
            </w:tc>
          </w:sdtContent>
        </w:sdt>
      </w:tr>
      <w:tr w:rsidR="00366889" w:rsidRPr="000C1B1E" w14:paraId="67281D3E" w14:textId="77777777">
        <w:tc>
          <w:tcPr>
            <w:tcW w:w="3600" w:type="dxa"/>
          </w:tcPr>
          <w:p w14:paraId="1E085324" w14:textId="77777777" w:rsidR="00366889" w:rsidRPr="000C1B1E" w:rsidRDefault="00366889" w:rsidP="00727E6F">
            <w:pPr>
              <w:pStyle w:val="Outline"/>
              <w:suppressAutoHyphens/>
              <w:spacing w:before="120" w:after="120"/>
              <w:jc w:val="both"/>
              <w:rPr>
                <w:rFonts w:asciiTheme="minorHAnsi" w:hAnsiTheme="minorHAnsi" w:cstheme="minorHAnsi"/>
                <w:b/>
                <w:spacing w:val="-2"/>
                <w:kern w:val="0"/>
                <w:sz w:val="22"/>
                <w:szCs w:val="22"/>
              </w:rPr>
            </w:pPr>
            <w:r w:rsidRPr="000C1B1E">
              <w:rPr>
                <w:rFonts w:asciiTheme="minorHAnsi" w:hAnsiTheme="minorHAnsi" w:cstheme="minorHAnsi"/>
                <w:b/>
                <w:spacing w:val="-2"/>
                <w:kern w:val="0"/>
                <w:sz w:val="22"/>
                <w:szCs w:val="22"/>
              </w:rPr>
              <w:t xml:space="preserve">Is your company a member of the UN Global Compact </w:t>
            </w:r>
          </w:p>
        </w:tc>
        <w:tc>
          <w:tcPr>
            <w:tcW w:w="5940" w:type="dxa"/>
          </w:tcPr>
          <w:p w14:paraId="406A46E6" w14:textId="77777777" w:rsidR="00366889" w:rsidRPr="000C1B1E" w:rsidRDefault="00000000" w:rsidP="00727E6F">
            <w:pPr>
              <w:spacing w:before="120" w:after="120"/>
              <w:jc w:val="both"/>
              <w:rPr>
                <w:rFonts w:cstheme="minorHAnsi"/>
                <w:bCs/>
              </w:rPr>
            </w:pPr>
            <w:sdt>
              <w:sdtPr>
                <w:rPr>
                  <w:rFonts w:cstheme="minorHAnsi"/>
                  <w:bCs/>
                </w:rPr>
                <w:id w:val="798487902"/>
                <w:placeholder>
                  <w:docPart w:val="AE5EE49266EC4526884B4D6636B067E9"/>
                </w:placeholder>
                <w:showingPlcHdr/>
                <w:comboBox>
                  <w:listItem w:value="Choose an item."/>
                  <w:listItem w:displayText="Yes" w:value="Yes"/>
                  <w:listItem w:displayText="No" w:value="No"/>
                </w:comboBox>
              </w:sdtPr>
              <w:sdtContent>
                <w:r w:rsidR="00366889" w:rsidRPr="000C1B1E">
                  <w:rPr>
                    <w:rStyle w:val="PlaceholderText"/>
                    <w:rFonts w:cstheme="minorHAnsi"/>
                    <w:sz w:val="22"/>
                  </w:rPr>
                  <w:t>Choose an item.</w:t>
                </w:r>
              </w:sdtContent>
            </w:sdt>
            <w:r w:rsidR="00366889" w:rsidRPr="000C1B1E">
              <w:rPr>
                <w:rFonts w:cstheme="minorHAnsi"/>
                <w:bCs/>
              </w:rPr>
              <w:t xml:space="preserve"> </w:t>
            </w:r>
          </w:p>
          <w:p w14:paraId="482EAF95" w14:textId="77777777" w:rsidR="00366889" w:rsidRPr="000C1B1E" w:rsidRDefault="00366889" w:rsidP="00727E6F">
            <w:pPr>
              <w:spacing w:before="120" w:after="120"/>
              <w:jc w:val="both"/>
              <w:rPr>
                <w:rFonts w:cstheme="minorHAnsi"/>
                <w:bCs/>
              </w:rPr>
            </w:pPr>
            <w:r w:rsidRPr="000C1B1E">
              <w:rPr>
                <w:rFonts w:cstheme="minorHAnsi"/>
                <w:bCs/>
              </w:rPr>
              <w:t>If yes, please provide a link to your Global Compact profile:</w:t>
            </w:r>
          </w:p>
          <w:sdt>
            <w:sdtPr>
              <w:rPr>
                <w:rFonts w:cstheme="minorHAnsi"/>
                <w:bCs/>
              </w:rPr>
              <w:id w:val="2069761563"/>
              <w:placeholder>
                <w:docPart w:val="780D5082276D443B9001E10D566396D8"/>
              </w:placeholder>
              <w:showingPlcHdr/>
              <w:text w:multiLine="1"/>
            </w:sdtPr>
            <w:sdtContent>
              <w:p w14:paraId="4212D2A7" w14:textId="77777777" w:rsidR="00366889" w:rsidRPr="000C1B1E" w:rsidRDefault="00366889" w:rsidP="00727E6F">
                <w:pPr>
                  <w:spacing w:before="120" w:after="120"/>
                  <w:jc w:val="both"/>
                  <w:rPr>
                    <w:rFonts w:cstheme="minorHAnsi"/>
                    <w:bCs/>
                  </w:rPr>
                </w:pPr>
                <w:r w:rsidRPr="000C1B1E">
                  <w:rPr>
                    <w:rStyle w:val="PlaceholderText"/>
                    <w:rFonts w:cstheme="minorHAnsi"/>
                    <w:sz w:val="22"/>
                  </w:rPr>
                  <w:t>Click or tap here to enter text.</w:t>
                </w:r>
              </w:p>
            </w:sdtContent>
          </w:sdt>
        </w:tc>
      </w:tr>
      <w:tr w:rsidR="00366889" w:rsidRPr="000C1B1E" w14:paraId="65C32555" w14:textId="77777777">
        <w:tc>
          <w:tcPr>
            <w:tcW w:w="3600" w:type="dxa"/>
          </w:tcPr>
          <w:p w14:paraId="08F6C5CB" w14:textId="77777777" w:rsidR="00366889" w:rsidRPr="000C1B1E" w:rsidRDefault="00366889" w:rsidP="00727E6F">
            <w:pPr>
              <w:tabs>
                <w:tab w:val="left" w:pos="567"/>
              </w:tabs>
              <w:spacing w:before="120"/>
              <w:jc w:val="both"/>
              <w:rPr>
                <w:rFonts w:cstheme="minorHAnsi"/>
                <w:b/>
              </w:rPr>
            </w:pPr>
            <w:r w:rsidRPr="000C1B1E">
              <w:rPr>
                <w:rFonts w:cstheme="minorHAnsi"/>
                <w:b/>
              </w:rPr>
              <w:t>Bank Information</w:t>
            </w:r>
          </w:p>
        </w:tc>
        <w:tc>
          <w:tcPr>
            <w:tcW w:w="5940" w:type="dxa"/>
          </w:tcPr>
          <w:p w14:paraId="7E0EB04B" w14:textId="77777777" w:rsidR="00366889" w:rsidRPr="000C1B1E" w:rsidRDefault="00366889" w:rsidP="00727E6F">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2"/>
                <w:szCs w:val="22"/>
                <w:lang w:val="en-GB"/>
              </w:rPr>
            </w:pPr>
            <w:r w:rsidRPr="000C1B1E">
              <w:rPr>
                <w:rFonts w:asciiTheme="minorHAnsi" w:eastAsiaTheme="minorHAnsi" w:hAnsiTheme="minorHAnsi" w:cstheme="minorHAnsi"/>
                <w:bCs/>
                <w:kern w:val="0"/>
                <w:sz w:val="22"/>
                <w:szCs w:val="22"/>
                <w:lang w:val="en-GB"/>
              </w:rPr>
              <w:t xml:space="preserve">Bank Name: </w:t>
            </w:r>
            <w:sdt>
              <w:sdtPr>
                <w:rPr>
                  <w:rFonts w:asciiTheme="minorHAnsi" w:eastAsiaTheme="minorHAnsi" w:hAnsiTheme="minorHAnsi" w:cstheme="minorHAnsi"/>
                  <w:bCs/>
                  <w:kern w:val="0"/>
                  <w:sz w:val="22"/>
                  <w:szCs w:val="22"/>
                  <w:lang w:val="en-GB"/>
                </w:rPr>
                <w:id w:val="697829694"/>
                <w:placeholder>
                  <w:docPart w:val="0F393E96AA154242B6E4CEF43E70D13B"/>
                </w:placeholder>
                <w:showingPlcHdr/>
                <w:text/>
              </w:sdtPr>
              <w:sdtContent>
                <w:r w:rsidRPr="000C1B1E">
                  <w:rPr>
                    <w:rStyle w:val="PlaceholderText"/>
                    <w:rFonts w:asciiTheme="minorHAnsi" w:eastAsiaTheme="minorHAnsi" w:hAnsiTheme="minorHAnsi" w:cstheme="minorHAnsi"/>
                    <w:kern w:val="0"/>
                    <w:sz w:val="22"/>
                    <w:szCs w:val="22"/>
                    <w:lang w:val="en-GB"/>
                  </w:rPr>
                  <w:t>Click or tap here to enter text.</w:t>
                </w:r>
              </w:sdtContent>
            </w:sdt>
          </w:p>
          <w:p w14:paraId="148E2C41" w14:textId="77777777" w:rsidR="00366889" w:rsidRPr="000C1B1E" w:rsidRDefault="00366889" w:rsidP="00727E6F">
            <w:pPr>
              <w:spacing w:before="60" w:after="60"/>
              <w:jc w:val="both"/>
              <w:rPr>
                <w:rFonts w:cstheme="minorHAnsi"/>
                <w:bCs/>
              </w:rPr>
            </w:pPr>
            <w:r w:rsidRPr="000C1B1E">
              <w:rPr>
                <w:rFonts w:cstheme="minorHAnsi"/>
                <w:bCs/>
              </w:rPr>
              <w:t xml:space="preserve">Bank Address: </w:t>
            </w:r>
            <w:sdt>
              <w:sdtPr>
                <w:rPr>
                  <w:rFonts w:cstheme="minorHAnsi"/>
                  <w:bCs/>
                </w:rPr>
                <w:id w:val="-169403710"/>
                <w:placeholder>
                  <w:docPart w:val="0F393E96AA154242B6E4CEF43E70D13B"/>
                </w:placeholder>
                <w:showingPlcHdr/>
                <w:text w:multiLine="1"/>
              </w:sdtPr>
              <w:sdtContent>
                <w:r w:rsidRPr="000C1B1E">
                  <w:rPr>
                    <w:rStyle w:val="PlaceholderText"/>
                    <w:rFonts w:cstheme="minorHAnsi"/>
                    <w:sz w:val="22"/>
                  </w:rPr>
                  <w:t>Click or tap here to enter text.</w:t>
                </w:r>
              </w:sdtContent>
            </w:sdt>
          </w:p>
          <w:p w14:paraId="2D446898" w14:textId="77777777" w:rsidR="00366889" w:rsidRPr="000C1B1E" w:rsidRDefault="00366889" w:rsidP="00727E6F">
            <w:pPr>
              <w:spacing w:before="60" w:after="60"/>
              <w:jc w:val="both"/>
              <w:rPr>
                <w:rFonts w:cstheme="minorHAnsi"/>
                <w:bCs/>
              </w:rPr>
            </w:pPr>
            <w:r w:rsidRPr="000C1B1E">
              <w:rPr>
                <w:rFonts w:cstheme="minorHAnsi"/>
                <w:bCs/>
              </w:rPr>
              <w:t xml:space="preserve">IBAN: </w:t>
            </w:r>
            <w:sdt>
              <w:sdtPr>
                <w:rPr>
                  <w:rFonts w:cstheme="minorHAnsi"/>
                  <w:bCs/>
                </w:rPr>
                <w:id w:val="-1122767930"/>
                <w:placeholder>
                  <w:docPart w:val="0F393E96AA154242B6E4CEF43E70D13B"/>
                </w:placeholder>
                <w:showingPlcHdr/>
                <w:text/>
              </w:sdtPr>
              <w:sdtContent>
                <w:r w:rsidRPr="000C1B1E">
                  <w:rPr>
                    <w:rStyle w:val="PlaceholderText"/>
                    <w:rFonts w:cstheme="minorHAnsi"/>
                    <w:sz w:val="22"/>
                  </w:rPr>
                  <w:t>Click or tap here to enter text.</w:t>
                </w:r>
              </w:sdtContent>
            </w:sdt>
          </w:p>
          <w:p w14:paraId="346D64CA" w14:textId="77777777" w:rsidR="00366889" w:rsidRPr="000C1B1E" w:rsidRDefault="00366889" w:rsidP="00727E6F">
            <w:pPr>
              <w:spacing w:before="60" w:after="60"/>
              <w:jc w:val="both"/>
              <w:rPr>
                <w:rFonts w:cstheme="minorHAnsi"/>
                <w:bCs/>
              </w:rPr>
            </w:pPr>
            <w:r w:rsidRPr="000C1B1E">
              <w:rPr>
                <w:rFonts w:cstheme="minorHAnsi"/>
                <w:bCs/>
              </w:rPr>
              <w:t xml:space="preserve">SWIFT/BIC: </w:t>
            </w:r>
            <w:sdt>
              <w:sdtPr>
                <w:rPr>
                  <w:rFonts w:cstheme="minorHAnsi"/>
                  <w:bCs/>
                </w:rPr>
                <w:id w:val="-1041049828"/>
                <w:placeholder>
                  <w:docPart w:val="0F393E96AA154242B6E4CEF43E70D13B"/>
                </w:placeholder>
                <w:showingPlcHdr/>
                <w:text/>
              </w:sdtPr>
              <w:sdtContent>
                <w:r w:rsidRPr="000C1B1E">
                  <w:rPr>
                    <w:rStyle w:val="PlaceholderText"/>
                    <w:rFonts w:cstheme="minorHAnsi"/>
                    <w:sz w:val="22"/>
                  </w:rPr>
                  <w:t>Click or tap here to enter text.</w:t>
                </w:r>
              </w:sdtContent>
            </w:sdt>
          </w:p>
          <w:p w14:paraId="63C05D7E" w14:textId="77777777" w:rsidR="00366889" w:rsidRPr="000C1B1E" w:rsidRDefault="00366889" w:rsidP="00727E6F">
            <w:pPr>
              <w:spacing w:before="60" w:after="60"/>
              <w:jc w:val="both"/>
              <w:rPr>
                <w:rFonts w:cstheme="minorHAnsi"/>
                <w:bCs/>
              </w:rPr>
            </w:pPr>
            <w:r w:rsidRPr="000C1B1E">
              <w:rPr>
                <w:rFonts w:cstheme="minorHAnsi"/>
                <w:bCs/>
              </w:rPr>
              <w:t xml:space="preserve">Account Currency: </w:t>
            </w:r>
            <w:sdt>
              <w:sdtPr>
                <w:rPr>
                  <w:rFonts w:cstheme="minorHAnsi"/>
                  <w:bCs/>
                </w:rPr>
                <w:id w:val="77420399"/>
                <w:placeholder>
                  <w:docPart w:val="0F393E96AA154242B6E4CEF43E70D13B"/>
                </w:placeholder>
                <w:showingPlcHdr/>
                <w:text/>
              </w:sdtPr>
              <w:sdtContent>
                <w:r w:rsidRPr="000C1B1E">
                  <w:rPr>
                    <w:rStyle w:val="PlaceholderText"/>
                    <w:rFonts w:cstheme="minorHAnsi"/>
                    <w:sz w:val="22"/>
                  </w:rPr>
                  <w:t>Click or tap here to enter text.</w:t>
                </w:r>
              </w:sdtContent>
            </w:sdt>
          </w:p>
          <w:p w14:paraId="65CF88E2" w14:textId="77777777" w:rsidR="00366889" w:rsidRPr="000C1B1E" w:rsidRDefault="00366889" w:rsidP="00727E6F">
            <w:pPr>
              <w:spacing w:before="60" w:after="60"/>
              <w:jc w:val="both"/>
              <w:rPr>
                <w:rFonts w:cstheme="minorHAnsi"/>
                <w:lang w:val="en-US"/>
              </w:rPr>
            </w:pPr>
            <w:r w:rsidRPr="000C1B1E">
              <w:rPr>
                <w:rFonts w:cstheme="minorHAnsi"/>
                <w:bCs/>
              </w:rPr>
              <w:t xml:space="preserve">Bank Account Number: </w:t>
            </w:r>
            <w:sdt>
              <w:sdtPr>
                <w:rPr>
                  <w:rFonts w:cstheme="minorHAnsi"/>
                  <w:bCs/>
                </w:rPr>
                <w:id w:val="-1218039150"/>
                <w:placeholder>
                  <w:docPart w:val="0F393E96AA154242B6E4CEF43E70D13B"/>
                </w:placeholder>
                <w:showingPlcHdr/>
                <w:text/>
              </w:sdtPr>
              <w:sdtContent>
                <w:r w:rsidRPr="000C1B1E">
                  <w:rPr>
                    <w:rStyle w:val="PlaceholderText"/>
                    <w:rFonts w:cstheme="minorHAnsi"/>
                    <w:sz w:val="22"/>
                  </w:rPr>
                  <w:t>Click or tap here to enter text.</w:t>
                </w:r>
              </w:sdtContent>
            </w:sdt>
          </w:p>
        </w:tc>
      </w:tr>
      <w:tr w:rsidR="00366889" w:rsidRPr="000C1B1E" w14:paraId="22065462" w14:textId="77777777">
        <w:tc>
          <w:tcPr>
            <w:tcW w:w="3600" w:type="dxa"/>
          </w:tcPr>
          <w:p w14:paraId="0A7C28EA" w14:textId="77777777" w:rsidR="00366889" w:rsidRPr="000C1B1E" w:rsidRDefault="00366889" w:rsidP="00727E6F">
            <w:pPr>
              <w:tabs>
                <w:tab w:val="left" w:pos="567"/>
              </w:tabs>
              <w:spacing w:before="120"/>
              <w:jc w:val="both"/>
              <w:rPr>
                <w:rFonts w:cstheme="minorHAnsi"/>
                <w:b/>
                <w:spacing w:val="-2"/>
              </w:rPr>
            </w:pPr>
            <w:r w:rsidRPr="000C1B1E">
              <w:rPr>
                <w:rFonts w:cstheme="minorHAnsi"/>
                <w:b/>
              </w:rPr>
              <w:t xml:space="preserve">Contact person that </w:t>
            </w:r>
            <w:sdt>
              <w:sdtPr>
                <w:rPr>
                  <w:rFonts w:cstheme="minorHAnsi"/>
                  <w:b/>
                </w:rPr>
                <w:alias w:val="Insert name of organisation"/>
                <w:tag w:val="Insert name of organisation"/>
                <w:id w:val="1454443873"/>
                <w:placeholder>
                  <w:docPart w:val="91F7EBFDCBA545728B18BD60B8ACBBDB"/>
                </w:placeholder>
                <w:showingPlcHdr/>
                <w:text/>
              </w:sdtPr>
              <w:sdtContent>
                <w:r w:rsidRPr="000C1B1E">
                  <w:rPr>
                    <w:rStyle w:val="PlaceholderText"/>
                    <w:rFonts w:cstheme="minorHAnsi"/>
                    <w:sz w:val="22"/>
                  </w:rPr>
                  <w:t>Click or tap here to enter text.</w:t>
                </w:r>
              </w:sdtContent>
            </w:sdt>
            <w:r w:rsidRPr="000C1B1E">
              <w:rPr>
                <w:rFonts w:cstheme="minorHAnsi"/>
                <w:b/>
              </w:rPr>
              <w:t xml:space="preserve"> may contact for requests for clarifications during bid evaluation </w:t>
            </w:r>
          </w:p>
        </w:tc>
        <w:tc>
          <w:tcPr>
            <w:tcW w:w="5940" w:type="dxa"/>
          </w:tcPr>
          <w:p w14:paraId="583A5639" w14:textId="77777777" w:rsidR="00366889" w:rsidRPr="000C1B1E" w:rsidRDefault="00366889" w:rsidP="00727E6F">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2"/>
                <w:szCs w:val="22"/>
              </w:rPr>
            </w:pPr>
            <w:r w:rsidRPr="000C1B1E">
              <w:rPr>
                <w:rFonts w:asciiTheme="minorHAnsi" w:hAnsiTheme="minorHAnsi" w:cstheme="minorHAnsi"/>
                <w:color w:val="000000" w:themeColor="text1"/>
                <w:spacing w:val="-2"/>
                <w:kern w:val="0"/>
                <w:sz w:val="22"/>
                <w:szCs w:val="22"/>
              </w:rPr>
              <w:t xml:space="preserve">Name and Title: </w:t>
            </w:r>
            <w:sdt>
              <w:sdtPr>
                <w:rPr>
                  <w:rFonts w:asciiTheme="minorHAnsi" w:hAnsiTheme="minorHAnsi" w:cstheme="minorHAnsi"/>
                  <w:color w:val="000000" w:themeColor="text1"/>
                  <w:spacing w:val="-2"/>
                  <w:kern w:val="0"/>
                  <w:sz w:val="22"/>
                  <w:szCs w:val="22"/>
                </w:rPr>
                <w:id w:val="1605681549"/>
                <w:placeholder>
                  <w:docPart w:val="50002A245F664F36B82D34BF26C04950"/>
                </w:placeholder>
                <w:showingPlcHdr/>
                <w:text/>
              </w:sdtPr>
              <w:sdtContent>
                <w:r w:rsidRPr="000C1B1E">
                  <w:rPr>
                    <w:rStyle w:val="PlaceholderText"/>
                    <w:rFonts w:asciiTheme="minorHAnsi" w:eastAsiaTheme="minorHAnsi" w:hAnsiTheme="minorHAnsi" w:cstheme="minorHAnsi"/>
                    <w:kern w:val="0"/>
                    <w:sz w:val="22"/>
                    <w:szCs w:val="22"/>
                    <w:lang w:val="en-GB"/>
                  </w:rPr>
                  <w:t>Click or tap here to enter text</w:t>
                </w:r>
                <w:r w:rsidRPr="000C1B1E">
                  <w:rPr>
                    <w:rStyle w:val="PlaceholderText"/>
                    <w:rFonts w:asciiTheme="minorHAnsi" w:hAnsiTheme="minorHAnsi" w:cstheme="minorHAnsi"/>
                    <w:sz w:val="22"/>
                    <w:szCs w:val="22"/>
                  </w:rPr>
                  <w:t>.</w:t>
                </w:r>
              </w:sdtContent>
            </w:sdt>
          </w:p>
          <w:p w14:paraId="510AB1E8" w14:textId="77777777" w:rsidR="00366889" w:rsidRPr="000C1B1E" w:rsidRDefault="00366889" w:rsidP="00727E6F">
            <w:pPr>
              <w:suppressAutoHyphens/>
              <w:spacing w:before="60" w:after="60"/>
              <w:jc w:val="both"/>
              <w:rPr>
                <w:rFonts w:cstheme="minorHAnsi"/>
                <w:color w:val="000000" w:themeColor="text1"/>
                <w:spacing w:val="-2"/>
              </w:rPr>
            </w:pPr>
            <w:r w:rsidRPr="000C1B1E">
              <w:rPr>
                <w:rFonts w:cstheme="minorHAnsi"/>
                <w:color w:val="000000" w:themeColor="text1"/>
                <w:spacing w:val="-2"/>
              </w:rPr>
              <w:t xml:space="preserve">Telephone numbers: </w:t>
            </w:r>
            <w:sdt>
              <w:sdtPr>
                <w:rPr>
                  <w:rFonts w:cstheme="minorHAnsi"/>
                  <w:color w:val="000000" w:themeColor="text1"/>
                  <w:spacing w:val="-2"/>
                </w:rPr>
                <w:id w:val="536627925"/>
                <w:placeholder>
                  <w:docPart w:val="FFC91195347742B8BF4ED6438FCF5A8D"/>
                </w:placeholder>
                <w:showingPlcHdr/>
                <w:text/>
              </w:sdtPr>
              <w:sdtContent>
                <w:r w:rsidRPr="000C1B1E">
                  <w:rPr>
                    <w:rStyle w:val="PlaceholderText"/>
                    <w:rFonts w:cstheme="minorHAnsi"/>
                    <w:sz w:val="22"/>
                  </w:rPr>
                  <w:t>Click or tap here to enter text.</w:t>
                </w:r>
              </w:sdtContent>
            </w:sdt>
          </w:p>
          <w:p w14:paraId="2257EC06" w14:textId="77777777" w:rsidR="00366889" w:rsidRPr="000C1B1E" w:rsidRDefault="00366889" w:rsidP="00727E6F">
            <w:pPr>
              <w:suppressAutoHyphens/>
              <w:spacing w:before="60" w:after="60"/>
              <w:jc w:val="both"/>
              <w:rPr>
                <w:rFonts w:cstheme="minorHAnsi"/>
                <w:color w:val="000000"/>
              </w:rPr>
            </w:pPr>
            <w:r w:rsidRPr="000C1B1E">
              <w:rPr>
                <w:rFonts w:cstheme="minorHAnsi"/>
                <w:color w:val="000000" w:themeColor="text1"/>
                <w:spacing w:val="-2"/>
              </w:rPr>
              <w:t xml:space="preserve">Email: </w:t>
            </w:r>
            <w:sdt>
              <w:sdtPr>
                <w:rPr>
                  <w:rFonts w:cstheme="minorHAnsi"/>
                  <w:color w:val="000000" w:themeColor="text1"/>
                  <w:spacing w:val="-2"/>
                </w:rPr>
                <w:id w:val="-2061470622"/>
                <w:placeholder>
                  <w:docPart w:val="DAF9790DD61E48898FD040A4BF34901D"/>
                </w:placeholder>
                <w:showingPlcHdr/>
                <w:text/>
              </w:sdtPr>
              <w:sdtContent>
                <w:r w:rsidRPr="000C1B1E">
                  <w:rPr>
                    <w:rStyle w:val="PlaceholderText"/>
                    <w:rFonts w:cstheme="minorHAnsi"/>
                    <w:sz w:val="22"/>
                  </w:rPr>
                  <w:t>Click or tap here to enter text.</w:t>
                </w:r>
              </w:sdtContent>
            </w:sdt>
          </w:p>
        </w:tc>
      </w:tr>
    </w:tbl>
    <w:p w14:paraId="5762DBCC" w14:textId="6678BFCB" w:rsidR="00366889" w:rsidRPr="000B340A" w:rsidRDefault="00366889" w:rsidP="00334221">
      <w:pPr>
        <w:spacing w:line="240" w:lineRule="auto"/>
        <w:rPr>
          <w:rFonts w:eastAsia="Times New Roman"/>
          <w:bCs/>
        </w:rPr>
      </w:pPr>
      <w:bookmarkStart w:id="5" w:name="_Toc8131485"/>
      <w:r w:rsidRPr="00334221">
        <w:rPr>
          <w:rFonts w:eastAsia="Times New Roman" w:cstheme="minorHAnsi"/>
          <w:b/>
        </w:rPr>
        <w:lastRenderedPageBreak/>
        <w:t>FORM E: JOINT VENTURE/CONSORTIUM/ASSOCIATION INFORMATION</w:t>
      </w:r>
      <w:bookmarkEnd w:id="5"/>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366889" w:rsidRPr="000C1B1E" w14:paraId="37CF3E01" w14:textId="77777777">
        <w:tc>
          <w:tcPr>
            <w:tcW w:w="1979" w:type="dxa"/>
          </w:tcPr>
          <w:p w14:paraId="6CDD8324" w14:textId="77777777" w:rsidR="00366889" w:rsidRPr="000C1B1E" w:rsidRDefault="00366889" w:rsidP="0010649C">
            <w:pPr>
              <w:spacing w:before="120" w:after="120" w:line="240" w:lineRule="auto"/>
              <w:jc w:val="both"/>
              <w:rPr>
                <w:rFonts w:cstheme="minorHAnsi"/>
              </w:rPr>
            </w:pPr>
            <w:r w:rsidRPr="000C1B1E">
              <w:rPr>
                <w:rFonts w:cstheme="minorHAnsi"/>
              </w:rPr>
              <w:t>Name of bidder:</w:t>
            </w:r>
          </w:p>
        </w:tc>
        <w:sdt>
          <w:sdtPr>
            <w:rPr>
              <w:rFonts w:cstheme="minorHAnsi"/>
            </w:rPr>
            <w:id w:val="1964851444"/>
            <w:placeholder>
              <w:docPart w:val="44FE9DB191AF496A9DB260E23754E02D"/>
            </w:placeholder>
            <w:showingPlcHdr/>
            <w:text/>
          </w:sdtPr>
          <w:sdtContent>
            <w:tc>
              <w:tcPr>
                <w:tcW w:w="4402" w:type="dxa"/>
              </w:tcPr>
              <w:p w14:paraId="08FCE67B" w14:textId="77777777" w:rsidR="00366889" w:rsidRPr="000C1B1E" w:rsidRDefault="00366889" w:rsidP="0010649C">
                <w:pPr>
                  <w:spacing w:before="120" w:after="120" w:line="240" w:lineRule="auto"/>
                  <w:jc w:val="both"/>
                  <w:rPr>
                    <w:rFonts w:cstheme="minorHAnsi"/>
                  </w:rPr>
                </w:pPr>
                <w:r w:rsidRPr="000C1B1E">
                  <w:rPr>
                    <w:rStyle w:val="PlaceholderText"/>
                    <w:rFonts w:cstheme="minorHAnsi"/>
                    <w:sz w:val="22"/>
                  </w:rPr>
                  <w:t>Click or tap here to enter text.</w:t>
                </w:r>
              </w:p>
            </w:tc>
          </w:sdtContent>
        </w:sdt>
        <w:tc>
          <w:tcPr>
            <w:tcW w:w="709" w:type="dxa"/>
          </w:tcPr>
          <w:p w14:paraId="6922AD76" w14:textId="77777777" w:rsidR="00366889" w:rsidRPr="000C1B1E" w:rsidRDefault="00366889" w:rsidP="0010649C">
            <w:pPr>
              <w:spacing w:before="120" w:after="120" w:line="240" w:lineRule="auto"/>
              <w:jc w:val="both"/>
              <w:rPr>
                <w:rFonts w:cstheme="minorHAnsi"/>
              </w:rPr>
            </w:pPr>
            <w:r w:rsidRPr="000C1B1E">
              <w:rPr>
                <w:rFonts w:cstheme="minorHAnsi"/>
              </w:rPr>
              <w:t>Date:</w:t>
            </w:r>
          </w:p>
        </w:tc>
        <w:sdt>
          <w:sdtPr>
            <w:rPr>
              <w:rFonts w:cstheme="minorHAnsi"/>
            </w:rPr>
            <w:id w:val="1992297311"/>
            <w:placeholder>
              <w:docPart w:val="DB4FB7F4B9B342B89F6324BCE0E21330"/>
            </w:placeholder>
            <w:showingPlcHdr/>
            <w:date>
              <w:dateFormat w:val="dd MMMM yyyy"/>
              <w:lid w:val="en-GB"/>
              <w:storeMappedDataAs w:val="dateTime"/>
              <w:calendar w:val="gregorian"/>
            </w:date>
          </w:sdtPr>
          <w:sdtContent>
            <w:tc>
              <w:tcPr>
                <w:tcW w:w="2450" w:type="dxa"/>
              </w:tcPr>
              <w:p w14:paraId="72656B38" w14:textId="77777777" w:rsidR="00366889" w:rsidRPr="000C1B1E" w:rsidRDefault="00366889" w:rsidP="0010649C">
                <w:pPr>
                  <w:spacing w:before="120" w:after="120" w:line="240" w:lineRule="auto"/>
                  <w:jc w:val="both"/>
                  <w:rPr>
                    <w:rFonts w:cstheme="minorHAnsi"/>
                  </w:rPr>
                </w:pPr>
                <w:r w:rsidRPr="000C1B1E">
                  <w:rPr>
                    <w:rStyle w:val="PlaceholderText"/>
                    <w:rFonts w:cstheme="minorHAnsi"/>
                    <w:sz w:val="22"/>
                  </w:rPr>
                  <w:t>Click or tap to enter a date.</w:t>
                </w:r>
              </w:p>
            </w:tc>
          </w:sdtContent>
        </w:sdt>
      </w:tr>
      <w:tr w:rsidR="00366889" w:rsidRPr="000C1B1E" w14:paraId="109A2839" w14:textId="77777777">
        <w:trPr>
          <w:cantSplit/>
          <w:trHeight w:val="341"/>
        </w:trPr>
        <w:tc>
          <w:tcPr>
            <w:tcW w:w="1979" w:type="dxa"/>
          </w:tcPr>
          <w:p w14:paraId="248A6D2E" w14:textId="77777777" w:rsidR="00366889" w:rsidRPr="000C1B1E" w:rsidRDefault="00366889" w:rsidP="0010649C">
            <w:pPr>
              <w:spacing w:before="120" w:after="120" w:line="240" w:lineRule="auto"/>
              <w:jc w:val="both"/>
              <w:rPr>
                <w:rFonts w:cstheme="minorHAnsi"/>
              </w:rPr>
            </w:pPr>
            <w:r w:rsidRPr="000C1B1E">
              <w:rPr>
                <w:rFonts w:cstheme="minorHAnsi"/>
                <w:iCs/>
              </w:rPr>
              <w:t>ITB reference:</w:t>
            </w:r>
          </w:p>
        </w:tc>
        <w:sdt>
          <w:sdtPr>
            <w:rPr>
              <w:rFonts w:eastAsia="Times New Roman" w:cstheme="minorHAnsi"/>
              <w:b/>
            </w:rPr>
            <w:id w:val="-1360894719"/>
            <w:placeholder>
              <w:docPart w:val="3DBD4888024D44B1818A310091F60B79"/>
            </w:placeholder>
            <w:text/>
          </w:sdtPr>
          <w:sdtContent>
            <w:tc>
              <w:tcPr>
                <w:tcW w:w="7561" w:type="dxa"/>
                <w:gridSpan w:val="3"/>
              </w:tcPr>
              <w:p w14:paraId="6D8B35C1" w14:textId="2E152508" w:rsidR="00366889" w:rsidRPr="000C1B1E" w:rsidRDefault="006819E8" w:rsidP="0010649C">
                <w:pPr>
                  <w:spacing w:before="120" w:after="120" w:line="240" w:lineRule="auto"/>
                  <w:jc w:val="both"/>
                  <w:rPr>
                    <w:rFonts w:cstheme="minorHAnsi"/>
                  </w:rPr>
                </w:pPr>
                <w:r w:rsidRPr="000C1B1E">
                  <w:rPr>
                    <w:rFonts w:eastAsia="Times New Roman" w:cstheme="minorHAnsi"/>
                    <w:b/>
                  </w:rPr>
                  <w:t>ITB26/03280</w:t>
                </w:r>
              </w:p>
            </w:tc>
          </w:sdtContent>
        </w:sdt>
      </w:tr>
    </w:tbl>
    <w:p w14:paraId="4C14ADC7" w14:textId="77777777" w:rsidR="00366889" w:rsidRPr="000C1B1E" w:rsidRDefault="00366889" w:rsidP="00727E6F">
      <w:pPr>
        <w:pStyle w:val="MarginText"/>
        <w:spacing w:after="0" w:line="240" w:lineRule="auto"/>
        <w:rPr>
          <w:rFonts w:asciiTheme="minorHAnsi" w:hAnsiTheme="minorHAnsi" w:cstheme="minorHAnsi"/>
          <w:iCs/>
          <w:szCs w:val="22"/>
          <w:lang w:val="en-AU"/>
        </w:rPr>
      </w:pPr>
      <w:r w:rsidRPr="000C1B1E">
        <w:rPr>
          <w:rFonts w:asciiTheme="minorHAnsi" w:hAnsiTheme="minorHAnsi" w:cstheme="minorHAnsi"/>
          <w:spacing w:val="-2"/>
          <w:szCs w:val="22"/>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3"/>
        <w:gridCol w:w="4635"/>
        <w:gridCol w:w="4150"/>
      </w:tblGrid>
      <w:tr w:rsidR="00366889" w:rsidRPr="000C1B1E" w14:paraId="3DAB7D8F" w14:textId="77777777">
        <w:tc>
          <w:tcPr>
            <w:tcW w:w="566" w:type="dxa"/>
            <w:shd w:val="clear" w:color="auto" w:fill="E7E6E6" w:themeFill="background2"/>
            <w:hideMark/>
          </w:tcPr>
          <w:p w14:paraId="505B8249" w14:textId="77777777" w:rsidR="00366889" w:rsidRPr="000C1B1E" w:rsidRDefault="00366889" w:rsidP="0010649C">
            <w:pPr>
              <w:spacing w:line="240" w:lineRule="auto"/>
              <w:jc w:val="both"/>
              <w:rPr>
                <w:rFonts w:eastAsia="Calibri" w:cstheme="minorHAnsi"/>
                <w:b/>
              </w:rPr>
            </w:pPr>
            <w:r w:rsidRPr="000C1B1E">
              <w:rPr>
                <w:rFonts w:eastAsia="Calibri" w:cstheme="minorHAnsi"/>
                <w:b/>
              </w:rPr>
              <w:t>No</w:t>
            </w:r>
          </w:p>
        </w:tc>
        <w:tc>
          <w:tcPr>
            <w:tcW w:w="4739" w:type="dxa"/>
            <w:shd w:val="clear" w:color="auto" w:fill="E7E6E6" w:themeFill="background2"/>
            <w:hideMark/>
          </w:tcPr>
          <w:p w14:paraId="61A1FFF0" w14:textId="77777777" w:rsidR="00366889" w:rsidRPr="000C1B1E" w:rsidRDefault="00366889" w:rsidP="0010649C">
            <w:pPr>
              <w:spacing w:line="240" w:lineRule="auto"/>
              <w:jc w:val="both"/>
              <w:rPr>
                <w:rFonts w:eastAsia="Calibri" w:cstheme="minorHAnsi"/>
                <w:b/>
                <w:i/>
              </w:rPr>
            </w:pPr>
            <w:r w:rsidRPr="000C1B1E">
              <w:rPr>
                <w:rFonts w:eastAsia="Calibri" w:cstheme="minorHAnsi"/>
                <w:b/>
              </w:rPr>
              <w:t xml:space="preserve">Name of Partner and contact information </w:t>
            </w:r>
            <w:r w:rsidRPr="000C1B1E">
              <w:rPr>
                <w:rFonts w:cstheme="minorHAnsi"/>
                <w:i/>
                <w:spacing w:val="-2"/>
              </w:rPr>
              <w:t xml:space="preserve">(address, telephone numbers, fax numbers, </w:t>
            </w:r>
            <w:r w:rsidRPr="000C1B1E">
              <w:rPr>
                <w:rFonts w:cstheme="minorHAnsi"/>
                <w:i/>
              </w:rPr>
              <w:t>e-mail address)</w:t>
            </w:r>
            <w:r w:rsidRPr="000C1B1E">
              <w:rPr>
                <w:rFonts w:cstheme="minorHAnsi"/>
                <w:b/>
                <w:bCs/>
                <w:i/>
              </w:rPr>
              <w:t xml:space="preserve"> </w:t>
            </w:r>
            <w:r w:rsidRPr="000C1B1E">
              <w:rPr>
                <w:rFonts w:eastAsia="Calibri" w:cstheme="minorHAnsi"/>
                <w:b/>
                <w:i/>
              </w:rPr>
              <w:t xml:space="preserve"> </w:t>
            </w:r>
          </w:p>
        </w:tc>
        <w:tc>
          <w:tcPr>
            <w:tcW w:w="4230" w:type="dxa"/>
            <w:shd w:val="clear" w:color="auto" w:fill="E7E6E6" w:themeFill="background2"/>
            <w:hideMark/>
          </w:tcPr>
          <w:p w14:paraId="1EE476BA" w14:textId="77777777" w:rsidR="00366889" w:rsidRPr="000C1B1E" w:rsidRDefault="00366889" w:rsidP="0010649C">
            <w:pPr>
              <w:spacing w:line="240" w:lineRule="auto"/>
              <w:jc w:val="both"/>
              <w:rPr>
                <w:rFonts w:eastAsia="Calibri" w:cstheme="minorHAnsi"/>
                <w:b/>
              </w:rPr>
            </w:pPr>
            <w:r w:rsidRPr="000C1B1E">
              <w:rPr>
                <w:rFonts w:cstheme="minorHAnsi"/>
                <w:b/>
                <w:bCs/>
              </w:rPr>
              <w:t xml:space="preserve">Proposed proportion of responsibilities (in %) and type of goods, works and/or services to be performed </w:t>
            </w:r>
          </w:p>
        </w:tc>
      </w:tr>
      <w:tr w:rsidR="00366889" w:rsidRPr="000C1B1E" w14:paraId="0E33EC1F" w14:textId="77777777">
        <w:tc>
          <w:tcPr>
            <w:tcW w:w="566" w:type="dxa"/>
            <w:hideMark/>
          </w:tcPr>
          <w:p w14:paraId="76FCB56E" w14:textId="77777777" w:rsidR="00366889" w:rsidRPr="000C1B1E" w:rsidRDefault="00366889" w:rsidP="0010649C">
            <w:pPr>
              <w:spacing w:line="240" w:lineRule="auto"/>
              <w:jc w:val="both"/>
              <w:rPr>
                <w:rFonts w:eastAsia="Calibri" w:cstheme="minorHAnsi"/>
                <w:bCs/>
              </w:rPr>
            </w:pPr>
            <w:r w:rsidRPr="000C1B1E">
              <w:rPr>
                <w:rFonts w:eastAsia="Calibri" w:cstheme="minorHAnsi"/>
                <w:bCs/>
              </w:rPr>
              <w:t>1</w:t>
            </w:r>
          </w:p>
        </w:tc>
        <w:sdt>
          <w:sdtPr>
            <w:rPr>
              <w:rFonts w:eastAsia="Calibri" w:cstheme="minorHAnsi"/>
              <w:bCs/>
            </w:rPr>
            <w:id w:val="1667441571"/>
            <w:placeholder>
              <w:docPart w:val="31C16F631AF34F9D9DFED28DEA5EF5F0"/>
            </w:placeholder>
            <w:showingPlcHdr/>
            <w:text w:multiLine="1"/>
          </w:sdtPr>
          <w:sdtContent>
            <w:tc>
              <w:tcPr>
                <w:tcW w:w="4739" w:type="dxa"/>
              </w:tcPr>
              <w:p w14:paraId="57C93F09" w14:textId="77777777" w:rsidR="00366889" w:rsidRPr="000C1B1E" w:rsidRDefault="00366889" w:rsidP="0010649C">
                <w:pPr>
                  <w:spacing w:line="240" w:lineRule="auto"/>
                  <w:jc w:val="both"/>
                  <w:rPr>
                    <w:rFonts w:eastAsia="Calibri" w:cstheme="minorHAnsi"/>
                    <w:bCs/>
                  </w:rPr>
                </w:pPr>
                <w:r w:rsidRPr="000C1B1E">
                  <w:rPr>
                    <w:rStyle w:val="PlaceholderText"/>
                    <w:rFonts w:cstheme="minorHAnsi"/>
                    <w:sz w:val="22"/>
                  </w:rPr>
                  <w:t>Click or tap here to enter text.</w:t>
                </w:r>
              </w:p>
            </w:tc>
          </w:sdtContent>
        </w:sdt>
        <w:sdt>
          <w:sdtPr>
            <w:rPr>
              <w:rFonts w:eastAsia="Calibri" w:cstheme="minorHAnsi"/>
              <w:bCs/>
            </w:rPr>
            <w:id w:val="1782143604"/>
            <w:placeholder>
              <w:docPart w:val="9F9403F200D0469BAA7AE9822BC863E4"/>
            </w:placeholder>
            <w:showingPlcHdr/>
            <w:text w:multiLine="1"/>
          </w:sdtPr>
          <w:sdtContent>
            <w:tc>
              <w:tcPr>
                <w:tcW w:w="4230" w:type="dxa"/>
              </w:tcPr>
              <w:p w14:paraId="5E8422B2" w14:textId="77777777" w:rsidR="00366889" w:rsidRPr="000C1B1E" w:rsidRDefault="00366889" w:rsidP="0010649C">
                <w:pPr>
                  <w:spacing w:line="240" w:lineRule="auto"/>
                  <w:jc w:val="both"/>
                  <w:rPr>
                    <w:rFonts w:eastAsia="Calibri" w:cstheme="minorHAnsi"/>
                    <w:bCs/>
                  </w:rPr>
                </w:pPr>
                <w:r w:rsidRPr="000C1B1E">
                  <w:rPr>
                    <w:rStyle w:val="PlaceholderText"/>
                    <w:rFonts w:cstheme="minorHAnsi"/>
                    <w:sz w:val="22"/>
                  </w:rPr>
                  <w:t>Click or tap here to enter text.</w:t>
                </w:r>
              </w:p>
            </w:tc>
          </w:sdtContent>
        </w:sdt>
      </w:tr>
      <w:tr w:rsidR="00366889" w:rsidRPr="000C1B1E" w14:paraId="0404E536" w14:textId="77777777">
        <w:tc>
          <w:tcPr>
            <w:tcW w:w="566" w:type="dxa"/>
            <w:hideMark/>
          </w:tcPr>
          <w:p w14:paraId="78F6127D" w14:textId="77777777" w:rsidR="00366889" w:rsidRPr="000C1B1E" w:rsidRDefault="00366889" w:rsidP="0010649C">
            <w:pPr>
              <w:spacing w:line="240" w:lineRule="auto"/>
              <w:jc w:val="both"/>
              <w:rPr>
                <w:rFonts w:eastAsia="Calibri" w:cstheme="minorHAnsi"/>
                <w:bCs/>
              </w:rPr>
            </w:pPr>
            <w:r w:rsidRPr="000C1B1E">
              <w:rPr>
                <w:rFonts w:eastAsia="Calibri" w:cstheme="minorHAnsi"/>
                <w:bCs/>
              </w:rPr>
              <w:t>2</w:t>
            </w:r>
          </w:p>
        </w:tc>
        <w:sdt>
          <w:sdtPr>
            <w:rPr>
              <w:rFonts w:eastAsia="Calibri" w:cstheme="minorHAnsi"/>
              <w:bCs/>
            </w:rPr>
            <w:id w:val="818695876"/>
            <w:placeholder>
              <w:docPart w:val="D539BF4B96DC465BA0B4C4300DC6D3C2"/>
            </w:placeholder>
            <w:showingPlcHdr/>
            <w:text w:multiLine="1"/>
          </w:sdtPr>
          <w:sdtContent>
            <w:tc>
              <w:tcPr>
                <w:tcW w:w="4739" w:type="dxa"/>
              </w:tcPr>
              <w:p w14:paraId="13302C37" w14:textId="77777777" w:rsidR="00366889" w:rsidRPr="000C1B1E" w:rsidRDefault="00366889" w:rsidP="0010649C">
                <w:pPr>
                  <w:spacing w:line="240" w:lineRule="auto"/>
                  <w:jc w:val="both"/>
                  <w:rPr>
                    <w:rFonts w:eastAsia="Calibri" w:cstheme="minorHAnsi"/>
                    <w:bCs/>
                  </w:rPr>
                </w:pPr>
                <w:r w:rsidRPr="000C1B1E">
                  <w:rPr>
                    <w:rStyle w:val="PlaceholderText"/>
                    <w:rFonts w:cstheme="minorHAnsi"/>
                    <w:sz w:val="22"/>
                  </w:rPr>
                  <w:t>Click or tap here to enter text.</w:t>
                </w:r>
              </w:p>
            </w:tc>
          </w:sdtContent>
        </w:sdt>
        <w:sdt>
          <w:sdtPr>
            <w:rPr>
              <w:rFonts w:eastAsia="Calibri" w:cstheme="minorHAnsi"/>
              <w:bCs/>
            </w:rPr>
            <w:id w:val="-142194586"/>
            <w:placeholder>
              <w:docPart w:val="554713859CB4402D9A9C445B34AD08C9"/>
            </w:placeholder>
            <w:showingPlcHdr/>
            <w:text w:multiLine="1"/>
          </w:sdtPr>
          <w:sdtContent>
            <w:tc>
              <w:tcPr>
                <w:tcW w:w="4230" w:type="dxa"/>
              </w:tcPr>
              <w:p w14:paraId="3A1CF58D" w14:textId="77777777" w:rsidR="00366889" w:rsidRPr="000C1B1E" w:rsidRDefault="00366889" w:rsidP="0010649C">
                <w:pPr>
                  <w:spacing w:line="240" w:lineRule="auto"/>
                  <w:jc w:val="both"/>
                  <w:rPr>
                    <w:rFonts w:eastAsia="Calibri" w:cstheme="minorHAnsi"/>
                    <w:bCs/>
                  </w:rPr>
                </w:pPr>
                <w:r w:rsidRPr="000C1B1E">
                  <w:rPr>
                    <w:rStyle w:val="PlaceholderText"/>
                    <w:rFonts w:cstheme="minorHAnsi"/>
                    <w:sz w:val="22"/>
                  </w:rPr>
                  <w:t>Click or tap here to enter text.</w:t>
                </w:r>
              </w:p>
            </w:tc>
          </w:sdtContent>
        </w:sdt>
      </w:tr>
      <w:tr w:rsidR="00366889" w:rsidRPr="000C1B1E" w14:paraId="0E2FF038" w14:textId="77777777">
        <w:tc>
          <w:tcPr>
            <w:tcW w:w="566" w:type="dxa"/>
            <w:hideMark/>
          </w:tcPr>
          <w:p w14:paraId="4ADA0AEE" w14:textId="77777777" w:rsidR="00366889" w:rsidRPr="000C1B1E" w:rsidRDefault="00366889" w:rsidP="0010649C">
            <w:pPr>
              <w:spacing w:line="240" w:lineRule="auto"/>
              <w:jc w:val="both"/>
              <w:rPr>
                <w:rFonts w:eastAsia="Calibri" w:cstheme="minorHAnsi"/>
                <w:bCs/>
              </w:rPr>
            </w:pPr>
            <w:r w:rsidRPr="000C1B1E">
              <w:rPr>
                <w:rFonts w:eastAsia="Calibri" w:cstheme="minorHAnsi"/>
                <w:bCs/>
              </w:rPr>
              <w:t>3</w:t>
            </w:r>
          </w:p>
        </w:tc>
        <w:sdt>
          <w:sdtPr>
            <w:rPr>
              <w:rFonts w:eastAsia="Calibri" w:cstheme="minorHAnsi"/>
              <w:bCs/>
            </w:rPr>
            <w:id w:val="-222680008"/>
            <w:placeholder>
              <w:docPart w:val="3082E4A9FF304CE3A32926E8333258EF"/>
            </w:placeholder>
            <w:showingPlcHdr/>
            <w:text w:multiLine="1"/>
          </w:sdtPr>
          <w:sdtContent>
            <w:tc>
              <w:tcPr>
                <w:tcW w:w="4739" w:type="dxa"/>
              </w:tcPr>
              <w:p w14:paraId="29E21CC9" w14:textId="77777777" w:rsidR="00366889" w:rsidRPr="000C1B1E" w:rsidRDefault="00366889" w:rsidP="0010649C">
                <w:pPr>
                  <w:spacing w:line="240" w:lineRule="auto"/>
                  <w:jc w:val="both"/>
                  <w:rPr>
                    <w:rFonts w:eastAsia="Calibri" w:cstheme="minorHAnsi"/>
                    <w:bCs/>
                  </w:rPr>
                </w:pPr>
                <w:r w:rsidRPr="000C1B1E">
                  <w:rPr>
                    <w:rStyle w:val="PlaceholderText"/>
                    <w:rFonts w:cstheme="minorHAnsi"/>
                    <w:sz w:val="22"/>
                  </w:rPr>
                  <w:t>Click or tap here to enter text.</w:t>
                </w:r>
              </w:p>
            </w:tc>
          </w:sdtContent>
        </w:sdt>
        <w:sdt>
          <w:sdtPr>
            <w:rPr>
              <w:rFonts w:eastAsia="Calibri" w:cstheme="minorHAnsi"/>
              <w:bCs/>
            </w:rPr>
            <w:id w:val="-304940046"/>
            <w:placeholder>
              <w:docPart w:val="9FD8EC3AF4354C058CC49EAD175EA295"/>
            </w:placeholder>
            <w:showingPlcHdr/>
            <w:text w:multiLine="1"/>
          </w:sdtPr>
          <w:sdtContent>
            <w:tc>
              <w:tcPr>
                <w:tcW w:w="4230" w:type="dxa"/>
              </w:tcPr>
              <w:p w14:paraId="62771A11" w14:textId="77777777" w:rsidR="00366889" w:rsidRPr="000C1B1E" w:rsidRDefault="00366889" w:rsidP="0010649C">
                <w:pPr>
                  <w:spacing w:line="240" w:lineRule="auto"/>
                  <w:jc w:val="both"/>
                  <w:rPr>
                    <w:rFonts w:eastAsia="Calibri" w:cstheme="minorHAnsi"/>
                    <w:bCs/>
                  </w:rPr>
                </w:pPr>
                <w:r w:rsidRPr="000C1B1E">
                  <w:rPr>
                    <w:rStyle w:val="PlaceholderText"/>
                    <w:rFonts w:cstheme="minorHAnsi"/>
                    <w:sz w:val="22"/>
                  </w:rPr>
                  <w:t>Click or tap here to enter text.</w:t>
                </w:r>
              </w:p>
            </w:tc>
          </w:sdtContent>
        </w:sdt>
      </w:tr>
    </w:tbl>
    <w:p w14:paraId="601F595A" w14:textId="77777777" w:rsidR="00366889" w:rsidRPr="000C1B1E" w:rsidRDefault="00366889" w:rsidP="0010649C">
      <w:pPr>
        <w:spacing w:line="240" w:lineRule="auto"/>
        <w:ind w:left="187"/>
        <w:jc w:val="both"/>
        <w:rPr>
          <w:rFonts w:cstheme="minorHAnsi"/>
          <w:b/>
          <w:spacing w:val="-2"/>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366889" w:rsidRPr="000C1B1E" w14:paraId="52084B7D" w14:textId="77777777">
        <w:trPr>
          <w:cantSplit/>
          <w:trHeight w:val="1259"/>
        </w:trPr>
        <w:tc>
          <w:tcPr>
            <w:tcW w:w="3716" w:type="dxa"/>
            <w:vAlign w:val="center"/>
            <w:hideMark/>
          </w:tcPr>
          <w:p w14:paraId="2DB3B6B3" w14:textId="77777777" w:rsidR="00366889" w:rsidRPr="000C1B1E" w:rsidRDefault="00366889" w:rsidP="0010649C">
            <w:pPr>
              <w:spacing w:line="240" w:lineRule="auto"/>
              <w:jc w:val="both"/>
              <w:rPr>
                <w:rFonts w:cstheme="minorHAnsi"/>
                <w:bCs/>
              </w:rPr>
            </w:pPr>
            <w:r w:rsidRPr="000C1B1E">
              <w:rPr>
                <w:rFonts w:cstheme="minorHAnsi"/>
                <w:b/>
                <w:bCs/>
              </w:rPr>
              <w:t>Name of leading partner</w:t>
            </w:r>
            <w:r w:rsidRPr="000C1B1E">
              <w:rPr>
                <w:rFonts w:cstheme="minorHAnsi"/>
                <w:bCs/>
              </w:rPr>
              <w:t xml:space="preserve"> </w:t>
            </w:r>
          </w:p>
          <w:p w14:paraId="6274C52C" w14:textId="77777777" w:rsidR="00366889" w:rsidRPr="000C1B1E" w:rsidRDefault="00366889" w:rsidP="0010649C">
            <w:pPr>
              <w:spacing w:line="240" w:lineRule="auto"/>
              <w:jc w:val="both"/>
              <w:rPr>
                <w:rFonts w:cstheme="minorHAnsi"/>
                <w:b/>
                <w:bCs/>
              </w:rPr>
            </w:pPr>
            <w:r w:rsidRPr="000C1B1E">
              <w:rPr>
                <w:rFonts w:cstheme="minorHAnsi"/>
                <w:bCs/>
              </w:rPr>
              <w:t xml:space="preserve">(with authority to bind the JV, Consortium, Association during </w:t>
            </w:r>
            <w:r w:rsidRPr="000C1B1E">
              <w:rPr>
                <w:rFonts w:cstheme="minorHAnsi"/>
              </w:rPr>
              <w:t>the ITB process and, in the event a Contract is awarded, during contract execution)</w:t>
            </w:r>
          </w:p>
        </w:tc>
        <w:sdt>
          <w:sdtPr>
            <w:rPr>
              <w:rFonts w:cstheme="minorHAnsi"/>
            </w:rPr>
            <w:id w:val="-220681793"/>
            <w:placeholder>
              <w:docPart w:val="8CB2BCFB113941CB8D94649639E3BF86"/>
            </w:placeholder>
            <w:showingPlcHdr/>
            <w:text w:multiLine="1"/>
          </w:sdtPr>
          <w:sdtContent>
            <w:tc>
              <w:tcPr>
                <w:tcW w:w="5819" w:type="dxa"/>
                <w:vAlign w:val="center"/>
              </w:tcPr>
              <w:p w14:paraId="34BD0226" w14:textId="77777777" w:rsidR="00366889" w:rsidRPr="000C1B1E" w:rsidRDefault="00366889" w:rsidP="0010649C">
                <w:pPr>
                  <w:spacing w:line="240" w:lineRule="auto"/>
                  <w:jc w:val="both"/>
                  <w:rPr>
                    <w:rFonts w:cstheme="minorHAnsi"/>
                  </w:rPr>
                </w:pPr>
                <w:r w:rsidRPr="000C1B1E">
                  <w:rPr>
                    <w:rStyle w:val="PlaceholderText"/>
                    <w:rFonts w:cstheme="minorHAnsi"/>
                    <w:sz w:val="22"/>
                  </w:rPr>
                  <w:t>Click or tap here to enter text.</w:t>
                </w:r>
              </w:p>
            </w:tc>
          </w:sdtContent>
        </w:sdt>
      </w:tr>
    </w:tbl>
    <w:p w14:paraId="0AFEEFA4" w14:textId="3DB5A265" w:rsidR="00366889" w:rsidRPr="000C1B1E" w:rsidRDefault="00366889" w:rsidP="00B124F1">
      <w:pPr>
        <w:spacing w:line="240" w:lineRule="auto"/>
        <w:jc w:val="both"/>
        <w:rPr>
          <w:rFonts w:cstheme="minorHAnsi"/>
        </w:rPr>
      </w:pPr>
      <w:r w:rsidRPr="000C1B1E">
        <w:rPr>
          <w:rFonts w:cstheme="minorHAnsi"/>
        </w:rPr>
        <w:t>We have attached a copy of the below referenced document signed by every partner, which details the likely legal structure of and the confirmation of joint and severable liability of the members of the said joint venture:</w:t>
      </w:r>
    </w:p>
    <w:p w14:paraId="713C2C2F" w14:textId="77777777" w:rsidR="00366889" w:rsidRPr="000C1B1E" w:rsidRDefault="00000000" w:rsidP="0010649C">
      <w:pPr>
        <w:spacing w:before="20" w:after="20" w:line="240" w:lineRule="auto"/>
        <w:jc w:val="both"/>
        <w:rPr>
          <w:rFonts w:cstheme="minorHAnsi"/>
        </w:rPr>
      </w:pPr>
      <w:sdt>
        <w:sdtPr>
          <w:rPr>
            <w:rFonts w:cstheme="minorHAnsi"/>
          </w:rPr>
          <w:id w:val="-1607422403"/>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rPr>
            <w:t>☐</w:t>
          </w:r>
        </w:sdtContent>
      </w:sdt>
      <w:r w:rsidR="00366889" w:rsidRPr="000C1B1E">
        <w:rPr>
          <w:rFonts w:cstheme="minorHAnsi"/>
        </w:rPr>
        <w:t xml:space="preserve"> Letter of intent to form a joint venture</w:t>
      </w:r>
      <w:r w:rsidR="00366889" w:rsidRPr="000C1B1E">
        <w:rPr>
          <w:rFonts w:cstheme="minorHAnsi"/>
        </w:rPr>
        <w:tab/>
      </w:r>
      <w:r w:rsidR="00366889" w:rsidRPr="000C1B1E">
        <w:rPr>
          <w:rFonts w:cstheme="minorHAnsi"/>
          <w:b/>
          <w:i/>
        </w:rPr>
        <w:t xml:space="preserve">OR </w:t>
      </w:r>
      <w:r w:rsidR="00366889" w:rsidRPr="000C1B1E">
        <w:rPr>
          <w:rFonts w:cstheme="minorHAnsi"/>
          <w:b/>
          <w:i/>
        </w:rPr>
        <w:tab/>
      </w:r>
      <w:sdt>
        <w:sdtPr>
          <w:rPr>
            <w:rFonts w:cstheme="minorHAnsi"/>
          </w:rPr>
          <w:id w:val="2058202444"/>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rPr>
            <w:t>☐</w:t>
          </w:r>
        </w:sdtContent>
      </w:sdt>
      <w:r w:rsidR="00366889" w:rsidRPr="000C1B1E">
        <w:rPr>
          <w:rFonts w:cstheme="minorHAnsi"/>
        </w:rPr>
        <w:t xml:space="preserve"> JV/Consortium/Association agreement </w:t>
      </w:r>
    </w:p>
    <w:p w14:paraId="75DEBEA1" w14:textId="77777777" w:rsidR="00F93056" w:rsidRDefault="00F93056" w:rsidP="0010649C">
      <w:pPr>
        <w:spacing w:line="240" w:lineRule="auto"/>
        <w:jc w:val="both"/>
        <w:rPr>
          <w:rFonts w:cstheme="minorHAnsi"/>
        </w:rPr>
      </w:pPr>
    </w:p>
    <w:p w14:paraId="12437169" w14:textId="159E52E4" w:rsidR="00366889" w:rsidRPr="000C1B1E" w:rsidRDefault="00366889" w:rsidP="0010649C">
      <w:pPr>
        <w:spacing w:line="240" w:lineRule="auto"/>
        <w:jc w:val="both"/>
        <w:rPr>
          <w:rFonts w:cstheme="minorHAnsi"/>
        </w:rPr>
      </w:pPr>
      <w:r w:rsidRPr="000C1B1E">
        <w:rPr>
          <w:rFonts w:cstheme="minorHAnsi"/>
        </w:rPr>
        <w:t xml:space="preserve">We hereby confirm that if the contract is awarded, all parties of the Joint Venture/Consortium/Association shall be jointly and severally liable to </w:t>
      </w:r>
      <w:sdt>
        <w:sdtPr>
          <w:rPr>
            <w:rFonts w:cstheme="minorHAnsi"/>
          </w:rPr>
          <w:alias w:val="Name of organisation"/>
          <w:tag w:val="Name of organisation"/>
          <w:id w:val="-1227916506"/>
          <w:placeholder>
            <w:docPart w:val="E312EC72120D4B318E548E5FBCCFAEC0"/>
          </w:placeholder>
          <w:showingPlcHdr/>
          <w:text/>
        </w:sdtPr>
        <w:sdtContent>
          <w:r w:rsidRPr="000C1B1E">
            <w:rPr>
              <w:rStyle w:val="PlaceholderText"/>
              <w:rFonts w:cstheme="minorHAnsi"/>
              <w:sz w:val="22"/>
            </w:rPr>
            <w:t>Click or tap here to enter text</w:t>
          </w:r>
        </w:sdtContent>
      </w:sdt>
      <w:r w:rsidRPr="000C1B1E">
        <w:rPr>
          <w:rFonts w:cstheme="minorHAnsi"/>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58"/>
      </w:tblGrid>
      <w:tr w:rsidR="00366889" w:rsidRPr="000C1B1E" w14:paraId="1AC098FE" w14:textId="77777777">
        <w:trPr>
          <w:trHeight w:val="494"/>
        </w:trPr>
        <w:tc>
          <w:tcPr>
            <w:tcW w:w="4765" w:type="dxa"/>
            <w:vAlign w:val="bottom"/>
          </w:tcPr>
          <w:p w14:paraId="40627EF1" w14:textId="77777777" w:rsidR="00366889" w:rsidRPr="000C1B1E" w:rsidRDefault="00366889" w:rsidP="0010649C">
            <w:pPr>
              <w:rPr>
                <w:rFonts w:cstheme="minorHAnsi"/>
              </w:rPr>
            </w:pPr>
          </w:p>
          <w:p w14:paraId="1DACCD6D" w14:textId="77777777" w:rsidR="00366889" w:rsidRPr="000C1B1E" w:rsidRDefault="00366889" w:rsidP="0010649C">
            <w:pPr>
              <w:rPr>
                <w:rFonts w:cstheme="minorHAnsi"/>
              </w:rPr>
            </w:pPr>
            <w:r w:rsidRPr="000C1B1E">
              <w:rPr>
                <w:rFonts w:cstheme="minorHAnsi"/>
              </w:rPr>
              <w:t xml:space="preserve">Name of partner: ___________________________________ </w:t>
            </w:r>
          </w:p>
        </w:tc>
        <w:tc>
          <w:tcPr>
            <w:tcW w:w="4747" w:type="dxa"/>
            <w:vAlign w:val="bottom"/>
          </w:tcPr>
          <w:p w14:paraId="09519B54" w14:textId="77777777" w:rsidR="00366889" w:rsidRPr="000C1B1E" w:rsidRDefault="00366889" w:rsidP="0010649C">
            <w:pPr>
              <w:rPr>
                <w:rFonts w:cstheme="minorHAnsi"/>
              </w:rPr>
            </w:pPr>
            <w:r w:rsidRPr="000C1B1E">
              <w:rPr>
                <w:rFonts w:cstheme="minorHAnsi"/>
              </w:rPr>
              <w:t>Name of partner: ___________________________________</w:t>
            </w:r>
          </w:p>
        </w:tc>
      </w:tr>
      <w:tr w:rsidR="00366889" w:rsidRPr="000C1B1E" w14:paraId="54D0A88F" w14:textId="77777777">
        <w:trPr>
          <w:trHeight w:val="494"/>
        </w:trPr>
        <w:tc>
          <w:tcPr>
            <w:tcW w:w="4765" w:type="dxa"/>
            <w:vAlign w:val="bottom"/>
          </w:tcPr>
          <w:p w14:paraId="69BA19F1" w14:textId="77777777" w:rsidR="00366889" w:rsidRPr="000C1B1E" w:rsidRDefault="00366889" w:rsidP="0010649C">
            <w:pPr>
              <w:rPr>
                <w:rFonts w:cstheme="minorHAnsi"/>
              </w:rPr>
            </w:pPr>
            <w:r w:rsidRPr="000C1B1E">
              <w:rPr>
                <w:rFonts w:cstheme="minorHAnsi"/>
              </w:rPr>
              <w:t>Signature: ______________________________</w:t>
            </w:r>
          </w:p>
        </w:tc>
        <w:tc>
          <w:tcPr>
            <w:tcW w:w="4747" w:type="dxa"/>
            <w:vAlign w:val="bottom"/>
          </w:tcPr>
          <w:p w14:paraId="2382324E" w14:textId="77777777" w:rsidR="00366889" w:rsidRPr="000C1B1E" w:rsidRDefault="00366889" w:rsidP="0010649C">
            <w:pPr>
              <w:rPr>
                <w:rFonts w:cstheme="minorHAnsi"/>
              </w:rPr>
            </w:pPr>
            <w:r w:rsidRPr="000C1B1E">
              <w:rPr>
                <w:rFonts w:cstheme="minorHAnsi"/>
              </w:rPr>
              <w:t>Signature: _______________________________</w:t>
            </w:r>
          </w:p>
        </w:tc>
      </w:tr>
      <w:tr w:rsidR="00366889" w:rsidRPr="000C1B1E" w14:paraId="28E6590D" w14:textId="77777777">
        <w:trPr>
          <w:trHeight w:val="494"/>
        </w:trPr>
        <w:tc>
          <w:tcPr>
            <w:tcW w:w="4765" w:type="dxa"/>
            <w:vAlign w:val="bottom"/>
          </w:tcPr>
          <w:p w14:paraId="63DF6810" w14:textId="77777777" w:rsidR="00366889" w:rsidRPr="000C1B1E" w:rsidRDefault="00366889" w:rsidP="0010649C">
            <w:pPr>
              <w:rPr>
                <w:rFonts w:cstheme="minorHAnsi"/>
              </w:rPr>
            </w:pPr>
            <w:r w:rsidRPr="000C1B1E">
              <w:rPr>
                <w:rFonts w:cstheme="minorHAnsi"/>
              </w:rPr>
              <w:t>Date: ___________________________________</w:t>
            </w:r>
          </w:p>
        </w:tc>
        <w:tc>
          <w:tcPr>
            <w:tcW w:w="4747" w:type="dxa"/>
            <w:vAlign w:val="bottom"/>
          </w:tcPr>
          <w:p w14:paraId="0CA82028" w14:textId="77777777" w:rsidR="00366889" w:rsidRPr="000C1B1E" w:rsidRDefault="00366889" w:rsidP="0010649C">
            <w:pPr>
              <w:rPr>
                <w:rFonts w:cstheme="minorHAnsi"/>
              </w:rPr>
            </w:pPr>
            <w:r w:rsidRPr="000C1B1E">
              <w:rPr>
                <w:rFonts w:cstheme="minorHAnsi"/>
              </w:rPr>
              <w:t>Date: ___________________________________</w:t>
            </w:r>
          </w:p>
        </w:tc>
      </w:tr>
      <w:tr w:rsidR="00366889" w:rsidRPr="000C1B1E" w14:paraId="7869D8B2" w14:textId="77777777">
        <w:trPr>
          <w:trHeight w:val="494"/>
        </w:trPr>
        <w:tc>
          <w:tcPr>
            <w:tcW w:w="4765" w:type="dxa"/>
            <w:vAlign w:val="bottom"/>
          </w:tcPr>
          <w:p w14:paraId="27F31C3E" w14:textId="77777777" w:rsidR="00366889" w:rsidRPr="000C1B1E" w:rsidRDefault="00366889" w:rsidP="0010649C">
            <w:pPr>
              <w:rPr>
                <w:rFonts w:cstheme="minorHAnsi"/>
              </w:rPr>
            </w:pPr>
          </w:p>
        </w:tc>
        <w:tc>
          <w:tcPr>
            <w:tcW w:w="4747" w:type="dxa"/>
            <w:vAlign w:val="bottom"/>
          </w:tcPr>
          <w:p w14:paraId="348F4C2B" w14:textId="77777777" w:rsidR="00366889" w:rsidRPr="000C1B1E" w:rsidRDefault="00366889" w:rsidP="0010649C">
            <w:pPr>
              <w:rPr>
                <w:rFonts w:cstheme="minorHAnsi"/>
              </w:rPr>
            </w:pPr>
          </w:p>
        </w:tc>
      </w:tr>
      <w:tr w:rsidR="00366889" w:rsidRPr="000C1B1E" w14:paraId="319E18D5" w14:textId="77777777">
        <w:trPr>
          <w:trHeight w:val="494"/>
        </w:trPr>
        <w:tc>
          <w:tcPr>
            <w:tcW w:w="4765" w:type="dxa"/>
            <w:vAlign w:val="bottom"/>
          </w:tcPr>
          <w:p w14:paraId="0FAB2505" w14:textId="77777777" w:rsidR="00366889" w:rsidRPr="000C1B1E" w:rsidRDefault="00366889" w:rsidP="0010649C">
            <w:pPr>
              <w:rPr>
                <w:rFonts w:cstheme="minorHAnsi"/>
              </w:rPr>
            </w:pPr>
            <w:r w:rsidRPr="000C1B1E">
              <w:rPr>
                <w:rFonts w:cstheme="minorHAnsi"/>
              </w:rPr>
              <w:t>Name of partner: ___________________________________</w:t>
            </w:r>
          </w:p>
        </w:tc>
        <w:tc>
          <w:tcPr>
            <w:tcW w:w="4747" w:type="dxa"/>
            <w:vAlign w:val="bottom"/>
          </w:tcPr>
          <w:p w14:paraId="33B7EA23" w14:textId="77777777" w:rsidR="00366889" w:rsidRPr="000C1B1E" w:rsidRDefault="00366889" w:rsidP="0010649C">
            <w:pPr>
              <w:rPr>
                <w:rFonts w:cstheme="minorHAnsi"/>
              </w:rPr>
            </w:pPr>
            <w:r w:rsidRPr="000C1B1E">
              <w:rPr>
                <w:rFonts w:cstheme="minorHAnsi"/>
              </w:rPr>
              <w:t>Name of partner: ___________________________________</w:t>
            </w:r>
          </w:p>
        </w:tc>
      </w:tr>
      <w:tr w:rsidR="00366889" w:rsidRPr="000C1B1E" w14:paraId="12317BB7" w14:textId="77777777">
        <w:trPr>
          <w:trHeight w:val="494"/>
        </w:trPr>
        <w:tc>
          <w:tcPr>
            <w:tcW w:w="4765" w:type="dxa"/>
            <w:vAlign w:val="bottom"/>
          </w:tcPr>
          <w:p w14:paraId="192B6E3C" w14:textId="77777777" w:rsidR="00366889" w:rsidRPr="000C1B1E" w:rsidRDefault="00366889" w:rsidP="0010649C">
            <w:pPr>
              <w:rPr>
                <w:rFonts w:cstheme="minorHAnsi"/>
              </w:rPr>
            </w:pPr>
            <w:r w:rsidRPr="000C1B1E">
              <w:rPr>
                <w:rFonts w:cstheme="minorHAnsi"/>
              </w:rPr>
              <w:t>Signature: ______________________________</w:t>
            </w:r>
          </w:p>
        </w:tc>
        <w:tc>
          <w:tcPr>
            <w:tcW w:w="4747" w:type="dxa"/>
            <w:vAlign w:val="bottom"/>
          </w:tcPr>
          <w:p w14:paraId="3230B8E2" w14:textId="77777777" w:rsidR="00366889" w:rsidRPr="000C1B1E" w:rsidRDefault="00366889" w:rsidP="0010649C">
            <w:pPr>
              <w:rPr>
                <w:rFonts w:cstheme="minorHAnsi"/>
              </w:rPr>
            </w:pPr>
            <w:r w:rsidRPr="000C1B1E">
              <w:rPr>
                <w:rFonts w:cstheme="minorHAnsi"/>
              </w:rPr>
              <w:t>Signature: _______________________________</w:t>
            </w:r>
          </w:p>
        </w:tc>
      </w:tr>
      <w:tr w:rsidR="00366889" w:rsidRPr="000C1B1E" w14:paraId="5EBFBC8F" w14:textId="77777777">
        <w:trPr>
          <w:trHeight w:val="494"/>
        </w:trPr>
        <w:tc>
          <w:tcPr>
            <w:tcW w:w="4765" w:type="dxa"/>
            <w:vAlign w:val="bottom"/>
          </w:tcPr>
          <w:p w14:paraId="0F63C525" w14:textId="77777777" w:rsidR="00366889" w:rsidRPr="000C1B1E" w:rsidRDefault="00366889" w:rsidP="0010649C">
            <w:pPr>
              <w:rPr>
                <w:rFonts w:cstheme="minorHAnsi"/>
                <w:b/>
                <w:caps/>
                <w:color w:val="000000"/>
              </w:rPr>
            </w:pPr>
            <w:r w:rsidRPr="000C1B1E">
              <w:rPr>
                <w:rFonts w:cstheme="minorHAnsi"/>
              </w:rPr>
              <w:t>Date: ___________________________________</w:t>
            </w:r>
          </w:p>
        </w:tc>
        <w:tc>
          <w:tcPr>
            <w:tcW w:w="4747" w:type="dxa"/>
            <w:vAlign w:val="bottom"/>
          </w:tcPr>
          <w:p w14:paraId="018ECF9F" w14:textId="77777777" w:rsidR="00366889" w:rsidRPr="000C1B1E" w:rsidRDefault="00366889" w:rsidP="0010649C">
            <w:pPr>
              <w:rPr>
                <w:rFonts w:cstheme="minorHAnsi"/>
                <w:b/>
                <w:caps/>
                <w:color w:val="000000"/>
              </w:rPr>
            </w:pPr>
            <w:r w:rsidRPr="000C1B1E">
              <w:rPr>
                <w:rFonts w:cstheme="minorHAnsi"/>
              </w:rPr>
              <w:t>Date: ___________________________________</w:t>
            </w:r>
          </w:p>
        </w:tc>
      </w:tr>
    </w:tbl>
    <w:p w14:paraId="04A85BAD" w14:textId="77777777" w:rsidR="00543EE9" w:rsidRPr="000C1B1E" w:rsidRDefault="00543EE9" w:rsidP="00727E6F">
      <w:pPr>
        <w:pStyle w:val="Heading2"/>
        <w:rPr>
          <w:rFonts w:asciiTheme="minorHAnsi" w:eastAsia="Times New Roman" w:hAnsiTheme="minorHAnsi"/>
          <w:sz w:val="22"/>
          <w:szCs w:val="22"/>
        </w:rPr>
      </w:pPr>
      <w:bookmarkStart w:id="6" w:name="_Toc8131486"/>
    </w:p>
    <w:p w14:paraId="0DE661D1" w14:textId="77777777" w:rsidR="00543EE9" w:rsidRPr="000C1B1E" w:rsidRDefault="00543EE9" w:rsidP="0010649C">
      <w:pPr>
        <w:spacing w:line="240" w:lineRule="auto"/>
        <w:rPr>
          <w:rFonts w:eastAsia="Times New Roman" w:cstheme="minorHAnsi"/>
          <w:b/>
        </w:rPr>
      </w:pPr>
      <w:r w:rsidRPr="000C1B1E">
        <w:rPr>
          <w:rFonts w:eastAsia="Times New Roman" w:cstheme="minorHAnsi"/>
        </w:rPr>
        <w:br w:type="page"/>
      </w:r>
    </w:p>
    <w:p w14:paraId="7CB1A3D2" w14:textId="49D1BA56" w:rsidR="00366889" w:rsidRPr="000C1B1E" w:rsidRDefault="00366889" w:rsidP="00727E6F">
      <w:pPr>
        <w:pStyle w:val="Heading2"/>
        <w:rPr>
          <w:rFonts w:asciiTheme="minorHAnsi" w:eastAsia="Times New Roman" w:hAnsiTheme="minorHAnsi"/>
          <w:sz w:val="22"/>
          <w:szCs w:val="22"/>
        </w:rPr>
      </w:pPr>
      <w:r w:rsidRPr="000C1B1E">
        <w:rPr>
          <w:rFonts w:asciiTheme="minorHAnsi" w:eastAsia="Times New Roman" w:hAnsiTheme="minorHAnsi"/>
          <w:sz w:val="22"/>
          <w:szCs w:val="22"/>
        </w:rPr>
        <w:lastRenderedPageBreak/>
        <w:t>FORM F: ELIGIBILITY AND QUALIFICATION FORM</w:t>
      </w:r>
      <w:bookmarkEnd w:id="6"/>
    </w:p>
    <w:p w14:paraId="45E6ADD8" w14:textId="77777777" w:rsidR="00366889" w:rsidRPr="000C1B1E" w:rsidRDefault="00366889" w:rsidP="0010649C">
      <w:pPr>
        <w:spacing w:line="240" w:lineRule="auto"/>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0C1B1E" w14:paraId="104AEBF4" w14:textId="77777777">
        <w:tc>
          <w:tcPr>
            <w:tcW w:w="1979" w:type="dxa"/>
          </w:tcPr>
          <w:p w14:paraId="3DA8095E" w14:textId="77777777" w:rsidR="00366889" w:rsidRPr="000C1B1E" w:rsidRDefault="00366889" w:rsidP="0010649C">
            <w:pPr>
              <w:spacing w:before="120" w:after="120" w:line="240" w:lineRule="auto"/>
              <w:jc w:val="both"/>
              <w:rPr>
                <w:rFonts w:cstheme="minorHAnsi"/>
              </w:rPr>
            </w:pPr>
            <w:r w:rsidRPr="000C1B1E">
              <w:rPr>
                <w:rFonts w:cstheme="minorHAnsi"/>
              </w:rPr>
              <w:t>Name of bidder:</w:t>
            </w:r>
          </w:p>
        </w:tc>
        <w:sdt>
          <w:sdtPr>
            <w:rPr>
              <w:rFonts w:cstheme="minorHAnsi"/>
            </w:rPr>
            <w:id w:val="-1410618002"/>
            <w:placeholder>
              <w:docPart w:val="B943E0097A514E9C958FB06719A2FD49"/>
            </w:placeholder>
            <w:showingPlcHdr/>
            <w:text/>
          </w:sdtPr>
          <w:sdtContent>
            <w:tc>
              <w:tcPr>
                <w:tcW w:w="4407" w:type="dxa"/>
              </w:tcPr>
              <w:p w14:paraId="727C2314" w14:textId="77777777" w:rsidR="00366889" w:rsidRPr="000C1B1E" w:rsidRDefault="00366889" w:rsidP="0010649C">
                <w:pPr>
                  <w:spacing w:before="120" w:after="120" w:line="240" w:lineRule="auto"/>
                  <w:jc w:val="both"/>
                  <w:rPr>
                    <w:rFonts w:cstheme="minorHAnsi"/>
                  </w:rPr>
                </w:pPr>
                <w:r w:rsidRPr="000C1B1E">
                  <w:rPr>
                    <w:rStyle w:val="PlaceholderText"/>
                    <w:rFonts w:cstheme="minorHAnsi"/>
                    <w:sz w:val="22"/>
                  </w:rPr>
                  <w:t>Click or tap here to enter text.</w:t>
                </w:r>
              </w:p>
            </w:tc>
          </w:sdtContent>
        </w:sdt>
        <w:tc>
          <w:tcPr>
            <w:tcW w:w="709" w:type="dxa"/>
          </w:tcPr>
          <w:p w14:paraId="1F5A9E7E" w14:textId="77777777" w:rsidR="00366889" w:rsidRPr="000C1B1E" w:rsidRDefault="00366889" w:rsidP="0010649C">
            <w:pPr>
              <w:spacing w:before="120" w:after="120" w:line="240" w:lineRule="auto"/>
              <w:jc w:val="both"/>
              <w:rPr>
                <w:rFonts w:cstheme="minorHAnsi"/>
              </w:rPr>
            </w:pPr>
            <w:r w:rsidRPr="000C1B1E">
              <w:rPr>
                <w:rFonts w:cstheme="minorHAnsi"/>
              </w:rPr>
              <w:t>Date:</w:t>
            </w:r>
          </w:p>
        </w:tc>
        <w:sdt>
          <w:sdtPr>
            <w:rPr>
              <w:rFonts w:cstheme="minorHAnsi"/>
            </w:rPr>
            <w:id w:val="386465969"/>
            <w:placeholder>
              <w:docPart w:val="607159C1E6E64DC1BBBFCA88FE6317A7"/>
            </w:placeholder>
            <w:showingPlcHdr/>
            <w:date>
              <w:dateFormat w:val="dd MMMM yyyy"/>
              <w:lid w:val="en-GB"/>
              <w:storeMappedDataAs w:val="dateTime"/>
              <w:calendar w:val="gregorian"/>
            </w:date>
          </w:sdtPr>
          <w:sdtContent>
            <w:tc>
              <w:tcPr>
                <w:tcW w:w="2450" w:type="dxa"/>
              </w:tcPr>
              <w:p w14:paraId="727F14B9" w14:textId="77777777" w:rsidR="00366889" w:rsidRPr="000C1B1E" w:rsidRDefault="00366889" w:rsidP="0010649C">
                <w:pPr>
                  <w:spacing w:before="120" w:after="120" w:line="240" w:lineRule="auto"/>
                  <w:jc w:val="both"/>
                  <w:rPr>
                    <w:rFonts w:cstheme="minorHAnsi"/>
                  </w:rPr>
                </w:pPr>
                <w:r w:rsidRPr="000C1B1E">
                  <w:rPr>
                    <w:rStyle w:val="PlaceholderText"/>
                    <w:rFonts w:cstheme="minorHAnsi"/>
                    <w:sz w:val="22"/>
                  </w:rPr>
                  <w:t>Click or tap to enter a date.</w:t>
                </w:r>
              </w:p>
            </w:tc>
          </w:sdtContent>
        </w:sdt>
      </w:tr>
      <w:tr w:rsidR="00366889" w:rsidRPr="000C1B1E" w14:paraId="63410B30" w14:textId="77777777">
        <w:trPr>
          <w:cantSplit/>
          <w:trHeight w:val="341"/>
        </w:trPr>
        <w:tc>
          <w:tcPr>
            <w:tcW w:w="1979" w:type="dxa"/>
          </w:tcPr>
          <w:p w14:paraId="254AB51A" w14:textId="77777777" w:rsidR="00366889" w:rsidRPr="000C1B1E" w:rsidRDefault="00366889" w:rsidP="0010649C">
            <w:pPr>
              <w:spacing w:before="120" w:after="120" w:line="240" w:lineRule="auto"/>
              <w:jc w:val="both"/>
              <w:rPr>
                <w:rFonts w:cstheme="minorHAnsi"/>
              </w:rPr>
            </w:pPr>
            <w:r w:rsidRPr="000C1B1E">
              <w:rPr>
                <w:rFonts w:cstheme="minorHAnsi"/>
                <w:iCs/>
              </w:rPr>
              <w:t>ITB reference:</w:t>
            </w:r>
          </w:p>
        </w:tc>
        <w:sdt>
          <w:sdtPr>
            <w:rPr>
              <w:rFonts w:eastAsia="Times New Roman" w:cstheme="minorHAnsi"/>
              <w:b/>
            </w:rPr>
            <w:id w:val="1680994803"/>
            <w:placeholder>
              <w:docPart w:val="87B85E2DDE78414E995F0BFD9E38B38C"/>
            </w:placeholder>
            <w:text/>
          </w:sdtPr>
          <w:sdtContent>
            <w:tc>
              <w:tcPr>
                <w:tcW w:w="7566" w:type="dxa"/>
                <w:gridSpan w:val="3"/>
              </w:tcPr>
              <w:p w14:paraId="3E126888" w14:textId="19519B58" w:rsidR="00366889" w:rsidRPr="000C1B1E" w:rsidRDefault="006819E8" w:rsidP="0010649C">
                <w:pPr>
                  <w:spacing w:before="120" w:after="120" w:line="240" w:lineRule="auto"/>
                  <w:jc w:val="both"/>
                  <w:rPr>
                    <w:rFonts w:cstheme="minorHAnsi"/>
                  </w:rPr>
                </w:pPr>
                <w:r w:rsidRPr="000C1B1E">
                  <w:rPr>
                    <w:rFonts w:eastAsia="Times New Roman" w:cstheme="minorHAnsi"/>
                    <w:b/>
                  </w:rPr>
                  <w:t>ITB26/03280</w:t>
                </w:r>
              </w:p>
            </w:tc>
          </w:sdtContent>
        </w:sdt>
      </w:tr>
    </w:tbl>
    <w:p w14:paraId="51570BD9" w14:textId="77777777" w:rsidR="00366889" w:rsidRPr="000C1B1E" w:rsidRDefault="00366889" w:rsidP="0010649C">
      <w:pPr>
        <w:spacing w:line="240" w:lineRule="auto"/>
        <w:jc w:val="both"/>
        <w:rPr>
          <w:rFonts w:cstheme="minorHAnsi"/>
          <w:b/>
          <w:i/>
          <w:color w:val="000000"/>
        </w:rPr>
      </w:pPr>
      <w:r w:rsidRPr="000C1B1E">
        <w:rPr>
          <w:rFonts w:cstheme="minorHAnsi"/>
          <w:b/>
          <w:i/>
          <w:color w:val="000000"/>
        </w:rPr>
        <w:t>If JV/Consortium/Association, to be completed by each partner.</w:t>
      </w:r>
    </w:p>
    <w:p w14:paraId="136E74C1" w14:textId="77777777" w:rsidR="00366889" w:rsidRPr="000C1B1E" w:rsidRDefault="00366889" w:rsidP="0010649C">
      <w:pPr>
        <w:spacing w:before="120" w:after="120" w:line="240" w:lineRule="auto"/>
        <w:jc w:val="both"/>
        <w:rPr>
          <w:rFonts w:cstheme="minorHAnsi"/>
          <w:b/>
        </w:rPr>
      </w:pPr>
      <w:r w:rsidRPr="000C1B1E">
        <w:rPr>
          <w:rFonts w:cstheme="minorHAns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66889" w:rsidRPr="000C1B1E" w14:paraId="7EAF7B3E" w14:textId="77777777">
        <w:trPr>
          <w:trHeight w:val="325"/>
        </w:trPr>
        <w:tc>
          <w:tcPr>
            <w:tcW w:w="9542" w:type="dxa"/>
            <w:gridSpan w:val="4"/>
          </w:tcPr>
          <w:p w14:paraId="0F81B954" w14:textId="77777777" w:rsidR="00366889" w:rsidRPr="000C1B1E" w:rsidRDefault="00000000" w:rsidP="0010649C">
            <w:pPr>
              <w:autoSpaceDE w:val="0"/>
              <w:autoSpaceDN w:val="0"/>
              <w:spacing w:before="60" w:after="60" w:line="240" w:lineRule="auto"/>
              <w:jc w:val="both"/>
              <w:rPr>
                <w:rFonts w:cstheme="minorHAnsi"/>
                <w:color w:val="000000"/>
              </w:rPr>
            </w:pPr>
            <w:sdt>
              <w:sdtPr>
                <w:rPr>
                  <w:rFonts w:cstheme="minorHAnsi"/>
                </w:rPr>
                <w:id w:val="-83236026"/>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rPr>
                  <w:t>☐</w:t>
                </w:r>
              </w:sdtContent>
            </w:sdt>
            <w:r w:rsidR="00366889" w:rsidRPr="000C1B1E">
              <w:rPr>
                <w:rFonts w:cstheme="minorHAnsi"/>
                <w:color w:val="000000"/>
              </w:rPr>
              <w:t xml:space="preserve">No non-performing contracts during the last 3 years </w:t>
            </w:r>
          </w:p>
        </w:tc>
      </w:tr>
      <w:tr w:rsidR="00366889" w:rsidRPr="000C1B1E" w14:paraId="0A2219C6" w14:textId="77777777">
        <w:trPr>
          <w:trHeight w:val="310"/>
        </w:trPr>
        <w:tc>
          <w:tcPr>
            <w:tcW w:w="9542" w:type="dxa"/>
            <w:gridSpan w:val="4"/>
          </w:tcPr>
          <w:p w14:paraId="2D17EE6A" w14:textId="77777777" w:rsidR="00366889" w:rsidRPr="000C1B1E" w:rsidRDefault="00000000" w:rsidP="0010649C">
            <w:pPr>
              <w:autoSpaceDE w:val="0"/>
              <w:autoSpaceDN w:val="0"/>
              <w:spacing w:before="60" w:after="60" w:line="240" w:lineRule="auto"/>
              <w:jc w:val="both"/>
              <w:rPr>
                <w:rFonts w:cstheme="minorHAnsi"/>
              </w:rPr>
            </w:pPr>
            <w:sdt>
              <w:sdtPr>
                <w:rPr>
                  <w:rFonts w:eastAsia="MS Gothic" w:cstheme="minorHAnsi"/>
                </w:rPr>
                <w:id w:val="-514691419"/>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rPr>
                  <w:t>☐</w:t>
                </w:r>
              </w:sdtContent>
            </w:sdt>
            <w:r w:rsidR="00366889" w:rsidRPr="000C1B1E">
              <w:rPr>
                <w:rFonts w:cstheme="minorHAnsi"/>
                <w:color w:val="000000"/>
              </w:rPr>
              <w:t xml:space="preserve"> Contract(s) not performed in the last 3 years</w:t>
            </w:r>
          </w:p>
        </w:tc>
      </w:tr>
      <w:tr w:rsidR="00366889" w:rsidRPr="000C1B1E" w14:paraId="6A763416" w14:textId="77777777">
        <w:tc>
          <w:tcPr>
            <w:tcW w:w="1082" w:type="dxa"/>
            <w:shd w:val="clear" w:color="auto" w:fill="E7E6E6" w:themeFill="background2"/>
          </w:tcPr>
          <w:p w14:paraId="59437C6C" w14:textId="77777777" w:rsidR="00366889" w:rsidRPr="000C1B1E" w:rsidRDefault="00366889" w:rsidP="0010649C">
            <w:pPr>
              <w:spacing w:line="240" w:lineRule="auto"/>
              <w:jc w:val="both"/>
              <w:rPr>
                <w:rFonts w:cstheme="minorHAnsi"/>
                <w:b/>
                <w:lang w:val="en-CA"/>
              </w:rPr>
            </w:pPr>
            <w:r w:rsidRPr="000C1B1E">
              <w:rPr>
                <w:rFonts w:cstheme="minorHAnsi"/>
                <w:b/>
                <w:bCs/>
                <w:color w:val="000000"/>
              </w:rPr>
              <w:t>Year</w:t>
            </w:r>
          </w:p>
        </w:tc>
        <w:tc>
          <w:tcPr>
            <w:tcW w:w="1799" w:type="dxa"/>
            <w:shd w:val="clear" w:color="auto" w:fill="E7E6E6" w:themeFill="background2"/>
          </w:tcPr>
          <w:p w14:paraId="0D091D9E" w14:textId="77777777" w:rsidR="00366889" w:rsidRPr="000C1B1E" w:rsidRDefault="00366889" w:rsidP="0010649C">
            <w:pPr>
              <w:spacing w:line="240" w:lineRule="auto"/>
              <w:jc w:val="both"/>
              <w:rPr>
                <w:rFonts w:cstheme="minorHAnsi"/>
                <w:b/>
                <w:lang w:val="en-CA"/>
              </w:rPr>
            </w:pPr>
            <w:r w:rsidRPr="000C1B1E">
              <w:rPr>
                <w:rFonts w:cstheme="minorHAnsi"/>
                <w:b/>
                <w:bCs/>
                <w:color w:val="000000"/>
              </w:rPr>
              <w:t>Non- performed portion of contract</w:t>
            </w:r>
          </w:p>
        </w:tc>
        <w:tc>
          <w:tcPr>
            <w:tcW w:w="4051" w:type="dxa"/>
            <w:shd w:val="clear" w:color="auto" w:fill="E7E6E6" w:themeFill="background2"/>
          </w:tcPr>
          <w:p w14:paraId="31C1FCD5" w14:textId="77777777" w:rsidR="00366889" w:rsidRPr="000C1B1E" w:rsidRDefault="00366889" w:rsidP="0010649C">
            <w:pPr>
              <w:spacing w:line="240" w:lineRule="auto"/>
              <w:jc w:val="both"/>
              <w:rPr>
                <w:rFonts w:cstheme="minorHAnsi"/>
                <w:b/>
                <w:lang w:val="en-CA"/>
              </w:rPr>
            </w:pPr>
            <w:r w:rsidRPr="000C1B1E">
              <w:rPr>
                <w:rFonts w:cstheme="minorHAnsi"/>
                <w:b/>
                <w:bCs/>
                <w:color w:val="000000"/>
              </w:rPr>
              <w:t>Contract Identification</w:t>
            </w:r>
          </w:p>
        </w:tc>
        <w:tc>
          <w:tcPr>
            <w:tcW w:w="2610" w:type="dxa"/>
            <w:shd w:val="clear" w:color="auto" w:fill="E7E6E6" w:themeFill="background2"/>
          </w:tcPr>
          <w:p w14:paraId="7A0D4753" w14:textId="77777777" w:rsidR="00366889" w:rsidRPr="000C1B1E" w:rsidRDefault="00366889" w:rsidP="0010649C">
            <w:pPr>
              <w:spacing w:line="240" w:lineRule="auto"/>
              <w:jc w:val="both"/>
              <w:rPr>
                <w:rFonts w:cstheme="minorHAnsi"/>
                <w:b/>
                <w:lang w:val="en-CA"/>
              </w:rPr>
            </w:pPr>
            <w:r w:rsidRPr="000C1B1E">
              <w:rPr>
                <w:rFonts w:cstheme="minorHAnsi"/>
                <w:b/>
                <w:bCs/>
                <w:color w:val="000000"/>
              </w:rPr>
              <w:t xml:space="preserve">Total Contract Amount </w:t>
            </w:r>
            <w:r w:rsidRPr="000C1B1E">
              <w:rPr>
                <w:rFonts w:cstheme="minorHAnsi"/>
                <w:bCs/>
                <w:color w:val="000000"/>
              </w:rPr>
              <w:t>(current value in US$)</w:t>
            </w:r>
          </w:p>
        </w:tc>
      </w:tr>
      <w:tr w:rsidR="00366889" w:rsidRPr="000C1B1E" w14:paraId="1417EC80" w14:textId="77777777">
        <w:trPr>
          <w:trHeight w:val="701"/>
        </w:trPr>
        <w:tc>
          <w:tcPr>
            <w:tcW w:w="1082" w:type="dxa"/>
          </w:tcPr>
          <w:p w14:paraId="53B9106D" w14:textId="77777777" w:rsidR="00366889" w:rsidRPr="000C1B1E" w:rsidRDefault="00366889" w:rsidP="0010649C">
            <w:pPr>
              <w:autoSpaceDE w:val="0"/>
              <w:autoSpaceDN w:val="0"/>
              <w:spacing w:line="240" w:lineRule="auto"/>
              <w:jc w:val="both"/>
              <w:rPr>
                <w:rFonts w:cstheme="minorHAnsi"/>
                <w:color w:val="000000"/>
              </w:rPr>
            </w:pPr>
            <w:r w:rsidRPr="000C1B1E">
              <w:rPr>
                <w:rFonts w:cstheme="minorHAnsi"/>
                <w:color w:val="000000"/>
              </w:rPr>
              <w:t xml:space="preserve"> </w:t>
            </w:r>
          </w:p>
        </w:tc>
        <w:tc>
          <w:tcPr>
            <w:tcW w:w="1799" w:type="dxa"/>
          </w:tcPr>
          <w:p w14:paraId="7DB7F6AB" w14:textId="77777777" w:rsidR="00366889" w:rsidRPr="000C1B1E" w:rsidRDefault="00366889" w:rsidP="0010649C">
            <w:pPr>
              <w:spacing w:line="240" w:lineRule="auto"/>
              <w:jc w:val="both"/>
              <w:rPr>
                <w:rFonts w:cstheme="minorHAnsi"/>
                <w:color w:val="000000"/>
              </w:rPr>
            </w:pPr>
          </w:p>
          <w:p w14:paraId="157EEC7E" w14:textId="77777777" w:rsidR="00366889" w:rsidRPr="000C1B1E" w:rsidRDefault="00366889" w:rsidP="0010649C">
            <w:pPr>
              <w:autoSpaceDE w:val="0"/>
              <w:autoSpaceDN w:val="0"/>
              <w:spacing w:line="240" w:lineRule="auto"/>
              <w:jc w:val="both"/>
              <w:rPr>
                <w:rFonts w:cstheme="minorHAnsi"/>
                <w:color w:val="000000"/>
              </w:rPr>
            </w:pPr>
          </w:p>
        </w:tc>
        <w:tc>
          <w:tcPr>
            <w:tcW w:w="4051" w:type="dxa"/>
          </w:tcPr>
          <w:p w14:paraId="414366AE" w14:textId="77777777" w:rsidR="00366889" w:rsidRPr="000C1B1E" w:rsidRDefault="00366889" w:rsidP="00727E6F">
            <w:pPr>
              <w:autoSpaceDE w:val="0"/>
              <w:autoSpaceDN w:val="0"/>
              <w:spacing w:after="0" w:line="240" w:lineRule="auto"/>
              <w:jc w:val="both"/>
              <w:rPr>
                <w:rFonts w:cstheme="minorHAnsi"/>
                <w:color w:val="000000"/>
              </w:rPr>
            </w:pPr>
            <w:r w:rsidRPr="000C1B1E">
              <w:rPr>
                <w:rFonts w:cstheme="minorHAnsi"/>
                <w:color w:val="000000"/>
              </w:rPr>
              <w:t xml:space="preserve">Name of Client: </w:t>
            </w:r>
          </w:p>
          <w:p w14:paraId="51C6F0EF" w14:textId="77777777" w:rsidR="00366889" w:rsidRPr="000C1B1E" w:rsidRDefault="00366889" w:rsidP="00727E6F">
            <w:pPr>
              <w:autoSpaceDE w:val="0"/>
              <w:autoSpaceDN w:val="0"/>
              <w:spacing w:after="0" w:line="240" w:lineRule="auto"/>
              <w:jc w:val="both"/>
              <w:rPr>
                <w:rFonts w:cstheme="minorHAnsi"/>
                <w:color w:val="000000"/>
              </w:rPr>
            </w:pPr>
            <w:r w:rsidRPr="000C1B1E">
              <w:rPr>
                <w:rFonts w:cstheme="minorHAnsi"/>
                <w:color w:val="000000"/>
              </w:rPr>
              <w:t xml:space="preserve">Address of Client: </w:t>
            </w:r>
          </w:p>
          <w:p w14:paraId="5815E4DA" w14:textId="77777777" w:rsidR="00366889" w:rsidRPr="000C1B1E" w:rsidRDefault="00366889" w:rsidP="00727E6F">
            <w:pPr>
              <w:spacing w:after="0" w:line="240" w:lineRule="auto"/>
              <w:jc w:val="both"/>
              <w:rPr>
                <w:rFonts w:cstheme="minorHAnsi"/>
                <w:color w:val="000000"/>
              </w:rPr>
            </w:pPr>
            <w:r w:rsidRPr="000C1B1E">
              <w:rPr>
                <w:rFonts w:cstheme="minorHAnsi"/>
                <w:color w:val="000000"/>
              </w:rPr>
              <w:t>Reason(s) for non-performance:</w:t>
            </w:r>
          </w:p>
        </w:tc>
        <w:tc>
          <w:tcPr>
            <w:tcW w:w="2610" w:type="dxa"/>
          </w:tcPr>
          <w:p w14:paraId="5AF96BD7" w14:textId="77777777" w:rsidR="00366889" w:rsidRPr="000C1B1E" w:rsidRDefault="00366889" w:rsidP="0010649C">
            <w:pPr>
              <w:spacing w:line="240" w:lineRule="auto"/>
              <w:jc w:val="both"/>
              <w:rPr>
                <w:rFonts w:cstheme="minorHAnsi"/>
                <w:color w:val="000000"/>
              </w:rPr>
            </w:pPr>
          </w:p>
          <w:p w14:paraId="2DAAFF7B" w14:textId="77777777" w:rsidR="00366889" w:rsidRPr="000C1B1E" w:rsidRDefault="00366889" w:rsidP="0010649C">
            <w:pPr>
              <w:autoSpaceDE w:val="0"/>
              <w:autoSpaceDN w:val="0"/>
              <w:spacing w:line="240" w:lineRule="auto"/>
              <w:jc w:val="both"/>
              <w:rPr>
                <w:rFonts w:cstheme="minorHAnsi"/>
                <w:color w:val="000000"/>
              </w:rPr>
            </w:pPr>
          </w:p>
        </w:tc>
      </w:tr>
    </w:tbl>
    <w:p w14:paraId="74D8A3AB" w14:textId="77777777" w:rsidR="00366889" w:rsidRPr="000C1B1E" w:rsidRDefault="00366889" w:rsidP="0010649C">
      <w:pPr>
        <w:spacing w:line="240" w:lineRule="auto"/>
        <w:jc w:val="both"/>
        <w:rPr>
          <w:rFonts w:cstheme="minorHAnsi"/>
          <w:b/>
          <w:color w:val="000000"/>
        </w:rPr>
      </w:pPr>
    </w:p>
    <w:p w14:paraId="360BC7AA" w14:textId="77777777" w:rsidR="00366889" w:rsidRPr="000C1B1E" w:rsidRDefault="00366889" w:rsidP="0010649C">
      <w:pPr>
        <w:spacing w:before="120" w:after="120" w:line="240" w:lineRule="auto"/>
        <w:jc w:val="both"/>
        <w:rPr>
          <w:rFonts w:cstheme="minorHAnsi"/>
          <w:b/>
        </w:rPr>
      </w:pPr>
      <w:r w:rsidRPr="000C1B1E">
        <w:rPr>
          <w:rFonts w:cstheme="minorHAnsi"/>
          <w:b/>
        </w:rPr>
        <w:t xml:space="preserve">Litigation History </w:t>
      </w:r>
      <w:r w:rsidRPr="000C1B1E">
        <w:rPr>
          <w:rFonts w:cstheme="minorHAns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66889" w:rsidRPr="000C1B1E" w14:paraId="418F30A3" w14:textId="77777777">
        <w:trPr>
          <w:trHeight w:val="256"/>
        </w:trPr>
        <w:tc>
          <w:tcPr>
            <w:tcW w:w="9542" w:type="dxa"/>
            <w:gridSpan w:val="4"/>
          </w:tcPr>
          <w:p w14:paraId="7CF79800" w14:textId="77777777" w:rsidR="00366889" w:rsidRPr="000C1B1E" w:rsidRDefault="00000000" w:rsidP="0010649C">
            <w:pPr>
              <w:autoSpaceDE w:val="0"/>
              <w:autoSpaceDN w:val="0"/>
              <w:spacing w:before="60" w:after="60" w:line="240" w:lineRule="auto"/>
              <w:jc w:val="both"/>
              <w:rPr>
                <w:rFonts w:cstheme="minorHAnsi"/>
                <w:color w:val="000000"/>
              </w:rPr>
            </w:pPr>
            <w:sdt>
              <w:sdtPr>
                <w:rPr>
                  <w:rFonts w:eastAsia="MS Gothic" w:cstheme="minorHAnsi"/>
                </w:rPr>
                <w:id w:val="-884636411"/>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rPr>
                  <w:t>☐</w:t>
                </w:r>
              </w:sdtContent>
            </w:sdt>
            <w:r w:rsidR="00366889" w:rsidRPr="000C1B1E">
              <w:rPr>
                <w:rFonts w:cstheme="minorHAnsi"/>
                <w:color w:val="000000"/>
              </w:rPr>
              <w:t xml:space="preserve"> No litigation history </w:t>
            </w:r>
            <w:r w:rsidR="00366889" w:rsidRPr="000C1B1E">
              <w:rPr>
                <w:rFonts w:cstheme="minorHAnsi"/>
              </w:rPr>
              <w:t>for the last 3 years</w:t>
            </w:r>
          </w:p>
        </w:tc>
      </w:tr>
      <w:tr w:rsidR="00366889" w:rsidRPr="000C1B1E" w14:paraId="7CD00A7C" w14:textId="77777777">
        <w:trPr>
          <w:trHeight w:val="255"/>
        </w:trPr>
        <w:tc>
          <w:tcPr>
            <w:tcW w:w="9542" w:type="dxa"/>
            <w:gridSpan w:val="4"/>
          </w:tcPr>
          <w:p w14:paraId="2D49A1C7" w14:textId="77777777" w:rsidR="00366889" w:rsidRPr="000C1B1E" w:rsidRDefault="00000000" w:rsidP="0010649C">
            <w:pPr>
              <w:autoSpaceDE w:val="0"/>
              <w:autoSpaceDN w:val="0"/>
              <w:spacing w:before="60" w:after="60" w:line="240" w:lineRule="auto"/>
              <w:jc w:val="both"/>
              <w:rPr>
                <w:rFonts w:cstheme="minorHAnsi"/>
                <w:color w:val="000000"/>
              </w:rPr>
            </w:pPr>
            <w:sdt>
              <w:sdtPr>
                <w:rPr>
                  <w:rFonts w:eastAsia="MS Gothic" w:cstheme="minorHAnsi"/>
                </w:rPr>
                <w:id w:val="-1241164445"/>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rPr>
                  <w:t>☐</w:t>
                </w:r>
              </w:sdtContent>
            </w:sdt>
            <w:r w:rsidR="00366889" w:rsidRPr="000C1B1E">
              <w:rPr>
                <w:rFonts w:cstheme="minorHAnsi"/>
                <w:color w:val="000000"/>
              </w:rPr>
              <w:t xml:space="preserve"> Litigation History as indicated below</w:t>
            </w:r>
          </w:p>
        </w:tc>
      </w:tr>
      <w:tr w:rsidR="00366889" w:rsidRPr="000C1B1E" w14:paraId="374E6CF3" w14:textId="77777777">
        <w:tc>
          <w:tcPr>
            <w:tcW w:w="1081" w:type="dxa"/>
            <w:shd w:val="clear" w:color="auto" w:fill="E7E6E6" w:themeFill="background2"/>
          </w:tcPr>
          <w:p w14:paraId="542F23EB" w14:textId="77777777" w:rsidR="00366889" w:rsidRPr="000C1B1E" w:rsidRDefault="00366889" w:rsidP="0010649C">
            <w:pPr>
              <w:spacing w:line="240" w:lineRule="auto"/>
              <w:jc w:val="both"/>
              <w:rPr>
                <w:rFonts w:cstheme="minorHAnsi"/>
                <w:b/>
                <w:lang w:val="en-CA"/>
              </w:rPr>
            </w:pPr>
            <w:r w:rsidRPr="000C1B1E">
              <w:rPr>
                <w:rFonts w:cstheme="minorHAnsi"/>
                <w:b/>
                <w:bCs/>
                <w:color w:val="000000"/>
              </w:rPr>
              <w:t xml:space="preserve">Year of dispute </w:t>
            </w:r>
          </w:p>
        </w:tc>
        <w:tc>
          <w:tcPr>
            <w:tcW w:w="1800" w:type="dxa"/>
            <w:shd w:val="clear" w:color="auto" w:fill="E7E6E6" w:themeFill="background2"/>
          </w:tcPr>
          <w:p w14:paraId="2F81C55D" w14:textId="2F23B671" w:rsidR="00366889" w:rsidRPr="000C1B1E" w:rsidRDefault="00366889" w:rsidP="0010649C">
            <w:pPr>
              <w:spacing w:line="240" w:lineRule="auto"/>
              <w:jc w:val="both"/>
              <w:rPr>
                <w:rFonts w:cstheme="minorHAnsi"/>
                <w:b/>
                <w:lang w:val="en-CA"/>
              </w:rPr>
            </w:pPr>
            <w:r w:rsidRPr="000C1B1E">
              <w:rPr>
                <w:rFonts w:cstheme="minorHAnsi"/>
                <w:b/>
                <w:bCs/>
                <w:color w:val="000000"/>
              </w:rPr>
              <w:t xml:space="preserve">Amount in dispute </w:t>
            </w:r>
            <w:r w:rsidRPr="00351382">
              <w:rPr>
                <w:rFonts w:cstheme="minorHAnsi"/>
                <w:bCs/>
                <w:i/>
                <w:iCs/>
                <w:color w:val="C00000"/>
              </w:rPr>
              <w:t>(</w:t>
            </w:r>
            <w:r w:rsidR="00824CCA">
              <w:rPr>
                <w:rFonts w:cstheme="minorHAnsi"/>
                <w:bCs/>
                <w:i/>
                <w:iCs/>
                <w:color w:val="C00000"/>
              </w:rPr>
              <w:t>specify</w:t>
            </w:r>
            <w:r w:rsidR="00824CCA" w:rsidRPr="00351382">
              <w:rPr>
                <w:rFonts w:cstheme="minorHAnsi"/>
                <w:bCs/>
                <w:i/>
                <w:iCs/>
                <w:color w:val="C00000"/>
              </w:rPr>
              <w:t xml:space="preserve"> </w:t>
            </w:r>
            <w:r w:rsidRPr="00351382">
              <w:rPr>
                <w:rFonts w:cstheme="minorHAnsi"/>
                <w:bCs/>
                <w:i/>
                <w:iCs/>
                <w:color w:val="C00000"/>
              </w:rPr>
              <w:t>currency)</w:t>
            </w:r>
          </w:p>
        </w:tc>
        <w:tc>
          <w:tcPr>
            <w:tcW w:w="4051" w:type="dxa"/>
            <w:shd w:val="clear" w:color="auto" w:fill="E7E6E6" w:themeFill="background2"/>
          </w:tcPr>
          <w:p w14:paraId="207D5635" w14:textId="77777777" w:rsidR="00366889" w:rsidRPr="000C1B1E" w:rsidRDefault="00366889" w:rsidP="0010649C">
            <w:pPr>
              <w:spacing w:line="240" w:lineRule="auto"/>
              <w:jc w:val="both"/>
              <w:rPr>
                <w:rFonts w:cstheme="minorHAnsi"/>
                <w:b/>
                <w:lang w:val="en-CA"/>
              </w:rPr>
            </w:pPr>
            <w:r w:rsidRPr="000C1B1E">
              <w:rPr>
                <w:rFonts w:cstheme="minorHAnsi"/>
                <w:b/>
                <w:bCs/>
                <w:color w:val="000000"/>
              </w:rPr>
              <w:t>Contract Identification</w:t>
            </w:r>
          </w:p>
        </w:tc>
        <w:tc>
          <w:tcPr>
            <w:tcW w:w="2610" w:type="dxa"/>
            <w:shd w:val="clear" w:color="auto" w:fill="E7E6E6" w:themeFill="background2"/>
          </w:tcPr>
          <w:p w14:paraId="0360E56E" w14:textId="77777777" w:rsidR="00366889" w:rsidRPr="000C1B1E" w:rsidRDefault="00366889" w:rsidP="0010649C">
            <w:pPr>
              <w:spacing w:line="240" w:lineRule="auto"/>
              <w:jc w:val="both"/>
              <w:rPr>
                <w:rFonts w:cstheme="minorHAnsi"/>
                <w:b/>
                <w:lang w:val="en-CA"/>
              </w:rPr>
            </w:pPr>
            <w:r w:rsidRPr="000C1B1E">
              <w:rPr>
                <w:rFonts w:cstheme="minorHAnsi"/>
                <w:b/>
                <w:bCs/>
                <w:color w:val="000000"/>
              </w:rPr>
              <w:t xml:space="preserve">Total Contract Amount </w:t>
            </w:r>
            <w:r w:rsidRPr="000C1B1E">
              <w:rPr>
                <w:rFonts w:cstheme="minorHAnsi"/>
                <w:bCs/>
                <w:color w:val="000000"/>
              </w:rPr>
              <w:t>(state currency)</w:t>
            </w:r>
          </w:p>
        </w:tc>
      </w:tr>
      <w:tr w:rsidR="00366889" w:rsidRPr="000C1B1E" w14:paraId="565238CC" w14:textId="77777777">
        <w:trPr>
          <w:trHeight w:val="883"/>
        </w:trPr>
        <w:tc>
          <w:tcPr>
            <w:tcW w:w="1081" w:type="dxa"/>
          </w:tcPr>
          <w:p w14:paraId="56B684C3" w14:textId="77777777" w:rsidR="00366889" w:rsidRPr="000C1B1E" w:rsidRDefault="00366889" w:rsidP="0010649C">
            <w:pPr>
              <w:autoSpaceDE w:val="0"/>
              <w:autoSpaceDN w:val="0"/>
              <w:spacing w:line="240" w:lineRule="auto"/>
              <w:jc w:val="both"/>
              <w:rPr>
                <w:rFonts w:cstheme="minorHAnsi"/>
                <w:color w:val="000000"/>
              </w:rPr>
            </w:pPr>
            <w:r w:rsidRPr="000C1B1E">
              <w:rPr>
                <w:rFonts w:cstheme="minorHAnsi"/>
                <w:color w:val="000000"/>
              </w:rPr>
              <w:t xml:space="preserve"> </w:t>
            </w:r>
          </w:p>
        </w:tc>
        <w:tc>
          <w:tcPr>
            <w:tcW w:w="1800" w:type="dxa"/>
          </w:tcPr>
          <w:p w14:paraId="3310088E" w14:textId="77777777" w:rsidR="00366889" w:rsidRPr="000C1B1E" w:rsidRDefault="00366889" w:rsidP="0010649C">
            <w:pPr>
              <w:autoSpaceDE w:val="0"/>
              <w:autoSpaceDN w:val="0"/>
              <w:spacing w:line="240" w:lineRule="auto"/>
              <w:jc w:val="both"/>
              <w:rPr>
                <w:rFonts w:cstheme="minorHAnsi"/>
                <w:color w:val="000000"/>
              </w:rPr>
            </w:pPr>
          </w:p>
        </w:tc>
        <w:tc>
          <w:tcPr>
            <w:tcW w:w="4051" w:type="dxa"/>
          </w:tcPr>
          <w:p w14:paraId="0924EFA7" w14:textId="77777777" w:rsidR="00366889" w:rsidRPr="000C1B1E" w:rsidRDefault="00366889" w:rsidP="00727E6F">
            <w:pPr>
              <w:autoSpaceDE w:val="0"/>
              <w:autoSpaceDN w:val="0"/>
              <w:spacing w:after="0" w:line="240" w:lineRule="auto"/>
              <w:jc w:val="both"/>
              <w:rPr>
                <w:rFonts w:cstheme="minorHAnsi"/>
                <w:color w:val="000000"/>
              </w:rPr>
            </w:pPr>
            <w:r w:rsidRPr="000C1B1E">
              <w:rPr>
                <w:rFonts w:cstheme="minorHAnsi"/>
                <w:color w:val="000000"/>
              </w:rPr>
              <w:t xml:space="preserve">Name of Client: </w:t>
            </w:r>
          </w:p>
          <w:p w14:paraId="690A98C1" w14:textId="77777777" w:rsidR="00366889" w:rsidRPr="000C1B1E" w:rsidRDefault="00366889" w:rsidP="00727E6F">
            <w:pPr>
              <w:autoSpaceDE w:val="0"/>
              <w:autoSpaceDN w:val="0"/>
              <w:spacing w:after="0" w:line="240" w:lineRule="auto"/>
              <w:jc w:val="both"/>
              <w:rPr>
                <w:rFonts w:cstheme="minorHAnsi"/>
                <w:color w:val="000000"/>
              </w:rPr>
            </w:pPr>
            <w:r w:rsidRPr="000C1B1E">
              <w:rPr>
                <w:rFonts w:cstheme="minorHAnsi"/>
                <w:color w:val="000000"/>
              </w:rPr>
              <w:t xml:space="preserve">Address of Client: </w:t>
            </w:r>
          </w:p>
          <w:p w14:paraId="56932211" w14:textId="77777777" w:rsidR="00366889" w:rsidRPr="000C1B1E" w:rsidRDefault="00366889" w:rsidP="00727E6F">
            <w:pPr>
              <w:autoSpaceDE w:val="0"/>
              <w:autoSpaceDN w:val="0"/>
              <w:spacing w:after="0" w:line="240" w:lineRule="auto"/>
              <w:jc w:val="both"/>
              <w:rPr>
                <w:rFonts w:cstheme="minorHAnsi"/>
                <w:color w:val="000000"/>
              </w:rPr>
            </w:pPr>
            <w:r w:rsidRPr="000C1B1E">
              <w:rPr>
                <w:rFonts w:cstheme="minorHAnsi"/>
                <w:color w:val="000000"/>
              </w:rPr>
              <w:t xml:space="preserve">Matter in dispute: </w:t>
            </w:r>
          </w:p>
          <w:p w14:paraId="658ECCFA" w14:textId="77777777" w:rsidR="00366889" w:rsidRPr="000C1B1E" w:rsidRDefault="00366889" w:rsidP="00727E6F">
            <w:pPr>
              <w:autoSpaceDE w:val="0"/>
              <w:autoSpaceDN w:val="0"/>
              <w:spacing w:after="0" w:line="240" w:lineRule="auto"/>
              <w:jc w:val="both"/>
              <w:rPr>
                <w:rFonts w:cstheme="minorHAnsi"/>
                <w:color w:val="000000"/>
              </w:rPr>
            </w:pPr>
            <w:r w:rsidRPr="000C1B1E">
              <w:rPr>
                <w:rFonts w:cstheme="minorHAnsi"/>
                <w:color w:val="000000"/>
              </w:rPr>
              <w:t xml:space="preserve">Party who initiated the dispute: </w:t>
            </w:r>
          </w:p>
          <w:p w14:paraId="325A74C1" w14:textId="77777777" w:rsidR="00366889" w:rsidRPr="000C1B1E" w:rsidRDefault="00366889" w:rsidP="00727E6F">
            <w:pPr>
              <w:autoSpaceDE w:val="0"/>
              <w:autoSpaceDN w:val="0"/>
              <w:spacing w:after="0" w:line="240" w:lineRule="auto"/>
              <w:jc w:val="both"/>
              <w:rPr>
                <w:rFonts w:cstheme="minorHAnsi"/>
                <w:color w:val="000000"/>
              </w:rPr>
            </w:pPr>
            <w:r w:rsidRPr="000C1B1E">
              <w:rPr>
                <w:rFonts w:cstheme="minorHAnsi"/>
                <w:color w:val="000000"/>
              </w:rPr>
              <w:t>Status of dispute:</w:t>
            </w:r>
          </w:p>
          <w:p w14:paraId="533DD319" w14:textId="77777777" w:rsidR="00366889" w:rsidRPr="000C1B1E" w:rsidRDefault="00366889" w:rsidP="00727E6F">
            <w:pPr>
              <w:autoSpaceDE w:val="0"/>
              <w:autoSpaceDN w:val="0"/>
              <w:spacing w:after="0" w:line="240" w:lineRule="auto"/>
              <w:jc w:val="both"/>
              <w:rPr>
                <w:rFonts w:cstheme="minorHAnsi"/>
                <w:color w:val="000000"/>
              </w:rPr>
            </w:pPr>
            <w:r w:rsidRPr="000C1B1E">
              <w:rPr>
                <w:rFonts w:cstheme="minorHAnsi"/>
                <w:color w:val="000000"/>
              </w:rPr>
              <w:t>Party awarded if resolved:</w:t>
            </w:r>
          </w:p>
        </w:tc>
        <w:tc>
          <w:tcPr>
            <w:tcW w:w="2610" w:type="dxa"/>
          </w:tcPr>
          <w:p w14:paraId="05D84EC3" w14:textId="77777777" w:rsidR="00366889" w:rsidRPr="000C1B1E" w:rsidRDefault="00366889" w:rsidP="0010649C">
            <w:pPr>
              <w:autoSpaceDE w:val="0"/>
              <w:autoSpaceDN w:val="0"/>
              <w:spacing w:line="240" w:lineRule="auto"/>
              <w:jc w:val="both"/>
              <w:rPr>
                <w:rFonts w:cstheme="minorHAnsi"/>
                <w:color w:val="000000"/>
              </w:rPr>
            </w:pPr>
          </w:p>
        </w:tc>
      </w:tr>
    </w:tbl>
    <w:p w14:paraId="2B59DF86" w14:textId="77777777" w:rsidR="00366889" w:rsidRPr="000C1B1E" w:rsidRDefault="00366889" w:rsidP="0010649C">
      <w:pPr>
        <w:spacing w:line="240" w:lineRule="auto"/>
        <w:jc w:val="both"/>
        <w:rPr>
          <w:rFonts w:cstheme="minorHAnsi"/>
          <w:b/>
          <w:color w:val="000000"/>
        </w:rPr>
      </w:pPr>
    </w:p>
    <w:p w14:paraId="31E0E35C" w14:textId="77777777" w:rsidR="00366889" w:rsidRPr="000C1B1E" w:rsidRDefault="00366889" w:rsidP="0010649C">
      <w:pPr>
        <w:spacing w:before="120" w:after="120" w:line="240" w:lineRule="auto"/>
        <w:jc w:val="both"/>
        <w:rPr>
          <w:rFonts w:cstheme="minorHAnsi"/>
          <w:b/>
        </w:rPr>
      </w:pPr>
      <w:r w:rsidRPr="000C1B1E">
        <w:rPr>
          <w:rFonts w:cstheme="minorHAnsi"/>
          <w:b/>
        </w:rPr>
        <w:t xml:space="preserve">Previous Relevant Experience </w:t>
      </w:r>
    </w:p>
    <w:p w14:paraId="1B7F056F" w14:textId="0CF41EF7" w:rsidR="00366889" w:rsidRPr="000C1B1E" w:rsidRDefault="00366889" w:rsidP="0010649C">
      <w:pPr>
        <w:autoSpaceDE w:val="0"/>
        <w:autoSpaceDN w:val="0"/>
        <w:spacing w:line="240" w:lineRule="auto"/>
        <w:jc w:val="both"/>
        <w:rPr>
          <w:rFonts w:cstheme="minorHAnsi"/>
          <w:color w:val="000000"/>
        </w:rPr>
      </w:pPr>
      <w:r w:rsidRPr="000C1B1E">
        <w:rPr>
          <w:rFonts w:cstheme="minorHAnsi"/>
          <w:color w:val="000000"/>
        </w:rPr>
        <w:t xml:space="preserve">Please list only previous similar assignments successfully completed in the last </w:t>
      </w:r>
      <w:r w:rsidR="00C225C5" w:rsidRPr="00B124F1">
        <w:rPr>
          <w:rFonts w:cstheme="minorHAnsi"/>
          <w:b/>
          <w:color w:val="000000"/>
        </w:rPr>
        <w:t>3</w:t>
      </w:r>
      <w:r w:rsidR="00654469" w:rsidRPr="00B124F1">
        <w:rPr>
          <w:rFonts w:cstheme="minorHAnsi"/>
          <w:b/>
          <w:color w:val="000000"/>
        </w:rPr>
        <w:t xml:space="preserve"> </w:t>
      </w:r>
      <w:r w:rsidRPr="00B124F1">
        <w:rPr>
          <w:rFonts w:cstheme="minorHAnsi"/>
          <w:b/>
          <w:color w:val="000000"/>
        </w:rPr>
        <w:t>years</w:t>
      </w:r>
      <w:r w:rsidRPr="000C1B1E">
        <w:rPr>
          <w:rFonts w:cstheme="minorHAnsi"/>
          <w:color w:val="000000"/>
        </w:rPr>
        <w:t xml:space="preserve">. </w:t>
      </w:r>
    </w:p>
    <w:p w14:paraId="730031F6" w14:textId="77777777" w:rsidR="00366889" w:rsidRPr="000C1B1E" w:rsidRDefault="00366889" w:rsidP="0010649C">
      <w:pPr>
        <w:spacing w:line="240" w:lineRule="auto"/>
        <w:jc w:val="both"/>
        <w:rPr>
          <w:rFonts w:cstheme="minorHAnsi"/>
          <w:color w:val="000000"/>
        </w:rPr>
      </w:pPr>
      <w:r w:rsidRPr="000C1B1E">
        <w:rPr>
          <w:rFonts w:cstheme="minorHAnsi"/>
          <w:color w:val="00000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033"/>
      </w:tblGrid>
      <w:tr w:rsidR="00366889" w:rsidRPr="000C1B1E" w14:paraId="349310A6" w14:textId="77777777" w:rsidTr="00B124F1">
        <w:tc>
          <w:tcPr>
            <w:tcW w:w="1907" w:type="dxa"/>
            <w:shd w:val="clear" w:color="auto" w:fill="E7E6E6" w:themeFill="background2"/>
          </w:tcPr>
          <w:p w14:paraId="6989A4DF" w14:textId="77777777" w:rsidR="00366889" w:rsidRPr="000C1B1E" w:rsidRDefault="00366889" w:rsidP="0010649C">
            <w:pPr>
              <w:spacing w:line="240" w:lineRule="auto"/>
              <w:jc w:val="both"/>
              <w:rPr>
                <w:rFonts w:cstheme="minorHAnsi"/>
                <w:b/>
                <w:lang w:val="en-CA"/>
              </w:rPr>
            </w:pPr>
            <w:r w:rsidRPr="000C1B1E">
              <w:rPr>
                <w:rFonts w:cstheme="minorHAnsi"/>
                <w:b/>
                <w:lang w:val="en-CA"/>
              </w:rPr>
              <w:t>Project name &amp; Country of Assignment</w:t>
            </w:r>
          </w:p>
        </w:tc>
        <w:tc>
          <w:tcPr>
            <w:tcW w:w="1634" w:type="dxa"/>
            <w:shd w:val="clear" w:color="auto" w:fill="E7E6E6" w:themeFill="background2"/>
          </w:tcPr>
          <w:p w14:paraId="6086FE9D" w14:textId="77777777" w:rsidR="00366889" w:rsidRPr="000C1B1E" w:rsidRDefault="00366889" w:rsidP="0010649C">
            <w:pPr>
              <w:spacing w:line="240" w:lineRule="auto"/>
              <w:jc w:val="both"/>
              <w:rPr>
                <w:rFonts w:cstheme="minorHAnsi"/>
                <w:b/>
                <w:lang w:val="en-CA"/>
              </w:rPr>
            </w:pPr>
            <w:r w:rsidRPr="000C1B1E">
              <w:rPr>
                <w:rFonts w:cstheme="minorHAnsi"/>
                <w:b/>
                <w:lang w:val="en-CA"/>
              </w:rPr>
              <w:t>Client &amp; Reference Contact Details</w:t>
            </w:r>
          </w:p>
        </w:tc>
        <w:tc>
          <w:tcPr>
            <w:tcW w:w="1418" w:type="dxa"/>
            <w:shd w:val="clear" w:color="auto" w:fill="E7E6E6" w:themeFill="background2"/>
          </w:tcPr>
          <w:p w14:paraId="35E2B3B0" w14:textId="2FA00E97" w:rsidR="00366889" w:rsidRPr="000C1B1E" w:rsidRDefault="00366889" w:rsidP="0010649C">
            <w:pPr>
              <w:spacing w:line="240" w:lineRule="auto"/>
              <w:jc w:val="both"/>
              <w:rPr>
                <w:rFonts w:cstheme="minorHAnsi"/>
                <w:b/>
                <w:lang w:val="en-CA"/>
              </w:rPr>
            </w:pPr>
            <w:r w:rsidRPr="000C1B1E">
              <w:rPr>
                <w:rFonts w:cstheme="minorHAnsi"/>
                <w:b/>
                <w:lang w:val="en-CA"/>
              </w:rPr>
              <w:t>Contract Value</w:t>
            </w:r>
            <w:r w:rsidR="000C57DD" w:rsidRPr="000C1B1E">
              <w:rPr>
                <w:rFonts w:cstheme="minorHAnsi"/>
                <w:b/>
                <w:lang w:val="en-CA"/>
              </w:rPr>
              <w:t xml:space="preserve"> </w:t>
            </w:r>
            <w:r w:rsidR="000C57DD" w:rsidRPr="00351382">
              <w:rPr>
                <w:rFonts w:cstheme="minorHAnsi"/>
                <w:bCs/>
                <w:i/>
                <w:iCs/>
                <w:color w:val="C00000"/>
                <w:lang w:val="en-CA"/>
              </w:rPr>
              <w:t>(specify currency)</w:t>
            </w:r>
          </w:p>
        </w:tc>
        <w:tc>
          <w:tcPr>
            <w:tcW w:w="1275" w:type="dxa"/>
            <w:shd w:val="clear" w:color="auto" w:fill="E7E6E6" w:themeFill="background2"/>
          </w:tcPr>
          <w:p w14:paraId="55143AEE" w14:textId="081ACC25" w:rsidR="00366889" w:rsidRPr="000C1B1E" w:rsidRDefault="00366889" w:rsidP="0010649C">
            <w:pPr>
              <w:spacing w:line="240" w:lineRule="auto"/>
              <w:jc w:val="both"/>
              <w:rPr>
                <w:rFonts w:cstheme="minorHAnsi"/>
                <w:b/>
                <w:lang w:val="en-CA"/>
              </w:rPr>
            </w:pPr>
            <w:r w:rsidRPr="000C1B1E">
              <w:rPr>
                <w:rFonts w:cstheme="minorHAnsi"/>
                <w:b/>
                <w:lang w:val="en-CA"/>
              </w:rPr>
              <w:t>Period of activity and status</w:t>
            </w:r>
            <w:r w:rsidR="000C57DD" w:rsidRPr="000C1B1E">
              <w:rPr>
                <w:rFonts w:cstheme="minorHAnsi"/>
                <w:b/>
                <w:lang w:val="en-CA"/>
              </w:rPr>
              <w:t xml:space="preserve"> </w:t>
            </w:r>
            <w:r w:rsidR="000C57DD" w:rsidRPr="00351382">
              <w:rPr>
                <w:rFonts w:cstheme="minorHAnsi"/>
                <w:bCs/>
                <w:i/>
                <w:iCs/>
                <w:color w:val="C00000"/>
                <w:lang w:val="en-CA"/>
              </w:rPr>
              <w:t>(month, year)</w:t>
            </w:r>
          </w:p>
        </w:tc>
        <w:tc>
          <w:tcPr>
            <w:tcW w:w="3033" w:type="dxa"/>
            <w:shd w:val="clear" w:color="auto" w:fill="E7E6E6" w:themeFill="background2"/>
          </w:tcPr>
          <w:p w14:paraId="0425AE0E" w14:textId="77777777" w:rsidR="00366889" w:rsidRPr="000C1B1E" w:rsidRDefault="00366889" w:rsidP="0010649C">
            <w:pPr>
              <w:spacing w:line="240" w:lineRule="auto"/>
              <w:jc w:val="both"/>
              <w:rPr>
                <w:rFonts w:cstheme="minorHAnsi"/>
                <w:b/>
                <w:lang w:val="en-CA"/>
              </w:rPr>
            </w:pPr>
            <w:r w:rsidRPr="000C1B1E">
              <w:rPr>
                <w:rFonts w:cstheme="minorHAnsi"/>
                <w:b/>
                <w:lang w:val="en-CA"/>
              </w:rPr>
              <w:t>Types of activities undertaken and role (Contractor, sub-contractor or consortium member)</w:t>
            </w:r>
          </w:p>
        </w:tc>
      </w:tr>
      <w:tr w:rsidR="00366889" w:rsidRPr="000C1B1E" w14:paraId="38534538" w14:textId="77777777" w:rsidTr="00B124F1">
        <w:tc>
          <w:tcPr>
            <w:tcW w:w="1907" w:type="dxa"/>
          </w:tcPr>
          <w:p w14:paraId="08F287AD" w14:textId="77777777" w:rsidR="00366889" w:rsidRPr="000C1B1E" w:rsidRDefault="00366889" w:rsidP="0010649C">
            <w:pPr>
              <w:spacing w:line="240" w:lineRule="auto"/>
              <w:jc w:val="both"/>
              <w:rPr>
                <w:rFonts w:cstheme="minorHAnsi"/>
                <w:lang w:val="en-CA"/>
              </w:rPr>
            </w:pPr>
          </w:p>
        </w:tc>
        <w:tc>
          <w:tcPr>
            <w:tcW w:w="1634" w:type="dxa"/>
          </w:tcPr>
          <w:p w14:paraId="5B4BA361" w14:textId="77777777" w:rsidR="00366889" w:rsidRPr="000C1B1E" w:rsidRDefault="00366889" w:rsidP="0010649C">
            <w:pPr>
              <w:spacing w:line="240" w:lineRule="auto"/>
              <w:jc w:val="both"/>
              <w:rPr>
                <w:rFonts w:cstheme="minorHAnsi"/>
                <w:lang w:val="en-CA"/>
              </w:rPr>
            </w:pPr>
          </w:p>
        </w:tc>
        <w:tc>
          <w:tcPr>
            <w:tcW w:w="1418" w:type="dxa"/>
          </w:tcPr>
          <w:p w14:paraId="7FC7AE87" w14:textId="77777777" w:rsidR="00366889" w:rsidRPr="000C1B1E" w:rsidRDefault="00366889" w:rsidP="0010649C">
            <w:pPr>
              <w:spacing w:line="240" w:lineRule="auto"/>
              <w:jc w:val="both"/>
              <w:rPr>
                <w:rFonts w:cstheme="minorHAnsi"/>
                <w:lang w:val="en-CA"/>
              </w:rPr>
            </w:pPr>
          </w:p>
        </w:tc>
        <w:tc>
          <w:tcPr>
            <w:tcW w:w="1275" w:type="dxa"/>
          </w:tcPr>
          <w:p w14:paraId="2A7F7FA2" w14:textId="77777777" w:rsidR="00366889" w:rsidRPr="000C1B1E" w:rsidRDefault="00366889" w:rsidP="0010649C">
            <w:pPr>
              <w:spacing w:line="240" w:lineRule="auto"/>
              <w:jc w:val="both"/>
              <w:rPr>
                <w:rFonts w:cstheme="minorHAnsi"/>
                <w:lang w:val="en-CA"/>
              </w:rPr>
            </w:pPr>
          </w:p>
        </w:tc>
        <w:tc>
          <w:tcPr>
            <w:tcW w:w="3033" w:type="dxa"/>
          </w:tcPr>
          <w:p w14:paraId="785036CD" w14:textId="77777777" w:rsidR="00366889" w:rsidRPr="000C1B1E" w:rsidRDefault="00366889" w:rsidP="0010649C">
            <w:pPr>
              <w:spacing w:line="240" w:lineRule="auto"/>
              <w:jc w:val="both"/>
              <w:rPr>
                <w:rFonts w:cstheme="minorHAnsi"/>
                <w:lang w:val="en-CA"/>
              </w:rPr>
            </w:pPr>
          </w:p>
        </w:tc>
      </w:tr>
      <w:tr w:rsidR="00366889" w:rsidRPr="000C1B1E" w14:paraId="57CC111C" w14:textId="77777777" w:rsidTr="00B124F1">
        <w:tc>
          <w:tcPr>
            <w:tcW w:w="1907" w:type="dxa"/>
          </w:tcPr>
          <w:p w14:paraId="6D933ACD" w14:textId="77777777" w:rsidR="00366889" w:rsidRPr="000C1B1E" w:rsidRDefault="00366889" w:rsidP="0010649C">
            <w:pPr>
              <w:spacing w:line="240" w:lineRule="auto"/>
              <w:jc w:val="both"/>
              <w:rPr>
                <w:rFonts w:cstheme="minorHAnsi"/>
                <w:lang w:val="en-CA"/>
              </w:rPr>
            </w:pPr>
          </w:p>
        </w:tc>
        <w:tc>
          <w:tcPr>
            <w:tcW w:w="1634" w:type="dxa"/>
          </w:tcPr>
          <w:p w14:paraId="4443B2EC" w14:textId="77777777" w:rsidR="00366889" w:rsidRPr="000C1B1E" w:rsidRDefault="00366889" w:rsidP="0010649C">
            <w:pPr>
              <w:spacing w:line="240" w:lineRule="auto"/>
              <w:jc w:val="both"/>
              <w:rPr>
                <w:rFonts w:cstheme="minorHAnsi"/>
                <w:lang w:val="en-CA"/>
              </w:rPr>
            </w:pPr>
          </w:p>
        </w:tc>
        <w:tc>
          <w:tcPr>
            <w:tcW w:w="1418" w:type="dxa"/>
          </w:tcPr>
          <w:p w14:paraId="7433E9AA" w14:textId="77777777" w:rsidR="00366889" w:rsidRPr="000C1B1E" w:rsidRDefault="00366889" w:rsidP="0010649C">
            <w:pPr>
              <w:spacing w:line="240" w:lineRule="auto"/>
              <w:jc w:val="both"/>
              <w:rPr>
                <w:rFonts w:cstheme="minorHAnsi"/>
                <w:lang w:val="en-CA"/>
              </w:rPr>
            </w:pPr>
          </w:p>
        </w:tc>
        <w:tc>
          <w:tcPr>
            <w:tcW w:w="1275" w:type="dxa"/>
          </w:tcPr>
          <w:p w14:paraId="0698081C" w14:textId="77777777" w:rsidR="00366889" w:rsidRPr="000C1B1E" w:rsidRDefault="00366889" w:rsidP="0010649C">
            <w:pPr>
              <w:spacing w:line="240" w:lineRule="auto"/>
              <w:jc w:val="both"/>
              <w:rPr>
                <w:rFonts w:cstheme="minorHAnsi"/>
                <w:lang w:val="en-CA"/>
              </w:rPr>
            </w:pPr>
          </w:p>
        </w:tc>
        <w:tc>
          <w:tcPr>
            <w:tcW w:w="3033" w:type="dxa"/>
          </w:tcPr>
          <w:p w14:paraId="117BDCA3" w14:textId="77777777" w:rsidR="00366889" w:rsidRPr="000C1B1E" w:rsidRDefault="00366889" w:rsidP="0010649C">
            <w:pPr>
              <w:spacing w:line="240" w:lineRule="auto"/>
              <w:jc w:val="both"/>
              <w:rPr>
                <w:rFonts w:cstheme="minorHAnsi"/>
                <w:lang w:val="en-CA"/>
              </w:rPr>
            </w:pPr>
          </w:p>
        </w:tc>
      </w:tr>
      <w:tr w:rsidR="00366889" w:rsidRPr="000C1B1E" w14:paraId="0AD31E77" w14:textId="77777777" w:rsidTr="00B124F1">
        <w:tc>
          <w:tcPr>
            <w:tcW w:w="1907" w:type="dxa"/>
          </w:tcPr>
          <w:p w14:paraId="4AB94C58" w14:textId="77777777" w:rsidR="00366889" w:rsidRPr="000C1B1E" w:rsidRDefault="00366889" w:rsidP="0010649C">
            <w:pPr>
              <w:spacing w:line="240" w:lineRule="auto"/>
              <w:jc w:val="both"/>
              <w:rPr>
                <w:rFonts w:cstheme="minorHAnsi"/>
                <w:lang w:val="en-CA"/>
              </w:rPr>
            </w:pPr>
          </w:p>
        </w:tc>
        <w:tc>
          <w:tcPr>
            <w:tcW w:w="1634" w:type="dxa"/>
          </w:tcPr>
          <w:p w14:paraId="41B29865" w14:textId="77777777" w:rsidR="00366889" w:rsidRPr="000C1B1E" w:rsidRDefault="00366889" w:rsidP="0010649C">
            <w:pPr>
              <w:spacing w:line="240" w:lineRule="auto"/>
              <w:jc w:val="both"/>
              <w:rPr>
                <w:rFonts w:cstheme="minorHAnsi"/>
                <w:lang w:val="en-CA"/>
              </w:rPr>
            </w:pPr>
          </w:p>
        </w:tc>
        <w:tc>
          <w:tcPr>
            <w:tcW w:w="1418" w:type="dxa"/>
          </w:tcPr>
          <w:p w14:paraId="7B8D3F04" w14:textId="77777777" w:rsidR="00366889" w:rsidRPr="000C1B1E" w:rsidRDefault="00366889" w:rsidP="0010649C">
            <w:pPr>
              <w:spacing w:line="240" w:lineRule="auto"/>
              <w:jc w:val="both"/>
              <w:rPr>
                <w:rFonts w:cstheme="minorHAnsi"/>
                <w:lang w:val="en-CA"/>
              </w:rPr>
            </w:pPr>
          </w:p>
        </w:tc>
        <w:tc>
          <w:tcPr>
            <w:tcW w:w="1275" w:type="dxa"/>
          </w:tcPr>
          <w:p w14:paraId="74B784F8" w14:textId="77777777" w:rsidR="00366889" w:rsidRPr="000C1B1E" w:rsidRDefault="00366889" w:rsidP="0010649C">
            <w:pPr>
              <w:spacing w:line="240" w:lineRule="auto"/>
              <w:jc w:val="both"/>
              <w:rPr>
                <w:rFonts w:cstheme="minorHAnsi"/>
                <w:lang w:val="en-CA"/>
              </w:rPr>
            </w:pPr>
          </w:p>
        </w:tc>
        <w:tc>
          <w:tcPr>
            <w:tcW w:w="3033" w:type="dxa"/>
          </w:tcPr>
          <w:p w14:paraId="3F751C80" w14:textId="77777777" w:rsidR="00366889" w:rsidRPr="000C1B1E" w:rsidRDefault="00366889" w:rsidP="0010649C">
            <w:pPr>
              <w:spacing w:line="240" w:lineRule="auto"/>
              <w:jc w:val="both"/>
              <w:rPr>
                <w:rFonts w:cstheme="minorHAnsi"/>
                <w:lang w:val="en-CA"/>
              </w:rPr>
            </w:pPr>
          </w:p>
        </w:tc>
      </w:tr>
    </w:tbl>
    <w:p w14:paraId="6044650A" w14:textId="77777777" w:rsidR="00366889" w:rsidRPr="000C1B1E" w:rsidRDefault="00366889" w:rsidP="0010649C">
      <w:pPr>
        <w:spacing w:before="120" w:after="120" w:line="240" w:lineRule="auto"/>
        <w:jc w:val="both"/>
        <w:rPr>
          <w:rFonts w:cstheme="minorHAnsi"/>
          <w:i/>
          <w:color w:val="000000" w:themeColor="text1"/>
        </w:rPr>
      </w:pPr>
      <w:r w:rsidRPr="000C1B1E">
        <w:rPr>
          <w:rFonts w:cstheme="minorHAnsi"/>
          <w:i/>
          <w:color w:val="000000" w:themeColor="text1"/>
        </w:rPr>
        <w:t>Bidders may also attach their own Project Data Sheets with more details for assignments above.</w:t>
      </w:r>
    </w:p>
    <w:p w14:paraId="3AE5181C" w14:textId="77777777" w:rsidR="00366889" w:rsidRPr="000C1B1E" w:rsidRDefault="00000000" w:rsidP="0010649C">
      <w:pPr>
        <w:spacing w:before="120" w:after="120" w:line="240" w:lineRule="auto"/>
        <w:jc w:val="both"/>
        <w:rPr>
          <w:rFonts w:cstheme="minorHAnsi"/>
          <w:color w:val="000000" w:themeColor="text1"/>
        </w:rPr>
      </w:pPr>
      <w:sdt>
        <w:sdtPr>
          <w:rPr>
            <w:rFonts w:cstheme="minorHAnsi"/>
            <w:color w:val="000000"/>
          </w:rPr>
          <w:id w:val="-100108921"/>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color w:val="000000"/>
            </w:rPr>
            <w:t>☐</w:t>
          </w:r>
        </w:sdtContent>
      </w:sdt>
      <w:r w:rsidR="00366889" w:rsidRPr="000C1B1E">
        <w:rPr>
          <w:rFonts w:cstheme="minorHAnsi"/>
          <w:color w:val="000000"/>
        </w:rPr>
        <w:t xml:space="preserve"> Attached are the </w:t>
      </w:r>
      <w:r w:rsidR="00366889" w:rsidRPr="000C1B1E">
        <w:rPr>
          <w:rFonts w:cstheme="minorHAnsi"/>
          <w:color w:val="000000" w:themeColor="text1"/>
        </w:rPr>
        <w:t xml:space="preserve">Statements of Satisfactory Performance from the Top 3 (three) Clients or more. </w:t>
      </w:r>
    </w:p>
    <w:p w14:paraId="01DABE18" w14:textId="77777777" w:rsidR="00366889" w:rsidRPr="000C1B1E" w:rsidRDefault="00366889" w:rsidP="0010649C">
      <w:pPr>
        <w:spacing w:before="120" w:after="120" w:line="240" w:lineRule="auto"/>
        <w:jc w:val="both"/>
        <w:rPr>
          <w:rFonts w:cstheme="minorHAnsi"/>
          <w:b/>
        </w:rPr>
      </w:pPr>
    </w:p>
    <w:p w14:paraId="3FBB62FB" w14:textId="77777777" w:rsidR="00366889" w:rsidRPr="000C1B1E" w:rsidRDefault="00366889" w:rsidP="0010649C">
      <w:pPr>
        <w:spacing w:before="120" w:after="120" w:line="240" w:lineRule="auto"/>
        <w:jc w:val="both"/>
        <w:rPr>
          <w:rFonts w:cstheme="minorHAnsi"/>
          <w:b/>
        </w:rPr>
      </w:pPr>
      <w:r w:rsidRPr="000C1B1E">
        <w:rPr>
          <w:rFonts w:cstheme="minorHAnsi"/>
          <w:b/>
        </w:rPr>
        <w:t>Financial Standing</w:t>
      </w:r>
    </w:p>
    <w:tbl>
      <w:tblPr>
        <w:tblStyle w:val="TableGrid"/>
        <w:tblW w:w="92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182"/>
      </w:tblGrid>
      <w:tr w:rsidR="0011104B" w:rsidRPr="000C1B1E" w14:paraId="4C215E75" w14:textId="77777777" w:rsidTr="00B124F1">
        <w:trPr>
          <w:trHeight w:val="397"/>
        </w:trPr>
        <w:tc>
          <w:tcPr>
            <w:tcW w:w="4050" w:type="dxa"/>
            <w:vMerge w:val="restart"/>
            <w:shd w:val="clear" w:color="auto" w:fill="E7E6E6" w:themeFill="background2"/>
          </w:tcPr>
          <w:p w14:paraId="12D0FCDF" w14:textId="34045D46" w:rsidR="0011104B" w:rsidRPr="000C1B1E" w:rsidRDefault="0011104B" w:rsidP="00727E6F">
            <w:pPr>
              <w:spacing w:before="40" w:after="40"/>
              <w:jc w:val="both"/>
              <w:rPr>
                <w:rFonts w:cstheme="minorHAnsi"/>
                <w:b/>
                <w:spacing w:val="-2"/>
              </w:rPr>
            </w:pPr>
            <w:r w:rsidRPr="000C1B1E">
              <w:rPr>
                <w:rFonts w:cstheme="minorHAnsi"/>
                <w:b/>
                <w:spacing w:val="-2"/>
              </w:rPr>
              <w:t xml:space="preserve">Annual Turnover for the last </w:t>
            </w:r>
            <w:r w:rsidR="00C8726A" w:rsidRPr="000C1B1E">
              <w:rPr>
                <w:rFonts w:cstheme="minorHAnsi"/>
                <w:b/>
                <w:spacing w:val="-2"/>
              </w:rPr>
              <w:t>3</w:t>
            </w:r>
            <w:r w:rsidRPr="000C1B1E">
              <w:rPr>
                <w:rFonts w:cstheme="minorHAnsi"/>
                <w:b/>
                <w:spacing w:val="-2"/>
              </w:rPr>
              <w:t>years</w:t>
            </w:r>
          </w:p>
        </w:tc>
        <w:tc>
          <w:tcPr>
            <w:tcW w:w="1481" w:type="dxa"/>
          </w:tcPr>
          <w:p w14:paraId="7681BEA4" w14:textId="59980B02" w:rsidR="0011104B" w:rsidRPr="000C1B1E" w:rsidRDefault="0011104B" w:rsidP="00727E6F">
            <w:pPr>
              <w:spacing w:before="40" w:after="40"/>
              <w:ind w:left="-18" w:right="-86"/>
              <w:jc w:val="both"/>
              <w:rPr>
                <w:rFonts w:cstheme="minorHAnsi"/>
              </w:rPr>
            </w:pPr>
            <w:r w:rsidRPr="000C1B1E">
              <w:rPr>
                <w:rFonts w:cstheme="minorHAnsi"/>
              </w:rPr>
              <w:t>202</w:t>
            </w:r>
            <w:r w:rsidR="00C8726A" w:rsidRPr="000C1B1E">
              <w:rPr>
                <w:rFonts w:cstheme="minorHAnsi"/>
              </w:rPr>
              <w:t>3</w:t>
            </w:r>
          </w:p>
        </w:tc>
        <w:tc>
          <w:tcPr>
            <w:tcW w:w="1559" w:type="dxa"/>
          </w:tcPr>
          <w:p w14:paraId="6A7B8C4B" w14:textId="10D16968" w:rsidR="0011104B" w:rsidRPr="000C1B1E" w:rsidRDefault="0011104B" w:rsidP="00727E6F">
            <w:pPr>
              <w:spacing w:before="40" w:after="40"/>
              <w:ind w:left="-18" w:right="-86"/>
              <w:jc w:val="both"/>
              <w:rPr>
                <w:rFonts w:cstheme="minorHAnsi"/>
              </w:rPr>
            </w:pPr>
            <w:r w:rsidRPr="000C1B1E">
              <w:rPr>
                <w:rFonts w:cstheme="minorHAnsi"/>
              </w:rPr>
              <w:t>USD</w:t>
            </w:r>
          </w:p>
        </w:tc>
        <w:tc>
          <w:tcPr>
            <w:tcW w:w="2182" w:type="dxa"/>
          </w:tcPr>
          <w:p w14:paraId="20C1F6AF" w14:textId="4FB5EE08" w:rsidR="0011104B" w:rsidRPr="000C1B1E" w:rsidRDefault="0011104B" w:rsidP="00727E6F">
            <w:pPr>
              <w:spacing w:before="40" w:after="40"/>
              <w:ind w:left="-18" w:right="-86"/>
              <w:jc w:val="both"/>
              <w:rPr>
                <w:rFonts w:cstheme="minorHAnsi"/>
              </w:rPr>
            </w:pPr>
            <w:r w:rsidRPr="000C1B1E">
              <w:rPr>
                <w:rFonts w:cstheme="minorHAnsi"/>
              </w:rPr>
              <w:t>Amount</w:t>
            </w:r>
          </w:p>
        </w:tc>
      </w:tr>
      <w:tr w:rsidR="0011104B" w:rsidRPr="000C1B1E" w14:paraId="5A97B84F" w14:textId="77777777" w:rsidTr="00B124F1">
        <w:trPr>
          <w:trHeight w:val="395"/>
        </w:trPr>
        <w:tc>
          <w:tcPr>
            <w:tcW w:w="4050" w:type="dxa"/>
            <w:vMerge/>
            <w:shd w:val="clear" w:color="auto" w:fill="E7E6E6" w:themeFill="background2"/>
          </w:tcPr>
          <w:p w14:paraId="373181E6" w14:textId="77777777" w:rsidR="0011104B" w:rsidRPr="000C1B1E" w:rsidRDefault="0011104B" w:rsidP="00727E6F">
            <w:pPr>
              <w:spacing w:before="40" w:after="40"/>
              <w:jc w:val="both"/>
              <w:rPr>
                <w:rFonts w:cstheme="minorHAnsi"/>
                <w:b/>
                <w:spacing w:val="-2"/>
              </w:rPr>
            </w:pPr>
          </w:p>
        </w:tc>
        <w:tc>
          <w:tcPr>
            <w:tcW w:w="1481" w:type="dxa"/>
          </w:tcPr>
          <w:p w14:paraId="015134C4" w14:textId="32AABF37" w:rsidR="0011104B" w:rsidRPr="000C1B1E" w:rsidRDefault="0011104B" w:rsidP="00727E6F">
            <w:pPr>
              <w:spacing w:before="40" w:after="40"/>
              <w:ind w:right="-86"/>
              <w:jc w:val="both"/>
              <w:rPr>
                <w:rFonts w:cstheme="minorHAnsi"/>
              </w:rPr>
            </w:pPr>
            <w:r w:rsidRPr="000C1B1E">
              <w:rPr>
                <w:rFonts w:cstheme="minorHAnsi"/>
              </w:rPr>
              <w:t>202</w:t>
            </w:r>
            <w:r w:rsidR="00C8726A" w:rsidRPr="000C1B1E">
              <w:rPr>
                <w:rFonts w:cstheme="minorHAnsi"/>
              </w:rPr>
              <w:t>4</w:t>
            </w:r>
          </w:p>
        </w:tc>
        <w:tc>
          <w:tcPr>
            <w:tcW w:w="1559" w:type="dxa"/>
          </w:tcPr>
          <w:p w14:paraId="2361FF5F" w14:textId="637159AE" w:rsidR="0011104B" w:rsidRPr="000C1B1E" w:rsidRDefault="0011104B" w:rsidP="00727E6F">
            <w:pPr>
              <w:spacing w:before="40" w:after="40"/>
              <w:ind w:left="-18" w:right="-86"/>
              <w:jc w:val="both"/>
              <w:rPr>
                <w:rFonts w:cstheme="minorHAnsi"/>
              </w:rPr>
            </w:pPr>
            <w:r w:rsidRPr="000C1B1E">
              <w:rPr>
                <w:rFonts w:cstheme="minorHAnsi"/>
              </w:rPr>
              <w:t>USD</w:t>
            </w:r>
          </w:p>
        </w:tc>
        <w:tc>
          <w:tcPr>
            <w:tcW w:w="2182" w:type="dxa"/>
          </w:tcPr>
          <w:p w14:paraId="018EB3E3" w14:textId="6B2E4635" w:rsidR="0011104B" w:rsidRPr="000C1B1E" w:rsidRDefault="0011104B" w:rsidP="00727E6F">
            <w:pPr>
              <w:spacing w:before="40" w:after="40"/>
              <w:ind w:left="-18" w:right="-86"/>
              <w:jc w:val="both"/>
              <w:rPr>
                <w:rFonts w:cstheme="minorHAnsi"/>
              </w:rPr>
            </w:pPr>
            <w:r w:rsidRPr="000C1B1E">
              <w:rPr>
                <w:rFonts w:cstheme="minorHAnsi"/>
              </w:rPr>
              <w:t>Amount</w:t>
            </w:r>
          </w:p>
        </w:tc>
      </w:tr>
      <w:tr w:rsidR="0011104B" w:rsidRPr="000C1B1E" w14:paraId="57C6AC05" w14:textId="77777777" w:rsidTr="00B124F1">
        <w:trPr>
          <w:trHeight w:val="395"/>
        </w:trPr>
        <w:tc>
          <w:tcPr>
            <w:tcW w:w="4050" w:type="dxa"/>
            <w:vMerge/>
            <w:shd w:val="clear" w:color="auto" w:fill="E7E6E6" w:themeFill="background2"/>
          </w:tcPr>
          <w:p w14:paraId="098690AC" w14:textId="77777777" w:rsidR="0011104B" w:rsidRPr="000C1B1E" w:rsidRDefault="0011104B" w:rsidP="00727E6F">
            <w:pPr>
              <w:spacing w:before="40" w:after="40"/>
              <w:jc w:val="both"/>
              <w:rPr>
                <w:rFonts w:cstheme="minorHAnsi"/>
                <w:b/>
                <w:spacing w:val="-2"/>
              </w:rPr>
            </w:pPr>
          </w:p>
        </w:tc>
        <w:tc>
          <w:tcPr>
            <w:tcW w:w="1481" w:type="dxa"/>
          </w:tcPr>
          <w:p w14:paraId="0A68D547" w14:textId="7D451D71" w:rsidR="0011104B" w:rsidRPr="000C1B1E" w:rsidRDefault="00C8726A" w:rsidP="00727E6F">
            <w:pPr>
              <w:spacing w:before="40" w:after="40"/>
              <w:ind w:left="-18" w:right="-86"/>
              <w:jc w:val="both"/>
              <w:rPr>
                <w:rFonts w:cstheme="minorHAnsi"/>
              </w:rPr>
            </w:pPr>
            <w:r w:rsidRPr="000C1B1E">
              <w:rPr>
                <w:rFonts w:cstheme="minorHAnsi"/>
              </w:rPr>
              <w:t>2025</w:t>
            </w:r>
          </w:p>
        </w:tc>
        <w:tc>
          <w:tcPr>
            <w:tcW w:w="1559" w:type="dxa"/>
          </w:tcPr>
          <w:p w14:paraId="72CAC082" w14:textId="6C9BA340" w:rsidR="0011104B" w:rsidRPr="000C1B1E" w:rsidRDefault="00C8726A" w:rsidP="00727E6F">
            <w:pPr>
              <w:spacing w:before="40" w:after="40"/>
              <w:ind w:left="-18" w:right="-86"/>
              <w:jc w:val="both"/>
              <w:rPr>
                <w:rFonts w:cstheme="minorHAnsi"/>
              </w:rPr>
            </w:pPr>
            <w:r w:rsidRPr="000C1B1E">
              <w:rPr>
                <w:rFonts w:cstheme="minorHAnsi"/>
              </w:rPr>
              <w:t>USD</w:t>
            </w:r>
          </w:p>
        </w:tc>
        <w:tc>
          <w:tcPr>
            <w:tcW w:w="2182" w:type="dxa"/>
          </w:tcPr>
          <w:p w14:paraId="67483283" w14:textId="306A55E1" w:rsidR="0011104B" w:rsidRPr="000C1B1E" w:rsidRDefault="00C8726A" w:rsidP="00727E6F">
            <w:pPr>
              <w:spacing w:before="40" w:after="40"/>
              <w:ind w:left="-18" w:right="-86"/>
              <w:jc w:val="both"/>
              <w:rPr>
                <w:rFonts w:cstheme="minorHAnsi"/>
              </w:rPr>
            </w:pPr>
            <w:r w:rsidRPr="000C1B1E">
              <w:rPr>
                <w:rFonts w:cstheme="minorHAnsi"/>
              </w:rPr>
              <w:t>Amount</w:t>
            </w:r>
          </w:p>
        </w:tc>
      </w:tr>
      <w:tr w:rsidR="0011104B" w:rsidRPr="000C1B1E" w14:paraId="6231F8AA" w14:textId="77777777" w:rsidTr="00B124F1">
        <w:tc>
          <w:tcPr>
            <w:tcW w:w="4050" w:type="dxa"/>
            <w:shd w:val="clear" w:color="auto" w:fill="E7E6E6" w:themeFill="background2"/>
          </w:tcPr>
          <w:p w14:paraId="7BC23340" w14:textId="77777777" w:rsidR="0011104B" w:rsidRPr="000C1B1E" w:rsidRDefault="0011104B" w:rsidP="00727E6F">
            <w:pPr>
              <w:pStyle w:val="Outline"/>
              <w:suppressAutoHyphens/>
              <w:spacing w:before="120" w:after="120"/>
              <w:jc w:val="both"/>
              <w:rPr>
                <w:rFonts w:asciiTheme="minorHAnsi" w:hAnsiTheme="minorHAnsi" w:cstheme="minorHAnsi"/>
                <w:b/>
                <w:spacing w:val="-2"/>
                <w:kern w:val="0"/>
                <w:sz w:val="22"/>
                <w:szCs w:val="22"/>
              </w:rPr>
            </w:pPr>
            <w:r w:rsidRPr="000C1B1E">
              <w:rPr>
                <w:rFonts w:asciiTheme="minorHAnsi" w:hAnsiTheme="minorHAnsi" w:cstheme="minorHAnsi"/>
                <w:b/>
                <w:spacing w:val="-2"/>
                <w:kern w:val="0"/>
                <w:sz w:val="22"/>
                <w:szCs w:val="22"/>
              </w:rPr>
              <w:t xml:space="preserve">Latest Credit Rating (if any), </w:t>
            </w:r>
            <w:proofErr w:type="gramStart"/>
            <w:r w:rsidRPr="000C1B1E">
              <w:rPr>
                <w:rFonts w:asciiTheme="minorHAnsi" w:hAnsiTheme="minorHAnsi" w:cstheme="minorHAnsi"/>
                <w:b/>
                <w:spacing w:val="-2"/>
                <w:kern w:val="0"/>
                <w:sz w:val="22"/>
                <w:szCs w:val="22"/>
              </w:rPr>
              <w:t>indicate</w:t>
            </w:r>
            <w:proofErr w:type="gramEnd"/>
            <w:r w:rsidRPr="000C1B1E">
              <w:rPr>
                <w:rFonts w:asciiTheme="minorHAnsi" w:hAnsiTheme="minorHAnsi" w:cstheme="minorHAnsi"/>
                <w:b/>
                <w:spacing w:val="-2"/>
                <w:kern w:val="0"/>
                <w:sz w:val="22"/>
                <w:szCs w:val="22"/>
              </w:rPr>
              <w:t xml:space="preserve"> the source and date.</w:t>
            </w:r>
          </w:p>
        </w:tc>
        <w:tc>
          <w:tcPr>
            <w:tcW w:w="5222" w:type="dxa"/>
            <w:gridSpan w:val="3"/>
          </w:tcPr>
          <w:p w14:paraId="64350C9E" w14:textId="77777777" w:rsidR="0011104B" w:rsidRPr="000C1B1E" w:rsidRDefault="0011104B" w:rsidP="00727E6F">
            <w:pPr>
              <w:spacing w:before="120" w:after="120"/>
              <w:jc w:val="both"/>
              <w:rPr>
                <w:rFonts w:cstheme="minorHAnsi"/>
              </w:rPr>
            </w:pPr>
          </w:p>
        </w:tc>
      </w:tr>
    </w:tbl>
    <w:p w14:paraId="321D87D9" w14:textId="77777777" w:rsidR="00366889" w:rsidRPr="000C1B1E" w:rsidRDefault="00366889" w:rsidP="0010649C">
      <w:pPr>
        <w:spacing w:line="240" w:lineRule="auto"/>
        <w:jc w:val="both"/>
        <w:rPr>
          <w:rFonts w:cstheme="minorHAnsi"/>
          <w:color w:val="000000"/>
        </w:rPr>
      </w:pPr>
    </w:p>
    <w:tbl>
      <w:tblPr>
        <w:tblStyle w:val="TableGrid"/>
        <w:tblW w:w="9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12"/>
        <w:gridCol w:w="2175"/>
        <w:gridCol w:w="2176"/>
        <w:gridCol w:w="2163"/>
      </w:tblGrid>
      <w:tr w:rsidR="00C8726A" w:rsidRPr="000C1B1E" w14:paraId="3B20DFB8" w14:textId="0B76ED68" w:rsidTr="00687758">
        <w:tc>
          <w:tcPr>
            <w:tcW w:w="2812" w:type="dxa"/>
            <w:shd w:val="clear" w:color="auto" w:fill="E7E6E6" w:themeFill="background2"/>
            <w:vAlign w:val="center"/>
          </w:tcPr>
          <w:p w14:paraId="31F14D80" w14:textId="77777777" w:rsidR="00C8726A" w:rsidRPr="000C1B1E" w:rsidRDefault="00C8726A" w:rsidP="00727E6F">
            <w:pPr>
              <w:jc w:val="both"/>
              <w:rPr>
                <w:rFonts w:cstheme="minorHAnsi"/>
                <w:b/>
                <w:bCs/>
                <w:color w:val="000000"/>
              </w:rPr>
            </w:pPr>
            <w:r w:rsidRPr="000C1B1E">
              <w:rPr>
                <w:rFonts w:cstheme="minorHAnsi"/>
                <w:b/>
                <w:bCs/>
                <w:color w:val="000000"/>
              </w:rPr>
              <w:t>Financial information</w:t>
            </w:r>
          </w:p>
          <w:p w14:paraId="1136EDC9" w14:textId="77777777" w:rsidR="00C8726A" w:rsidRPr="000C1B1E" w:rsidRDefault="00C8726A" w:rsidP="00727E6F">
            <w:pPr>
              <w:jc w:val="both"/>
              <w:rPr>
                <w:rFonts w:cstheme="minorHAnsi"/>
                <w:color w:val="000000"/>
              </w:rPr>
            </w:pPr>
            <w:r w:rsidRPr="000C1B1E">
              <w:rPr>
                <w:rFonts w:cstheme="minorHAnsi"/>
                <w:bCs/>
                <w:color w:val="000000"/>
              </w:rPr>
              <w:t>(state currency)</w:t>
            </w:r>
          </w:p>
        </w:tc>
        <w:tc>
          <w:tcPr>
            <w:tcW w:w="6514" w:type="dxa"/>
            <w:gridSpan w:val="3"/>
            <w:shd w:val="clear" w:color="auto" w:fill="E7E6E6" w:themeFill="background2"/>
            <w:vAlign w:val="center"/>
          </w:tcPr>
          <w:p w14:paraId="6C7E5EF5" w14:textId="44B4223A" w:rsidR="00C8726A" w:rsidRPr="000C1B1E" w:rsidRDefault="00C8726A" w:rsidP="00C8726A">
            <w:pPr>
              <w:rPr>
                <w:rFonts w:cstheme="minorHAnsi"/>
                <w:b/>
                <w:bCs/>
                <w:color w:val="000000"/>
              </w:rPr>
            </w:pPr>
            <w:r w:rsidRPr="000C1B1E">
              <w:rPr>
                <w:rFonts w:cstheme="minorHAnsi"/>
                <w:b/>
                <w:bCs/>
                <w:color w:val="000000"/>
              </w:rPr>
              <w:t>Historic information for the last 3 years</w:t>
            </w:r>
            <w:r w:rsidRPr="000C1B1E">
              <w:rPr>
                <w:rFonts w:cstheme="minorHAnsi"/>
                <w:b/>
                <w:bCs/>
                <w:color w:val="000000"/>
              </w:rPr>
              <w:br/>
            </w:r>
          </w:p>
        </w:tc>
      </w:tr>
      <w:tr w:rsidR="00C8726A" w:rsidRPr="000C1B1E" w14:paraId="332C6DC1" w14:textId="470DD557" w:rsidTr="00C8726A">
        <w:tc>
          <w:tcPr>
            <w:tcW w:w="2812" w:type="dxa"/>
            <w:vAlign w:val="center"/>
          </w:tcPr>
          <w:p w14:paraId="77337560" w14:textId="77777777" w:rsidR="00C8726A" w:rsidRPr="000C1B1E" w:rsidRDefault="00C8726A" w:rsidP="00727E6F">
            <w:pPr>
              <w:jc w:val="both"/>
              <w:rPr>
                <w:rFonts w:cstheme="minorHAnsi"/>
                <w:color w:val="000000"/>
              </w:rPr>
            </w:pPr>
          </w:p>
        </w:tc>
        <w:tc>
          <w:tcPr>
            <w:tcW w:w="2175" w:type="dxa"/>
            <w:vAlign w:val="center"/>
          </w:tcPr>
          <w:p w14:paraId="65965856" w14:textId="479F646C" w:rsidR="00C8726A" w:rsidRPr="000C1B1E" w:rsidRDefault="00C8726A" w:rsidP="00727E6F">
            <w:pPr>
              <w:jc w:val="both"/>
              <w:rPr>
                <w:rFonts w:cstheme="minorHAnsi"/>
                <w:color w:val="000000"/>
              </w:rPr>
            </w:pPr>
            <w:r w:rsidRPr="000C1B1E">
              <w:rPr>
                <w:rFonts w:cstheme="minorHAnsi"/>
                <w:color w:val="000000"/>
              </w:rPr>
              <w:t>2023</w:t>
            </w:r>
          </w:p>
        </w:tc>
        <w:tc>
          <w:tcPr>
            <w:tcW w:w="2176" w:type="dxa"/>
            <w:vAlign w:val="center"/>
          </w:tcPr>
          <w:p w14:paraId="53C7CDBB" w14:textId="4AFF3BA6" w:rsidR="00C8726A" w:rsidRPr="000C1B1E" w:rsidRDefault="00C8726A" w:rsidP="00727E6F">
            <w:pPr>
              <w:jc w:val="both"/>
              <w:rPr>
                <w:rFonts w:cstheme="minorHAnsi"/>
                <w:color w:val="000000"/>
              </w:rPr>
            </w:pPr>
            <w:r w:rsidRPr="000C1B1E">
              <w:rPr>
                <w:rFonts w:cstheme="minorHAnsi"/>
                <w:color w:val="000000"/>
              </w:rPr>
              <w:t>2024</w:t>
            </w:r>
          </w:p>
        </w:tc>
        <w:tc>
          <w:tcPr>
            <w:tcW w:w="2163" w:type="dxa"/>
          </w:tcPr>
          <w:p w14:paraId="78BE39A7" w14:textId="0D886D4A" w:rsidR="00C8726A" w:rsidRPr="000C1B1E" w:rsidRDefault="00C8726A" w:rsidP="00727E6F">
            <w:pPr>
              <w:jc w:val="both"/>
              <w:rPr>
                <w:rFonts w:cstheme="minorHAnsi"/>
                <w:color w:val="000000"/>
              </w:rPr>
            </w:pPr>
            <w:r w:rsidRPr="000C1B1E">
              <w:rPr>
                <w:rFonts w:cstheme="minorHAnsi"/>
                <w:color w:val="000000"/>
              </w:rPr>
              <w:t>2025</w:t>
            </w:r>
          </w:p>
        </w:tc>
      </w:tr>
      <w:tr w:rsidR="00C8726A" w:rsidRPr="000C1B1E" w14:paraId="0A0F603F" w14:textId="34B6ADB6" w:rsidTr="00687758">
        <w:trPr>
          <w:trHeight w:val="400"/>
        </w:trPr>
        <w:tc>
          <w:tcPr>
            <w:tcW w:w="2812" w:type="dxa"/>
            <w:vAlign w:val="center"/>
          </w:tcPr>
          <w:p w14:paraId="4A7B5164" w14:textId="77777777" w:rsidR="00C8726A" w:rsidRPr="000C1B1E" w:rsidRDefault="00C8726A" w:rsidP="00727E6F">
            <w:pPr>
              <w:jc w:val="both"/>
              <w:rPr>
                <w:rFonts w:cstheme="minorHAnsi"/>
                <w:color w:val="000000"/>
              </w:rPr>
            </w:pPr>
          </w:p>
        </w:tc>
        <w:tc>
          <w:tcPr>
            <w:tcW w:w="6514" w:type="dxa"/>
            <w:gridSpan w:val="3"/>
            <w:vAlign w:val="center"/>
          </w:tcPr>
          <w:p w14:paraId="5F32E446" w14:textId="09E2B3D8" w:rsidR="00C8726A" w:rsidRPr="000C1B1E" w:rsidRDefault="00C8726A" w:rsidP="00727E6F">
            <w:pPr>
              <w:jc w:val="both"/>
              <w:rPr>
                <w:rFonts w:cstheme="minorHAnsi"/>
                <w:i/>
                <w:color w:val="000000"/>
              </w:rPr>
            </w:pPr>
            <w:r w:rsidRPr="000C1B1E">
              <w:rPr>
                <w:rFonts w:cstheme="minorHAnsi"/>
                <w:i/>
                <w:color w:val="000000"/>
              </w:rPr>
              <w:t>Information from Balance Sheet</w:t>
            </w:r>
          </w:p>
        </w:tc>
      </w:tr>
      <w:tr w:rsidR="00C8726A" w:rsidRPr="000C1B1E" w14:paraId="04470058" w14:textId="3E6C445F" w:rsidTr="00C8726A">
        <w:tc>
          <w:tcPr>
            <w:tcW w:w="2812" w:type="dxa"/>
            <w:vAlign w:val="center"/>
          </w:tcPr>
          <w:p w14:paraId="0AEC01AB" w14:textId="77777777" w:rsidR="00C8726A" w:rsidRPr="000C1B1E" w:rsidRDefault="00C8726A" w:rsidP="00727E6F">
            <w:pPr>
              <w:jc w:val="both"/>
              <w:rPr>
                <w:rFonts w:cstheme="minorHAnsi"/>
                <w:color w:val="000000"/>
              </w:rPr>
            </w:pPr>
            <w:r w:rsidRPr="000C1B1E">
              <w:rPr>
                <w:rFonts w:cstheme="minorHAnsi"/>
                <w:color w:val="000000"/>
                <w:lang w:val="fr-FR"/>
              </w:rPr>
              <w:t>Total Assets (TA)</w:t>
            </w:r>
          </w:p>
        </w:tc>
        <w:tc>
          <w:tcPr>
            <w:tcW w:w="2175" w:type="dxa"/>
            <w:vAlign w:val="center"/>
          </w:tcPr>
          <w:p w14:paraId="1B08BA1E" w14:textId="77777777" w:rsidR="00C8726A" w:rsidRPr="000C1B1E" w:rsidRDefault="00C8726A" w:rsidP="00727E6F">
            <w:pPr>
              <w:jc w:val="both"/>
              <w:rPr>
                <w:rFonts w:cstheme="minorHAnsi"/>
                <w:color w:val="000000"/>
              </w:rPr>
            </w:pPr>
          </w:p>
        </w:tc>
        <w:tc>
          <w:tcPr>
            <w:tcW w:w="2176" w:type="dxa"/>
            <w:vAlign w:val="center"/>
          </w:tcPr>
          <w:p w14:paraId="38D8BED5" w14:textId="77777777" w:rsidR="00C8726A" w:rsidRPr="000C1B1E" w:rsidRDefault="00C8726A" w:rsidP="00727E6F">
            <w:pPr>
              <w:jc w:val="both"/>
              <w:rPr>
                <w:rFonts w:cstheme="minorHAnsi"/>
                <w:color w:val="000000"/>
              </w:rPr>
            </w:pPr>
          </w:p>
        </w:tc>
        <w:tc>
          <w:tcPr>
            <w:tcW w:w="2163" w:type="dxa"/>
          </w:tcPr>
          <w:p w14:paraId="5A87BC6A" w14:textId="77777777" w:rsidR="00C8726A" w:rsidRPr="000C1B1E" w:rsidRDefault="00C8726A" w:rsidP="00727E6F">
            <w:pPr>
              <w:jc w:val="both"/>
              <w:rPr>
                <w:rFonts w:cstheme="minorHAnsi"/>
                <w:color w:val="000000"/>
              </w:rPr>
            </w:pPr>
          </w:p>
        </w:tc>
      </w:tr>
      <w:tr w:rsidR="00C8726A" w:rsidRPr="000C1B1E" w14:paraId="4C6AC457" w14:textId="2454086C" w:rsidTr="00C8726A">
        <w:tc>
          <w:tcPr>
            <w:tcW w:w="2812" w:type="dxa"/>
            <w:vAlign w:val="center"/>
          </w:tcPr>
          <w:p w14:paraId="32E4E28C" w14:textId="77777777" w:rsidR="00C8726A" w:rsidRPr="000C1B1E" w:rsidRDefault="00C8726A" w:rsidP="00727E6F">
            <w:pPr>
              <w:jc w:val="both"/>
              <w:rPr>
                <w:rFonts w:cstheme="minorHAnsi"/>
                <w:color w:val="000000"/>
              </w:rPr>
            </w:pPr>
            <w:r w:rsidRPr="000C1B1E">
              <w:rPr>
                <w:rFonts w:cstheme="minorHAnsi"/>
                <w:color w:val="000000"/>
              </w:rPr>
              <w:t>Total Liabilities (TL)</w:t>
            </w:r>
          </w:p>
        </w:tc>
        <w:tc>
          <w:tcPr>
            <w:tcW w:w="2175" w:type="dxa"/>
            <w:vAlign w:val="center"/>
          </w:tcPr>
          <w:p w14:paraId="11D3DFA4" w14:textId="77777777" w:rsidR="00C8726A" w:rsidRPr="000C1B1E" w:rsidRDefault="00C8726A" w:rsidP="00727E6F">
            <w:pPr>
              <w:jc w:val="both"/>
              <w:rPr>
                <w:rFonts w:cstheme="minorHAnsi"/>
                <w:color w:val="000000"/>
              </w:rPr>
            </w:pPr>
          </w:p>
        </w:tc>
        <w:tc>
          <w:tcPr>
            <w:tcW w:w="2176" w:type="dxa"/>
            <w:vAlign w:val="center"/>
          </w:tcPr>
          <w:p w14:paraId="083754B3" w14:textId="77777777" w:rsidR="00C8726A" w:rsidRPr="000C1B1E" w:rsidRDefault="00C8726A" w:rsidP="00727E6F">
            <w:pPr>
              <w:jc w:val="both"/>
              <w:rPr>
                <w:rFonts w:cstheme="minorHAnsi"/>
                <w:color w:val="000000"/>
              </w:rPr>
            </w:pPr>
          </w:p>
        </w:tc>
        <w:tc>
          <w:tcPr>
            <w:tcW w:w="2163" w:type="dxa"/>
          </w:tcPr>
          <w:p w14:paraId="46D3EFE0" w14:textId="77777777" w:rsidR="00C8726A" w:rsidRPr="000C1B1E" w:rsidRDefault="00C8726A" w:rsidP="00727E6F">
            <w:pPr>
              <w:jc w:val="both"/>
              <w:rPr>
                <w:rFonts w:cstheme="minorHAnsi"/>
                <w:color w:val="000000"/>
              </w:rPr>
            </w:pPr>
          </w:p>
        </w:tc>
      </w:tr>
      <w:tr w:rsidR="00C8726A" w:rsidRPr="000C1B1E" w14:paraId="7E057DA2" w14:textId="4BA639A5" w:rsidTr="00C8726A">
        <w:tc>
          <w:tcPr>
            <w:tcW w:w="2812" w:type="dxa"/>
            <w:vAlign w:val="center"/>
          </w:tcPr>
          <w:p w14:paraId="36FB1AAB" w14:textId="77777777" w:rsidR="00C8726A" w:rsidRPr="000C1B1E" w:rsidRDefault="00C8726A" w:rsidP="00727E6F">
            <w:pPr>
              <w:jc w:val="both"/>
              <w:rPr>
                <w:rFonts w:cstheme="minorHAnsi"/>
                <w:color w:val="000000"/>
              </w:rPr>
            </w:pPr>
            <w:r w:rsidRPr="000C1B1E">
              <w:rPr>
                <w:rFonts w:cstheme="minorHAnsi"/>
                <w:color w:val="000000"/>
              </w:rPr>
              <w:t>Current Assets (CA)</w:t>
            </w:r>
          </w:p>
        </w:tc>
        <w:tc>
          <w:tcPr>
            <w:tcW w:w="2175" w:type="dxa"/>
            <w:vAlign w:val="center"/>
          </w:tcPr>
          <w:p w14:paraId="5A3ADC86" w14:textId="77777777" w:rsidR="00C8726A" w:rsidRPr="000C1B1E" w:rsidRDefault="00C8726A" w:rsidP="00727E6F">
            <w:pPr>
              <w:jc w:val="both"/>
              <w:rPr>
                <w:rFonts w:cstheme="minorHAnsi"/>
                <w:color w:val="000000"/>
              </w:rPr>
            </w:pPr>
          </w:p>
        </w:tc>
        <w:tc>
          <w:tcPr>
            <w:tcW w:w="2176" w:type="dxa"/>
            <w:vAlign w:val="center"/>
          </w:tcPr>
          <w:p w14:paraId="1F2AE8AF" w14:textId="77777777" w:rsidR="00C8726A" w:rsidRPr="000C1B1E" w:rsidRDefault="00C8726A" w:rsidP="00727E6F">
            <w:pPr>
              <w:jc w:val="both"/>
              <w:rPr>
                <w:rFonts w:cstheme="minorHAnsi"/>
                <w:color w:val="000000"/>
              </w:rPr>
            </w:pPr>
          </w:p>
        </w:tc>
        <w:tc>
          <w:tcPr>
            <w:tcW w:w="2163" w:type="dxa"/>
          </w:tcPr>
          <w:p w14:paraId="42FE3D8B" w14:textId="77777777" w:rsidR="00C8726A" w:rsidRPr="000C1B1E" w:rsidRDefault="00C8726A" w:rsidP="00727E6F">
            <w:pPr>
              <w:jc w:val="both"/>
              <w:rPr>
                <w:rFonts w:cstheme="minorHAnsi"/>
                <w:color w:val="000000"/>
              </w:rPr>
            </w:pPr>
          </w:p>
        </w:tc>
      </w:tr>
      <w:tr w:rsidR="00C8726A" w:rsidRPr="000C1B1E" w14:paraId="1F422010" w14:textId="2E8BC5BA" w:rsidTr="00C8726A">
        <w:tc>
          <w:tcPr>
            <w:tcW w:w="2812" w:type="dxa"/>
            <w:vAlign w:val="center"/>
          </w:tcPr>
          <w:p w14:paraId="33B19E86" w14:textId="77777777" w:rsidR="00C8726A" w:rsidRPr="000C1B1E" w:rsidRDefault="00C8726A" w:rsidP="00727E6F">
            <w:pPr>
              <w:jc w:val="both"/>
              <w:rPr>
                <w:rFonts w:cstheme="minorHAnsi"/>
                <w:color w:val="000000"/>
              </w:rPr>
            </w:pPr>
            <w:r w:rsidRPr="000C1B1E">
              <w:rPr>
                <w:rFonts w:cstheme="minorHAnsi"/>
                <w:color w:val="000000"/>
              </w:rPr>
              <w:t>Current Liabilities (CL)</w:t>
            </w:r>
          </w:p>
        </w:tc>
        <w:tc>
          <w:tcPr>
            <w:tcW w:w="2175" w:type="dxa"/>
            <w:vAlign w:val="center"/>
          </w:tcPr>
          <w:p w14:paraId="401B3918" w14:textId="77777777" w:rsidR="00C8726A" w:rsidRPr="000C1B1E" w:rsidRDefault="00C8726A" w:rsidP="00727E6F">
            <w:pPr>
              <w:jc w:val="both"/>
              <w:rPr>
                <w:rFonts w:cstheme="minorHAnsi"/>
                <w:color w:val="000000"/>
              </w:rPr>
            </w:pPr>
          </w:p>
        </w:tc>
        <w:tc>
          <w:tcPr>
            <w:tcW w:w="2176" w:type="dxa"/>
            <w:vAlign w:val="center"/>
          </w:tcPr>
          <w:p w14:paraId="6F6A3352" w14:textId="77777777" w:rsidR="00C8726A" w:rsidRPr="000C1B1E" w:rsidRDefault="00C8726A" w:rsidP="00727E6F">
            <w:pPr>
              <w:jc w:val="both"/>
              <w:rPr>
                <w:rFonts w:cstheme="minorHAnsi"/>
                <w:color w:val="000000"/>
              </w:rPr>
            </w:pPr>
          </w:p>
        </w:tc>
        <w:tc>
          <w:tcPr>
            <w:tcW w:w="2163" w:type="dxa"/>
          </w:tcPr>
          <w:p w14:paraId="432D4E4E" w14:textId="77777777" w:rsidR="00C8726A" w:rsidRPr="000C1B1E" w:rsidRDefault="00C8726A" w:rsidP="00727E6F">
            <w:pPr>
              <w:jc w:val="both"/>
              <w:rPr>
                <w:rFonts w:cstheme="minorHAnsi"/>
                <w:color w:val="000000"/>
              </w:rPr>
            </w:pPr>
          </w:p>
        </w:tc>
      </w:tr>
      <w:tr w:rsidR="00C8726A" w:rsidRPr="000C1B1E" w14:paraId="13E4F0E9" w14:textId="3C21E918" w:rsidTr="00687758">
        <w:trPr>
          <w:trHeight w:val="355"/>
        </w:trPr>
        <w:tc>
          <w:tcPr>
            <w:tcW w:w="2812" w:type="dxa"/>
            <w:vAlign w:val="center"/>
          </w:tcPr>
          <w:p w14:paraId="46D4C919" w14:textId="77777777" w:rsidR="00C8726A" w:rsidRPr="000C1B1E" w:rsidRDefault="00C8726A" w:rsidP="00727E6F">
            <w:pPr>
              <w:jc w:val="both"/>
              <w:rPr>
                <w:rFonts w:cstheme="minorHAnsi"/>
                <w:color w:val="000000"/>
              </w:rPr>
            </w:pPr>
          </w:p>
        </w:tc>
        <w:tc>
          <w:tcPr>
            <w:tcW w:w="6514" w:type="dxa"/>
            <w:gridSpan w:val="3"/>
            <w:vAlign w:val="center"/>
          </w:tcPr>
          <w:p w14:paraId="7BF800A0" w14:textId="15ECC7B4" w:rsidR="00C8726A" w:rsidRPr="000C1B1E" w:rsidRDefault="00C8726A" w:rsidP="00727E6F">
            <w:pPr>
              <w:jc w:val="both"/>
              <w:rPr>
                <w:rFonts w:cstheme="minorHAnsi"/>
                <w:i/>
                <w:color w:val="000000"/>
              </w:rPr>
            </w:pPr>
            <w:r w:rsidRPr="000C1B1E">
              <w:rPr>
                <w:rFonts w:cstheme="minorHAnsi"/>
                <w:i/>
                <w:color w:val="000000"/>
              </w:rPr>
              <w:t>Information from Income Statement</w:t>
            </w:r>
          </w:p>
        </w:tc>
      </w:tr>
      <w:tr w:rsidR="00C8726A" w:rsidRPr="000C1B1E" w14:paraId="2B7CBD41" w14:textId="743D0231" w:rsidTr="00C8726A">
        <w:tc>
          <w:tcPr>
            <w:tcW w:w="2812" w:type="dxa"/>
            <w:vAlign w:val="center"/>
          </w:tcPr>
          <w:p w14:paraId="50FAC4D4" w14:textId="77777777" w:rsidR="00C8726A" w:rsidRPr="000C1B1E" w:rsidRDefault="00C8726A" w:rsidP="00727E6F">
            <w:pPr>
              <w:jc w:val="both"/>
              <w:rPr>
                <w:rFonts w:cstheme="minorHAnsi"/>
                <w:color w:val="000000"/>
              </w:rPr>
            </w:pPr>
            <w:r w:rsidRPr="000C1B1E">
              <w:rPr>
                <w:rFonts w:cstheme="minorHAnsi"/>
                <w:color w:val="000000"/>
              </w:rPr>
              <w:t>Total / Gross Revenue (TR)</w:t>
            </w:r>
          </w:p>
        </w:tc>
        <w:tc>
          <w:tcPr>
            <w:tcW w:w="2175" w:type="dxa"/>
            <w:vAlign w:val="center"/>
          </w:tcPr>
          <w:p w14:paraId="3F5DDCF8" w14:textId="77777777" w:rsidR="00C8726A" w:rsidRPr="000C1B1E" w:rsidRDefault="00C8726A" w:rsidP="00727E6F">
            <w:pPr>
              <w:jc w:val="both"/>
              <w:rPr>
                <w:rFonts w:cstheme="minorHAnsi"/>
                <w:color w:val="000000"/>
              </w:rPr>
            </w:pPr>
          </w:p>
        </w:tc>
        <w:tc>
          <w:tcPr>
            <w:tcW w:w="2176" w:type="dxa"/>
            <w:vAlign w:val="center"/>
          </w:tcPr>
          <w:p w14:paraId="0EF2FBC6" w14:textId="77777777" w:rsidR="00C8726A" w:rsidRPr="000C1B1E" w:rsidRDefault="00C8726A" w:rsidP="00727E6F">
            <w:pPr>
              <w:jc w:val="both"/>
              <w:rPr>
                <w:rFonts w:cstheme="minorHAnsi"/>
                <w:color w:val="000000"/>
              </w:rPr>
            </w:pPr>
          </w:p>
        </w:tc>
        <w:tc>
          <w:tcPr>
            <w:tcW w:w="2163" w:type="dxa"/>
          </w:tcPr>
          <w:p w14:paraId="638A0C9B" w14:textId="77777777" w:rsidR="00C8726A" w:rsidRPr="000C1B1E" w:rsidRDefault="00C8726A" w:rsidP="00727E6F">
            <w:pPr>
              <w:jc w:val="both"/>
              <w:rPr>
                <w:rFonts w:cstheme="minorHAnsi"/>
                <w:color w:val="000000"/>
              </w:rPr>
            </w:pPr>
          </w:p>
        </w:tc>
      </w:tr>
      <w:tr w:rsidR="00C8726A" w:rsidRPr="000C1B1E" w14:paraId="0C5BC0C1" w14:textId="42128B6C" w:rsidTr="00C8726A">
        <w:tc>
          <w:tcPr>
            <w:tcW w:w="2812" w:type="dxa"/>
            <w:vAlign w:val="center"/>
          </w:tcPr>
          <w:p w14:paraId="6B75234E" w14:textId="77777777" w:rsidR="00C8726A" w:rsidRPr="000C1B1E" w:rsidRDefault="00C8726A" w:rsidP="00727E6F">
            <w:pPr>
              <w:jc w:val="both"/>
              <w:rPr>
                <w:rFonts w:cstheme="minorHAnsi"/>
                <w:color w:val="000000"/>
              </w:rPr>
            </w:pPr>
            <w:r w:rsidRPr="000C1B1E">
              <w:rPr>
                <w:rFonts w:cstheme="minorHAnsi"/>
                <w:color w:val="000000"/>
              </w:rPr>
              <w:t>Profits Before Taxes (PBT)</w:t>
            </w:r>
          </w:p>
        </w:tc>
        <w:tc>
          <w:tcPr>
            <w:tcW w:w="2175" w:type="dxa"/>
            <w:vAlign w:val="center"/>
          </w:tcPr>
          <w:p w14:paraId="07D84620" w14:textId="77777777" w:rsidR="00C8726A" w:rsidRPr="000C1B1E" w:rsidRDefault="00C8726A" w:rsidP="00727E6F">
            <w:pPr>
              <w:jc w:val="both"/>
              <w:rPr>
                <w:rFonts w:cstheme="minorHAnsi"/>
                <w:color w:val="000000"/>
              </w:rPr>
            </w:pPr>
          </w:p>
        </w:tc>
        <w:tc>
          <w:tcPr>
            <w:tcW w:w="2176" w:type="dxa"/>
            <w:vAlign w:val="center"/>
          </w:tcPr>
          <w:p w14:paraId="0F06E490" w14:textId="77777777" w:rsidR="00C8726A" w:rsidRPr="000C1B1E" w:rsidRDefault="00C8726A" w:rsidP="00727E6F">
            <w:pPr>
              <w:jc w:val="both"/>
              <w:rPr>
                <w:rFonts w:cstheme="minorHAnsi"/>
                <w:color w:val="000000"/>
              </w:rPr>
            </w:pPr>
          </w:p>
        </w:tc>
        <w:tc>
          <w:tcPr>
            <w:tcW w:w="2163" w:type="dxa"/>
          </w:tcPr>
          <w:p w14:paraId="5C7B8467" w14:textId="77777777" w:rsidR="00C8726A" w:rsidRPr="000C1B1E" w:rsidRDefault="00C8726A" w:rsidP="00727E6F">
            <w:pPr>
              <w:jc w:val="both"/>
              <w:rPr>
                <w:rFonts w:cstheme="minorHAnsi"/>
                <w:color w:val="000000"/>
              </w:rPr>
            </w:pPr>
          </w:p>
        </w:tc>
      </w:tr>
      <w:tr w:rsidR="00C8726A" w:rsidRPr="000C1B1E" w14:paraId="02B1A54F" w14:textId="099338EA" w:rsidTr="00C8726A">
        <w:tc>
          <w:tcPr>
            <w:tcW w:w="2812" w:type="dxa"/>
            <w:vAlign w:val="center"/>
          </w:tcPr>
          <w:p w14:paraId="36FE75FE" w14:textId="77777777" w:rsidR="00C8726A" w:rsidRPr="000C1B1E" w:rsidRDefault="00C8726A" w:rsidP="00727E6F">
            <w:pPr>
              <w:jc w:val="both"/>
              <w:rPr>
                <w:rFonts w:cstheme="minorHAnsi"/>
                <w:color w:val="000000"/>
              </w:rPr>
            </w:pPr>
            <w:r w:rsidRPr="000C1B1E">
              <w:rPr>
                <w:rFonts w:cstheme="minorHAnsi"/>
                <w:color w:val="000000"/>
              </w:rPr>
              <w:t xml:space="preserve">Net Profit </w:t>
            </w:r>
          </w:p>
        </w:tc>
        <w:tc>
          <w:tcPr>
            <w:tcW w:w="2175" w:type="dxa"/>
            <w:vAlign w:val="center"/>
          </w:tcPr>
          <w:p w14:paraId="5B016EDC" w14:textId="77777777" w:rsidR="00C8726A" w:rsidRPr="000C1B1E" w:rsidRDefault="00C8726A" w:rsidP="00727E6F">
            <w:pPr>
              <w:jc w:val="both"/>
              <w:rPr>
                <w:rFonts w:cstheme="minorHAnsi"/>
                <w:color w:val="000000"/>
              </w:rPr>
            </w:pPr>
          </w:p>
        </w:tc>
        <w:tc>
          <w:tcPr>
            <w:tcW w:w="2176" w:type="dxa"/>
            <w:vAlign w:val="center"/>
          </w:tcPr>
          <w:p w14:paraId="6106C2BD" w14:textId="77777777" w:rsidR="00C8726A" w:rsidRPr="000C1B1E" w:rsidRDefault="00C8726A" w:rsidP="00727E6F">
            <w:pPr>
              <w:jc w:val="both"/>
              <w:rPr>
                <w:rFonts w:cstheme="minorHAnsi"/>
                <w:color w:val="000000"/>
              </w:rPr>
            </w:pPr>
          </w:p>
        </w:tc>
        <w:tc>
          <w:tcPr>
            <w:tcW w:w="2163" w:type="dxa"/>
          </w:tcPr>
          <w:p w14:paraId="6FFB2626" w14:textId="77777777" w:rsidR="00C8726A" w:rsidRPr="000C1B1E" w:rsidRDefault="00C8726A" w:rsidP="00727E6F">
            <w:pPr>
              <w:jc w:val="both"/>
              <w:rPr>
                <w:rFonts w:cstheme="minorHAnsi"/>
                <w:color w:val="000000"/>
              </w:rPr>
            </w:pPr>
          </w:p>
        </w:tc>
      </w:tr>
      <w:tr w:rsidR="00C8726A" w:rsidRPr="007F108F" w14:paraId="0B43C1C1" w14:textId="10F3620A" w:rsidTr="00C8726A">
        <w:tc>
          <w:tcPr>
            <w:tcW w:w="2812" w:type="dxa"/>
            <w:vAlign w:val="center"/>
          </w:tcPr>
          <w:p w14:paraId="741F7CD2" w14:textId="77777777" w:rsidR="00C8726A" w:rsidRPr="00351382" w:rsidRDefault="00C8726A" w:rsidP="00727E6F">
            <w:pPr>
              <w:jc w:val="both"/>
              <w:rPr>
                <w:rFonts w:cstheme="minorHAnsi"/>
                <w:color w:val="000000"/>
                <w:lang w:val="fr-BE"/>
              </w:rPr>
            </w:pPr>
            <w:proofErr w:type="spellStart"/>
            <w:r w:rsidRPr="00351382">
              <w:rPr>
                <w:rFonts w:cstheme="minorHAnsi"/>
                <w:color w:val="000000"/>
                <w:lang w:val="fr-BE"/>
              </w:rPr>
              <w:t>Current</w:t>
            </w:r>
            <w:proofErr w:type="spellEnd"/>
            <w:r w:rsidRPr="00351382">
              <w:rPr>
                <w:rFonts w:cstheme="minorHAnsi"/>
                <w:color w:val="000000"/>
                <w:lang w:val="fr-BE"/>
              </w:rPr>
              <w:t xml:space="preserve"> Ratio (</w:t>
            </w:r>
            <w:proofErr w:type="spellStart"/>
            <w:r w:rsidRPr="00351382">
              <w:rPr>
                <w:rFonts w:cstheme="minorHAnsi"/>
                <w:color w:val="000000"/>
                <w:lang w:val="fr-BE"/>
              </w:rPr>
              <w:t>current</w:t>
            </w:r>
            <w:proofErr w:type="spellEnd"/>
            <w:r w:rsidRPr="00351382">
              <w:rPr>
                <w:rFonts w:cstheme="minorHAnsi"/>
                <w:color w:val="000000"/>
                <w:lang w:val="fr-BE"/>
              </w:rPr>
              <w:t xml:space="preserve"> assets/</w:t>
            </w:r>
            <w:proofErr w:type="spellStart"/>
            <w:r w:rsidRPr="00351382">
              <w:rPr>
                <w:rFonts w:cstheme="minorHAnsi"/>
                <w:color w:val="000000"/>
                <w:lang w:val="fr-BE"/>
              </w:rPr>
              <w:t>current</w:t>
            </w:r>
            <w:proofErr w:type="spellEnd"/>
            <w:r w:rsidRPr="00351382">
              <w:rPr>
                <w:rFonts w:cstheme="minorHAnsi"/>
                <w:color w:val="000000"/>
                <w:lang w:val="fr-BE"/>
              </w:rPr>
              <w:t xml:space="preserve"> </w:t>
            </w:r>
            <w:proofErr w:type="spellStart"/>
            <w:r w:rsidRPr="00351382">
              <w:rPr>
                <w:rFonts w:cstheme="minorHAnsi"/>
                <w:color w:val="000000"/>
                <w:lang w:val="fr-BE"/>
              </w:rPr>
              <w:t>liabilities</w:t>
            </w:r>
            <w:proofErr w:type="spellEnd"/>
            <w:r w:rsidRPr="00351382">
              <w:rPr>
                <w:rFonts w:cstheme="minorHAnsi"/>
                <w:color w:val="000000"/>
                <w:lang w:val="fr-BE"/>
              </w:rPr>
              <w:t>)</w:t>
            </w:r>
          </w:p>
        </w:tc>
        <w:tc>
          <w:tcPr>
            <w:tcW w:w="2175" w:type="dxa"/>
            <w:vAlign w:val="center"/>
          </w:tcPr>
          <w:p w14:paraId="77047C2C" w14:textId="77777777" w:rsidR="00C8726A" w:rsidRPr="00351382" w:rsidRDefault="00C8726A" w:rsidP="00727E6F">
            <w:pPr>
              <w:jc w:val="both"/>
              <w:rPr>
                <w:rFonts w:cstheme="minorHAnsi"/>
                <w:color w:val="000000"/>
                <w:lang w:val="fr-BE"/>
              </w:rPr>
            </w:pPr>
          </w:p>
        </w:tc>
        <w:tc>
          <w:tcPr>
            <w:tcW w:w="2176" w:type="dxa"/>
            <w:vAlign w:val="center"/>
          </w:tcPr>
          <w:p w14:paraId="021CACE2" w14:textId="77777777" w:rsidR="00C8726A" w:rsidRPr="00351382" w:rsidRDefault="00C8726A" w:rsidP="00727E6F">
            <w:pPr>
              <w:jc w:val="both"/>
              <w:rPr>
                <w:rFonts w:cstheme="minorHAnsi"/>
                <w:color w:val="000000"/>
                <w:lang w:val="fr-BE"/>
              </w:rPr>
            </w:pPr>
          </w:p>
        </w:tc>
        <w:tc>
          <w:tcPr>
            <w:tcW w:w="2163" w:type="dxa"/>
          </w:tcPr>
          <w:p w14:paraId="6404D234" w14:textId="77777777" w:rsidR="00C8726A" w:rsidRPr="00351382" w:rsidRDefault="00C8726A" w:rsidP="00727E6F">
            <w:pPr>
              <w:jc w:val="both"/>
              <w:rPr>
                <w:rFonts w:cstheme="minorHAnsi"/>
                <w:color w:val="000000"/>
                <w:lang w:val="fr-BE"/>
              </w:rPr>
            </w:pPr>
          </w:p>
        </w:tc>
      </w:tr>
    </w:tbl>
    <w:p w14:paraId="416CC8F4" w14:textId="77777777" w:rsidR="00366889" w:rsidRPr="000C1B1E" w:rsidRDefault="00000000" w:rsidP="0010649C">
      <w:pPr>
        <w:spacing w:before="120" w:line="240" w:lineRule="auto"/>
        <w:jc w:val="both"/>
        <w:rPr>
          <w:rFonts w:cstheme="minorHAnsi"/>
          <w:color w:val="000000"/>
        </w:rPr>
      </w:pPr>
      <w:sdt>
        <w:sdtPr>
          <w:rPr>
            <w:rFonts w:cstheme="minorHAnsi"/>
            <w:color w:val="000000"/>
          </w:rPr>
          <w:id w:val="-53931535"/>
          <w14:checkbox>
            <w14:checked w14:val="0"/>
            <w14:checkedState w14:val="2612" w14:font="MS Gothic"/>
            <w14:uncheckedState w14:val="2610" w14:font="MS Gothic"/>
          </w14:checkbox>
        </w:sdtPr>
        <w:sdtContent>
          <w:r w:rsidR="00366889" w:rsidRPr="000C1B1E">
            <w:rPr>
              <w:rFonts w:ascii="Segoe UI Symbol" w:eastAsia="MS Gothic" w:hAnsi="Segoe UI Symbol" w:cs="Segoe UI Symbol"/>
              <w:color w:val="000000"/>
            </w:rPr>
            <w:t>☐</w:t>
          </w:r>
        </w:sdtContent>
      </w:sdt>
      <w:r w:rsidR="00366889" w:rsidRPr="000C1B1E">
        <w:rPr>
          <w:rFonts w:cstheme="minorHAnsi"/>
          <w:color w:val="000000"/>
        </w:rPr>
        <w:t> Attached are copies of the audited financial statements (balance sheets, including all related notes, and income statements) for the years required above complying with the following condition:</w:t>
      </w:r>
    </w:p>
    <w:p w14:paraId="05660931" w14:textId="77777777" w:rsidR="00366889" w:rsidRPr="000C1B1E" w:rsidRDefault="00366889" w:rsidP="00727E6F">
      <w:pPr>
        <w:pStyle w:val="ListParagraph"/>
        <w:numPr>
          <w:ilvl w:val="1"/>
          <w:numId w:val="21"/>
        </w:numPr>
        <w:spacing w:after="0" w:line="240" w:lineRule="auto"/>
        <w:ind w:left="720" w:hanging="465"/>
        <w:jc w:val="both"/>
        <w:rPr>
          <w:rFonts w:cstheme="minorHAnsi"/>
          <w:color w:val="000000"/>
        </w:rPr>
      </w:pPr>
      <w:r w:rsidRPr="000C1B1E">
        <w:rPr>
          <w:rFonts w:cstheme="minorHAnsi"/>
          <w:color w:val="000000"/>
        </w:rPr>
        <w:t xml:space="preserve">Must reflect the financial situation of the bidder or party to a JV, and not sister or parent </w:t>
      </w:r>
      <w:proofErr w:type="gramStart"/>
      <w:r w:rsidRPr="000C1B1E">
        <w:rPr>
          <w:rFonts w:cstheme="minorHAnsi"/>
          <w:color w:val="000000"/>
        </w:rPr>
        <w:t>companies;</w:t>
      </w:r>
      <w:proofErr w:type="gramEnd"/>
    </w:p>
    <w:p w14:paraId="367B5A65" w14:textId="77777777" w:rsidR="00366889" w:rsidRPr="000C1B1E" w:rsidRDefault="00366889" w:rsidP="00727E6F">
      <w:pPr>
        <w:pStyle w:val="ListParagraph"/>
        <w:numPr>
          <w:ilvl w:val="1"/>
          <w:numId w:val="21"/>
        </w:numPr>
        <w:spacing w:after="0" w:line="240" w:lineRule="auto"/>
        <w:ind w:left="720" w:hanging="465"/>
        <w:jc w:val="both"/>
        <w:rPr>
          <w:rFonts w:cstheme="minorHAnsi"/>
          <w:color w:val="000000"/>
        </w:rPr>
      </w:pPr>
      <w:r w:rsidRPr="000C1B1E">
        <w:rPr>
          <w:rFonts w:cstheme="minorHAnsi"/>
          <w:color w:val="000000"/>
        </w:rPr>
        <w:t xml:space="preserve">Historic financial statements must be audited by a certified public </w:t>
      </w:r>
      <w:proofErr w:type="gramStart"/>
      <w:r w:rsidRPr="000C1B1E">
        <w:rPr>
          <w:rFonts w:cstheme="minorHAnsi"/>
          <w:color w:val="000000"/>
        </w:rPr>
        <w:t>accountant;</w:t>
      </w:r>
      <w:proofErr w:type="gramEnd"/>
    </w:p>
    <w:p w14:paraId="35479402" w14:textId="77777777" w:rsidR="00366889" w:rsidRPr="000C1B1E" w:rsidRDefault="00366889" w:rsidP="00727E6F">
      <w:pPr>
        <w:pStyle w:val="ListParagraph"/>
        <w:numPr>
          <w:ilvl w:val="1"/>
          <w:numId w:val="21"/>
        </w:numPr>
        <w:spacing w:after="0" w:line="240" w:lineRule="auto"/>
        <w:ind w:left="720" w:hanging="465"/>
        <w:jc w:val="both"/>
        <w:rPr>
          <w:rFonts w:cstheme="minorHAnsi"/>
          <w:color w:val="000000"/>
        </w:rPr>
      </w:pPr>
      <w:r w:rsidRPr="000C1B1E">
        <w:rPr>
          <w:rFonts w:cstheme="minorHAnsi"/>
          <w:color w:val="000000"/>
        </w:rPr>
        <w:t>Historic financial statements must correspond to accounting periods already completed and audited. No statements for partial periods shall be accepted.</w:t>
      </w:r>
    </w:p>
    <w:p w14:paraId="1605D6DD" w14:textId="77777777" w:rsidR="00366889" w:rsidRPr="000C1B1E" w:rsidRDefault="00366889" w:rsidP="0010649C">
      <w:pPr>
        <w:spacing w:line="240" w:lineRule="auto"/>
        <w:rPr>
          <w:rFonts w:cstheme="minorHAnsi"/>
          <w:b/>
        </w:rPr>
      </w:pPr>
      <w:r w:rsidRPr="000C1B1E">
        <w:rPr>
          <w:rFonts w:cstheme="minorHAnsi"/>
          <w:b/>
        </w:rPr>
        <w:br w:type="page"/>
      </w:r>
    </w:p>
    <w:p w14:paraId="7910905B" w14:textId="77777777" w:rsidR="00366889" w:rsidRPr="000C1B1E" w:rsidRDefault="00366889" w:rsidP="00727E6F">
      <w:pPr>
        <w:pStyle w:val="Heading2"/>
        <w:rPr>
          <w:rFonts w:asciiTheme="minorHAnsi" w:eastAsia="Times New Roman" w:hAnsiTheme="minorHAnsi"/>
          <w:sz w:val="22"/>
          <w:szCs w:val="22"/>
        </w:rPr>
      </w:pPr>
      <w:bookmarkStart w:id="7" w:name="_Toc8131487"/>
      <w:r w:rsidRPr="000C1B1E">
        <w:rPr>
          <w:rFonts w:asciiTheme="minorHAnsi" w:eastAsia="Times New Roman" w:hAnsiTheme="minorHAnsi"/>
          <w:sz w:val="22"/>
          <w:szCs w:val="22"/>
        </w:rPr>
        <w:lastRenderedPageBreak/>
        <w:t>FORM G: TECHNICAL BID</w:t>
      </w:r>
      <w:bookmarkEnd w:id="7"/>
    </w:p>
    <w:p w14:paraId="0B7EFC7B" w14:textId="77777777" w:rsidR="00366889" w:rsidRPr="000C1B1E" w:rsidRDefault="00366889" w:rsidP="0010649C">
      <w:pPr>
        <w:spacing w:line="240" w:lineRule="auto"/>
        <w:jc w:val="both"/>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0C1B1E" w14:paraId="6D763242" w14:textId="77777777">
        <w:tc>
          <w:tcPr>
            <w:tcW w:w="1979" w:type="dxa"/>
          </w:tcPr>
          <w:p w14:paraId="21A8B342" w14:textId="77777777" w:rsidR="00366889" w:rsidRPr="000C1B1E" w:rsidRDefault="00366889" w:rsidP="0010649C">
            <w:pPr>
              <w:spacing w:before="120" w:after="120" w:line="240" w:lineRule="auto"/>
              <w:jc w:val="both"/>
              <w:rPr>
                <w:rFonts w:cstheme="minorHAnsi"/>
              </w:rPr>
            </w:pPr>
            <w:r w:rsidRPr="000C1B1E">
              <w:rPr>
                <w:rFonts w:cstheme="minorHAnsi"/>
              </w:rPr>
              <w:t>Name of bidder:</w:t>
            </w:r>
          </w:p>
        </w:tc>
        <w:sdt>
          <w:sdtPr>
            <w:rPr>
              <w:rFonts w:cstheme="minorHAnsi"/>
            </w:rPr>
            <w:id w:val="199368820"/>
            <w:placeholder>
              <w:docPart w:val="9F1DCC23273B456DB00020FD5B5C111E"/>
            </w:placeholder>
            <w:showingPlcHdr/>
            <w:text/>
          </w:sdtPr>
          <w:sdtContent>
            <w:tc>
              <w:tcPr>
                <w:tcW w:w="4407" w:type="dxa"/>
              </w:tcPr>
              <w:p w14:paraId="5FF1A3C5" w14:textId="77777777" w:rsidR="00366889" w:rsidRPr="000C1B1E" w:rsidRDefault="00366889" w:rsidP="0010649C">
                <w:pPr>
                  <w:spacing w:before="120" w:after="120" w:line="240" w:lineRule="auto"/>
                  <w:jc w:val="both"/>
                  <w:rPr>
                    <w:rFonts w:cstheme="minorHAnsi"/>
                  </w:rPr>
                </w:pPr>
                <w:r w:rsidRPr="000C1B1E">
                  <w:rPr>
                    <w:rStyle w:val="PlaceholderText"/>
                    <w:rFonts w:cstheme="minorHAnsi"/>
                    <w:sz w:val="22"/>
                  </w:rPr>
                  <w:t>Click or tap here to enter text.</w:t>
                </w:r>
              </w:p>
            </w:tc>
          </w:sdtContent>
        </w:sdt>
        <w:tc>
          <w:tcPr>
            <w:tcW w:w="709" w:type="dxa"/>
          </w:tcPr>
          <w:p w14:paraId="5424B0A1" w14:textId="77777777" w:rsidR="00366889" w:rsidRPr="000C1B1E" w:rsidRDefault="00366889" w:rsidP="0010649C">
            <w:pPr>
              <w:spacing w:before="120" w:after="120" w:line="240" w:lineRule="auto"/>
              <w:jc w:val="both"/>
              <w:rPr>
                <w:rFonts w:cstheme="minorHAnsi"/>
              </w:rPr>
            </w:pPr>
            <w:r w:rsidRPr="000C1B1E">
              <w:rPr>
                <w:rFonts w:cstheme="minorHAnsi"/>
              </w:rPr>
              <w:t>Date:</w:t>
            </w:r>
          </w:p>
        </w:tc>
        <w:sdt>
          <w:sdtPr>
            <w:rPr>
              <w:rFonts w:cstheme="minorHAnsi"/>
            </w:rPr>
            <w:id w:val="1322006160"/>
            <w:placeholder>
              <w:docPart w:val="73571BD5C3CA483D9676BCEEF174DEEC"/>
            </w:placeholder>
            <w:showingPlcHdr/>
            <w:date>
              <w:dateFormat w:val="dd MMMM yyyy"/>
              <w:lid w:val="en-GB"/>
              <w:storeMappedDataAs w:val="dateTime"/>
              <w:calendar w:val="gregorian"/>
            </w:date>
          </w:sdtPr>
          <w:sdtContent>
            <w:tc>
              <w:tcPr>
                <w:tcW w:w="2450" w:type="dxa"/>
              </w:tcPr>
              <w:p w14:paraId="1E98F831" w14:textId="77777777" w:rsidR="00366889" w:rsidRPr="000C1B1E" w:rsidRDefault="00366889" w:rsidP="0010649C">
                <w:pPr>
                  <w:spacing w:before="120" w:after="120" w:line="240" w:lineRule="auto"/>
                  <w:jc w:val="both"/>
                  <w:rPr>
                    <w:rFonts w:cstheme="minorHAnsi"/>
                  </w:rPr>
                </w:pPr>
                <w:r w:rsidRPr="000C1B1E">
                  <w:rPr>
                    <w:rStyle w:val="PlaceholderText"/>
                    <w:rFonts w:cstheme="minorHAnsi"/>
                    <w:sz w:val="22"/>
                  </w:rPr>
                  <w:t>Click or tap to enter a date.</w:t>
                </w:r>
              </w:p>
            </w:tc>
          </w:sdtContent>
        </w:sdt>
      </w:tr>
      <w:tr w:rsidR="00366889" w:rsidRPr="000C1B1E" w14:paraId="4034CC48" w14:textId="77777777">
        <w:trPr>
          <w:cantSplit/>
          <w:trHeight w:val="341"/>
        </w:trPr>
        <w:tc>
          <w:tcPr>
            <w:tcW w:w="1979" w:type="dxa"/>
          </w:tcPr>
          <w:p w14:paraId="6A731299" w14:textId="77777777" w:rsidR="00366889" w:rsidRPr="000C1B1E" w:rsidRDefault="00366889" w:rsidP="0010649C">
            <w:pPr>
              <w:spacing w:before="120" w:after="120" w:line="240" w:lineRule="auto"/>
              <w:jc w:val="both"/>
              <w:rPr>
                <w:rFonts w:cstheme="minorHAnsi"/>
              </w:rPr>
            </w:pPr>
            <w:r w:rsidRPr="000C1B1E">
              <w:rPr>
                <w:rFonts w:cstheme="minorHAnsi"/>
                <w:iCs/>
              </w:rPr>
              <w:t>ITB reference:</w:t>
            </w:r>
          </w:p>
        </w:tc>
        <w:sdt>
          <w:sdtPr>
            <w:rPr>
              <w:rFonts w:eastAsia="Times New Roman" w:cstheme="minorHAnsi"/>
              <w:b/>
            </w:rPr>
            <w:id w:val="2062742476"/>
            <w:placeholder>
              <w:docPart w:val="47470F9C7DA74EC6BD7FD296EDF22E5A"/>
            </w:placeholder>
            <w:text/>
          </w:sdtPr>
          <w:sdtContent>
            <w:tc>
              <w:tcPr>
                <w:tcW w:w="7566" w:type="dxa"/>
                <w:gridSpan w:val="3"/>
              </w:tcPr>
              <w:p w14:paraId="5B9D64E7" w14:textId="5F20F05F" w:rsidR="00366889" w:rsidRPr="000C1B1E" w:rsidRDefault="006819E8" w:rsidP="0010649C">
                <w:pPr>
                  <w:spacing w:before="120" w:after="120" w:line="240" w:lineRule="auto"/>
                  <w:jc w:val="both"/>
                  <w:rPr>
                    <w:rFonts w:cstheme="minorHAnsi"/>
                  </w:rPr>
                </w:pPr>
                <w:r w:rsidRPr="000C1B1E">
                  <w:rPr>
                    <w:rFonts w:eastAsia="Times New Roman" w:cstheme="minorHAnsi"/>
                    <w:b/>
                  </w:rPr>
                  <w:t>ITB26/03280</w:t>
                </w:r>
              </w:p>
            </w:tc>
          </w:sdtContent>
        </w:sdt>
      </w:tr>
    </w:tbl>
    <w:p w14:paraId="448DC23E" w14:textId="77777777" w:rsidR="00366889" w:rsidRPr="000C1B1E" w:rsidRDefault="00366889" w:rsidP="0010649C">
      <w:pPr>
        <w:spacing w:line="240" w:lineRule="auto"/>
        <w:jc w:val="both"/>
        <w:rPr>
          <w:rFonts w:eastAsia="Times New Roman" w:cstheme="minorHAnsi"/>
          <w:bCs/>
        </w:rPr>
      </w:pPr>
    </w:p>
    <w:p w14:paraId="010F99AB" w14:textId="77777777" w:rsidR="00366889" w:rsidRPr="000C1B1E" w:rsidRDefault="00366889" w:rsidP="0010649C">
      <w:pPr>
        <w:spacing w:line="240" w:lineRule="auto"/>
        <w:jc w:val="both"/>
        <w:rPr>
          <w:rFonts w:cstheme="minorHAnsi"/>
          <w:iCs/>
        </w:rPr>
      </w:pPr>
      <w:r w:rsidRPr="000C1B1E">
        <w:rPr>
          <w:rFonts w:cstheme="minorHAnsi"/>
        </w:rPr>
        <w:t xml:space="preserve">The Bidder’s Bid should be organized to follow this format of the Technical Bid. Where the bidder is presented with a requirement or asked to use a specific approach, the bidder must not only state its </w:t>
      </w:r>
      <w:proofErr w:type="gramStart"/>
      <w:r w:rsidRPr="000C1B1E">
        <w:rPr>
          <w:rFonts w:cstheme="minorHAnsi"/>
        </w:rPr>
        <w:t>acceptance, but</w:t>
      </w:r>
      <w:proofErr w:type="gramEnd"/>
      <w:r w:rsidRPr="000C1B1E">
        <w:rPr>
          <w:rFonts w:cstheme="minorHAnsi"/>
        </w:rPr>
        <w:t xml:space="preserve"> also describe how it intends to comply with the requirements. Where a descriptive response is requested, failure to provide the same will be viewed as non-responsive. </w:t>
      </w:r>
    </w:p>
    <w:p w14:paraId="4E86E41A" w14:textId="77777777" w:rsidR="00366889" w:rsidRPr="000C1B1E" w:rsidRDefault="00366889" w:rsidP="0010649C">
      <w:pPr>
        <w:spacing w:line="240" w:lineRule="auto"/>
        <w:jc w:val="both"/>
        <w:rPr>
          <w:rFonts w:cstheme="minorHAnsi"/>
        </w:rPr>
      </w:pPr>
    </w:p>
    <w:p w14:paraId="27E98F04" w14:textId="77777777" w:rsidR="00366889" w:rsidRPr="000C1B1E" w:rsidRDefault="00366889" w:rsidP="0010649C">
      <w:pPr>
        <w:spacing w:line="240" w:lineRule="auto"/>
        <w:jc w:val="both"/>
        <w:rPr>
          <w:rFonts w:cstheme="minorHAnsi"/>
          <w:b/>
          <w:snapToGrid w:val="0"/>
        </w:rPr>
      </w:pPr>
      <w:r w:rsidRPr="000C1B1E">
        <w:rPr>
          <w:rFonts w:cstheme="minorHAnsi"/>
          <w:b/>
          <w:snapToGrid w:val="0"/>
        </w:rPr>
        <w:t>SECTION 1: Bidder’s qualification, capacity and expertise</w:t>
      </w:r>
    </w:p>
    <w:p w14:paraId="62774EA2" w14:textId="77777777" w:rsidR="00366889" w:rsidRPr="000C1B1E" w:rsidRDefault="00366889" w:rsidP="005C0083">
      <w:pPr>
        <w:pStyle w:val="ListParagraph"/>
        <w:numPr>
          <w:ilvl w:val="1"/>
          <w:numId w:val="31"/>
        </w:numPr>
        <w:spacing w:before="60" w:after="60" w:line="240" w:lineRule="auto"/>
        <w:ind w:left="540" w:hanging="540"/>
        <w:contextualSpacing w:val="0"/>
        <w:jc w:val="both"/>
        <w:rPr>
          <w:rFonts w:cstheme="minorHAnsi"/>
          <w:snapToGrid w:val="0"/>
        </w:rPr>
      </w:pPr>
      <w:r w:rsidRPr="000C1B1E">
        <w:rPr>
          <w:rFonts w:cstheme="minorHAnsi"/>
          <w:snapToGrid w:val="0"/>
        </w:rPr>
        <w:t>General organizational capability which is likely to affect implementation: management structure, financial stability and project financing capacity, project management controls, extent to which any work would be subcontracted (if so, provide details).</w:t>
      </w:r>
    </w:p>
    <w:p w14:paraId="161091BE" w14:textId="77777777" w:rsidR="00366889" w:rsidRPr="000C1B1E" w:rsidRDefault="00366889" w:rsidP="005C0083">
      <w:pPr>
        <w:pStyle w:val="ListParagraph"/>
        <w:numPr>
          <w:ilvl w:val="1"/>
          <w:numId w:val="31"/>
        </w:numPr>
        <w:spacing w:before="60" w:after="60" w:line="240" w:lineRule="auto"/>
        <w:ind w:left="540" w:hanging="540"/>
        <w:contextualSpacing w:val="0"/>
        <w:jc w:val="both"/>
        <w:rPr>
          <w:rFonts w:cstheme="minorHAnsi"/>
          <w:snapToGrid w:val="0"/>
        </w:rPr>
      </w:pPr>
      <w:r w:rsidRPr="000C1B1E">
        <w:rPr>
          <w:rFonts w:cstheme="minorHAnsi"/>
          <w:snapToGrid w:val="0"/>
        </w:rPr>
        <w:t>Relevance of specialized knowledge and experience on similar engagements done in the region/country.</w:t>
      </w:r>
    </w:p>
    <w:p w14:paraId="14B3E74A" w14:textId="77777777" w:rsidR="00366889" w:rsidRPr="000C1B1E" w:rsidRDefault="00366889" w:rsidP="005C0083">
      <w:pPr>
        <w:pStyle w:val="ListParagraph"/>
        <w:numPr>
          <w:ilvl w:val="1"/>
          <w:numId w:val="31"/>
        </w:numPr>
        <w:spacing w:before="60" w:after="60" w:line="240" w:lineRule="auto"/>
        <w:ind w:left="540" w:hanging="540"/>
        <w:contextualSpacing w:val="0"/>
        <w:jc w:val="both"/>
        <w:rPr>
          <w:rFonts w:cstheme="minorHAnsi"/>
          <w:snapToGrid w:val="0"/>
        </w:rPr>
      </w:pPr>
      <w:r w:rsidRPr="000C1B1E">
        <w:rPr>
          <w:rFonts w:cstheme="minorHAnsi"/>
          <w:snapToGrid w:val="0"/>
        </w:rPr>
        <w:t>Quality assurance procedures and risk mitigation measures.</w:t>
      </w:r>
    </w:p>
    <w:p w14:paraId="54BCBD60" w14:textId="77777777" w:rsidR="00366889" w:rsidRPr="000C1B1E" w:rsidRDefault="00366889" w:rsidP="005C0083">
      <w:pPr>
        <w:pStyle w:val="ListParagraph"/>
        <w:numPr>
          <w:ilvl w:val="1"/>
          <w:numId w:val="31"/>
        </w:numPr>
        <w:spacing w:before="60" w:after="60" w:line="240" w:lineRule="auto"/>
        <w:ind w:left="540" w:hanging="540"/>
        <w:contextualSpacing w:val="0"/>
        <w:jc w:val="both"/>
        <w:rPr>
          <w:rFonts w:cstheme="minorHAnsi"/>
          <w:snapToGrid w:val="0"/>
        </w:rPr>
      </w:pPr>
      <w:r w:rsidRPr="000C1B1E">
        <w:rPr>
          <w:rFonts w:cstheme="minorHAnsi"/>
          <w:snapToGrid w:val="0"/>
        </w:rPr>
        <w:t>Organization’s commitment to sustainability.</w:t>
      </w:r>
    </w:p>
    <w:p w14:paraId="62F62068" w14:textId="77777777" w:rsidR="00366889" w:rsidRPr="000C1B1E" w:rsidRDefault="00366889" w:rsidP="0010649C">
      <w:pPr>
        <w:spacing w:after="120" w:line="240" w:lineRule="auto"/>
        <w:jc w:val="both"/>
        <w:rPr>
          <w:rFonts w:cstheme="minorHAnsi"/>
          <w:b/>
          <w:snapToGrid w:val="0"/>
        </w:rPr>
      </w:pPr>
    </w:p>
    <w:p w14:paraId="17462C19" w14:textId="77777777" w:rsidR="00366889" w:rsidRPr="000C1B1E" w:rsidRDefault="00366889" w:rsidP="0010649C">
      <w:pPr>
        <w:spacing w:after="120" w:line="240" w:lineRule="auto"/>
        <w:jc w:val="both"/>
        <w:rPr>
          <w:rFonts w:cstheme="minorHAnsi"/>
          <w:b/>
          <w:snapToGrid w:val="0"/>
        </w:rPr>
      </w:pPr>
      <w:r w:rsidRPr="000C1B1E">
        <w:rPr>
          <w:rFonts w:cstheme="minorHAnsi"/>
          <w:b/>
          <w:snapToGrid w:val="0"/>
        </w:rPr>
        <w:t xml:space="preserve">SECTION 2: Scope of Supply, Technical Specifications, and Related Services </w:t>
      </w:r>
    </w:p>
    <w:p w14:paraId="7A166749" w14:textId="77777777" w:rsidR="00366889" w:rsidRPr="000C1B1E" w:rsidRDefault="00366889" w:rsidP="0010649C">
      <w:pPr>
        <w:spacing w:before="60" w:after="60" w:line="240" w:lineRule="auto"/>
        <w:jc w:val="both"/>
        <w:rPr>
          <w:rFonts w:cstheme="minorHAnsi"/>
          <w:snapToGrid w:val="0"/>
        </w:rPr>
      </w:pPr>
      <w:r w:rsidRPr="000C1B1E">
        <w:rPr>
          <w:rFonts w:cstheme="minorHAnsi"/>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0C1B1E">
        <w:rPr>
          <w:rFonts w:cstheme="minorHAnsi"/>
          <w:snapToGrid w:val="0"/>
        </w:rPr>
        <w:t xml:space="preserve"> All important aspects should be addressed in sufficient detail.</w:t>
      </w:r>
    </w:p>
    <w:p w14:paraId="4885622A" w14:textId="77777777" w:rsidR="00366889" w:rsidRPr="000C1B1E" w:rsidRDefault="00366889" w:rsidP="005C0083">
      <w:pPr>
        <w:pStyle w:val="ListParagraph"/>
        <w:numPr>
          <w:ilvl w:val="1"/>
          <w:numId w:val="32"/>
        </w:numPr>
        <w:spacing w:before="60" w:after="60" w:line="240" w:lineRule="auto"/>
        <w:ind w:left="547" w:hanging="547"/>
        <w:contextualSpacing w:val="0"/>
        <w:jc w:val="both"/>
        <w:rPr>
          <w:rFonts w:cstheme="minorHAnsi"/>
          <w:lang w:val="en-CA"/>
        </w:rPr>
      </w:pPr>
      <w:r w:rsidRPr="000C1B1E">
        <w:rPr>
          <w:rFonts w:cstheme="minorHAnsi"/>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4013CED5" w14:textId="77777777" w:rsidR="00366889" w:rsidRPr="000C1B1E" w:rsidRDefault="00366889" w:rsidP="005C0083">
      <w:pPr>
        <w:pStyle w:val="ListParagraph"/>
        <w:numPr>
          <w:ilvl w:val="1"/>
          <w:numId w:val="32"/>
        </w:numPr>
        <w:spacing w:before="60" w:after="60" w:line="240" w:lineRule="auto"/>
        <w:ind w:left="547" w:hanging="547"/>
        <w:contextualSpacing w:val="0"/>
        <w:jc w:val="both"/>
        <w:rPr>
          <w:rFonts w:cstheme="minorHAnsi"/>
          <w:snapToGrid w:val="0"/>
        </w:rPr>
      </w:pPr>
      <w:r w:rsidRPr="000C1B1E">
        <w:rPr>
          <w:rFonts w:cstheme="minorHAnsi"/>
          <w:lang w:val="en-CA"/>
        </w:rPr>
        <w:t xml:space="preserve">Explain whether any work would be subcontracted, to whom, how much percentage of the requirements, the rationale for such, and the roles of the proposed sub-contractors and how everyone will function as a team. </w:t>
      </w:r>
    </w:p>
    <w:p w14:paraId="52F29898" w14:textId="77777777" w:rsidR="00366889" w:rsidRPr="000C1B1E" w:rsidRDefault="00366889" w:rsidP="005C0083">
      <w:pPr>
        <w:pStyle w:val="ListParagraph"/>
        <w:numPr>
          <w:ilvl w:val="1"/>
          <w:numId w:val="32"/>
        </w:numPr>
        <w:spacing w:before="60" w:after="60" w:line="240" w:lineRule="auto"/>
        <w:ind w:left="547" w:hanging="547"/>
        <w:contextualSpacing w:val="0"/>
        <w:jc w:val="both"/>
        <w:rPr>
          <w:rFonts w:cstheme="minorHAnsi"/>
          <w:lang w:val="en-CA"/>
        </w:rPr>
      </w:pPr>
      <w:r w:rsidRPr="000C1B1E">
        <w:rPr>
          <w:rFonts w:cstheme="minorHAnsi"/>
          <w:lang w:val="en-CA"/>
        </w:rPr>
        <w:t xml:space="preserve">The bid shall also include details of the Bidder’s internal technical and quality assurance review mechanisms. </w:t>
      </w:r>
    </w:p>
    <w:p w14:paraId="3FD4E98B" w14:textId="77777777" w:rsidR="00366889" w:rsidRPr="000C1B1E" w:rsidRDefault="00366889" w:rsidP="005C0083">
      <w:pPr>
        <w:pStyle w:val="ListParagraph"/>
        <w:numPr>
          <w:ilvl w:val="1"/>
          <w:numId w:val="32"/>
        </w:numPr>
        <w:spacing w:before="60" w:after="60" w:line="240" w:lineRule="auto"/>
        <w:ind w:left="547" w:hanging="547"/>
        <w:contextualSpacing w:val="0"/>
        <w:jc w:val="both"/>
        <w:rPr>
          <w:rFonts w:cstheme="minorHAnsi"/>
          <w:lang w:val="en-CA"/>
        </w:rPr>
      </w:pPr>
      <w:r w:rsidRPr="000C1B1E">
        <w:rPr>
          <w:rFonts w:cstheme="minorHAnsi"/>
          <w:lang w:val="en-CA"/>
        </w:rPr>
        <w:t xml:space="preserve">Implementation plan including a Gantt Chart or Project Schedule indicating the detailed sequence of activities that will be undertaken and their corresponding timing. </w:t>
      </w:r>
    </w:p>
    <w:p w14:paraId="661049AB" w14:textId="74484B09" w:rsidR="00366889" w:rsidRPr="000C1B1E" w:rsidRDefault="00366889" w:rsidP="005C0083">
      <w:pPr>
        <w:pStyle w:val="ListParagraph"/>
        <w:numPr>
          <w:ilvl w:val="1"/>
          <w:numId w:val="32"/>
        </w:numPr>
        <w:spacing w:before="60" w:after="60" w:line="240" w:lineRule="auto"/>
        <w:ind w:left="547" w:hanging="547"/>
        <w:contextualSpacing w:val="0"/>
        <w:jc w:val="both"/>
        <w:rPr>
          <w:rFonts w:cstheme="minorHAnsi"/>
          <w:lang w:val="en-CA"/>
        </w:rPr>
      </w:pPr>
      <w:r w:rsidRPr="000C1B1E">
        <w:rPr>
          <w:rFonts w:cstheme="minorHAnsi"/>
          <w:lang w:val="en-CA"/>
        </w:rPr>
        <w:t>Demonstrate how you plan to integrate sustainability measures in the execution of the contract.</w:t>
      </w:r>
    </w:p>
    <w:p w14:paraId="63D49CC5" w14:textId="77777777" w:rsidR="00276CF8" w:rsidRPr="00867A7C" w:rsidRDefault="00276CF8">
      <w:pPr>
        <w:rPr>
          <w:rFonts w:cstheme="minorHAnsi"/>
          <w:lang w:val="en-CA"/>
        </w:rPr>
      </w:pPr>
    </w:p>
    <w:p w14:paraId="69FE80A0" w14:textId="4A650ED6" w:rsidR="00276CF8" w:rsidRPr="00867A7C" w:rsidRDefault="00276CF8">
      <w:pPr>
        <w:rPr>
          <w:rFonts w:cstheme="minorHAnsi"/>
          <w:lang w:val="en-CA"/>
        </w:rPr>
      </w:pPr>
      <w:r w:rsidRPr="00867A7C">
        <w:rPr>
          <w:rFonts w:cstheme="minorHAnsi"/>
          <w:b/>
          <w:bCs/>
          <w:color w:val="FF0000"/>
          <w:lang w:val="en-CA"/>
        </w:rPr>
        <w:t>Bidder</w:t>
      </w:r>
      <w:r w:rsidR="00867A7C" w:rsidRPr="00867A7C">
        <w:rPr>
          <w:rFonts w:cstheme="minorHAnsi"/>
          <w:b/>
          <w:bCs/>
          <w:color w:val="FF0000"/>
          <w:lang w:val="en-CA"/>
        </w:rPr>
        <w:t>s</w:t>
      </w:r>
      <w:r w:rsidRPr="00867A7C">
        <w:rPr>
          <w:rFonts w:cstheme="minorHAnsi"/>
          <w:b/>
          <w:bCs/>
          <w:color w:val="FF0000"/>
          <w:lang w:val="en-CA"/>
        </w:rPr>
        <w:t xml:space="preserve"> shall fill in the tables below as part of their Technical Bid.</w:t>
      </w:r>
    </w:p>
    <w:p w14:paraId="147396C0" w14:textId="4CD03142" w:rsidR="00F6422D" w:rsidRDefault="00F6422D">
      <w:pPr>
        <w:rPr>
          <w:rFonts w:cstheme="minorHAnsi"/>
          <w:lang w:val="en-CA"/>
        </w:rPr>
      </w:pPr>
      <w:r>
        <w:rPr>
          <w:rFonts w:cstheme="minorHAnsi"/>
          <w:lang w:val="en-CA"/>
        </w:rPr>
        <w:br w:type="page"/>
      </w:r>
    </w:p>
    <w:p w14:paraId="0D864D18" w14:textId="77777777" w:rsidR="00366889" w:rsidRPr="000C1B1E" w:rsidRDefault="00366889" w:rsidP="00B44294">
      <w:pPr>
        <w:pStyle w:val="ListParagraph"/>
        <w:spacing w:before="60" w:after="60" w:line="240" w:lineRule="auto"/>
        <w:ind w:left="547"/>
        <w:contextualSpacing w:val="0"/>
        <w:jc w:val="both"/>
        <w:rPr>
          <w:rFonts w:cstheme="minorHAnsi"/>
          <w:lang w:val="en-CA"/>
        </w:rPr>
      </w:pPr>
    </w:p>
    <w:tbl>
      <w:tblPr>
        <w:tblW w:w="10492"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2979"/>
        <w:gridCol w:w="1709"/>
        <w:gridCol w:w="1540"/>
        <w:gridCol w:w="1839"/>
        <w:gridCol w:w="52"/>
      </w:tblGrid>
      <w:tr w:rsidR="0011104B" w:rsidRPr="000C1B1E" w14:paraId="4E70DC33" w14:textId="77777777" w:rsidTr="00B44294">
        <w:trPr>
          <w:gridAfter w:val="1"/>
          <w:wAfter w:w="52" w:type="dxa"/>
          <w:trHeight w:val="413"/>
        </w:trPr>
        <w:tc>
          <w:tcPr>
            <w:tcW w:w="2373" w:type="dxa"/>
            <w:vMerge w:val="restart"/>
            <w:shd w:val="clear" w:color="auto" w:fill="E7E6E6" w:themeFill="background2"/>
            <w:vAlign w:val="center"/>
          </w:tcPr>
          <w:p w14:paraId="44C9E43E" w14:textId="77777777" w:rsidR="0011104B" w:rsidRPr="000C1B1E" w:rsidRDefault="0011104B" w:rsidP="00687758">
            <w:pPr>
              <w:spacing w:after="0" w:line="240" w:lineRule="auto"/>
              <w:jc w:val="both"/>
              <w:rPr>
                <w:rFonts w:cstheme="minorHAnsi"/>
                <w:b/>
                <w:color w:val="000000" w:themeColor="text1"/>
              </w:rPr>
            </w:pPr>
            <w:r w:rsidRPr="000C1B1E">
              <w:rPr>
                <w:rFonts w:cstheme="minorHAnsi"/>
                <w:b/>
                <w:color w:val="000000" w:themeColor="text1"/>
              </w:rPr>
              <w:t>Goods, works and/or services to be Supplied and</w:t>
            </w:r>
          </w:p>
          <w:p w14:paraId="1045F7EB" w14:textId="77777777" w:rsidR="0011104B" w:rsidRPr="000C1B1E" w:rsidRDefault="0011104B" w:rsidP="00687758">
            <w:pPr>
              <w:spacing w:after="0" w:line="240" w:lineRule="auto"/>
              <w:jc w:val="both"/>
              <w:rPr>
                <w:rFonts w:cstheme="minorHAnsi"/>
                <w:b/>
                <w:color w:val="000000" w:themeColor="text1"/>
              </w:rPr>
            </w:pPr>
            <w:r w:rsidRPr="000C1B1E">
              <w:rPr>
                <w:rFonts w:cstheme="minorHAnsi"/>
                <w:b/>
                <w:color w:val="000000" w:themeColor="text1"/>
              </w:rPr>
              <w:t>Technical Specifications</w:t>
            </w:r>
          </w:p>
          <w:p w14:paraId="67449A3B" w14:textId="77777777" w:rsidR="0011104B" w:rsidRPr="000C1B1E" w:rsidRDefault="0011104B" w:rsidP="0010649C">
            <w:pPr>
              <w:spacing w:after="0" w:line="240" w:lineRule="auto"/>
              <w:jc w:val="both"/>
              <w:rPr>
                <w:rFonts w:cstheme="minorHAnsi"/>
                <w:b/>
                <w:color w:val="000000" w:themeColor="text1"/>
              </w:rPr>
            </w:pPr>
          </w:p>
        </w:tc>
        <w:tc>
          <w:tcPr>
            <w:tcW w:w="8067" w:type="dxa"/>
            <w:gridSpan w:val="4"/>
            <w:shd w:val="clear" w:color="auto" w:fill="E7E6E6" w:themeFill="background2"/>
            <w:vAlign w:val="center"/>
          </w:tcPr>
          <w:p w14:paraId="4DDDBB8D" w14:textId="77777777" w:rsidR="0011104B" w:rsidRPr="000C1B1E" w:rsidRDefault="0011104B" w:rsidP="0010649C">
            <w:pPr>
              <w:spacing w:after="0" w:line="240" w:lineRule="auto"/>
              <w:jc w:val="center"/>
              <w:rPr>
                <w:rFonts w:cstheme="minorHAnsi"/>
                <w:b/>
                <w:color w:val="000000" w:themeColor="text1"/>
              </w:rPr>
            </w:pPr>
            <w:r w:rsidRPr="000C1B1E">
              <w:rPr>
                <w:rFonts w:cstheme="minorHAnsi"/>
                <w:b/>
                <w:color w:val="000000" w:themeColor="text1"/>
              </w:rPr>
              <w:t>Bidder’s response</w:t>
            </w:r>
          </w:p>
        </w:tc>
      </w:tr>
      <w:tr w:rsidR="009C2A01" w:rsidRPr="000C1B1E" w14:paraId="3CF967F7" w14:textId="77777777">
        <w:trPr>
          <w:gridAfter w:val="1"/>
          <w:wAfter w:w="52" w:type="dxa"/>
          <w:trHeight w:val="1880"/>
        </w:trPr>
        <w:tc>
          <w:tcPr>
            <w:tcW w:w="2373" w:type="dxa"/>
            <w:vMerge/>
          </w:tcPr>
          <w:p w14:paraId="5ABC7169" w14:textId="77777777" w:rsidR="009C2A01" w:rsidRPr="000C1B1E" w:rsidRDefault="009C2A01" w:rsidP="0010649C">
            <w:pPr>
              <w:spacing w:after="0" w:line="240" w:lineRule="auto"/>
              <w:jc w:val="both"/>
              <w:rPr>
                <w:rFonts w:cstheme="minorHAnsi"/>
                <w:b/>
                <w:color w:val="000000" w:themeColor="text1"/>
              </w:rPr>
            </w:pPr>
          </w:p>
        </w:tc>
        <w:tc>
          <w:tcPr>
            <w:tcW w:w="2979" w:type="dxa"/>
            <w:shd w:val="clear" w:color="auto" w:fill="E7E6E6" w:themeFill="background2"/>
            <w:vAlign w:val="center"/>
          </w:tcPr>
          <w:p w14:paraId="0A579DAB" w14:textId="7B9CA133" w:rsidR="009C2A01" w:rsidRPr="000C1B1E" w:rsidRDefault="009C2A01" w:rsidP="0010649C">
            <w:pPr>
              <w:spacing w:after="0" w:line="240" w:lineRule="auto"/>
              <w:jc w:val="center"/>
              <w:rPr>
                <w:rFonts w:cstheme="minorHAnsi"/>
                <w:b/>
                <w:color w:val="000000" w:themeColor="text1"/>
              </w:rPr>
            </w:pPr>
            <w:r w:rsidRPr="000C1B1E">
              <w:rPr>
                <w:rFonts w:cstheme="minorHAnsi"/>
                <w:b/>
                <w:color w:val="000000" w:themeColor="text1"/>
              </w:rPr>
              <w:t>Compliance with technical specifications</w:t>
            </w:r>
          </w:p>
        </w:tc>
        <w:tc>
          <w:tcPr>
            <w:tcW w:w="1709" w:type="dxa"/>
            <w:shd w:val="clear" w:color="auto" w:fill="E7E6E6" w:themeFill="background2"/>
            <w:vAlign w:val="center"/>
          </w:tcPr>
          <w:p w14:paraId="5E485866" w14:textId="77777777" w:rsidR="009C2A01" w:rsidRPr="000C1B1E" w:rsidRDefault="009C2A01" w:rsidP="0010649C">
            <w:pPr>
              <w:spacing w:after="0" w:line="240" w:lineRule="auto"/>
              <w:jc w:val="center"/>
              <w:rPr>
                <w:rFonts w:cstheme="minorHAnsi"/>
                <w:b/>
                <w:color w:val="000000" w:themeColor="text1"/>
              </w:rPr>
            </w:pPr>
            <w:r w:rsidRPr="000C1B1E">
              <w:rPr>
                <w:rFonts w:cstheme="minorHAnsi"/>
                <w:b/>
                <w:color w:val="000000" w:themeColor="text1"/>
              </w:rPr>
              <w:t>Delivery Date</w:t>
            </w:r>
          </w:p>
          <w:p w14:paraId="18743280" w14:textId="77777777" w:rsidR="009C2A01" w:rsidRPr="000C1B1E" w:rsidRDefault="009C2A01" w:rsidP="0010649C">
            <w:pPr>
              <w:spacing w:after="0" w:line="240" w:lineRule="auto"/>
              <w:jc w:val="center"/>
              <w:rPr>
                <w:rFonts w:cstheme="minorHAnsi"/>
                <w:color w:val="000000" w:themeColor="text1"/>
              </w:rPr>
            </w:pPr>
            <w:r w:rsidRPr="000C1B1E">
              <w:rPr>
                <w:rFonts w:cstheme="minorHAnsi"/>
                <w:i/>
                <w:color w:val="000000" w:themeColor="text1"/>
              </w:rPr>
              <w:t>(confirm that you comply or indicate your delivery date)</w:t>
            </w:r>
          </w:p>
        </w:tc>
        <w:tc>
          <w:tcPr>
            <w:tcW w:w="1540" w:type="dxa"/>
            <w:shd w:val="clear" w:color="auto" w:fill="E7E6E6" w:themeFill="background2"/>
            <w:vAlign w:val="center"/>
          </w:tcPr>
          <w:p w14:paraId="3CC20C20" w14:textId="0F2F969E" w:rsidR="009C2A01" w:rsidRPr="000C1B1E" w:rsidRDefault="00B64C67" w:rsidP="0010649C">
            <w:pPr>
              <w:spacing w:after="0" w:line="240" w:lineRule="auto"/>
              <w:jc w:val="center"/>
              <w:rPr>
                <w:rFonts w:cstheme="minorHAnsi"/>
                <w:b/>
                <w:color w:val="000000" w:themeColor="text1"/>
              </w:rPr>
            </w:pPr>
            <w:r>
              <w:rPr>
                <w:rFonts w:cstheme="minorHAnsi"/>
                <w:b/>
                <w:color w:val="000000" w:themeColor="text1"/>
                <w:lang w:val="fr-BE"/>
              </w:rPr>
              <w:t xml:space="preserve">MAF / </w:t>
            </w:r>
            <w:proofErr w:type="spellStart"/>
            <w:r w:rsidR="009C2A01" w:rsidRPr="000C1B1E">
              <w:rPr>
                <w:rFonts w:cstheme="minorHAnsi"/>
                <w:b/>
                <w:color w:val="000000" w:themeColor="text1"/>
                <w:lang w:val="fr-BE"/>
              </w:rPr>
              <w:t>Quality</w:t>
            </w:r>
            <w:proofErr w:type="spellEnd"/>
            <w:r w:rsidR="009C2A01" w:rsidRPr="000C1B1E">
              <w:rPr>
                <w:rFonts w:cstheme="minorHAnsi"/>
                <w:b/>
                <w:color w:val="000000" w:themeColor="text1"/>
                <w:lang w:val="fr-BE"/>
              </w:rPr>
              <w:t xml:space="preserve"> </w:t>
            </w:r>
            <w:proofErr w:type="spellStart"/>
            <w:r w:rsidR="009C2A01" w:rsidRPr="000C1B1E">
              <w:rPr>
                <w:rFonts w:cstheme="minorHAnsi"/>
                <w:b/>
                <w:color w:val="000000" w:themeColor="text1"/>
                <w:lang w:val="fr-BE"/>
              </w:rPr>
              <w:t>Certificate</w:t>
            </w:r>
            <w:proofErr w:type="spellEnd"/>
            <w:r w:rsidR="009C2A01">
              <w:rPr>
                <w:rFonts w:cstheme="minorHAnsi"/>
                <w:b/>
                <w:color w:val="000000" w:themeColor="text1"/>
                <w:lang w:val="fr-BE"/>
              </w:rPr>
              <w:t xml:space="preserve"> </w:t>
            </w:r>
            <w:r w:rsidR="009C2A01" w:rsidRPr="000C1B1E">
              <w:rPr>
                <w:rFonts w:cstheme="minorHAnsi"/>
                <w:b/>
                <w:color w:val="000000" w:themeColor="text1"/>
                <w:lang w:val="fr-BE"/>
              </w:rPr>
              <w:t>/</w:t>
            </w:r>
            <w:r w:rsidR="009C2A01">
              <w:rPr>
                <w:rFonts w:cstheme="minorHAnsi"/>
                <w:b/>
                <w:color w:val="000000" w:themeColor="text1"/>
                <w:lang w:val="fr-BE"/>
              </w:rPr>
              <w:t xml:space="preserve"> </w:t>
            </w:r>
            <w:r w:rsidR="009C2A01" w:rsidRPr="000C1B1E">
              <w:rPr>
                <w:rFonts w:cstheme="minorHAnsi"/>
                <w:b/>
                <w:color w:val="000000" w:themeColor="text1"/>
                <w:lang w:val="fr-BE"/>
              </w:rPr>
              <w:t xml:space="preserve">Export </w:t>
            </w:r>
            <w:proofErr w:type="spellStart"/>
            <w:r w:rsidR="009C2A01" w:rsidRPr="000C1B1E">
              <w:rPr>
                <w:rFonts w:cstheme="minorHAnsi"/>
                <w:b/>
                <w:color w:val="000000" w:themeColor="text1"/>
                <w:lang w:val="fr-BE"/>
              </w:rPr>
              <w:t>Licenses</w:t>
            </w:r>
            <w:proofErr w:type="spellEnd"/>
            <w:r w:rsidR="009C2A01" w:rsidRPr="000C1B1E">
              <w:rPr>
                <w:rFonts w:cstheme="minorHAnsi"/>
                <w:b/>
                <w:color w:val="000000" w:themeColor="text1"/>
                <w:lang w:val="fr-BE"/>
              </w:rPr>
              <w:t xml:space="preserve">, etc. </w:t>
            </w:r>
            <w:r w:rsidR="009C2A01" w:rsidRPr="000C1B1E">
              <w:rPr>
                <w:rFonts w:cstheme="minorHAnsi"/>
                <w:i/>
                <w:color w:val="000000" w:themeColor="text1"/>
              </w:rPr>
              <w:t>(indicate all that apply and attach)</w:t>
            </w:r>
          </w:p>
        </w:tc>
        <w:tc>
          <w:tcPr>
            <w:tcW w:w="1839" w:type="dxa"/>
            <w:shd w:val="clear" w:color="auto" w:fill="E7E6E6" w:themeFill="background2"/>
            <w:vAlign w:val="center"/>
          </w:tcPr>
          <w:p w14:paraId="7B58073B" w14:textId="77777777" w:rsidR="009C2A01" w:rsidRPr="000C1B1E" w:rsidRDefault="009C2A01" w:rsidP="0010649C">
            <w:pPr>
              <w:spacing w:after="0" w:line="240" w:lineRule="auto"/>
              <w:jc w:val="center"/>
              <w:rPr>
                <w:rFonts w:cstheme="minorHAnsi"/>
                <w:b/>
                <w:color w:val="000000" w:themeColor="text1"/>
              </w:rPr>
            </w:pPr>
            <w:r w:rsidRPr="000C1B1E">
              <w:rPr>
                <w:rFonts w:cstheme="minorHAnsi"/>
                <w:b/>
                <w:color w:val="000000" w:themeColor="text1"/>
              </w:rPr>
              <w:t>Comments</w:t>
            </w:r>
          </w:p>
          <w:p w14:paraId="7B1A59F1" w14:textId="77777777" w:rsidR="009C2A01" w:rsidRPr="000C1B1E" w:rsidRDefault="009C2A01" w:rsidP="0010649C">
            <w:pPr>
              <w:spacing w:after="0" w:line="240" w:lineRule="auto"/>
              <w:jc w:val="center"/>
              <w:rPr>
                <w:rFonts w:cstheme="minorHAnsi"/>
                <w:b/>
                <w:color w:val="000000" w:themeColor="text1"/>
              </w:rPr>
            </w:pPr>
          </w:p>
        </w:tc>
      </w:tr>
      <w:tr w:rsidR="009C2A01" w:rsidRPr="000C1B1E" w14:paraId="3901B9E2" w14:textId="77777777">
        <w:trPr>
          <w:trHeight w:val="1083"/>
        </w:trPr>
        <w:tc>
          <w:tcPr>
            <w:tcW w:w="2373" w:type="dxa"/>
            <w:shd w:val="clear" w:color="auto" w:fill="E7E6E6" w:themeFill="background2"/>
            <w:vAlign w:val="center"/>
          </w:tcPr>
          <w:p w14:paraId="0553A1ED" w14:textId="5BA5E9CA" w:rsidR="009C2A01" w:rsidRDefault="009C2A01" w:rsidP="0010649C">
            <w:pPr>
              <w:spacing w:after="0" w:line="240" w:lineRule="auto"/>
              <w:jc w:val="both"/>
              <w:rPr>
                <w:rFonts w:cstheme="minorHAnsi"/>
                <w:b/>
                <w:color w:val="000000" w:themeColor="text1"/>
              </w:rPr>
            </w:pPr>
            <w:r>
              <w:rPr>
                <w:rFonts w:cstheme="minorHAnsi"/>
                <w:b/>
                <w:color w:val="000000" w:themeColor="text1"/>
              </w:rPr>
              <w:t xml:space="preserve">LOT 1: </w:t>
            </w:r>
            <w:r w:rsidRPr="000C1B1E">
              <w:rPr>
                <w:rFonts w:cstheme="minorHAnsi"/>
                <w:b/>
                <w:color w:val="000000" w:themeColor="text1"/>
              </w:rPr>
              <w:t>Smart meters</w:t>
            </w:r>
            <w:r>
              <w:rPr>
                <w:rFonts w:cstheme="minorHAnsi"/>
                <w:b/>
                <w:color w:val="000000" w:themeColor="text1"/>
              </w:rPr>
              <w:t>:</w:t>
            </w:r>
          </w:p>
          <w:p w14:paraId="15E48CE0" w14:textId="77777777" w:rsidR="009C2A01" w:rsidRPr="00B44294" w:rsidRDefault="009C2A01" w:rsidP="00B316D8">
            <w:pPr>
              <w:pStyle w:val="ListParagraph"/>
              <w:numPr>
                <w:ilvl w:val="0"/>
                <w:numId w:val="65"/>
              </w:numPr>
              <w:spacing w:after="0" w:line="240" w:lineRule="auto"/>
              <w:jc w:val="both"/>
              <w:rPr>
                <w:rFonts w:cstheme="minorHAnsi"/>
                <w:bCs/>
                <w:color w:val="000000" w:themeColor="text1"/>
              </w:rPr>
            </w:pPr>
            <w:r w:rsidRPr="00B44294">
              <w:rPr>
                <w:rFonts w:cstheme="minorHAnsi"/>
                <w:bCs/>
                <w:color w:val="000000" w:themeColor="text1"/>
              </w:rPr>
              <w:t xml:space="preserve">Single- phase smart meters </w:t>
            </w:r>
          </w:p>
          <w:p w14:paraId="7BFD3A2C" w14:textId="77777777" w:rsidR="009C2A01" w:rsidRPr="00B44294" w:rsidRDefault="009C2A01" w:rsidP="00B316D8">
            <w:pPr>
              <w:pStyle w:val="ListParagraph"/>
              <w:numPr>
                <w:ilvl w:val="0"/>
                <w:numId w:val="65"/>
              </w:numPr>
              <w:spacing w:after="0" w:line="240" w:lineRule="auto"/>
              <w:jc w:val="both"/>
              <w:rPr>
                <w:rFonts w:cstheme="minorHAnsi"/>
                <w:bCs/>
                <w:color w:val="000000" w:themeColor="text1"/>
              </w:rPr>
            </w:pPr>
            <w:r w:rsidRPr="00B44294">
              <w:rPr>
                <w:rFonts w:cstheme="minorHAnsi"/>
                <w:bCs/>
                <w:color w:val="000000" w:themeColor="text1"/>
              </w:rPr>
              <w:t>Three phase direct connection smart meters/DC</w:t>
            </w:r>
          </w:p>
          <w:p w14:paraId="57724A96" w14:textId="3CADB128" w:rsidR="009C2A01" w:rsidRPr="000C1B1E" w:rsidRDefault="009C2A01" w:rsidP="00B316D8">
            <w:pPr>
              <w:pStyle w:val="ListParagraph"/>
              <w:numPr>
                <w:ilvl w:val="0"/>
                <w:numId w:val="65"/>
              </w:numPr>
              <w:spacing w:after="0" w:line="240" w:lineRule="auto"/>
              <w:jc w:val="both"/>
              <w:rPr>
                <w:rFonts w:cstheme="minorHAnsi"/>
                <w:b/>
                <w:color w:val="000000" w:themeColor="text1"/>
              </w:rPr>
            </w:pPr>
            <w:r w:rsidRPr="00B44294">
              <w:rPr>
                <w:rFonts w:cstheme="minorHAnsi"/>
                <w:bCs/>
                <w:color w:val="000000" w:themeColor="text1"/>
              </w:rPr>
              <w:t>Three phase indirect connection smart meters/TC</w:t>
            </w:r>
          </w:p>
        </w:tc>
        <w:tc>
          <w:tcPr>
            <w:tcW w:w="2979" w:type="dxa"/>
            <w:vAlign w:val="center"/>
          </w:tcPr>
          <w:p w14:paraId="02B62B90" w14:textId="79CFAEA2" w:rsidR="009C2A01" w:rsidRDefault="009C2A01" w:rsidP="009C2A01">
            <w:pPr>
              <w:spacing w:after="0" w:line="240" w:lineRule="auto"/>
              <w:rPr>
                <w:rFonts w:cstheme="minorHAnsi"/>
                <w:b/>
                <w:bCs/>
                <w:color w:val="FF0000"/>
                <w:lang w:val="en-CA"/>
              </w:rPr>
            </w:pPr>
            <w:r>
              <w:rPr>
                <w:rFonts w:cstheme="minorHAnsi"/>
                <w:b/>
                <w:bCs/>
                <w:color w:val="FF0000"/>
                <w:lang w:val="en-CA"/>
              </w:rPr>
              <w:t xml:space="preserve">Compliance with technical specifications shall be reviewed based on the filled in </w:t>
            </w:r>
            <w:r w:rsidRPr="00B44294">
              <w:rPr>
                <w:rFonts w:cstheme="minorHAnsi"/>
                <w:b/>
                <w:bCs/>
                <w:color w:val="FF0000"/>
                <w:lang w:val="en-CA"/>
              </w:rPr>
              <w:t>Annex 2.1: Technical Responsiveness Table per each LOT</w:t>
            </w:r>
            <w:r>
              <w:rPr>
                <w:rFonts w:cstheme="minorHAnsi"/>
                <w:b/>
                <w:bCs/>
                <w:color w:val="FF0000"/>
                <w:lang w:val="en-CA"/>
              </w:rPr>
              <w:t>.</w:t>
            </w:r>
          </w:p>
          <w:p w14:paraId="5EF279E8" w14:textId="77777777" w:rsidR="009C2A01" w:rsidRDefault="009C2A01" w:rsidP="009C2A01">
            <w:pPr>
              <w:spacing w:after="0" w:line="240" w:lineRule="auto"/>
              <w:rPr>
                <w:rFonts w:cstheme="minorHAnsi"/>
                <w:b/>
                <w:bCs/>
                <w:color w:val="FF0000"/>
                <w:lang w:val="en-CA"/>
              </w:rPr>
            </w:pPr>
          </w:p>
          <w:p w14:paraId="13EF5715" w14:textId="5601DF1A" w:rsidR="009C2A01" w:rsidRPr="00B44294" w:rsidRDefault="009C2A01" w:rsidP="009C2A01">
            <w:pPr>
              <w:spacing w:after="0" w:line="240" w:lineRule="auto"/>
              <w:rPr>
                <w:rFonts w:cstheme="minorHAnsi"/>
                <w:b/>
                <w:bCs/>
                <w:color w:val="FF0000"/>
                <w:lang w:val="en-CA"/>
              </w:rPr>
            </w:pPr>
            <w:r w:rsidRPr="00B44294">
              <w:rPr>
                <w:rFonts w:cstheme="minorHAnsi"/>
                <w:b/>
                <w:bCs/>
                <w:color w:val="FF0000"/>
                <w:lang w:val="en-CA"/>
              </w:rPr>
              <w:t xml:space="preserve">Annex 2.1: Technical Responsiveness Table per each LOT, which </w:t>
            </w:r>
            <w:r>
              <w:rPr>
                <w:rFonts w:cstheme="minorHAnsi"/>
                <w:b/>
                <w:bCs/>
                <w:color w:val="FF0000"/>
                <w:lang w:val="en-CA"/>
              </w:rPr>
              <w:t>is</w:t>
            </w:r>
            <w:r w:rsidRPr="00B44294">
              <w:rPr>
                <w:rFonts w:cstheme="minorHAnsi"/>
                <w:b/>
                <w:bCs/>
                <w:color w:val="FF0000"/>
                <w:lang w:val="en-CA"/>
              </w:rPr>
              <w:t xml:space="preserve"> attached as a separate file, </w:t>
            </w:r>
            <w:r>
              <w:rPr>
                <w:rFonts w:cstheme="minorHAnsi"/>
                <w:b/>
                <w:bCs/>
                <w:color w:val="FF0000"/>
                <w:lang w:val="en-CA"/>
              </w:rPr>
              <w:t xml:space="preserve">shall be mandatorily filled in and presented by the Bidder </w:t>
            </w:r>
            <w:r w:rsidRPr="00B44294">
              <w:rPr>
                <w:rFonts w:cstheme="minorHAnsi"/>
                <w:b/>
                <w:bCs/>
                <w:color w:val="FF0000"/>
                <w:lang w:val="en-CA"/>
              </w:rPr>
              <w:t xml:space="preserve">as part of their </w:t>
            </w:r>
            <w:r>
              <w:rPr>
                <w:rFonts w:cstheme="minorHAnsi"/>
                <w:b/>
                <w:bCs/>
                <w:color w:val="FF0000"/>
                <w:lang w:val="en-CA"/>
              </w:rPr>
              <w:t>T</w:t>
            </w:r>
            <w:r w:rsidRPr="00B44294">
              <w:rPr>
                <w:rFonts w:cstheme="minorHAnsi"/>
                <w:b/>
                <w:bCs/>
                <w:color w:val="FF0000"/>
                <w:lang w:val="en-CA"/>
              </w:rPr>
              <w:t xml:space="preserve">echnical </w:t>
            </w:r>
            <w:r>
              <w:rPr>
                <w:rFonts w:cstheme="minorHAnsi"/>
                <w:b/>
                <w:bCs/>
                <w:color w:val="FF0000"/>
                <w:lang w:val="en-CA"/>
              </w:rPr>
              <w:t>Bid</w:t>
            </w:r>
            <w:r w:rsidRPr="00B44294">
              <w:rPr>
                <w:rFonts w:cstheme="minorHAnsi"/>
                <w:b/>
                <w:bCs/>
                <w:color w:val="FF0000"/>
                <w:lang w:val="en-CA"/>
              </w:rPr>
              <w:t>.</w:t>
            </w:r>
          </w:p>
          <w:p w14:paraId="77600E8B" w14:textId="77777777" w:rsidR="009C2A01" w:rsidRPr="00351382" w:rsidRDefault="009C2A01" w:rsidP="0010649C">
            <w:pPr>
              <w:spacing w:after="0" w:line="240" w:lineRule="auto"/>
              <w:jc w:val="both"/>
              <w:rPr>
                <w:rFonts w:cstheme="minorHAnsi"/>
                <w:color w:val="000000" w:themeColor="text1"/>
                <w:lang w:val="en-CA"/>
              </w:rPr>
            </w:pPr>
          </w:p>
        </w:tc>
        <w:tc>
          <w:tcPr>
            <w:tcW w:w="1709" w:type="dxa"/>
            <w:vAlign w:val="center"/>
          </w:tcPr>
          <w:p w14:paraId="3B1AED3F" w14:textId="77777777" w:rsidR="009C2A01" w:rsidRPr="00A526DF" w:rsidRDefault="009C2A01" w:rsidP="0010649C">
            <w:pPr>
              <w:spacing w:after="0" w:line="240" w:lineRule="auto"/>
              <w:jc w:val="both"/>
              <w:rPr>
                <w:rFonts w:cstheme="minorHAnsi"/>
                <w:color w:val="000000" w:themeColor="text1"/>
              </w:rPr>
            </w:pPr>
          </w:p>
        </w:tc>
        <w:tc>
          <w:tcPr>
            <w:tcW w:w="1540" w:type="dxa"/>
            <w:vAlign w:val="center"/>
          </w:tcPr>
          <w:p w14:paraId="130C6261" w14:textId="77777777" w:rsidR="009C2A01" w:rsidRPr="00A526DF" w:rsidRDefault="009C2A01" w:rsidP="0010649C">
            <w:pPr>
              <w:spacing w:after="0" w:line="240" w:lineRule="auto"/>
              <w:jc w:val="both"/>
              <w:rPr>
                <w:rFonts w:cstheme="minorHAnsi"/>
                <w:color w:val="000000" w:themeColor="text1"/>
              </w:rPr>
            </w:pPr>
          </w:p>
        </w:tc>
        <w:tc>
          <w:tcPr>
            <w:tcW w:w="1891" w:type="dxa"/>
            <w:gridSpan w:val="2"/>
            <w:vAlign w:val="center"/>
          </w:tcPr>
          <w:p w14:paraId="5D26EA92" w14:textId="77777777" w:rsidR="009C2A01" w:rsidRPr="00A526DF" w:rsidRDefault="009C2A01" w:rsidP="0010649C">
            <w:pPr>
              <w:spacing w:after="0" w:line="240" w:lineRule="auto"/>
              <w:jc w:val="both"/>
              <w:rPr>
                <w:rFonts w:cstheme="minorHAnsi"/>
                <w:color w:val="000000" w:themeColor="text1"/>
              </w:rPr>
            </w:pPr>
          </w:p>
        </w:tc>
      </w:tr>
      <w:tr w:rsidR="009C2A01" w:rsidRPr="000C1B1E" w14:paraId="7C36DB1E" w14:textId="77777777">
        <w:trPr>
          <w:trHeight w:val="633"/>
        </w:trPr>
        <w:tc>
          <w:tcPr>
            <w:tcW w:w="2373" w:type="dxa"/>
            <w:shd w:val="clear" w:color="auto" w:fill="E7E6E6" w:themeFill="background2"/>
            <w:vAlign w:val="center"/>
          </w:tcPr>
          <w:p w14:paraId="57D3CC84" w14:textId="099DC5BC" w:rsidR="009C2A01" w:rsidRPr="000C1B1E" w:rsidRDefault="009C2A01" w:rsidP="00B44294">
            <w:pPr>
              <w:spacing w:after="0" w:line="240" w:lineRule="auto"/>
              <w:rPr>
                <w:b/>
                <w:color w:val="000000" w:themeColor="text1"/>
              </w:rPr>
            </w:pPr>
            <w:r w:rsidRPr="5B8906AA">
              <w:rPr>
                <w:b/>
                <w:color w:val="000000" w:themeColor="text1"/>
              </w:rPr>
              <w:t xml:space="preserve">LOT 2: </w:t>
            </w:r>
            <w:r w:rsidRPr="5B8906AA">
              <w:rPr>
                <w:b/>
                <w:bCs/>
                <w:color w:val="000000" w:themeColor="text1"/>
              </w:rPr>
              <w:t>Data</w:t>
            </w:r>
            <w:r w:rsidRPr="5B8906AA">
              <w:rPr>
                <w:b/>
                <w:color w:val="000000" w:themeColor="text1"/>
              </w:rPr>
              <w:t xml:space="preserve"> Concentrators</w:t>
            </w:r>
          </w:p>
        </w:tc>
        <w:tc>
          <w:tcPr>
            <w:tcW w:w="2979" w:type="dxa"/>
            <w:vAlign w:val="center"/>
          </w:tcPr>
          <w:p w14:paraId="7F62ADB0" w14:textId="77777777" w:rsidR="009C2A01" w:rsidRDefault="009C2A01" w:rsidP="009C2A01">
            <w:pPr>
              <w:spacing w:after="0" w:line="240" w:lineRule="auto"/>
              <w:rPr>
                <w:rFonts w:cstheme="minorHAnsi"/>
                <w:b/>
                <w:bCs/>
                <w:color w:val="FF0000"/>
                <w:lang w:val="en-CA"/>
              </w:rPr>
            </w:pPr>
            <w:r>
              <w:rPr>
                <w:rFonts w:cstheme="minorHAnsi"/>
                <w:b/>
                <w:bCs/>
                <w:color w:val="FF0000"/>
                <w:lang w:val="en-CA"/>
              </w:rPr>
              <w:t xml:space="preserve">Compliance with technical specifications shall be reviewed based on the filled in </w:t>
            </w:r>
            <w:r w:rsidRPr="00B44294">
              <w:rPr>
                <w:rFonts w:cstheme="minorHAnsi"/>
                <w:b/>
                <w:bCs/>
                <w:color w:val="FF0000"/>
                <w:lang w:val="en-CA"/>
              </w:rPr>
              <w:t>Annex 2.1: Technical Responsiveness Table per each LOT</w:t>
            </w:r>
            <w:r>
              <w:rPr>
                <w:rFonts w:cstheme="minorHAnsi"/>
                <w:b/>
                <w:bCs/>
                <w:color w:val="FF0000"/>
                <w:lang w:val="en-CA"/>
              </w:rPr>
              <w:t>.</w:t>
            </w:r>
          </w:p>
          <w:p w14:paraId="07AE25BD" w14:textId="77777777" w:rsidR="009C2A01" w:rsidRDefault="009C2A01" w:rsidP="009C2A01">
            <w:pPr>
              <w:spacing w:after="0" w:line="240" w:lineRule="auto"/>
              <w:rPr>
                <w:rFonts w:cstheme="minorHAnsi"/>
                <w:b/>
                <w:bCs/>
                <w:color w:val="FF0000"/>
                <w:lang w:val="en-CA"/>
              </w:rPr>
            </w:pPr>
          </w:p>
          <w:p w14:paraId="3EEA6D3F" w14:textId="77777777" w:rsidR="009C2A01" w:rsidRPr="00B44294" w:rsidRDefault="009C2A01" w:rsidP="009C2A01">
            <w:pPr>
              <w:spacing w:after="0" w:line="240" w:lineRule="auto"/>
              <w:rPr>
                <w:rFonts w:cstheme="minorHAnsi"/>
                <w:b/>
                <w:bCs/>
                <w:color w:val="FF0000"/>
                <w:lang w:val="en-CA"/>
              </w:rPr>
            </w:pPr>
            <w:r w:rsidRPr="00B44294">
              <w:rPr>
                <w:rFonts w:cstheme="minorHAnsi"/>
                <w:b/>
                <w:bCs/>
                <w:color w:val="FF0000"/>
                <w:lang w:val="en-CA"/>
              </w:rPr>
              <w:t xml:space="preserve">Annex 2.1: Technical Responsiveness Table per each LOT, which </w:t>
            </w:r>
            <w:r>
              <w:rPr>
                <w:rFonts w:cstheme="minorHAnsi"/>
                <w:b/>
                <w:bCs/>
                <w:color w:val="FF0000"/>
                <w:lang w:val="en-CA"/>
              </w:rPr>
              <w:t>is</w:t>
            </w:r>
            <w:r w:rsidRPr="00B44294">
              <w:rPr>
                <w:rFonts w:cstheme="minorHAnsi"/>
                <w:b/>
                <w:bCs/>
                <w:color w:val="FF0000"/>
                <w:lang w:val="en-CA"/>
              </w:rPr>
              <w:t xml:space="preserve"> attached as a separate file, </w:t>
            </w:r>
            <w:r>
              <w:rPr>
                <w:rFonts w:cstheme="minorHAnsi"/>
                <w:b/>
                <w:bCs/>
                <w:color w:val="FF0000"/>
                <w:lang w:val="en-CA"/>
              </w:rPr>
              <w:t xml:space="preserve">shall be mandatorily filled in and presented by the Bidder </w:t>
            </w:r>
            <w:r w:rsidRPr="00B44294">
              <w:rPr>
                <w:rFonts w:cstheme="minorHAnsi"/>
                <w:b/>
                <w:bCs/>
                <w:color w:val="FF0000"/>
                <w:lang w:val="en-CA"/>
              </w:rPr>
              <w:t xml:space="preserve">as part of their </w:t>
            </w:r>
            <w:r>
              <w:rPr>
                <w:rFonts w:cstheme="minorHAnsi"/>
                <w:b/>
                <w:bCs/>
                <w:color w:val="FF0000"/>
                <w:lang w:val="en-CA"/>
              </w:rPr>
              <w:t>T</w:t>
            </w:r>
            <w:r w:rsidRPr="00B44294">
              <w:rPr>
                <w:rFonts w:cstheme="minorHAnsi"/>
                <w:b/>
                <w:bCs/>
                <w:color w:val="FF0000"/>
                <w:lang w:val="en-CA"/>
              </w:rPr>
              <w:t xml:space="preserve">echnical </w:t>
            </w:r>
            <w:r>
              <w:rPr>
                <w:rFonts w:cstheme="minorHAnsi"/>
                <w:b/>
                <w:bCs/>
                <w:color w:val="FF0000"/>
                <w:lang w:val="en-CA"/>
              </w:rPr>
              <w:t>Bid</w:t>
            </w:r>
            <w:r w:rsidRPr="00B44294">
              <w:rPr>
                <w:rFonts w:cstheme="minorHAnsi"/>
                <w:b/>
                <w:bCs/>
                <w:color w:val="FF0000"/>
                <w:lang w:val="en-CA"/>
              </w:rPr>
              <w:t>.</w:t>
            </w:r>
          </w:p>
          <w:p w14:paraId="54712AD0" w14:textId="77777777" w:rsidR="009C2A01" w:rsidRPr="00351382" w:rsidRDefault="009C2A01" w:rsidP="0010649C">
            <w:pPr>
              <w:spacing w:after="0" w:line="240" w:lineRule="auto"/>
              <w:jc w:val="both"/>
              <w:rPr>
                <w:rFonts w:cstheme="minorHAnsi"/>
                <w:color w:val="000000" w:themeColor="text1"/>
                <w:lang w:val="en-CA"/>
              </w:rPr>
            </w:pPr>
          </w:p>
        </w:tc>
        <w:tc>
          <w:tcPr>
            <w:tcW w:w="1709" w:type="dxa"/>
            <w:vAlign w:val="center"/>
          </w:tcPr>
          <w:p w14:paraId="14845FFB" w14:textId="77777777" w:rsidR="009C2A01" w:rsidRPr="00A526DF" w:rsidRDefault="009C2A01" w:rsidP="0010649C">
            <w:pPr>
              <w:spacing w:after="0" w:line="240" w:lineRule="auto"/>
              <w:jc w:val="both"/>
              <w:rPr>
                <w:rFonts w:cstheme="minorHAnsi"/>
                <w:color w:val="000000" w:themeColor="text1"/>
              </w:rPr>
            </w:pPr>
          </w:p>
        </w:tc>
        <w:tc>
          <w:tcPr>
            <w:tcW w:w="1540" w:type="dxa"/>
            <w:vAlign w:val="center"/>
          </w:tcPr>
          <w:p w14:paraId="3562E1AC" w14:textId="77777777" w:rsidR="009C2A01" w:rsidRPr="00A526DF" w:rsidRDefault="009C2A01" w:rsidP="0010649C">
            <w:pPr>
              <w:spacing w:after="0" w:line="240" w:lineRule="auto"/>
              <w:jc w:val="both"/>
              <w:rPr>
                <w:rFonts w:cstheme="minorHAnsi"/>
                <w:color w:val="000000" w:themeColor="text1"/>
              </w:rPr>
            </w:pPr>
          </w:p>
        </w:tc>
        <w:tc>
          <w:tcPr>
            <w:tcW w:w="1891" w:type="dxa"/>
            <w:gridSpan w:val="2"/>
            <w:vAlign w:val="center"/>
          </w:tcPr>
          <w:p w14:paraId="2D7853E2" w14:textId="77777777" w:rsidR="009C2A01" w:rsidRPr="00A526DF" w:rsidRDefault="009C2A01" w:rsidP="0010649C">
            <w:pPr>
              <w:spacing w:after="0" w:line="240" w:lineRule="auto"/>
              <w:jc w:val="both"/>
              <w:rPr>
                <w:rFonts w:cstheme="minorHAnsi"/>
                <w:color w:val="000000" w:themeColor="text1"/>
              </w:rPr>
            </w:pPr>
          </w:p>
        </w:tc>
      </w:tr>
    </w:tbl>
    <w:p w14:paraId="2523BCDE" w14:textId="17FD5BA1" w:rsidR="006819E8" w:rsidRPr="000C1B1E" w:rsidRDefault="006819E8" w:rsidP="0010649C">
      <w:pPr>
        <w:spacing w:before="60" w:after="60" w:line="240" w:lineRule="auto"/>
        <w:jc w:val="both"/>
        <w:rPr>
          <w:rFonts w:cstheme="minorHAnsi"/>
          <w:snapToGrid w:val="0"/>
        </w:rPr>
      </w:pPr>
    </w:p>
    <w:tbl>
      <w:tblPr>
        <w:tblStyle w:val="TableGrid"/>
        <w:tblW w:w="10402" w:type="dxa"/>
        <w:tblInd w:w="-545" w:type="dxa"/>
        <w:tblLook w:val="04A0" w:firstRow="1" w:lastRow="0" w:firstColumn="1" w:lastColumn="0" w:noHBand="0" w:noVBand="1"/>
      </w:tblPr>
      <w:tblGrid>
        <w:gridCol w:w="2551"/>
        <w:gridCol w:w="993"/>
        <w:gridCol w:w="3078"/>
        <w:gridCol w:w="3780"/>
      </w:tblGrid>
      <w:tr w:rsidR="0011104B" w:rsidRPr="000C1B1E" w14:paraId="5BEAD713" w14:textId="77777777" w:rsidTr="00B44294">
        <w:trPr>
          <w:trHeight w:val="497"/>
        </w:trPr>
        <w:tc>
          <w:tcPr>
            <w:tcW w:w="2551" w:type="dxa"/>
            <w:vMerge w:val="restart"/>
            <w:shd w:val="clear" w:color="auto" w:fill="E7E6E6" w:themeFill="background2"/>
          </w:tcPr>
          <w:p w14:paraId="67116098" w14:textId="77777777" w:rsidR="0011104B" w:rsidRPr="000C1B1E" w:rsidRDefault="0011104B" w:rsidP="00687758">
            <w:pPr>
              <w:jc w:val="both"/>
              <w:rPr>
                <w:rFonts w:cstheme="minorHAnsi"/>
                <w:b/>
              </w:rPr>
            </w:pPr>
            <w:r w:rsidRPr="000C1B1E">
              <w:rPr>
                <w:rFonts w:cstheme="minorHAnsi"/>
                <w:b/>
              </w:rPr>
              <w:t xml:space="preserve">Other Related services and requirements </w:t>
            </w:r>
          </w:p>
          <w:p w14:paraId="20B3A028" w14:textId="77777777" w:rsidR="0011104B" w:rsidRPr="000C1B1E" w:rsidRDefault="0011104B" w:rsidP="00687758">
            <w:pPr>
              <w:jc w:val="both"/>
              <w:rPr>
                <w:rFonts w:cstheme="minorHAnsi"/>
                <w:i/>
                <w:snapToGrid w:val="0"/>
              </w:rPr>
            </w:pPr>
            <w:r w:rsidRPr="000C1B1E">
              <w:rPr>
                <w:rFonts w:cstheme="minorHAnsi"/>
                <w:i/>
              </w:rPr>
              <w:t>(based on the information provided in Section 5)</w:t>
            </w:r>
          </w:p>
        </w:tc>
        <w:tc>
          <w:tcPr>
            <w:tcW w:w="4071" w:type="dxa"/>
            <w:gridSpan w:val="2"/>
            <w:shd w:val="clear" w:color="auto" w:fill="E7E6E6" w:themeFill="background2"/>
            <w:vAlign w:val="center"/>
          </w:tcPr>
          <w:p w14:paraId="2613D874" w14:textId="77777777" w:rsidR="0011104B" w:rsidRPr="000C1B1E" w:rsidRDefault="0011104B" w:rsidP="00687758">
            <w:pPr>
              <w:jc w:val="center"/>
              <w:rPr>
                <w:rFonts w:cstheme="minorHAnsi"/>
                <w:snapToGrid w:val="0"/>
              </w:rPr>
            </w:pPr>
            <w:r w:rsidRPr="000C1B1E">
              <w:rPr>
                <w:rFonts w:cstheme="minorHAnsi"/>
                <w:b/>
                <w:bCs/>
              </w:rPr>
              <w:t>Compliance with requirements</w:t>
            </w:r>
          </w:p>
        </w:tc>
        <w:tc>
          <w:tcPr>
            <w:tcW w:w="3780" w:type="dxa"/>
            <w:vMerge w:val="restart"/>
            <w:shd w:val="clear" w:color="auto" w:fill="E7E6E6" w:themeFill="background2"/>
            <w:vAlign w:val="center"/>
          </w:tcPr>
          <w:p w14:paraId="62639D46" w14:textId="77777777" w:rsidR="0011104B" w:rsidRPr="000C1B1E" w:rsidRDefault="0011104B" w:rsidP="00687758">
            <w:pPr>
              <w:jc w:val="center"/>
              <w:rPr>
                <w:rFonts w:cstheme="minorHAnsi"/>
                <w:b/>
                <w:snapToGrid w:val="0"/>
              </w:rPr>
            </w:pPr>
            <w:r w:rsidRPr="000C1B1E">
              <w:rPr>
                <w:rFonts w:cstheme="minorHAnsi"/>
                <w:b/>
                <w:snapToGrid w:val="0"/>
              </w:rPr>
              <w:t>Details or comments</w:t>
            </w:r>
          </w:p>
          <w:p w14:paraId="22957D0B" w14:textId="77777777" w:rsidR="0011104B" w:rsidRPr="000C1B1E" w:rsidRDefault="0011104B" w:rsidP="00687758">
            <w:pPr>
              <w:jc w:val="center"/>
              <w:rPr>
                <w:rFonts w:cstheme="minorHAnsi"/>
                <w:b/>
                <w:snapToGrid w:val="0"/>
              </w:rPr>
            </w:pPr>
            <w:r w:rsidRPr="000C1B1E">
              <w:rPr>
                <w:rFonts w:cstheme="minorHAnsi"/>
                <w:b/>
                <w:snapToGrid w:val="0"/>
              </w:rPr>
              <w:t>on the related requirements</w:t>
            </w:r>
          </w:p>
        </w:tc>
      </w:tr>
      <w:tr w:rsidR="0011104B" w:rsidRPr="000C1B1E" w14:paraId="158C3A30" w14:textId="77777777" w:rsidTr="00B44294">
        <w:trPr>
          <w:trHeight w:val="509"/>
        </w:trPr>
        <w:tc>
          <w:tcPr>
            <w:tcW w:w="2551" w:type="dxa"/>
            <w:vMerge/>
          </w:tcPr>
          <w:p w14:paraId="5B49EA10" w14:textId="77777777" w:rsidR="0011104B" w:rsidRPr="000C1B1E" w:rsidRDefault="0011104B" w:rsidP="00687758">
            <w:pPr>
              <w:jc w:val="both"/>
              <w:rPr>
                <w:rFonts w:cstheme="minorHAnsi"/>
                <w:b/>
              </w:rPr>
            </w:pPr>
          </w:p>
        </w:tc>
        <w:tc>
          <w:tcPr>
            <w:tcW w:w="993" w:type="dxa"/>
            <w:shd w:val="clear" w:color="auto" w:fill="E7E6E6" w:themeFill="background2"/>
            <w:vAlign w:val="center"/>
          </w:tcPr>
          <w:p w14:paraId="3DA552D0" w14:textId="77777777" w:rsidR="0011104B" w:rsidRPr="000C1B1E" w:rsidRDefault="0011104B" w:rsidP="00687758">
            <w:pPr>
              <w:jc w:val="center"/>
              <w:rPr>
                <w:rFonts w:cstheme="minorHAnsi"/>
                <w:b/>
              </w:rPr>
            </w:pPr>
            <w:r w:rsidRPr="000C1B1E">
              <w:rPr>
                <w:rFonts w:cstheme="minorHAnsi"/>
                <w:b/>
              </w:rPr>
              <w:t>Yes, we comply</w:t>
            </w:r>
          </w:p>
          <w:p w14:paraId="0A66B7BA" w14:textId="77777777" w:rsidR="0011104B" w:rsidRPr="000C1B1E" w:rsidRDefault="0011104B" w:rsidP="00687758">
            <w:pPr>
              <w:jc w:val="center"/>
              <w:rPr>
                <w:rFonts w:cstheme="minorHAnsi"/>
                <w:snapToGrid w:val="0"/>
              </w:rPr>
            </w:pPr>
          </w:p>
        </w:tc>
        <w:tc>
          <w:tcPr>
            <w:tcW w:w="3078" w:type="dxa"/>
            <w:shd w:val="clear" w:color="auto" w:fill="E7E6E6" w:themeFill="background2"/>
            <w:vAlign w:val="center"/>
          </w:tcPr>
          <w:p w14:paraId="21A31CF5" w14:textId="77777777" w:rsidR="0011104B" w:rsidRPr="000C1B1E" w:rsidRDefault="0011104B" w:rsidP="00687758">
            <w:pPr>
              <w:jc w:val="center"/>
              <w:rPr>
                <w:rFonts w:cstheme="minorHAnsi"/>
                <w:b/>
              </w:rPr>
            </w:pPr>
            <w:r w:rsidRPr="000C1B1E">
              <w:rPr>
                <w:rFonts w:cstheme="minorHAnsi"/>
                <w:b/>
              </w:rPr>
              <w:t>No, we cannot comply</w:t>
            </w:r>
          </w:p>
          <w:p w14:paraId="099ABA4D" w14:textId="77777777" w:rsidR="0011104B" w:rsidRPr="000C1B1E" w:rsidRDefault="0011104B" w:rsidP="00687758">
            <w:pPr>
              <w:jc w:val="center"/>
              <w:rPr>
                <w:rFonts w:cstheme="minorHAnsi"/>
                <w:snapToGrid w:val="0"/>
              </w:rPr>
            </w:pPr>
            <w:r w:rsidRPr="000C1B1E">
              <w:rPr>
                <w:rFonts w:cstheme="minorHAnsi"/>
                <w:i/>
                <w:iCs/>
              </w:rPr>
              <w:t>(indicate discrepancies)</w:t>
            </w:r>
          </w:p>
        </w:tc>
        <w:tc>
          <w:tcPr>
            <w:tcW w:w="3780" w:type="dxa"/>
            <w:vMerge/>
            <w:vAlign w:val="center"/>
          </w:tcPr>
          <w:p w14:paraId="0FE9C08A" w14:textId="77777777" w:rsidR="0011104B" w:rsidRPr="000C1B1E" w:rsidRDefault="0011104B" w:rsidP="00687758">
            <w:pPr>
              <w:jc w:val="center"/>
              <w:rPr>
                <w:rFonts w:cstheme="minorHAnsi"/>
                <w:b/>
                <w:snapToGrid w:val="0"/>
              </w:rPr>
            </w:pPr>
          </w:p>
        </w:tc>
      </w:tr>
      <w:tr w:rsidR="0011104B" w:rsidRPr="000C1B1E" w14:paraId="6FD35BD0" w14:textId="77777777" w:rsidTr="00B44294">
        <w:tc>
          <w:tcPr>
            <w:tcW w:w="2551" w:type="dxa"/>
            <w:shd w:val="clear" w:color="auto" w:fill="E7E6E6" w:themeFill="background2"/>
          </w:tcPr>
          <w:p w14:paraId="3FA104ED" w14:textId="79C3D011" w:rsidR="0011104B" w:rsidRPr="000C1B1E" w:rsidRDefault="0011104B" w:rsidP="00687758">
            <w:pPr>
              <w:jc w:val="both"/>
              <w:rPr>
                <w:rFonts w:cstheme="minorHAnsi"/>
                <w:snapToGrid w:val="0"/>
              </w:rPr>
            </w:pPr>
            <w:r w:rsidRPr="00430B5B">
              <w:rPr>
                <w:rFonts w:cstheme="minorHAnsi"/>
                <w:b/>
                <w:lang w:val="en-US"/>
              </w:rPr>
              <w:t xml:space="preserve">Delivery </w:t>
            </w:r>
            <w:r w:rsidR="00504C70" w:rsidRPr="00430B5B">
              <w:rPr>
                <w:rFonts w:cstheme="minorHAnsi"/>
                <w:b/>
                <w:bCs/>
                <w:lang w:val="en-US"/>
              </w:rPr>
              <w:t>date and time</w:t>
            </w:r>
          </w:p>
        </w:tc>
        <w:tc>
          <w:tcPr>
            <w:tcW w:w="993" w:type="dxa"/>
          </w:tcPr>
          <w:p w14:paraId="1F46C87F" w14:textId="77777777" w:rsidR="0011104B" w:rsidRPr="000C1B1E" w:rsidRDefault="0011104B" w:rsidP="00687758">
            <w:pPr>
              <w:jc w:val="both"/>
              <w:rPr>
                <w:rFonts w:cstheme="minorHAnsi"/>
                <w:snapToGrid w:val="0"/>
              </w:rPr>
            </w:pPr>
          </w:p>
        </w:tc>
        <w:tc>
          <w:tcPr>
            <w:tcW w:w="3078" w:type="dxa"/>
          </w:tcPr>
          <w:p w14:paraId="79868627" w14:textId="77777777" w:rsidR="0011104B" w:rsidRPr="000C1B1E" w:rsidRDefault="0011104B" w:rsidP="00687758">
            <w:pPr>
              <w:jc w:val="both"/>
              <w:rPr>
                <w:rFonts w:cstheme="minorHAnsi"/>
                <w:snapToGrid w:val="0"/>
              </w:rPr>
            </w:pPr>
          </w:p>
        </w:tc>
        <w:tc>
          <w:tcPr>
            <w:tcW w:w="3780" w:type="dxa"/>
          </w:tcPr>
          <w:p w14:paraId="38D57417" w14:textId="77777777" w:rsidR="0011104B" w:rsidRPr="000C1B1E" w:rsidRDefault="0011104B" w:rsidP="00687758">
            <w:pPr>
              <w:jc w:val="both"/>
              <w:rPr>
                <w:rFonts w:cstheme="minorHAnsi"/>
                <w:snapToGrid w:val="0"/>
              </w:rPr>
            </w:pPr>
          </w:p>
        </w:tc>
      </w:tr>
      <w:tr w:rsidR="0011104B" w:rsidRPr="000C1B1E" w14:paraId="53B6FF45" w14:textId="77777777" w:rsidTr="00B44294">
        <w:tc>
          <w:tcPr>
            <w:tcW w:w="2551" w:type="dxa"/>
            <w:shd w:val="clear" w:color="auto" w:fill="E7E6E6" w:themeFill="background2"/>
          </w:tcPr>
          <w:p w14:paraId="4BD121DB" w14:textId="117BC3D4" w:rsidR="0011104B" w:rsidRPr="000C1B1E" w:rsidRDefault="00334374" w:rsidP="00687758">
            <w:pPr>
              <w:jc w:val="both"/>
              <w:rPr>
                <w:rFonts w:cstheme="minorHAnsi"/>
                <w:snapToGrid w:val="0"/>
              </w:rPr>
            </w:pPr>
            <w:r w:rsidRPr="00430B5B">
              <w:rPr>
                <w:rFonts w:eastAsia="Arial" w:cstheme="minorHAnsi"/>
                <w:b/>
                <w:bCs/>
              </w:rPr>
              <w:t>Delivery Terms (INCOTERMS 2020)</w:t>
            </w:r>
          </w:p>
        </w:tc>
        <w:tc>
          <w:tcPr>
            <w:tcW w:w="993" w:type="dxa"/>
          </w:tcPr>
          <w:p w14:paraId="310C9A3D" w14:textId="77777777" w:rsidR="0011104B" w:rsidRPr="000C1B1E" w:rsidRDefault="0011104B" w:rsidP="00687758">
            <w:pPr>
              <w:jc w:val="both"/>
              <w:rPr>
                <w:rFonts w:cstheme="minorHAnsi"/>
                <w:snapToGrid w:val="0"/>
              </w:rPr>
            </w:pPr>
          </w:p>
        </w:tc>
        <w:tc>
          <w:tcPr>
            <w:tcW w:w="3078" w:type="dxa"/>
          </w:tcPr>
          <w:p w14:paraId="4B85DB2B" w14:textId="77777777" w:rsidR="0011104B" w:rsidRPr="000C1B1E" w:rsidRDefault="0011104B" w:rsidP="00687758">
            <w:pPr>
              <w:jc w:val="both"/>
              <w:rPr>
                <w:rFonts w:cstheme="minorHAnsi"/>
                <w:snapToGrid w:val="0"/>
              </w:rPr>
            </w:pPr>
          </w:p>
        </w:tc>
        <w:tc>
          <w:tcPr>
            <w:tcW w:w="3780" w:type="dxa"/>
          </w:tcPr>
          <w:p w14:paraId="6935E59F" w14:textId="77777777" w:rsidR="0011104B" w:rsidRPr="000C1B1E" w:rsidRDefault="0011104B" w:rsidP="00687758">
            <w:pPr>
              <w:jc w:val="both"/>
              <w:rPr>
                <w:rFonts w:cstheme="minorHAnsi"/>
                <w:snapToGrid w:val="0"/>
              </w:rPr>
            </w:pPr>
          </w:p>
        </w:tc>
      </w:tr>
      <w:tr w:rsidR="00D17F9A" w:rsidRPr="000C1B1E" w14:paraId="4FDB2478" w14:textId="77777777" w:rsidTr="00B44294">
        <w:tc>
          <w:tcPr>
            <w:tcW w:w="2551" w:type="dxa"/>
            <w:shd w:val="clear" w:color="auto" w:fill="E7E6E6" w:themeFill="background2"/>
          </w:tcPr>
          <w:p w14:paraId="186A69AC" w14:textId="3DFCF141" w:rsidR="00D17F9A" w:rsidRPr="00430B5B" w:rsidRDefault="00D17F9A" w:rsidP="00687758">
            <w:pPr>
              <w:jc w:val="both"/>
              <w:rPr>
                <w:rFonts w:eastAsia="Arial" w:cstheme="minorHAnsi"/>
                <w:b/>
                <w:bCs/>
              </w:rPr>
            </w:pPr>
            <w:r w:rsidRPr="00D17F9A">
              <w:rPr>
                <w:rFonts w:eastAsia="Arial" w:cstheme="minorHAnsi"/>
                <w:b/>
                <w:bCs/>
              </w:rPr>
              <w:t>Factory Acceptance Testing (FAT)</w:t>
            </w:r>
          </w:p>
        </w:tc>
        <w:tc>
          <w:tcPr>
            <w:tcW w:w="993" w:type="dxa"/>
          </w:tcPr>
          <w:p w14:paraId="4564BBCF" w14:textId="77777777" w:rsidR="00D17F9A" w:rsidRPr="000C1B1E" w:rsidRDefault="00D17F9A" w:rsidP="00687758">
            <w:pPr>
              <w:jc w:val="both"/>
              <w:rPr>
                <w:rFonts w:cstheme="minorHAnsi"/>
                <w:snapToGrid w:val="0"/>
              </w:rPr>
            </w:pPr>
          </w:p>
        </w:tc>
        <w:tc>
          <w:tcPr>
            <w:tcW w:w="3078" w:type="dxa"/>
          </w:tcPr>
          <w:p w14:paraId="4485C340" w14:textId="77777777" w:rsidR="00D17F9A" w:rsidRPr="000C1B1E" w:rsidRDefault="00D17F9A" w:rsidP="00687758">
            <w:pPr>
              <w:jc w:val="both"/>
              <w:rPr>
                <w:rFonts w:cstheme="minorHAnsi"/>
                <w:snapToGrid w:val="0"/>
              </w:rPr>
            </w:pPr>
          </w:p>
        </w:tc>
        <w:tc>
          <w:tcPr>
            <w:tcW w:w="3780" w:type="dxa"/>
          </w:tcPr>
          <w:p w14:paraId="5AA039ED" w14:textId="77777777" w:rsidR="00D17F9A" w:rsidRPr="000C1B1E" w:rsidRDefault="00D17F9A" w:rsidP="00687758">
            <w:pPr>
              <w:jc w:val="both"/>
              <w:rPr>
                <w:rFonts w:cstheme="minorHAnsi"/>
                <w:snapToGrid w:val="0"/>
              </w:rPr>
            </w:pPr>
          </w:p>
        </w:tc>
      </w:tr>
      <w:tr w:rsidR="0011104B" w:rsidRPr="000C1B1E" w14:paraId="4CD73C8C" w14:textId="77777777" w:rsidTr="00B44294">
        <w:tc>
          <w:tcPr>
            <w:tcW w:w="2551" w:type="dxa"/>
            <w:shd w:val="clear" w:color="auto" w:fill="E7E6E6" w:themeFill="background2"/>
          </w:tcPr>
          <w:p w14:paraId="6AE528A0" w14:textId="54C45A42" w:rsidR="0011104B" w:rsidRPr="000C1B1E" w:rsidRDefault="00334374" w:rsidP="00687758">
            <w:pPr>
              <w:jc w:val="both"/>
              <w:rPr>
                <w:rFonts w:cstheme="minorHAnsi"/>
                <w:snapToGrid w:val="0"/>
              </w:rPr>
            </w:pPr>
            <w:r w:rsidRPr="00430B5B">
              <w:rPr>
                <w:rFonts w:eastAsia="Arial" w:cstheme="minorHAnsi"/>
                <w:b/>
                <w:bCs/>
              </w:rPr>
              <w:t>Exact Address(es) of Delivery Location(s)</w:t>
            </w:r>
          </w:p>
        </w:tc>
        <w:tc>
          <w:tcPr>
            <w:tcW w:w="993" w:type="dxa"/>
          </w:tcPr>
          <w:p w14:paraId="74547882" w14:textId="77777777" w:rsidR="0011104B" w:rsidRPr="000C1B1E" w:rsidRDefault="0011104B" w:rsidP="00687758">
            <w:pPr>
              <w:jc w:val="both"/>
              <w:rPr>
                <w:rFonts w:cstheme="minorHAnsi"/>
                <w:snapToGrid w:val="0"/>
              </w:rPr>
            </w:pPr>
          </w:p>
        </w:tc>
        <w:tc>
          <w:tcPr>
            <w:tcW w:w="3078" w:type="dxa"/>
          </w:tcPr>
          <w:p w14:paraId="67A01321" w14:textId="77777777" w:rsidR="0011104B" w:rsidRPr="000C1B1E" w:rsidRDefault="0011104B" w:rsidP="00687758">
            <w:pPr>
              <w:jc w:val="both"/>
              <w:rPr>
                <w:rFonts w:cstheme="minorHAnsi"/>
                <w:snapToGrid w:val="0"/>
              </w:rPr>
            </w:pPr>
          </w:p>
        </w:tc>
        <w:tc>
          <w:tcPr>
            <w:tcW w:w="3780" w:type="dxa"/>
          </w:tcPr>
          <w:p w14:paraId="030AB53B" w14:textId="77777777" w:rsidR="0011104B" w:rsidRPr="000C1B1E" w:rsidRDefault="0011104B" w:rsidP="00687758">
            <w:pPr>
              <w:jc w:val="both"/>
              <w:rPr>
                <w:rFonts w:cstheme="minorHAnsi"/>
                <w:snapToGrid w:val="0"/>
              </w:rPr>
            </w:pPr>
          </w:p>
        </w:tc>
      </w:tr>
      <w:tr w:rsidR="0011104B" w:rsidRPr="000C1B1E" w14:paraId="6F323605" w14:textId="77777777" w:rsidTr="00B44294">
        <w:tc>
          <w:tcPr>
            <w:tcW w:w="2551" w:type="dxa"/>
            <w:shd w:val="clear" w:color="auto" w:fill="E7E6E6" w:themeFill="background2"/>
          </w:tcPr>
          <w:p w14:paraId="4519B166" w14:textId="09AA455C" w:rsidR="0011104B" w:rsidRPr="000C1B1E" w:rsidRDefault="00334374" w:rsidP="00687758">
            <w:pPr>
              <w:jc w:val="both"/>
              <w:rPr>
                <w:rFonts w:cstheme="minorHAnsi"/>
                <w:snapToGrid w:val="0"/>
              </w:rPr>
            </w:pPr>
            <w:r w:rsidRPr="00430B5B">
              <w:rPr>
                <w:rFonts w:cstheme="minorHAnsi"/>
                <w:b/>
                <w:lang w:val="en-US"/>
              </w:rPr>
              <w:lastRenderedPageBreak/>
              <w:t xml:space="preserve">Training </w:t>
            </w:r>
            <w:proofErr w:type="gramStart"/>
            <w:r w:rsidRPr="00430B5B">
              <w:rPr>
                <w:rFonts w:cstheme="minorHAnsi"/>
                <w:b/>
                <w:lang w:val="en-US"/>
              </w:rPr>
              <w:t>on</w:t>
            </w:r>
            <w:proofErr w:type="gramEnd"/>
            <w:r w:rsidRPr="00430B5B">
              <w:rPr>
                <w:rFonts w:cstheme="minorHAnsi"/>
                <w:b/>
                <w:lang w:val="en-US"/>
              </w:rPr>
              <w:t xml:space="preserve"> Operations and Maintenance</w:t>
            </w:r>
          </w:p>
        </w:tc>
        <w:tc>
          <w:tcPr>
            <w:tcW w:w="993" w:type="dxa"/>
          </w:tcPr>
          <w:p w14:paraId="05B77CC9" w14:textId="77777777" w:rsidR="0011104B" w:rsidRPr="000C1B1E" w:rsidRDefault="0011104B" w:rsidP="00687758">
            <w:pPr>
              <w:jc w:val="both"/>
              <w:rPr>
                <w:rFonts w:cstheme="minorHAnsi"/>
                <w:snapToGrid w:val="0"/>
              </w:rPr>
            </w:pPr>
          </w:p>
        </w:tc>
        <w:tc>
          <w:tcPr>
            <w:tcW w:w="3078" w:type="dxa"/>
          </w:tcPr>
          <w:p w14:paraId="6B3ADF9E" w14:textId="77777777" w:rsidR="0011104B" w:rsidRPr="000C1B1E" w:rsidRDefault="0011104B" w:rsidP="00687758">
            <w:pPr>
              <w:jc w:val="both"/>
              <w:rPr>
                <w:rFonts w:cstheme="minorHAnsi"/>
                <w:snapToGrid w:val="0"/>
              </w:rPr>
            </w:pPr>
          </w:p>
        </w:tc>
        <w:tc>
          <w:tcPr>
            <w:tcW w:w="3780" w:type="dxa"/>
          </w:tcPr>
          <w:p w14:paraId="4CA19DDE" w14:textId="77777777" w:rsidR="0011104B" w:rsidRPr="000C1B1E" w:rsidRDefault="0011104B" w:rsidP="00687758">
            <w:pPr>
              <w:jc w:val="both"/>
              <w:rPr>
                <w:rFonts w:cstheme="minorHAnsi"/>
                <w:snapToGrid w:val="0"/>
              </w:rPr>
            </w:pPr>
          </w:p>
        </w:tc>
      </w:tr>
      <w:tr w:rsidR="0011104B" w:rsidRPr="000C1B1E" w14:paraId="03856D79" w14:textId="77777777" w:rsidTr="00B44294">
        <w:tc>
          <w:tcPr>
            <w:tcW w:w="2551" w:type="dxa"/>
            <w:shd w:val="clear" w:color="auto" w:fill="E7E6E6" w:themeFill="background2"/>
          </w:tcPr>
          <w:p w14:paraId="744F5EFD" w14:textId="287B865E" w:rsidR="0011104B" w:rsidRPr="000C1B1E" w:rsidRDefault="00334374" w:rsidP="00687758">
            <w:pPr>
              <w:jc w:val="both"/>
              <w:rPr>
                <w:rFonts w:cstheme="minorHAnsi"/>
                <w:snapToGrid w:val="0"/>
              </w:rPr>
            </w:pPr>
            <w:r w:rsidRPr="00430B5B">
              <w:rPr>
                <w:rFonts w:cstheme="minorHAnsi"/>
                <w:b/>
                <w:bCs/>
                <w:lang w:val="en-US"/>
              </w:rPr>
              <w:t>Warranty Period</w:t>
            </w:r>
          </w:p>
        </w:tc>
        <w:tc>
          <w:tcPr>
            <w:tcW w:w="993" w:type="dxa"/>
          </w:tcPr>
          <w:p w14:paraId="23FC15CF" w14:textId="77777777" w:rsidR="0011104B" w:rsidRPr="000C1B1E" w:rsidRDefault="0011104B" w:rsidP="00687758">
            <w:pPr>
              <w:jc w:val="both"/>
              <w:rPr>
                <w:rFonts w:cstheme="minorHAnsi"/>
                <w:snapToGrid w:val="0"/>
              </w:rPr>
            </w:pPr>
          </w:p>
        </w:tc>
        <w:tc>
          <w:tcPr>
            <w:tcW w:w="3078" w:type="dxa"/>
          </w:tcPr>
          <w:p w14:paraId="18DD7075" w14:textId="77777777" w:rsidR="0011104B" w:rsidRPr="000C1B1E" w:rsidRDefault="0011104B" w:rsidP="00687758">
            <w:pPr>
              <w:jc w:val="both"/>
              <w:rPr>
                <w:rFonts w:cstheme="minorHAnsi"/>
                <w:snapToGrid w:val="0"/>
              </w:rPr>
            </w:pPr>
          </w:p>
        </w:tc>
        <w:tc>
          <w:tcPr>
            <w:tcW w:w="3780" w:type="dxa"/>
          </w:tcPr>
          <w:p w14:paraId="022FEC35" w14:textId="77777777" w:rsidR="0011104B" w:rsidRPr="000C1B1E" w:rsidRDefault="0011104B" w:rsidP="00687758">
            <w:pPr>
              <w:jc w:val="both"/>
              <w:rPr>
                <w:rFonts w:cstheme="minorHAnsi"/>
                <w:snapToGrid w:val="0"/>
              </w:rPr>
            </w:pPr>
          </w:p>
        </w:tc>
      </w:tr>
      <w:tr w:rsidR="0011104B" w:rsidRPr="000C1B1E" w14:paraId="12C5B5B9" w14:textId="77777777" w:rsidTr="00B44294">
        <w:tc>
          <w:tcPr>
            <w:tcW w:w="2551" w:type="dxa"/>
            <w:shd w:val="clear" w:color="auto" w:fill="E7E6E6" w:themeFill="background2"/>
          </w:tcPr>
          <w:p w14:paraId="30C561A0" w14:textId="6512AA9A" w:rsidR="0011104B" w:rsidRPr="000C1B1E" w:rsidRDefault="00334374" w:rsidP="00687758">
            <w:pPr>
              <w:jc w:val="both"/>
              <w:rPr>
                <w:rFonts w:cstheme="minorHAnsi"/>
                <w:snapToGrid w:val="0"/>
              </w:rPr>
            </w:pPr>
            <w:r w:rsidRPr="00430B5B">
              <w:rPr>
                <w:rFonts w:cstheme="minorHAnsi"/>
                <w:b/>
              </w:rPr>
              <w:t>A</w:t>
            </w:r>
            <w:r w:rsidRPr="00430B5B">
              <w:rPr>
                <w:rFonts w:cstheme="minorHAnsi"/>
                <w:b/>
                <w:color w:val="000000" w:themeColor="text1"/>
              </w:rPr>
              <w:t>uthorized Service Centre for warranty/ guarantee repair, maintenance services</w:t>
            </w:r>
          </w:p>
        </w:tc>
        <w:tc>
          <w:tcPr>
            <w:tcW w:w="993" w:type="dxa"/>
          </w:tcPr>
          <w:p w14:paraId="1F3EF71B" w14:textId="77777777" w:rsidR="0011104B" w:rsidRPr="000C1B1E" w:rsidRDefault="0011104B" w:rsidP="00687758">
            <w:pPr>
              <w:jc w:val="both"/>
              <w:rPr>
                <w:rFonts w:cstheme="minorHAnsi"/>
                <w:snapToGrid w:val="0"/>
              </w:rPr>
            </w:pPr>
          </w:p>
        </w:tc>
        <w:tc>
          <w:tcPr>
            <w:tcW w:w="3078" w:type="dxa"/>
          </w:tcPr>
          <w:p w14:paraId="4D9A960B" w14:textId="77777777" w:rsidR="0011104B" w:rsidRPr="000C1B1E" w:rsidRDefault="0011104B" w:rsidP="00687758">
            <w:pPr>
              <w:jc w:val="both"/>
              <w:rPr>
                <w:rFonts w:cstheme="minorHAnsi"/>
                <w:snapToGrid w:val="0"/>
              </w:rPr>
            </w:pPr>
          </w:p>
        </w:tc>
        <w:tc>
          <w:tcPr>
            <w:tcW w:w="3780" w:type="dxa"/>
          </w:tcPr>
          <w:p w14:paraId="3E7B1447" w14:textId="77777777" w:rsidR="0011104B" w:rsidRPr="000C1B1E" w:rsidRDefault="0011104B" w:rsidP="00687758">
            <w:pPr>
              <w:jc w:val="both"/>
              <w:rPr>
                <w:rFonts w:cstheme="minorHAnsi"/>
                <w:snapToGrid w:val="0"/>
              </w:rPr>
            </w:pPr>
          </w:p>
        </w:tc>
      </w:tr>
      <w:tr w:rsidR="0011104B" w:rsidRPr="000C1B1E" w14:paraId="3F3BA1DC" w14:textId="77777777" w:rsidTr="00B44294">
        <w:tc>
          <w:tcPr>
            <w:tcW w:w="2551" w:type="dxa"/>
            <w:shd w:val="clear" w:color="auto" w:fill="E7E6E6" w:themeFill="background2"/>
          </w:tcPr>
          <w:p w14:paraId="45D92A16" w14:textId="48D6DDEE" w:rsidR="0011104B" w:rsidRPr="000C1B1E" w:rsidRDefault="00334374" w:rsidP="00687758">
            <w:pPr>
              <w:jc w:val="both"/>
              <w:rPr>
                <w:rFonts w:cstheme="minorHAnsi"/>
                <w:snapToGrid w:val="0"/>
              </w:rPr>
            </w:pPr>
            <w:r>
              <w:rPr>
                <w:rFonts w:cstheme="minorHAnsi"/>
                <w:b/>
              </w:rPr>
              <w:t>Reporting Requirements</w:t>
            </w:r>
          </w:p>
        </w:tc>
        <w:tc>
          <w:tcPr>
            <w:tcW w:w="993" w:type="dxa"/>
          </w:tcPr>
          <w:p w14:paraId="37306A74" w14:textId="77777777" w:rsidR="0011104B" w:rsidRPr="000C1B1E" w:rsidRDefault="0011104B" w:rsidP="00687758">
            <w:pPr>
              <w:jc w:val="both"/>
              <w:rPr>
                <w:rFonts w:cstheme="minorHAnsi"/>
                <w:snapToGrid w:val="0"/>
              </w:rPr>
            </w:pPr>
          </w:p>
        </w:tc>
        <w:tc>
          <w:tcPr>
            <w:tcW w:w="3078" w:type="dxa"/>
          </w:tcPr>
          <w:p w14:paraId="5770C386" w14:textId="77777777" w:rsidR="0011104B" w:rsidRPr="000C1B1E" w:rsidRDefault="0011104B" w:rsidP="00687758">
            <w:pPr>
              <w:jc w:val="both"/>
              <w:rPr>
                <w:rFonts w:cstheme="minorHAnsi"/>
                <w:snapToGrid w:val="0"/>
              </w:rPr>
            </w:pPr>
          </w:p>
        </w:tc>
        <w:tc>
          <w:tcPr>
            <w:tcW w:w="3780" w:type="dxa"/>
          </w:tcPr>
          <w:p w14:paraId="1C09CE4A" w14:textId="77777777" w:rsidR="0011104B" w:rsidRPr="000C1B1E" w:rsidRDefault="0011104B" w:rsidP="00687758">
            <w:pPr>
              <w:jc w:val="both"/>
              <w:rPr>
                <w:rFonts w:cstheme="minorHAnsi"/>
                <w:snapToGrid w:val="0"/>
              </w:rPr>
            </w:pPr>
          </w:p>
        </w:tc>
      </w:tr>
      <w:tr w:rsidR="00334374" w:rsidRPr="000C1B1E" w14:paraId="56D65157" w14:textId="77777777" w:rsidTr="00B44294">
        <w:tc>
          <w:tcPr>
            <w:tcW w:w="2551" w:type="dxa"/>
            <w:shd w:val="clear" w:color="auto" w:fill="E7E6E6" w:themeFill="background2"/>
          </w:tcPr>
          <w:p w14:paraId="4216FFD9" w14:textId="61FF2DBB" w:rsidR="00334374" w:rsidRPr="000C1B1E" w:rsidRDefault="00334374" w:rsidP="00334374">
            <w:pPr>
              <w:jc w:val="both"/>
              <w:rPr>
                <w:rFonts w:cstheme="minorHAnsi"/>
                <w:snapToGrid w:val="0"/>
              </w:rPr>
            </w:pPr>
            <w:r w:rsidRPr="00430B5B">
              <w:rPr>
                <w:rFonts w:cstheme="minorHAnsi"/>
                <w:b/>
                <w:bCs/>
                <w:color w:val="000000" w:themeColor="text1"/>
              </w:rPr>
              <w:t>Payment Terms</w:t>
            </w:r>
          </w:p>
        </w:tc>
        <w:tc>
          <w:tcPr>
            <w:tcW w:w="993" w:type="dxa"/>
          </w:tcPr>
          <w:p w14:paraId="0762069F" w14:textId="77777777" w:rsidR="00334374" w:rsidRPr="000C1B1E" w:rsidRDefault="00334374" w:rsidP="00334374">
            <w:pPr>
              <w:jc w:val="both"/>
              <w:rPr>
                <w:rFonts w:cstheme="minorHAnsi"/>
                <w:snapToGrid w:val="0"/>
              </w:rPr>
            </w:pPr>
          </w:p>
        </w:tc>
        <w:tc>
          <w:tcPr>
            <w:tcW w:w="3078" w:type="dxa"/>
          </w:tcPr>
          <w:p w14:paraId="56A4AC9F" w14:textId="77777777" w:rsidR="00334374" w:rsidRPr="000C1B1E" w:rsidRDefault="00334374" w:rsidP="00334374">
            <w:pPr>
              <w:jc w:val="both"/>
              <w:rPr>
                <w:rFonts w:cstheme="minorHAnsi"/>
                <w:snapToGrid w:val="0"/>
              </w:rPr>
            </w:pPr>
          </w:p>
        </w:tc>
        <w:tc>
          <w:tcPr>
            <w:tcW w:w="3780" w:type="dxa"/>
          </w:tcPr>
          <w:p w14:paraId="067F25B5" w14:textId="77777777" w:rsidR="00334374" w:rsidRPr="000C1B1E" w:rsidRDefault="00334374" w:rsidP="00334374">
            <w:pPr>
              <w:jc w:val="both"/>
              <w:rPr>
                <w:rFonts w:cstheme="minorHAnsi"/>
                <w:snapToGrid w:val="0"/>
              </w:rPr>
            </w:pPr>
          </w:p>
        </w:tc>
      </w:tr>
      <w:tr w:rsidR="00334374" w:rsidRPr="000C1B1E" w14:paraId="302116A5" w14:textId="77777777" w:rsidTr="00B44294">
        <w:tc>
          <w:tcPr>
            <w:tcW w:w="2551" w:type="dxa"/>
            <w:shd w:val="clear" w:color="auto" w:fill="E7E6E6" w:themeFill="background2"/>
          </w:tcPr>
          <w:p w14:paraId="3E450F09" w14:textId="77739EC4" w:rsidR="00334374" w:rsidRPr="000C1B1E" w:rsidRDefault="00334374" w:rsidP="00334374">
            <w:pPr>
              <w:jc w:val="both"/>
              <w:rPr>
                <w:rFonts w:cstheme="minorHAnsi"/>
                <w:snapToGrid w:val="0"/>
              </w:rPr>
            </w:pPr>
            <w:r w:rsidRPr="00430B5B">
              <w:rPr>
                <w:rFonts w:cstheme="minorHAnsi"/>
                <w:b/>
                <w:bCs/>
                <w:color w:val="000000" w:themeColor="text1"/>
              </w:rPr>
              <w:t>Conditions for Release of Payment</w:t>
            </w:r>
          </w:p>
        </w:tc>
        <w:tc>
          <w:tcPr>
            <w:tcW w:w="993" w:type="dxa"/>
          </w:tcPr>
          <w:p w14:paraId="7A5EA4E8" w14:textId="77777777" w:rsidR="00334374" w:rsidRPr="000C1B1E" w:rsidRDefault="00334374" w:rsidP="00334374">
            <w:pPr>
              <w:jc w:val="both"/>
              <w:rPr>
                <w:rFonts w:cstheme="minorHAnsi"/>
                <w:snapToGrid w:val="0"/>
              </w:rPr>
            </w:pPr>
          </w:p>
        </w:tc>
        <w:tc>
          <w:tcPr>
            <w:tcW w:w="3078" w:type="dxa"/>
          </w:tcPr>
          <w:p w14:paraId="1BE953EA" w14:textId="77777777" w:rsidR="00334374" w:rsidRPr="000C1B1E" w:rsidRDefault="00334374" w:rsidP="00334374">
            <w:pPr>
              <w:jc w:val="both"/>
              <w:rPr>
                <w:rFonts w:cstheme="minorHAnsi"/>
                <w:snapToGrid w:val="0"/>
              </w:rPr>
            </w:pPr>
          </w:p>
        </w:tc>
        <w:tc>
          <w:tcPr>
            <w:tcW w:w="3780" w:type="dxa"/>
          </w:tcPr>
          <w:p w14:paraId="614506C1" w14:textId="77777777" w:rsidR="00334374" w:rsidRPr="000C1B1E" w:rsidRDefault="00334374" w:rsidP="00334374">
            <w:pPr>
              <w:jc w:val="both"/>
              <w:rPr>
                <w:rFonts w:cstheme="minorHAnsi"/>
                <w:snapToGrid w:val="0"/>
              </w:rPr>
            </w:pPr>
          </w:p>
        </w:tc>
      </w:tr>
      <w:tr w:rsidR="00334374" w:rsidRPr="000C1B1E" w14:paraId="44FA5BC0" w14:textId="77777777" w:rsidTr="00B44294">
        <w:tc>
          <w:tcPr>
            <w:tcW w:w="2551" w:type="dxa"/>
            <w:shd w:val="clear" w:color="auto" w:fill="E7E6E6" w:themeFill="background2"/>
          </w:tcPr>
          <w:p w14:paraId="3E3A481C" w14:textId="29A2732D" w:rsidR="00334374" w:rsidRPr="000C1B1E" w:rsidRDefault="00F45052" w:rsidP="00334374">
            <w:pPr>
              <w:jc w:val="both"/>
              <w:rPr>
                <w:rFonts w:cstheme="minorHAnsi"/>
                <w:snapToGrid w:val="0"/>
              </w:rPr>
            </w:pPr>
            <w:r>
              <w:rPr>
                <w:rFonts w:cstheme="minorHAnsi"/>
                <w:b/>
                <w:bCs/>
                <w:color w:val="000000" w:themeColor="text1"/>
              </w:rPr>
              <w:t>Language of</w:t>
            </w:r>
            <w:r w:rsidRPr="00430B5B">
              <w:rPr>
                <w:rFonts w:cstheme="minorHAnsi"/>
                <w:b/>
                <w:bCs/>
                <w:color w:val="000000" w:themeColor="text1"/>
              </w:rPr>
              <w:t xml:space="preserve"> </w:t>
            </w:r>
            <w:r w:rsidR="00334374" w:rsidRPr="00430B5B">
              <w:rPr>
                <w:rFonts w:cstheme="minorHAnsi"/>
                <w:b/>
                <w:bCs/>
                <w:color w:val="000000" w:themeColor="text1"/>
              </w:rPr>
              <w:t xml:space="preserve">documentations, including catalogues, instructions and operating manuals </w:t>
            </w:r>
          </w:p>
        </w:tc>
        <w:tc>
          <w:tcPr>
            <w:tcW w:w="993" w:type="dxa"/>
          </w:tcPr>
          <w:p w14:paraId="5CED4159" w14:textId="77777777" w:rsidR="00334374" w:rsidRPr="000C1B1E" w:rsidRDefault="00334374" w:rsidP="00334374">
            <w:pPr>
              <w:jc w:val="both"/>
              <w:rPr>
                <w:rFonts w:cstheme="minorHAnsi"/>
                <w:snapToGrid w:val="0"/>
              </w:rPr>
            </w:pPr>
          </w:p>
        </w:tc>
        <w:tc>
          <w:tcPr>
            <w:tcW w:w="3078" w:type="dxa"/>
          </w:tcPr>
          <w:p w14:paraId="14F0D1BF" w14:textId="77777777" w:rsidR="00334374" w:rsidRPr="000C1B1E" w:rsidRDefault="00334374" w:rsidP="00334374">
            <w:pPr>
              <w:jc w:val="both"/>
              <w:rPr>
                <w:rFonts w:cstheme="minorHAnsi"/>
                <w:snapToGrid w:val="0"/>
              </w:rPr>
            </w:pPr>
          </w:p>
        </w:tc>
        <w:tc>
          <w:tcPr>
            <w:tcW w:w="3780" w:type="dxa"/>
          </w:tcPr>
          <w:p w14:paraId="75AB3AC4" w14:textId="77777777" w:rsidR="00334374" w:rsidRPr="000C1B1E" w:rsidRDefault="00334374" w:rsidP="00334374">
            <w:pPr>
              <w:jc w:val="both"/>
              <w:rPr>
                <w:rFonts w:cstheme="minorHAnsi"/>
                <w:snapToGrid w:val="0"/>
              </w:rPr>
            </w:pPr>
          </w:p>
        </w:tc>
      </w:tr>
    </w:tbl>
    <w:p w14:paraId="0484A110" w14:textId="77777777" w:rsidR="003602FB" w:rsidRPr="00B44294" w:rsidRDefault="003602FB" w:rsidP="201E56E9">
      <w:pPr>
        <w:spacing w:before="60" w:after="60" w:line="240" w:lineRule="auto"/>
        <w:jc w:val="both"/>
        <w:rPr>
          <w:rFonts w:cstheme="minorHAnsi"/>
          <w:b/>
          <w:bCs/>
          <w:color w:val="FF0000"/>
          <w:lang w:val="en-CA"/>
        </w:rPr>
      </w:pPr>
    </w:p>
    <w:p w14:paraId="59145B3D" w14:textId="28445AC4" w:rsidR="00A8706E" w:rsidRPr="00B44294" w:rsidRDefault="00A8706E" w:rsidP="201E56E9">
      <w:pPr>
        <w:spacing w:line="240" w:lineRule="auto"/>
        <w:rPr>
          <w:rFonts w:cstheme="minorHAnsi"/>
          <w:b/>
          <w:bCs/>
          <w:color w:val="FF0000"/>
          <w:lang w:val="en-CA"/>
        </w:rPr>
        <w:sectPr w:rsidR="00A8706E" w:rsidRPr="00B44294" w:rsidSect="000B349E">
          <w:headerReference w:type="even" r:id="rId14"/>
          <w:headerReference w:type="default" r:id="rId15"/>
          <w:footerReference w:type="even" r:id="rId16"/>
          <w:headerReference w:type="first" r:id="rId17"/>
          <w:footerReference w:type="first" r:id="rId18"/>
          <w:pgSz w:w="11906" w:h="16838" w:code="9"/>
          <w:pgMar w:top="851" w:right="1134" w:bottom="851" w:left="1440" w:header="720" w:footer="720" w:gutter="0"/>
          <w:cols w:space="720"/>
          <w:docGrid w:linePitch="360"/>
        </w:sectPr>
      </w:pPr>
    </w:p>
    <w:p w14:paraId="360E0A2B" w14:textId="1148E1B0" w:rsidR="00366889" w:rsidRPr="000C1B1E" w:rsidRDefault="00366889" w:rsidP="0010649C">
      <w:pPr>
        <w:spacing w:line="240" w:lineRule="auto"/>
        <w:rPr>
          <w:rFonts w:cstheme="minorHAnsi"/>
          <w:b/>
          <w:snapToGrid w:val="0"/>
        </w:rPr>
      </w:pPr>
      <w:r w:rsidRPr="000C1B1E">
        <w:rPr>
          <w:rFonts w:cstheme="minorHAnsi"/>
          <w:b/>
          <w:snapToGrid w:val="0"/>
        </w:rPr>
        <w:lastRenderedPageBreak/>
        <w:t>SECTION 3: Management Structure and Key Personnel</w:t>
      </w:r>
    </w:p>
    <w:p w14:paraId="53A8EBE3" w14:textId="77777777" w:rsidR="00366889" w:rsidRPr="000C1B1E" w:rsidRDefault="00366889" w:rsidP="005C0083">
      <w:pPr>
        <w:pStyle w:val="ListParagraph"/>
        <w:numPr>
          <w:ilvl w:val="1"/>
          <w:numId w:val="30"/>
        </w:numPr>
        <w:spacing w:before="60" w:after="60" w:line="240" w:lineRule="auto"/>
        <w:ind w:left="547" w:hanging="547"/>
        <w:contextualSpacing w:val="0"/>
        <w:jc w:val="both"/>
        <w:rPr>
          <w:rFonts w:cstheme="minorHAnsi"/>
          <w:snapToGrid w:val="0"/>
        </w:rPr>
      </w:pPr>
      <w:r w:rsidRPr="000C1B1E">
        <w:rPr>
          <w:rFonts w:cstheme="minorHAnsi"/>
          <w:lang w:val="en-CA"/>
        </w:rPr>
        <w:t xml:space="preserve">Describe the overall management approach toward planning and implementing the project. Include an organization chart for the management of the project describing the relationship of key positions and designations. </w:t>
      </w:r>
      <w:r w:rsidRPr="000C1B1E">
        <w:rPr>
          <w:rFonts w:cstheme="minorHAnsi"/>
          <w:iCs/>
        </w:rPr>
        <w:t xml:space="preserve">Provide a spreadsheet to show the activities of each personnel and the time allocated for his/her involvement. </w:t>
      </w:r>
    </w:p>
    <w:p w14:paraId="126E3C42" w14:textId="77777777" w:rsidR="00366889" w:rsidRPr="000C1B1E" w:rsidRDefault="00366889" w:rsidP="005C0083">
      <w:pPr>
        <w:pStyle w:val="ListParagraph"/>
        <w:numPr>
          <w:ilvl w:val="1"/>
          <w:numId w:val="30"/>
        </w:numPr>
        <w:autoSpaceDE w:val="0"/>
        <w:autoSpaceDN w:val="0"/>
        <w:adjustRightInd w:val="0"/>
        <w:spacing w:before="60" w:after="60" w:line="240" w:lineRule="auto"/>
        <w:ind w:left="547" w:hanging="547"/>
        <w:contextualSpacing w:val="0"/>
        <w:jc w:val="both"/>
        <w:rPr>
          <w:rFonts w:cstheme="minorHAnsi"/>
          <w:bCs/>
        </w:rPr>
      </w:pPr>
      <w:r w:rsidRPr="000C1B1E">
        <w:rPr>
          <w:rFonts w:cstheme="minorHAnsi"/>
          <w:lang w:val="en-CA"/>
        </w:rPr>
        <w:t xml:space="preserve">Provide </w:t>
      </w:r>
      <w:r w:rsidRPr="000C1B1E">
        <w:rPr>
          <w:rFonts w:cstheme="minorHAnsi"/>
          <w:iCs/>
          <w:lang w:val="en-CA"/>
        </w:rPr>
        <w:t>CVs for key personnel that will be provided to support the implementation of this project using the format below</w:t>
      </w:r>
      <w:r w:rsidRPr="000C1B1E">
        <w:rPr>
          <w:rFonts w:cstheme="minorHAnsi"/>
          <w:iCs/>
        </w:rPr>
        <w:t xml:space="preserve">. CVs should demonstrate qualifications in areas relevant to the scope of goods and/or services. </w:t>
      </w:r>
    </w:p>
    <w:p w14:paraId="2A0A6CD2" w14:textId="77777777" w:rsidR="00366889" w:rsidRPr="000C1B1E" w:rsidRDefault="00366889" w:rsidP="0010649C">
      <w:pPr>
        <w:spacing w:line="240" w:lineRule="auto"/>
        <w:rPr>
          <w:rFonts w:cstheme="minorHAnsi"/>
          <w:b/>
        </w:rPr>
      </w:pPr>
    </w:p>
    <w:p w14:paraId="6CFD7AA5" w14:textId="77777777" w:rsidR="00366889" w:rsidRPr="000C1B1E" w:rsidRDefault="00366889" w:rsidP="0010649C">
      <w:pPr>
        <w:spacing w:line="240" w:lineRule="auto"/>
        <w:rPr>
          <w:rFonts w:eastAsia="Calibri" w:cstheme="minorHAnsi"/>
          <w:b/>
        </w:rPr>
      </w:pPr>
      <w:r w:rsidRPr="000C1B1E">
        <w:rPr>
          <w:rFonts w:eastAsia="Calibri" w:cstheme="minorHAnsi"/>
          <w:b/>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366889" w:rsidRPr="000C1B1E" w14:paraId="65E21544" w14:textId="77777777">
        <w:trPr>
          <w:trHeight w:val="408"/>
        </w:trPr>
        <w:tc>
          <w:tcPr>
            <w:tcW w:w="2523" w:type="dxa"/>
            <w:shd w:val="clear" w:color="auto" w:fill="F2F2F2" w:themeFill="background1" w:themeFillShade="F2"/>
            <w:vAlign w:val="center"/>
          </w:tcPr>
          <w:p w14:paraId="5356FB49"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r w:rsidRPr="000C1B1E">
              <w:rPr>
                <w:rFonts w:asciiTheme="minorHAnsi" w:eastAsia="Times New Roman" w:hAnsiTheme="minorHAnsi" w:cstheme="minorHAnsi"/>
                <w:b/>
                <w:spacing w:val="-3"/>
              </w:rPr>
              <w:t>Name of Personnel</w:t>
            </w:r>
          </w:p>
        </w:tc>
        <w:tc>
          <w:tcPr>
            <w:tcW w:w="7109" w:type="dxa"/>
            <w:vAlign w:val="center"/>
          </w:tcPr>
          <w:p w14:paraId="4AF2F65C" w14:textId="77777777" w:rsidR="00366889" w:rsidRPr="000C1B1E" w:rsidRDefault="00366889" w:rsidP="00727E6F">
            <w:pPr>
              <w:tabs>
                <w:tab w:val="left" w:pos="-1440"/>
                <w:tab w:val="left" w:pos="7200"/>
              </w:tabs>
              <w:suppressAutoHyphens/>
              <w:ind w:right="634"/>
              <w:rPr>
                <w:rFonts w:asciiTheme="minorHAnsi" w:eastAsia="Times New Roman" w:hAnsiTheme="minorHAnsi" w:cstheme="minorHAnsi"/>
                <w:spacing w:val="-3"/>
              </w:rPr>
            </w:pPr>
            <w:r w:rsidRPr="000C1B1E">
              <w:rPr>
                <w:rFonts w:eastAsia="Times New Roman" w:cstheme="minorHAnsi"/>
                <w:bCs/>
                <w:color w:val="000000"/>
                <w:spacing w:val="-3"/>
              </w:rPr>
              <w:fldChar w:fldCharType="begin">
                <w:ffData>
                  <w:name w:val="Text4"/>
                  <w:enabled/>
                  <w:calcOnExit w:val="0"/>
                  <w:textInput>
                    <w:default w:val="[Insert]"/>
                  </w:textInput>
                </w:ffData>
              </w:fldChar>
            </w:r>
            <w:r w:rsidRPr="000C1B1E">
              <w:rPr>
                <w:rFonts w:asciiTheme="minorHAnsi" w:eastAsia="Times New Roman" w:hAnsiTheme="minorHAnsi" w:cstheme="minorHAnsi"/>
                <w:bCs/>
                <w:color w:val="000000"/>
                <w:spacing w:val="-3"/>
              </w:rPr>
              <w:instrText xml:space="preserve"> FORMTEXT </w:instrText>
            </w:r>
            <w:r w:rsidRPr="000C1B1E">
              <w:rPr>
                <w:rFonts w:eastAsia="Times New Roman" w:cstheme="minorHAnsi"/>
                <w:bCs/>
                <w:color w:val="000000"/>
                <w:spacing w:val="-3"/>
              </w:rPr>
            </w:r>
            <w:r w:rsidRPr="000C1B1E">
              <w:rPr>
                <w:rFonts w:eastAsia="Times New Roman" w:cstheme="minorHAnsi"/>
                <w:bCs/>
                <w:color w:val="000000"/>
                <w:spacing w:val="-3"/>
              </w:rPr>
              <w:fldChar w:fldCharType="separate"/>
            </w:r>
            <w:r w:rsidRPr="000C1B1E">
              <w:rPr>
                <w:rFonts w:asciiTheme="minorHAnsi" w:eastAsia="Times New Roman" w:hAnsiTheme="minorHAnsi" w:cstheme="minorHAnsi"/>
                <w:bCs/>
                <w:noProof/>
                <w:color w:val="000000"/>
                <w:spacing w:val="-3"/>
              </w:rPr>
              <w:t>[Insert]</w:t>
            </w:r>
            <w:r w:rsidRPr="000C1B1E">
              <w:rPr>
                <w:rFonts w:eastAsia="Times New Roman" w:cstheme="minorHAnsi"/>
                <w:bCs/>
                <w:color w:val="000000"/>
                <w:spacing w:val="-3"/>
              </w:rPr>
              <w:fldChar w:fldCharType="end"/>
            </w:r>
          </w:p>
        </w:tc>
      </w:tr>
      <w:tr w:rsidR="00366889" w:rsidRPr="000C1B1E" w14:paraId="0364400D" w14:textId="77777777">
        <w:trPr>
          <w:trHeight w:val="377"/>
        </w:trPr>
        <w:tc>
          <w:tcPr>
            <w:tcW w:w="2523" w:type="dxa"/>
            <w:shd w:val="clear" w:color="auto" w:fill="F2F2F2" w:themeFill="background1" w:themeFillShade="F2"/>
            <w:vAlign w:val="center"/>
          </w:tcPr>
          <w:p w14:paraId="2D56B67C"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r w:rsidRPr="000C1B1E">
              <w:rPr>
                <w:rFonts w:asciiTheme="minorHAnsi" w:eastAsia="Times New Roman" w:hAnsiTheme="minorHAnsi" w:cstheme="minorHAnsi"/>
                <w:b/>
                <w:spacing w:val="-3"/>
              </w:rPr>
              <w:t>Position for this assignment</w:t>
            </w:r>
          </w:p>
        </w:tc>
        <w:tc>
          <w:tcPr>
            <w:tcW w:w="7109" w:type="dxa"/>
            <w:vAlign w:val="center"/>
          </w:tcPr>
          <w:p w14:paraId="72A37249" w14:textId="77777777" w:rsidR="00366889" w:rsidRPr="000C1B1E" w:rsidRDefault="00366889" w:rsidP="00727E6F">
            <w:pPr>
              <w:tabs>
                <w:tab w:val="left" w:pos="-1440"/>
                <w:tab w:val="left" w:pos="7200"/>
              </w:tabs>
              <w:suppressAutoHyphens/>
              <w:ind w:right="634"/>
              <w:rPr>
                <w:rFonts w:asciiTheme="minorHAnsi" w:eastAsia="Times New Roman" w:hAnsiTheme="minorHAnsi" w:cstheme="minorHAnsi"/>
                <w:spacing w:val="-3"/>
              </w:rPr>
            </w:pPr>
            <w:r w:rsidRPr="000C1B1E">
              <w:rPr>
                <w:rFonts w:eastAsia="Times New Roman" w:cstheme="minorHAnsi"/>
                <w:bCs/>
                <w:color w:val="000000"/>
                <w:spacing w:val="-3"/>
              </w:rPr>
              <w:fldChar w:fldCharType="begin">
                <w:ffData>
                  <w:name w:val="Text4"/>
                  <w:enabled/>
                  <w:calcOnExit w:val="0"/>
                  <w:textInput>
                    <w:default w:val="[Insert]"/>
                  </w:textInput>
                </w:ffData>
              </w:fldChar>
            </w:r>
            <w:r w:rsidRPr="000C1B1E">
              <w:rPr>
                <w:rFonts w:asciiTheme="minorHAnsi" w:eastAsia="Times New Roman" w:hAnsiTheme="minorHAnsi" w:cstheme="minorHAnsi"/>
                <w:bCs/>
                <w:color w:val="000000"/>
                <w:spacing w:val="-3"/>
              </w:rPr>
              <w:instrText xml:space="preserve"> FORMTEXT </w:instrText>
            </w:r>
            <w:r w:rsidRPr="000C1B1E">
              <w:rPr>
                <w:rFonts w:eastAsia="Times New Roman" w:cstheme="minorHAnsi"/>
                <w:bCs/>
                <w:color w:val="000000"/>
                <w:spacing w:val="-3"/>
              </w:rPr>
            </w:r>
            <w:r w:rsidRPr="000C1B1E">
              <w:rPr>
                <w:rFonts w:eastAsia="Times New Roman" w:cstheme="minorHAnsi"/>
                <w:bCs/>
                <w:color w:val="000000"/>
                <w:spacing w:val="-3"/>
              </w:rPr>
              <w:fldChar w:fldCharType="separate"/>
            </w:r>
            <w:r w:rsidRPr="000C1B1E">
              <w:rPr>
                <w:rFonts w:asciiTheme="minorHAnsi" w:eastAsia="Times New Roman" w:hAnsiTheme="minorHAnsi" w:cstheme="minorHAnsi"/>
                <w:bCs/>
                <w:noProof/>
                <w:color w:val="000000"/>
                <w:spacing w:val="-3"/>
              </w:rPr>
              <w:t>[Insert]</w:t>
            </w:r>
            <w:r w:rsidRPr="000C1B1E">
              <w:rPr>
                <w:rFonts w:eastAsia="Times New Roman" w:cstheme="minorHAnsi"/>
                <w:bCs/>
                <w:color w:val="000000"/>
                <w:spacing w:val="-3"/>
              </w:rPr>
              <w:fldChar w:fldCharType="end"/>
            </w:r>
          </w:p>
        </w:tc>
      </w:tr>
      <w:tr w:rsidR="00366889" w:rsidRPr="000C1B1E" w14:paraId="18A56AEC" w14:textId="77777777">
        <w:trPr>
          <w:trHeight w:val="401"/>
        </w:trPr>
        <w:tc>
          <w:tcPr>
            <w:tcW w:w="2523" w:type="dxa"/>
            <w:shd w:val="clear" w:color="auto" w:fill="F2F2F2" w:themeFill="background1" w:themeFillShade="F2"/>
            <w:vAlign w:val="center"/>
          </w:tcPr>
          <w:p w14:paraId="37F9EAFF"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r w:rsidRPr="000C1B1E">
              <w:rPr>
                <w:rFonts w:asciiTheme="minorHAnsi" w:eastAsia="Times New Roman" w:hAnsiTheme="minorHAnsi" w:cstheme="minorHAnsi"/>
                <w:b/>
                <w:spacing w:val="-3"/>
              </w:rPr>
              <w:t>Nationality</w:t>
            </w:r>
          </w:p>
        </w:tc>
        <w:tc>
          <w:tcPr>
            <w:tcW w:w="7109" w:type="dxa"/>
            <w:vAlign w:val="center"/>
          </w:tcPr>
          <w:p w14:paraId="09B8FBED" w14:textId="77777777" w:rsidR="00366889" w:rsidRPr="000C1B1E" w:rsidRDefault="00366889" w:rsidP="00727E6F">
            <w:pPr>
              <w:tabs>
                <w:tab w:val="left" w:pos="-1440"/>
                <w:tab w:val="left" w:pos="7200"/>
              </w:tabs>
              <w:suppressAutoHyphens/>
              <w:ind w:right="634"/>
              <w:rPr>
                <w:rFonts w:asciiTheme="minorHAnsi" w:eastAsia="Times New Roman" w:hAnsiTheme="minorHAnsi" w:cstheme="minorHAnsi"/>
                <w:spacing w:val="-3"/>
              </w:rPr>
            </w:pPr>
            <w:r w:rsidRPr="000C1B1E">
              <w:rPr>
                <w:rFonts w:eastAsia="Times New Roman" w:cstheme="minorHAnsi"/>
                <w:bCs/>
                <w:color w:val="000000"/>
                <w:spacing w:val="-3"/>
              </w:rPr>
              <w:fldChar w:fldCharType="begin">
                <w:ffData>
                  <w:name w:val="Text4"/>
                  <w:enabled/>
                  <w:calcOnExit w:val="0"/>
                  <w:textInput>
                    <w:default w:val="[Insert]"/>
                  </w:textInput>
                </w:ffData>
              </w:fldChar>
            </w:r>
            <w:r w:rsidRPr="000C1B1E">
              <w:rPr>
                <w:rFonts w:asciiTheme="minorHAnsi" w:eastAsia="Times New Roman" w:hAnsiTheme="minorHAnsi" w:cstheme="minorHAnsi"/>
                <w:bCs/>
                <w:color w:val="000000"/>
                <w:spacing w:val="-3"/>
              </w:rPr>
              <w:instrText xml:space="preserve"> FORMTEXT </w:instrText>
            </w:r>
            <w:r w:rsidRPr="000C1B1E">
              <w:rPr>
                <w:rFonts w:eastAsia="Times New Roman" w:cstheme="minorHAnsi"/>
                <w:bCs/>
                <w:color w:val="000000"/>
                <w:spacing w:val="-3"/>
              </w:rPr>
            </w:r>
            <w:r w:rsidRPr="000C1B1E">
              <w:rPr>
                <w:rFonts w:eastAsia="Times New Roman" w:cstheme="minorHAnsi"/>
                <w:bCs/>
                <w:color w:val="000000"/>
                <w:spacing w:val="-3"/>
              </w:rPr>
              <w:fldChar w:fldCharType="separate"/>
            </w:r>
            <w:r w:rsidRPr="000C1B1E">
              <w:rPr>
                <w:rFonts w:asciiTheme="minorHAnsi" w:eastAsia="Times New Roman" w:hAnsiTheme="minorHAnsi" w:cstheme="minorHAnsi"/>
                <w:bCs/>
                <w:noProof/>
                <w:color w:val="000000"/>
                <w:spacing w:val="-3"/>
              </w:rPr>
              <w:t>[Insert]</w:t>
            </w:r>
            <w:r w:rsidRPr="000C1B1E">
              <w:rPr>
                <w:rFonts w:eastAsia="Times New Roman" w:cstheme="minorHAnsi"/>
                <w:bCs/>
                <w:color w:val="000000"/>
                <w:spacing w:val="-3"/>
              </w:rPr>
              <w:fldChar w:fldCharType="end"/>
            </w:r>
          </w:p>
        </w:tc>
      </w:tr>
      <w:tr w:rsidR="00366889" w:rsidRPr="000C1B1E" w14:paraId="37FE403C" w14:textId="77777777">
        <w:trPr>
          <w:trHeight w:val="422"/>
        </w:trPr>
        <w:tc>
          <w:tcPr>
            <w:tcW w:w="2523" w:type="dxa"/>
            <w:shd w:val="clear" w:color="auto" w:fill="F2F2F2" w:themeFill="background1" w:themeFillShade="F2"/>
            <w:vAlign w:val="center"/>
          </w:tcPr>
          <w:p w14:paraId="1D039F93"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r w:rsidRPr="000C1B1E">
              <w:rPr>
                <w:rFonts w:asciiTheme="minorHAnsi" w:eastAsia="Times New Roman" w:hAnsiTheme="minorHAnsi" w:cstheme="minorHAnsi"/>
                <w:b/>
                <w:spacing w:val="-3"/>
              </w:rPr>
              <w:t xml:space="preserve">Language proficiency </w:t>
            </w:r>
          </w:p>
        </w:tc>
        <w:tc>
          <w:tcPr>
            <w:tcW w:w="7109" w:type="dxa"/>
            <w:vAlign w:val="center"/>
          </w:tcPr>
          <w:p w14:paraId="2F0D9AF4" w14:textId="77777777" w:rsidR="00366889" w:rsidRPr="000C1B1E" w:rsidRDefault="00366889" w:rsidP="00727E6F">
            <w:pPr>
              <w:tabs>
                <w:tab w:val="left" w:pos="-1440"/>
                <w:tab w:val="left" w:pos="7200"/>
              </w:tabs>
              <w:suppressAutoHyphens/>
              <w:ind w:right="-105"/>
              <w:rPr>
                <w:rFonts w:asciiTheme="minorHAnsi" w:eastAsia="Times New Roman" w:hAnsiTheme="minorHAnsi" w:cstheme="minorHAnsi"/>
                <w:spacing w:val="-3"/>
                <w:highlight w:val="cyan"/>
              </w:rPr>
            </w:pPr>
            <w:r w:rsidRPr="000C1B1E">
              <w:rPr>
                <w:rFonts w:eastAsia="Times New Roman" w:cstheme="minorHAnsi"/>
                <w:bCs/>
                <w:color w:val="000000"/>
                <w:spacing w:val="-3"/>
              </w:rPr>
              <w:fldChar w:fldCharType="begin">
                <w:ffData>
                  <w:name w:val="Text4"/>
                  <w:enabled/>
                  <w:calcOnExit w:val="0"/>
                  <w:textInput>
                    <w:default w:val="[Insert]"/>
                  </w:textInput>
                </w:ffData>
              </w:fldChar>
            </w:r>
            <w:r w:rsidRPr="000C1B1E">
              <w:rPr>
                <w:rFonts w:asciiTheme="minorHAnsi" w:eastAsia="Times New Roman" w:hAnsiTheme="minorHAnsi" w:cstheme="minorHAnsi"/>
                <w:bCs/>
                <w:color w:val="000000"/>
                <w:spacing w:val="-3"/>
              </w:rPr>
              <w:instrText xml:space="preserve"> FORMTEXT </w:instrText>
            </w:r>
            <w:r w:rsidRPr="000C1B1E">
              <w:rPr>
                <w:rFonts w:eastAsia="Times New Roman" w:cstheme="minorHAnsi"/>
                <w:bCs/>
                <w:color w:val="000000"/>
                <w:spacing w:val="-3"/>
              </w:rPr>
            </w:r>
            <w:r w:rsidRPr="000C1B1E">
              <w:rPr>
                <w:rFonts w:eastAsia="Times New Roman" w:cstheme="minorHAnsi"/>
                <w:bCs/>
                <w:color w:val="000000"/>
                <w:spacing w:val="-3"/>
              </w:rPr>
              <w:fldChar w:fldCharType="separate"/>
            </w:r>
            <w:r w:rsidRPr="000C1B1E">
              <w:rPr>
                <w:rFonts w:asciiTheme="minorHAnsi" w:eastAsia="Times New Roman" w:hAnsiTheme="minorHAnsi" w:cstheme="minorHAnsi"/>
                <w:bCs/>
                <w:noProof/>
                <w:color w:val="000000"/>
                <w:spacing w:val="-3"/>
              </w:rPr>
              <w:t>[Insert]</w:t>
            </w:r>
            <w:r w:rsidRPr="000C1B1E">
              <w:rPr>
                <w:rFonts w:eastAsia="Times New Roman" w:cstheme="minorHAnsi"/>
                <w:bCs/>
                <w:color w:val="000000"/>
                <w:spacing w:val="-3"/>
              </w:rPr>
              <w:fldChar w:fldCharType="end"/>
            </w:r>
          </w:p>
        </w:tc>
      </w:tr>
      <w:tr w:rsidR="00366889" w:rsidRPr="000C1B1E" w14:paraId="4864058F" w14:textId="77777777">
        <w:trPr>
          <w:trHeight w:val="400"/>
        </w:trPr>
        <w:tc>
          <w:tcPr>
            <w:tcW w:w="2523" w:type="dxa"/>
            <w:vMerge w:val="restart"/>
            <w:shd w:val="clear" w:color="auto" w:fill="F2F2F2" w:themeFill="background1" w:themeFillShade="F2"/>
            <w:vAlign w:val="center"/>
          </w:tcPr>
          <w:p w14:paraId="2FF2FD1D"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r w:rsidRPr="000C1B1E">
              <w:rPr>
                <w:rFonts w:asciiTheme="minorHAnsi" w:eastAsia="Times New Roman" w:hAnsiTheme="minorHAnsi" w:cstheme="minorHAnsi"/>
                <w:b/>
                <w:spacing w:val="-3"/>
              </w:rPr>
              <w:t>Education/ Qualifications</w:t>
            </w:r>
          </w:p>
        </w:tc>
        <w:tc>
          <w:tcPr>
            <w:tcW w:w="7109" w:type="dxa"/>
            <w:vAlign w:val="center"/>
          </w:tcPr>
          <w:p w14:paraId="17E507AC" w14:textId="77777777" w:rsidR="00366889" w:rsidRPr="000C1B1E" w:rsidRDefault="00366889" w:rsidP="00727E6F">
            <w:pPr>
              <w:tabs>
                <w:tab w:val="left" w:pos="-1440"/>
                <w:tab w:val="left" w:pos="7200"/>
              </w:tabs>
              <w:suppressAutoHyphens/>
              <w:ind w:right="-105"/>
              <w:rPr>
                <w:rFonts w:asciiTheme="minorHAnsi" w:eastAsia="Times New Roman" w:hAnsiTheme="minorHAnsi" w:cstheme="minorHAnsi"/>
                <w:spacing w:val="-3"/>
              </w:rPr>
            </w:pPr>
            <w:r w:rsidRPr="000C1B1E">
              <w:rPr>
                <w:rFonts w:asciiTheme="minorHAnsi" w:eastAsia="Times New Roman" w:hAnsiTheme="minorHAnsi" w:cstheme="minorHAnsi"/>
                <w:i/>
                <w:spacing w:val="-3"/>
              </w:rPr>
              <w:t>[Summarize college/university and other specialized education of personnel member, giving names of schools, dates attended, and degrees/qualifications obtained.]</w:t>
            </w:r>
          </w:p>
        </w:tc>
      </w:tr>
      <w:tr w:rsidR="00366889" w:rsidRPr="000C1B1E" w14:paraId="1D260608" w14:textId="77777777">
        <w:trPr>
          <w:trHeight w:val="571"/>
        </w:trPr>
        <w:tc>
          <w:tcPr>
            <w:tcW w:w="2523" w:type="dxa"/>
            <w:vMerge/>
            <w:shd w:val="clear" w:color="auto" w:fill="F2F2F2" w:themeFill="background1" w:themeFillShade="F2"/>
            <w:vAlign w:val="center"/>
          </w:tcPr>
          <w:p w14:paraId="40362201"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p>
        </w:tc>
        <w:tc>
          <w:tcPr>
            <w:tcW w:w="7109" w:type="dxa"/>
            <w:vAlign w:val="center"/>
          </w:tcPr>
          <w:p w14:paraId="77C35F25" w14:textId="77777777" w:rsidR="00366889" w:rsidRPr="000C1B1E" w:rsidRDefault="00366889" w:rsidP="00727E6F">
            <w:pPr>
              <w:tabs>
                <w:tab w:val="left" w:pos="-1440"/>
                <w:tab w:val="left" w:pos="7200"/>
              </w:tabs>
              <w:suppressAutoHyphens/>
              <w:ind w:right="-105"/>
              <w:rPr>
                <w:rFonts w:asciiTheme="minorHAnsi" w:eastAsia="Times New Roman" w:hAnsiTheme="minorHAnsi" w:cstheme="minorHAnsi"/>
                <w:spacing w:val="-3"/>
                <w:highlight w:val="cyan"/>
              </w:rPr>
            </w:pPr>
            <w:r w:rsidRPr="000C1B1E">
              <w:rPr>
                <w:rFonts w:eastAsia="Times New Roman" w:cstheme="minorHAnsi"/>
                <w:bCs/>
                <w:color w:val="000000"/>
                <w:spacing w:val="-3"/>
              </w:rPr>
              <w:fldChar w:fldCharType="begin">
                <w:ffData>
                  <w:name w:val="Text4"/>
                  <w:enabled/>
                  <w:calcOnExit w:val="0"/>
                  <w:textInput>
                    <w:default w:val="[Insert]"/>
                  </w:textInput>
                </w:ffData>
              </w:fldChar>
            </w:r>
            <w:r w:rsidRPr="000C1B1E">
              <w:rPr>
                <w:rFonts w:asciiTheme="minorHAnsi" w:eastAsia="Times New Roman" w:hAnsiTheme="minorHAnsi" w:cstheme="minorHAnsi"/>
                <w:bCs/>
                <w:color w:val="000000"/>
                <w:spacing w:val="-3"/>
              </w:rPr>
              <w:instrText xml:space="preserve"> FORMTEXT </w:instrText>
            </w:r>
            <w:r w:rsidRPr="000C1B1E">
              <w:rPr>
                <w:rFonts w:eastAsia="Times New Roman" w:cstheme="minorHAnsi"/>
                <w:bCs/>
                <w:color w:val="000000"/>
                <w:spacing w:val="-3"/>
              </w:rPr>
            </w:r>
            <w:r w:rsidRPr="000C1B1E">
              <w:rPr>
                <w:rFonts w:eastAsia="Times New Roman" w:cstheme="minorHAnsi"/>
                <w:bCs/>
                <w:color w:val="000000"/>
                <w:spacing w:val="-3"/>
              </w:rPr>
              <w:fldChar w:fldCharType="separate"/>
            </w:r>
            <w:r w:rsidRPr="000C1B1E">
              <w:rPr>
                <w:rFonts w:asciiTheme="minorHAnsi" w:eastAsia="Times New Roman" w:hAnsiTheme="minorHAnsi" w:cstheme="minorHAnsi"/>
                <w:bCs/>
                <w:noProof/>
                <w:color w:val="000000"/>
                <w:spacing w:val="-3"/>
              </w:rPr>
              <w:t>[Insert]</w:t>
            </w:r>
            <w:r w:rsidRPr="000C1B1E">
              <w:rPr>
                <w:rFonts w:eastAsia="Times New Roman" w:cstheme="minorHAnsi"/>
                <w:bCs/>
                <w:color w:val="000000"/>
                <w:spacing w:val="-3"/>
              </w:rPr>
              <w:fldChar w:fldCharType="end"/>
            </w:r>
          </w:p>
        </w:tc>
      </w:tr>
      <w:tr w:rsidR="00366889" w:rsidRPr="000C1B1E" w14:paraId="76136580" w14:textId="77777777">
        <w:trPr>
          <w:trHeight w:val="225"/>
        </w:trPr>
        <w:tc>
          <w:tcPr>
            <w:tcW w:w="2523" w:type="dxa"/>
            <w:vMerge w:val="restart"/>
            <w:shd w:val="clear" w:color="auto" w:fill="F2F2F2" w:themeFill="background1" w:themeFillShade="F2"/>
            <w:vAlign w:val="center"/>
          </w:tcPr>
          <w:p w14:paraId="56C2107C"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r w:rsidRPr="000C1B1E">
              <w:rPr>
                <w:rFonts w:asciiTheme="minorHAnsi" w:eastAsia="Times New Roman" w:hAnsiTheme="minorHAnsi" w:cstheme="minorHAnsi"/>
                <w:b/>
                <w:spacing w:val="-3"/>
              </w:rPr>
              <w:t>Professional certifications</w:t>
            </w:r>
          </w:p>
        </w:tc>
        <w:tc>
          <w:tcPr>
            <w:tcW w:w="7109" w:type="dxa"/>
            <w:vAlign w:val="center"/>
          </w:tcPr>
          <w:p w14:paraId="6DFF4BFF" w14:textId="77777777" w:rsidR="00366889" w:rsidRPr="000C1B1E" w:rsidRDefault="00366889" w:rsidP="00727E6F">
            <w:pPr>
              <w:tabs>
                <w:tab w:val="left" w:pos="-1440"/>
                <w:tab w:val="left" w:pos="7200"/>
              </w:tabs>
              <w:suppressAutoHyphens/>
              <w:ind w:right="-105"/>
              <w:rPr>
                <w:rFonts w:asciiTheme="minorHAnsi" w:eastAsia="Times New Roman" w:hAnsiTheme="minorHAnsi" w:cstheme="minorHAnsi"/>
                <w:i/>
                <w:spacing w:val="-3"/>
              </w:rPr>
            </w:pPr>
            <w:r w:rsidRPr="000C1B1E">
              <w:rPr>
                <w:rFonts w:asciiTheme="minorHAnsi" w:eastAsia="Times New Roman" w:hAnsiTheme="minorHAnsi" w:cstheme="minorHAnsi"/>
                <w:i/>
                <w:spacing w:val="-3"/>
              </w:rPr>
              <w:t>[Provide details of professional certifications relevant to the scope of goods and/or services]</w:t>
            </w:r>
          </w:p>
        </w:tc>
      </w:tr>
      <w:tr w:rsidR="00366889" w:rsidRPr="000C1B1E" w14:paraId="759C57E0" w14:textId="77777777">
        <w:trPr>
          <w:trHeight w:val="760"/>
        </w:trPr>
        <w:tc>
          <w:tcPr>
            <w:tcW w:w="2523" w:type="dxa"/>
            <w:vMerge/>
            <w:shd w:val="clear" w:color="auto" w:fill="F2F2F2" w:themeFill="background1" w:themeFillShade="F2"/>
            <w:vAlign w:val="center"/>
          </w:tcPr>
          <w:p w14:paraId="6129E70B"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p>
        </w:tc>
        <w:tc>
          <w:tcPr>
            <w:tcW w:w="7109" w:type="dxa"/>
            <w:vAlign w:val="center"/>
          </w:tcPr>
          <w:p w14:paraId="1F918177" w14:textId="77777777" w:rsidR="00366889" w:rsidRPr="000C1B1E" w:rsidRDefault="00366889" w:rsidP="0010649C">
            <w:pPr>
              <w:numPr>
                <w:ilvl w:val="0"/>
                <w:numId w:val="29"/>
              </w:numPr>
              <w:tabs>
                <w:tab w:val="left" w:pos="-1440"/>
                <w:tab w:val="left" w:pos="7200"/>
              </w:tabs>
              <w:suppressAutoHyphens/>
              <w:spacing w:after="160"/>
              <w:ind w:left="249" w:right="-105" w:hanging="180"/>
              <w:rPr>
                <w:rFonts w:asciiTheme="minorHAnsi" w:eastAsia="Times New Roman" w:hAnsiTheme="minorHAnsi" w:cstheme="minorHAnsi"/>
                <w:spacing w:val="-3"/>
              </w:rPr>
            </w:pPr>
            <w:r w:rsidRPr="000C1B1E">
              <w:rPr>
                <w:rFonts w:asciiTheme="minorHAnsi" w:eastAsia="Times New Roman" w:hAnsiTheme="minorHAnsi" w:cstheme="minorHAnsi"/>
                <w:spacing w:val="-3"/>
              </w:rPr>
              <w:t xml:space="preserve">Name of institution: </w:t>
            </w:r>
            <w:r w:rsidRPr="000C1B1E">
              <w:rPr>
                <w:rFonts w:eastAsia="Times New Roman" w:cstheme="minorHAnsi"/>
                <w:bCs/>
                <w:color w:val="000000"/>
                <w:spacing w:val="-3"/>
              </w:rPr>
              <w:fldChar w:fldCharType="begin">
                <w:ffData>
                  <w:name w:val="Text4"/>
                  <w:enabled/>
                  <w:calcOnExit w:val="0"/>
                  <w:textInput>
                    <w:default w:val="[Insert]"/>
                  </w:textInput>
                </w:ffData>
              </w:fldChar>
            </w:r>
            <w:r w:rsidRPr="000C1B1E">
              <w:rPr>
                <w:rFonts w:asciiTheme="minorHAnsi" w:eastAsia="Times New Roman" w:hAnsiTheme="minorHAnsi" w:cstheme="minorHAnsi"/>
                <w:bCs/>
                <w:color w:val="000000"/>
                <w:spacing w:val="-3"/>
              </w:rPr>
              <w:instrText xml:space="preserve"> FORMTEXT </w:instrText>
            </w:r>
            <w:r w:rsidRPr="000C1B1E">
              <w:rPr>
                <w:rFonts w:eastAsia="Times New Roman" w:cstheme="minorHAnsi"/>
                <w:bCs/>
                <w:color w:val="000000"/>
                <w:spacing w:val="-3"/>
              </w:rPr>
            </w:r>
            <w:r w:rsidRPr="000C1B1E">
              <w:rPr>
                <w:rFonts w:eastAsia="Times New Roman" w:cstheme="minorHAnsi"/>
                <w:bCs/>
                <w:color w:val="000000"/>
                <w:spacing w:val="-3"/>
              </w:rPr>
              <w:fldChar w:fldCharType="separate"/>
            </w:r>
            <w:r w:rsidRPr="000C1B1E">
              <w:rPr>
                <w:rFonts w:asciiTheme="minorHAnsi" w:eastAsia="Times New Roman" w:hAnsiTheme="minorHAnsi" w:cstheme="minorHAnsi"/>
                <w:bCs/>
                <w:noProof/>
                <w:color w:val="000000"/>
                <w:spacing w:val="-3"/>
              </w:rPr>
              <w:t>[Insert]</w:t>
            </w:r>
            <w:r w:rsidRPr="000C1B1E">
              <w:rPr>
                <w:rFonts w:eastAsia="Times New Roman" w:cstheme="minorHAnsi"/>
                <w:bCs/>
                <w:color w:val="000000"/>
                <w:spacing w:val="-3"/>
              </w:rPr>
              <w:fldChar w:fldCharType="end"/>
            </w:r>
          </w:p>
          <w:p w14:paraId="2C207E5C" w14:textId="77777777" w:rsidR="00366889" w:rsidRPr="000C1B1E" w:rsidRDefault="00366889" w:rsidP="0010649C">
            <w:pPr>
              <w:numPr>
                <w:ilvl w:val="0"/>
                <w:numId w:val="29"/>
              </w:numPr>
              <w:tabs>
                <w:tab w:val="left" w:pos="-1440"/>
                <w:tab w:val="left" w:pos="7200"/>
              </w:tabs>
              <w:suppressAutoHyphens/>
              <w:spacing w:after="160"/>
              <w:ind w:left="249" w:right="-105" w:hanging="180"/>
              <w:rPr>
                <w:rFonts w:asciiTheme="minorHAnsi" w:eastAsia="Times New Roman" w:hAnsiTheme="minorHAnsi" w:cstheme="minorHAnsi"/>
                <w:spacing w:val="-3"/>
              </w:rPr>
            </w:pPr>
            <w:r w:rsidRPr="000C1B1E">
              <w:rPr>
                <w:rFonts w:asciiTheme="minorHAnsi" w:eastAsia="Times New Roman" w:hAnsiTheme="minorHAnsi" w:cstheme="minorHAnsi"/>
                <w:spacing w:val="-3"/>
              </w:rPr>
              <w:t xml:space="preserve">Date of certification: </w:t>
            </w:r>
            <w:r w:rsidRPr="000C1B1E">
              <w:rPr>
                <w:rFonts w:eastAsia="Times New Roman" w:cstheme="minorHAnsi"/>
                <w:bCs/>
                <w:color w:val="000000"/>
                <w:spacing w:val="-3"/>
              </w:rPr>
              <w:fldChar w:fldCharType="begin">
                <w:ffData>
                  <w:name w:val="Text4"/>
                  <w:enabled/>
                  <w:calcOnExit w:val="0"/>
                  <w:textInput>
                    <w:default w:val="[Insert]"/>
                  </w:textInput>
                </w:ffData>
              </w:fldChar>
            </w:r>
            <w:r w:rsidRPr="000C1B1E">
              <w:rPr>
                <w:rFonts w:asciiTheme="minorHAnsi" w:eastAsia="Times New Roman" w:hAnsiTheme="minorHAnsi" w:cstheme="minorHAnsi"/>
                <w:bCs/>
                <w:color w:val="000000"/>
                <w:spacing w:val="-3"/>
              </w:rPr>
              <w:instrText xml:space="preserve"> FORMTEXT </w:instrText>
            </w:r>
            <w:r w:rsidRPr="000C1B1E">
              <w:rPr>
                <w:rFonts w:eastAsia="Times New Roman" w:cstheme="minorHAnsi"/>
                <w:bCs/>
                <w:color w:val="000000"/>
                <w:spacing w:val="-3"/>
              </w:rPr>
            </w:r>
            <w:r w:rsidRPr="000C1B1E">
              <w:rPr>
                <w:rFonts w:eastAsia="Times New Roman" w:cstheme="minorHAnsi"/>
                <w:bCs/>
                <w:color w:val="000000"/>
                <w:spacing w:val="-3"/>
              </w:rPr>
              <w:fldChar w:fldCharType="separate"/>
            </w:r>
            <w:r w:rsidRPr="000C1B1E">
              <w:rPr>
                <w:rFonts w:asciiTheme="minorHAnsi" w:eastAsia="Times New Roman" w:hAnsiTheme="minorHAnsi" w:cstheme="minorHAnsi"/>
                <w:bCs/>
                <w:noProof/>
                <w:color w:val="000000"/>
                <w:spacing w:val="-3"/>
              </w:rPr>
              <w:t>[Insert]</w:t>
            </w:r>
            <w:r w:rsidRPr="000C1B1E">
              <w:rPr>
                <w:rFonts w:eastAsia="Times New Roman" w:cstheme="minorHAnsi"/>
                <w:bCs/>
                <w:color w:val="000000"/>
                <w:spacing w:val="-3"/>
              </w:rPr>
              <w:fldChar w:fldCharType="end"/>
            </w:r>
          </w:p>
        </w:tc>
      </w:tr>
      <w:tr w:rsidR="00366889" w:rsidRPr="000C1B1E" w14:paraId="0009D993" w14:textId="77777777">
        <w:trPr>
          <w:trHeight w:val="1232"/>
        </w:trPr>
        <w:tc>
          <w:tcPr>
            <w:tcW w:w="2523" w:type="dxa"/>
            <w:vMerge w:val="restart"/>
            <w:shd w:val="clear" w:color="auto" w:fill="F2F2F2" w:themeFill="background1" w:themeFillShade="F2"/>
            <w:vAlign w:val="center"/>
          </w:tcPr>
          <w:p w14:paraId="09E41F05"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r w:rsidRPr="000C1B1E">
              <w:rPr>
                <w:rFonts w:asciiTheme="minorHAnsi" w:eastAsia="Times New Roman" w:hAnsiTheme="minorHAnsi" w:cstheme="minorHAnsi"/>
                <w:b/>
                <w:spacing w:val="-3"/>
              </w:rPr>
              <w:t>Employment Record/ Experience</w:t>
            </w:r>
          </w:p>
          <w:p w14:paraId="0F86B300"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p>
        </w:tc>
        <w:tc>
          <w:tcPr>
            <w:tcW w:w="7109" w:type="dxa"/>
            <w:vAlign w:val="center"/>
          </w:tcPr>
          <w:p w14:paraId="3D8DB29C" w14:textId="77777777" w:rsidR="00366889" w:rsidRPr="000C1B1E" w:rsidRDefault="00366889" w:rsidP="00727E6F">
            <w:pPr>
              <w:tabs>
                <w:tab w:val="left" w:pos="-1440"/>
                <w:tab w:val="left" w:pos="7200"/>
              </w:tabs>
              <w:suppressAutoHyphens/>
              <w:ind w:right="634"/>
              <w:rPr>
                <w:rFonts w:asciiTheme="minorHAnsi" w:eastAsia="Times New Roman" w:hAnsiTheme="minorHAnsi" w:cstheme="minorHAnsi"/>
                <w:i/>
                <w:spacing w:val="-3"/>
              </w:rPr>
            </w:pPr>
            <w:r w:rsidRPr="000C1B1E">
              <w:rPr>
                <w:rFonts w:asciiTheme="minorHAnsi" w:eastAsia="Times New Roman" w:hAnsiTheme="minorHAnsi" w:cstheme="minorHAnsi"/>
                <w:i/>
                <w:spacing w:val="-3"/>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366889" w:rsidRPr="000C1B1E" w14:paraId="2B585A36" w14:textId="77777777">
        <w:trPr>
          <w:trHeight w:val="544"/>
        </w:trPr>
        <w:tc>
          <w:tcPr>
            <w:tcW w:w="2523" w:type="dxa"/>
            <w:vMerge/>
            <w:shd w:val="clear" w:color="auto" w:fill="F2F2F2" w:themeFill="background1" w:themeFillShade="F2"/>
            <w:vAlign w:val="center"/>
          </w:tcPr>
          <w:p w14:paraId="14EC9A25"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p>
        </w:tc>
        <w:tc>
          <w:tcPr>
            <w:tcW w:w="7109" w:type="dxa"/>
            <w:vAlign w:val="center"/>
          </w:tcPr>
          <w:p w14:paraId="53E24AB1" w14:textId="77777777" w:rsidR="00366889" w:rsidRPr="000C1B1E" w:rsidRDefault="00366889" w:rsidP="00727E6F">
            <w:pPr>
              <w:tabs>
                <w:tab w:val="left" w:pos="-1440"/>
                <w:tab w:val="left" w:pos="7200"/>
              </w:tabs>
              <w:suppressAutoHyphens/>
              <w:ind w:right="634"/>
              <w:rPr>
                <w:rFonts w:asciiTheme="minorHAnsi" w:eastAsia="Times New Roman" w:hAnsiTheme="minorHAnsi" w:cstheme="minorHAnsi"/>
                <w:spacing w:val="-3"/>
                <w:highlight w:val="cyan"/>
              </w:rPr>
            </w:pPr>
            <w:r w:rsidRPr="000C1B1E">
              <w:rPr>
                <w:rFonts w:eastAsia="Times New Roman" w:cstheme="minorHAnsi"/>
                <w:bCs/>
                <w:color w:val="000000"/>
                <w:spacing w:val="-3"/>
              </w:rPr>
              <w:fldChar w:fldCharType="begin">
                <w:ffData>
                  <w:name w:val="Text4"/>
                  <w:enabled/>
                  <w:calcOnExit w:val="0"/>
                  <w:textInput>
                    <w:default w:val="[Insert]"/>
                  </w:textInput>
                </w:ffData>
              </w:fldChar>
            </w:r>
            <w:r w:rsidRPr="000C1B1E">
              <w:rPr>
                <w:rFonts w:asciiTheme="minorHAnsi" w:eastAsia="Times New Roman" w:hAnsiTheme="minorHAnsi" w:cstheme="minorHAnsi"/>
                <w:bCs/>
                <w:color w:val="000000"/>
                <w:spacing w:val="-3"/>
              </w:rPr>
              <w:instrText xml:space="preserve"> FORMTEXT </w:instrText>
            </w:r>
            <w:r w:rsidRPr="000C1B1E">
              <w:rPr>
                <w:rFonts w:eastAsia="Times New Roman" w:cstheme="minorHAnsi"/>
                <w:bCs/>
                <w:color w:val="000000"/>
                <w:spacing w:val="-3"/>
              </w:rPr>
            </w:r>
            <w:r w:rsidRPr="000C1B1E">
              <w:rPr>
                <w:rFonts w:eastAsia="Times New Roman" w:cstheme="minorHAnsi"/>
                <w:bCs/>
                <w:color w:val="000000"/>
                <w:spacing w:val="-3"/>
              </w:rPr>
              <w:fldChar w:fldCharType="separate"/>
            </w:r>
            <w:r w:rsidRPr="000C1B1E">
              <w:rPr>
                <w:rFonts w:asciiTheme="minorHAnsi" w:eastAsia="Times New Roman" w:hAnsiTheme="minorHAnsi" w:cstheme="minorHAnsi"/>
                <w:bCs/>
                <w:noProof/>
                <w:color w:val="000000"/>
                <w:spacing w:val="-3"/>
              </w:rPr>
              <w:t>[Insert]</w:t>
            </w:r>
            <w:r w:rsidRPr="000C1B1E">
              <w:rPr>
                <w:rFonts w:eastAsia="Times New Roman" w:cstheme="minorHAnsi"/>
                <w:bCs/>
                <w:color w:val="000000"/>
                <w:spacing w:val="-3"/>
              </w:rPr>
              <w:fldChar w:fldCharType="end"/>
            </w:r>
          </w:p>
        </w:tc>
      </w:tr>
      <w:tr w:rsidR="00366889" w:rsidRPr="000C1B1E" w14:paraId="2D04D946" w14:textId="77777777">
        <w:trPr>
          <w:trHeight w:val="242"/>
        </w:trPr>
        <w:tc>
          <w:tcPr>
            <w:tcW w:w="2523" w:type="dxa"/>
            <w:vMerge w:val="restart"/>
            <w:shd w:val="clear" w:color="auto" w:fill="F2F2F2" w:themeFill="background1" w:themeFillShade="F2"/>
            <w:vAlign w:val="center"/>
          </w:tcPr>
          <w:p w14:paraId="77899F2F" w14:textId="77777777" w:rsidR="00366889" w:rsidRPr="000C1B1E" w:rsidRDefault="00366889" w:rsidP="00727E6F">
            <w:pPr>
              <w:tabs>
                <w:tab w:val="left" w:pos="-1440"/>
                <w:tab w:val="left" w:pos="6300"/>
                <w:tab w:val="left" w:pos="7200"/>
              </w:tabs>
              <w:suppressAutoHyphens/>
              <w:ind w:right="75"/>
              <w:rPr>
                <w:rFonts w:asciiTheme="minorHAnsi" w:eastAsia="Times New Roman" w:hAnsiTheme="minorHAnsi" w:cstheme="minorHAnsi"/>
                <w:b/>
                <w:spacing w:val="-3"/>
              </w:rPr>
            </w:pPr>
            <w:r w:rsidRPr="000C1B1E">
              <w:rPr>
                <w:rFonts w:asciiTheme="minorHAnsi" w:eastAsia="Times New Roman" w:hAnsiTheme="minorHAnsi" w:cstheme="minorHAnsi"/>
                <w:b/>
                <w:spacing w:val="-3"/>
              </w:rPr>
              <w:t>References</w:t>
            </w:r>
          </w:p>
          <w:p w14:paraId="75ACB88B" w14:textId="77777777" w:rsidR="00366889" w:rsidRPr="000C1B1E" w:rsidRDefault="00366889" w:rsidP="00727E6F">
            <w:pPr>
              <w:tabs>
                <w:tab w:val="left" w:pos="-1440"/>
                <w:tab w:val="left" w:pos="7200"/>
              </w:tabs>
              <w:suppressAutoHyphens/>
              <w:ind w:right="75"/>
              <w:rPr>
                <w:rFonts w:asciiTheme="minorHAnsi" w:eastAsia="Times New Roman" w:hAnsiTheme="minorHAnsi" w:cstheme="minorHAnsi"/>
                <w:b/>
                <w:spacing w:val="-3"/>
              </w:rPr>
            </w:pPr>
          </w:p>
        </w:tc>
        <w:tc>
          <w:tcPr>
            <w:tcW w:w="7109" w:type="dxa"/>
            <w:vAlign w:val="center"/>
          </w:tcPr>
          <w:p w14:paraId="7E30B10A" w14:textId="77777777" w:rsidR="00366889" w:rsidRPr="000C1B1E" w:rsidRDefault="00366889" w:rsidP="00727E6F">
            <w:pPr>
              <w:tabs>
                <w:tab w:val="left" w:pos="-1440"/>
                <w:tab w:val="left" w:pos="6300"/>
                <w:tab w:val="left" w:pos="7200"/>
              </w:tabs>
              <w:suppressAutoHyphens/>
              <w:ind w:right="634"/>
              <w:rPr>
                <w:rFonts w:asciiTheme="minorHAnsi" w:eastAsia="Times New Roman" w:hAnsiTheme="minorHAnsi" w:cstheme="minorHAnsi"/>
                <w:i/>
                <w:spacing w:val="-3"/>
              </w:rPr>
            </w:pPr>
            <w:r w:rsidRPr="000C1B1E">
              <w:rPr>
                <w:rFonts w:asciiTheme="minorHAnsi" w:eastAsia="Times New Roman" w:hAnsiTheme="minorHAnsi" w:cstheme="minorHAnsi"/>
                <w:i/>
                <w:spacing w:val="-3"/>
              </w:rPr>
              <w:t>[Provide names, addresses, phone and email contact information for two (2) references]</w:t>
            </w:r>
          </w:p>
        </w:tc>
      </w:tr>
      <w:tr w:rsidR="00366889" w:rsidRPr="000C1B1E" w14:paraId="5EC9E659" w14:textId="77777777">
        <w:trPr>
          <w:trHeight w:val="1430"/>
        </w:trPr>
        <w:tc>
          <w:tcPr>
            <w:tcW w:w="2523" w:type="dxa"/>
            <w:vMerge/>
            <w:shd w:val="clear" w:color="auto" w:fill="F2F2F2" w:themeFill="background1" w:themeFillShade="F2"/>
            <w:vAlign w:val="center"/>
          </w:tcPr>
          <w:p w14:paraId="2E102A06" w14:textId="77777777" w:rsidR="00366889" w:rsidRPr="000C1B1E" w:rsidRDefault="00366889" w:rsidP="00727E6F">
            <w:pPr>
              <w:tabs>
                <w:tab w:val="left" w:pos="-1440"/>
                <w:tab w:val="left" w:pos="6300"/>
                <w:tab w:val="left" w:pos="7200"/>
              </w:tabs>
              <w:suppressAutoHyphens/>
              <w:ind w:right="75"/>
              <w:rPr>
                <w:rFonts w:asciiTheme="minorHAnsi" w:eastAsia="Times New Roman" w:hAnsiTheme="minorHAnsi" w:cstheme="minorHAnsi"/>
                <w:b/>
                <w:spacing w:val="-3"/>
              </w:rPr>
            </w:pPr>
          </w:p>
        </w:tc>
        <w:tc>
          <w:tcPr>
            <w:tcW w:w="7109" w:type="dxa"/>
            <w:vAlign w:val="center"/>
          </w:tcPr>
          <w:p w14:paraId="3D28E89E" w14:textId="77777777" w:rsidR="00366889" w:rsidRPr="000C1B1E" w:rsidRDefault="00366889" w:rsidP="00727E6F">
            <w:pPr>
              <w:tabs>
                <w:tab w:val="left" w:pos="-1440"/>
                <w:tab w:val="left" w:pos="7200"/>
              </w:tabs>
              <w:suppressAutoHyphens/>
              <w:ind w:right="634"/>
              <w:rPr>
                <w:rFonts w:asciiTheme="minorHAnsi" w:eastAsia="Times New Roman" w:hAnsiTheme="minorHAnsi" w:cstheme="minorHAnsi"/>
                <w:spacing w:val="-3"/>
              </w:rPr>
            </w:pPr>
            <w:r w:rsidRPr="000C1B1E">
              <w:rPr>
                <w:rFonts w:asciiTheme="minorHAnsi" w:eastAsia="Times New Roman" w:hAnsiTheme="minorHAnsi" w:cstheme="minorHAnsi"/>
                <w:spacing w:val="-3"/>
              </w:rPr>
              <w:t xml:space="preserve">Reference 1: </w:t>
            </w:r>
          </w:p>
          <w:p w14:paraId="6570D754" w14:textId="77777777" w:rsidR="00366889" w:rsidRPr="000C1B1E" w:rsidRDefault="00366889" w:rsidP="00727E6F">
            <w:pPr>
              <w:tabs>
                <w:tab w:val="left" w:pos="-1440"/>
                <w:tab w:val="left" w:pos="7200"/>
              </w:tabs>
              <w:suppressAutoHyphens/>
              <w:ind w:right="634"/>
              <w:rPr>
                <w:rFonts w:asciiTheme="minorHAnsi" w:eastAsia="Times New Roman" w:hAnsiTheme="minorHAnsi" w:cstheme="minorHAnsi"/>
                <w:spacing w:val="-3"/>
              </w:rPr>
            </w:pPr>
            <w:r w:rsidRPr="000C1B1E">
              <w:rPr>
                <w:rFonts w:eastAsia="Times New Roman" w:cstheme="minorHAnsi"/>
                <w:bCs/>
                <w:color w:val="000000"/>
                <w:spacing w:val="-3"/>
              </w:rPr>
              <w:fldChar w:fldCharType="begin">
                <w:ffData>
                  <w:name w:val="Text4"/>
                  <w:enabled/>
                  <w:calcOnExit w:val="0"/>
                  <w:textInput>
                    <w:default w:val="[Insert]"/>
                  </w:textInput>
                </w:ffData>
              </w:fldChar>
            </w:r>
            <w:r w:rsidRPr="000C1B1E">
              <w:rPr>
                <w:rFonts w:asciiTheme="minorHAnsi" w:eastAsia="Times New Roman" w:hAnsiTheme="minorHAnsi" w:cstheme="minorHAnsi"/>
                <w:bCs/>
                <w:color w:val="000000"/>
                <w:spacing w:val="-3"/>
              </w:rPr>
              <w:instrText xml:space="preserve"> FORMTEXT </w:instrText>
            </w:r>
            <w:r w:rsidRPr="000C1B1E">
              <w:rPr>
                <w:rFonts w:eastAsia="Times New Roman" w:cstheme="minorHAnsi"/>
                <w:bCs/>
                <w:color w:val="000000"/>
                <w:spacing w:val="-3"/>
              </w:rPr>
            </w:r>
            <w:r w:rsidRPr="000C1B1E">
              <w:rPr>
                <w:rFonts w:eastAsia="Times New Roman" w:cstheme="minorHAnsi"/>
                <w:bCs/>
                <w:color w:val="000000"/>
                <w:spacing w:val="-3"/>
              </w:rPr>
              <w:fldChar w:fldCharType="separate"/>
            </w:r>
            <w:r w:rsidRPr="000C1B1E">
              <w:rPr>
                <w:rFonts w:asciiTheme="minorHAnsi" w:eastAsia="Times New Roman" w:hAnsiTheme="minorHAnsi" w:cstheme="minorHAnsi"/>
                <w:bCs/>
                <w:noProof/>
                <w:color w:val="000000"/>
                <w:spacing w:val="-3"/>
              </w:rPr>
              <w:t>[Insert]</w:t>
            </w:r>
            <w:r w:rsidRPr="000C1B1E">
              <w:rPr>
                <w:rFonts w:eastAsia="Times New Roman" w:cstheme="minorHAnsi"/>
                <w:bCs/>
                <w:color w:val="000000"/>
                <w:spacing w:val="-3"/>
              </w:rPr>
              <w:fldChar w:fldCharType="end"/>
            </w:r>
          </w:p>
          <w:p w14:paraId="35019ADE" w14:textId="77777777" w:rsidR="00366889" w:rsidRPr="000C1B1E" w:rsidRDefault="00366889" w:rsidP="00727E6F">
            <w:pPr>
              <w:tabs>
                <w:tab w:val="left" w:pos="-1440"/>
                <w:tab w:val="left" w:pos="7200"/>
              </w:tabs>
              <w:suppressAutoHyphens/>
              <w:ind w:right="634"/>
              <w:rPr>
                <w:rFonts w:asciiTheme="minorHAnsi" w:eastAsia="Times New Roman" w:hAnsiTheme="minorHAnsi" w:cstheme="minorHAnsi"/>
                <w:spacing w:val="-3"/>
              </w:rPr>
            </w:pPr>
          </w:p>
          <w:p w14:paraId="199EF8F6" w14:textId="77777777" w:rsidR="00366889" w:rsidRPr="000C1B1E" w:rsidRDefault="00366889" w:rsidP="00727E6F">
            <w:pPr>
              <w:tabs>
                <w:tab w:val="left" w:pos="-1440"/>
                <w:tab w:val="left" w:pos="7200"/>
              </w:tabs>
              <w:suppressAutoHyphens/>
              <w:ind w:right="634"/>
              <w:rPr>
                <w:rFonts w:asciiTheme="minorHAnsi" w:eastAsia="Times New Roman" w:hAnsiTheme="minorHAnsi" w:cstheme="minorHAnsi"/>
                <w:spacing w:val="-3"/>
              </w:rPr>
            </w:pPr>
            <w:r w:rsidRPr="000C1B1E">
              <w:rPr>
                <w:rFonts w:asciiTheme="minorHAnsi" w:eastAsia="Times New Roman" w:hAnsiTheme="minorHAnsi" w:cstheme="minorHAnsi"/>
                <w:spacing w:val="-3"/>
              </w:rPr>
              <w:t>Reference 2:</w:t>
            </w:r>
          </w:p>
          <w:p w14:paraId="02C1C5B2" w14:textId="77777777" w:rsidR="00366889" w:rsidRPr="000C1B1E" w:rsidRDefault="00366889" w:rsidP="00727E6F">
            <w:pPr>
              <w:tabs>
                <w:tab w:val="left" w:pos="-1440"/>
                <w:tab w:val="left" w:pos="7200"/>
              </w:tabs>
              <w:suppressAutoHyphens/>
              <w:ind w:right="634"/>
              <w:rPr>
                <w:rFonts w:asciiTheme="minorHAnsi" w:eastAsia="Times New Roman" w:hAnsiTheme="minorHAnsi" w:cstheme="minorHAnsi"/>
                <w:i/>
                <w:spacing w:val="-3"/>
              </w:rPr>
            </w:pPr>
            <w:r w:rsidRPr="000C1B1E">
              <w:rPr>
                <w:rFonts w:eastAsia="Times New Roman" w:cstheme="minorHAnsi"/>
                <w:bCs/>
                <w:color w:val="000000"/>
                <w:spacing w:val="-3"/>
              </w:rPr>
              <w:fldChar w:fldCharType="begin">
                <w:ffData>
                  <w:name w:val="Text4"/>
                  <w:enabled/>
                  <w:calcOnExit w:val="0"/>
                  <w:textInput>
                    <w:default w:val="[Insert]"/>
                  </w:textInput>
                </w:ffData>
              </w:fldChar>
            </w:r>
            <w:r w:rsidRPr="000C1B1E">
              <w:rPr>
                <w:rFonts w:asciiTheme="minorHAnsi" w:eastAsia="Times New Roman" w:hAnsiTheme="minorHAnsi" w:cstheme="minorHAnsi"/>
                <w:bCs/>
                <w:color w:val="000000"/>
                <w:spacing w:val="-3"/>
              </w:rPr>
              <w:instrText xml:space="preserve"> FORMTEXT </w:instrText>
            </w:r>
            <w:r w:rsidRPr="000C1B1E">
              <w:rPr>
                <w:rFonts w:eastAsia="Times New Roman" w:cstheme="minorHAnsi"/>
                <w:bCs/>
                <w:color w:val="000000"/>
                <w:spacing w:val="-3"/>
              </w:rPr>
            </w:r>
            <w:r w:rsidRPr="000C1B1E">
              <w:rPr>
                <w:rFonts w:eastAsia="Times New Roman" w:cstheme="minorHAnsi"/>
                <w:bCs/>
                <w:color w:val="000000"/>
                <w:spacing w:val="-3"/>
              </w:rPr>
              <w:fldChar w:fldCharType="separate"/>
            </w:r>
            <w:r w:rsidRPr="000C1B1E">
              <w:rPr>
                <w:rFonts w:asciiTheme="minorHAnsi" w:eastAsia="Times New Roman" w:hAnsiTheme="minorHAnsi" w:cstheme="minorHAnsi"/>
                <w:bCs/>
                <w:noProof/>
                <w:color w:val="000000"/>
                <w:spacing w:val="-3"/>
              </w:rPr>
              <w:t>[Insert]</w:t>
            </w:r>
            <w:r w:rsidRPr="000C1B1E">
              <w:rPr>
                <w:rFonts w:eastAsia="Times New Roman" w:cstheme="minorHAnsi"/>
                <w:bCs/>
                <w:color w:val="000000"/>
                <w:spacing w:val="-3"/>
              </w:rPr>
              <w:fldChar w:fldCharType="end"/>
            </w:r>
          </w:p>
        </w:tc>
      </w:tr>
    </w:tbl>
    <w:p w14:paraId="0296D661" w14:textId="77777777" w:rsidR="00366889" w:rsidRPr="000C1B1E" w:rsidRDefault="00366889" w:rsidP="0010649C">
      <w:pPr>
        <w:tabs>
          <w:tab w:val="left" w:pos="-1440"/>
          <w:tab w:val="left" w:pos="7200"/>
        </w:tabs>
        <w:suppressAutoHyphens/>
        <w:spacing w:line="240" w:lineRule="auto"/>
        <w:ind w:right="634"/>
        <w:rPr>
          <w:rFonts w:eastAsia="Times New Roman" w:cstheme="minorHAnsi"/>
          <w:spacing w:val="-3"/>
        </w:rPr>
      </w:pPr>
    </w:p>
    <w:p w14:paraId="6FAAFCE2" w14:textId="77777777" w:rsidR="00366889" w:rsidRPr="000C1B1E" w:rsidRDefault="00366889" w:rsidP="0010649C">
      <w:pPr>
        <w:tabs>
          <w:tab w:val="right" w:pos="8640"/>
        </w:tabs>
        <w:spacing w:line="240" w:lineRule="auto"/>
        <w:jc w:val="both"/>
        <w:rPr>
          <w:rFonts w:eastAsia="Calibri" w:cstheme="minorHAnsi"/>
        </w:rPr>
      </w:pPr>
      <w:r w:rsidRPr="000C1B1E">
        <w:rPr>
          <w:rFonts w:eastAsia="Calibri" w:cstheme="minorHAnsi"/>
        </w:rPr>
        <w:t>I, the undersigned, certify that to the best of my knowledge and belief, the data provided above correctly describes my qualifications, my experiences, and other relevant information about myself.</w:t>
      </w:r>
    </w:p>
    <w:p w14:paraId="0DB46C68" w14:textId="77777777" w:rsidR="00366889" w:rsidRPr="000C1B1E" w:rsidRDefault="00366889" w:rsidP="0010649C">
      <w:pPr>
        <w:tabs>
          <w:tab w:val="left" w:pos="-1440"/>
          <w:tab w:val="left" w:pos="6300"/>
          <w:tab w:val="left" w:pos="7200"/>
        </w:tabs>
        <w:suppressAutoHyphens/>
        <w:spacing w:line="240" w:lineRule="auto"/>
        <w:ind w:right="634"/>
        <w:rPr>
          <w:rFonts w:eastAsia="Times New Roman" w:cstheme="minorHAnsi"/>
          <w:spacing w:val="-3"/>
        </w:rPr>
      </w:pPr>
    </w:p>
    <w:p w14:paraId="344FA75A" w14:textId="77777777" w:rsidR="00366889" w:rsidRPr="000C1B1E" w:rsidRDefault="00366889" w:rsidP="0010649C">
      <w:pPr>
        <w:tabs>
          <w:tab w:val="left" w:pos="-1440"/>
          <w:tab w:val="left" w:pos="6300"/>
          <w:tab w:val="left" w:pos="7200"/>
        </w:tabs>
        <w:suppressAutoHyphens/>
        <w:spacing w:line="240" w:lineRule="auto"/>
        <w:ind w:right="634"/>
        <w:rPr>
          <w:rFonts w:eastAsia="Times New Roman" w:cstheme="minorHAnsi"/>
          <w:spacing w:val="-3"/>
        </w:rPr>
      </w:pPr>
      <w:r w:rsidRPr="000C1B1E">
        <w:rPr>
          <w:rFonts w:eastAsia="Times New Roman" w:cstheme="minorHAnsi"/>
          <w:spacing w:val="-3"/>
        </w:rPr>
        <w:t>________________________________________</w:t>
      </w:r>
      <w:r w:rsidRPr="000C1B1E">
        <w:rPr>
          <w:rFonts w:eastAsia="Times New Roman" w:cstheme="minorHAnsi"/>
          <w:spacing w:val="-3"/>
        </w:rPr>
        <w:tab/>
        <w:t>___________________</w:t>
      </w:r>
    </w:p>
    <w:p w14:paraId="6ED4013B" w14:textId="77777777" w:rsidR="00366889" w:rsidRPr="000C1B1E" w:rsidRDefault="00366889" w:rsidP="0010649C">
      <w:pPr>
        <w:spacing w:line="240" w:lineRule="auto"/>
        <w:rPr>
          <w:rFonts w:eastAsia="Times New Roman" w:cstheme="minorHAnsi"/>
          <w:bCs/>
        </w:rPr>
      </w:pPr>
      <w:r w:rsidRPr="000C1B1E">
        <w:rPr>
          <w:rFonts w:eastAsia="Calibri" w:cstheme="minorHAnsi"/>
        </w:rPr>
        <w:t>Signature of Personnel</w:t>
      </w:r>
      <w:r w:rsidRPr="000C1B1E">
        <w:rPr>
          <w:rFonts w:eastAsia="Calibri" w:cstheme="minorHAnsi"/>
        </w:rPr>
        <w:tab/>
      </w:r>
      <w:r w:rsidRPr="000C1B1E">
        <w:rPr>
          <w:rFonts w:eastAsia="Calibri" w:cstheme="minorHAnsi"/>
        </w:rPr>
        <w:tab/>
      </w:r>
      <w:r w:rsidRPr="000C1B1E">
        <w:rPr>
          <w:rFonts w:eastAsia="Calibri" w:cstheme="minorHAnsi"/>
        </w:rPr>
        <w:tab/>
      </w:r>
      <w:r w:rsidRPr="000C1B1E">
        <w:rPr>
          <w:rFonts w:eastAsia="Calibri" w:cstheme="minorHAnsi"/>
        </w:rPr>
        <w:tab/>
      </w:r>
      <w:r w:rsidRPr="000C1B1E">
        <w:rPr>
          <w:rFonts w:eastAsia="Calibri" w:cstheme="minorHAnsi"/>
        </w:rPr>
        <w:tab/>
      </w:r>
      <w:r w:rsidRPr="000C1B1E">
        <w:rPr>
          <w:rFonts w:eastAsia="Calibri" w:cstheme="minorHAnsi"/>
        </w:rPr>
        <w:tab/>
        <w:t xml:space="preserve">     Date (Day/Month/Year)</w:t>
      </w:r>
      <w:r w:rsidRPr="000C1B1E">
        <w:rPr>
          <w:rFonts w:eastAsia="Times New Roman" w:cstheme="minorHAnsi"/>
          <w:bCs/>
        </w:rPr>
        <w:br w:type="page"/>
      </w:r>
    </w:p>
    <w:p w14:paraId="564036F5" w14:textId="77777777" w:rsidR="00366889" w:rsidRPr="000C1B1E" w:rsidRDefault="00366889" w:rsidP="00727E6F">
      <w:pPr>
        <w:pStyle w:val="Heading2"/>
        <w:rPr>
          <w:rFonts w:asciiTheme="minorHAnsi" w:eastAsia="Times New Roman" w:hAnsiTheme="minorHAnsi"/>
          <w:sz w:val="22"/>
          <w:szCs w:val="22"/>
        </w:rPr>
      </w:pPr>
      <w:bookmarkStart w:id="8" w:name="_Toc8131488"/>
      <w:r w:rsidRPr="000C1B1E">
        <w:rPr>
          <w:rFonts w:asciiTheme="minorHAnsi" w:eastAsia="Times New Roman" w:hAnsiTheme="minorHAnsi"/>
          <w:sz w:val="22"/>
          <w:szCs w:val="22"/>
        </w:rPr>
        <w:lastRenderedPageBreak/>
        <w:t>FORM H: PRICE SCHEDULE</w:t>
      </w:r>
      <w:bookmarkEnd w:id="8"/>
    </w:p>
    <w:p w14:paraId="4443CA35" w14:textId="77777777" w:rsidR="00366889" w:rsidRPr="000C1B1E" w:rsidRDefault="00366889" w:rsidP="00727E6F">
      <w:pPr>
        <w:spacing w:after="0" w:line="240" w:lineRule="auto"/>
        <w:jc w:val="both"/>
        <w:rPr>
          <w:rFonts w:eastAsia="Times New Roman" w:cstheme="minorHAnsi"/>
          <w:bC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0C1B1E" w14:paraId="20D0BF39" w14:textId="77777777">
        <w:tc>
          <w:tcPr>
            <w:tcW w:w="1979" w:type="dxa"/>
          </w:tcPr>
          <w:p w14:paraId="77B124FF" w14:textId="77777777" w:rsidR="00366889" w:rsidRPr="000C1B1E" w:rsidRDefault="00366889" w:rsidP="0010649C">
            <w:pPr>
              <w:spacing w:before="120" w:after="120" w:line="240" w:lineRule="auto"/>
              <w:jc w:val="both"/>
              <w:rPr>
                <w:rFonts w:cstheme="minorHAnsi"/>
              </w:rPr>
            </w:pPr>
            <w:r w:rsidRPr="000C1B1E">
              <w:rPr>
                <w:rFonts w:cstheme="minorHAnsi"/>
              </w:rPr>
              <w:t>Name of bidder:</w:t>
            </w:r>
          </w:p>
        </w:tc>
        <w:sdt>
          <w:sdtPr>
            <w:rPr>
              <w:rFonts w:cstheme="minorHAnsi"/>
            </w:rPr>
            <w:id w:val="1085346738"/>
            <w:placeholder>
              <w:docPart w:val="2AB72558322A4CA78548AC1513BD9F40"/>
            </w:placeholder>
            <w:showingPlcHdr/>
            <w:text/>
          </w:sdtPr>
          <w:sdtContent>
            <w:tc>
              <w:tcPr>
                <w:tcW w:w="4407" w:type="dxa"/>
              </w:tcPr>
              <w:p w14:paraId="61E5515B" w14:textId="77777777" w:rsidR="00366889" w:rsidRPr="000C1B1E" w:rsidRDefault="00366889" w:rsidP="0010649C">
                <w:pPr>
                  <w:spacing w:before="120" w:after="120" w:line="240" w:lineRule="auto"/>
                  <w:jc w:val="both"/>
                  <w:rPr>
                    <w:rFonts w:cstheme="minorHAnsi"/>
                  </w:rPr>
                </w:pPr>
                <w:r w:rsidRPr="000C1B1E">
                  <w:rPr>
                    <w:rStyle w:val="PlaceholderText"/>
                    <w:rFonts w:cstheme="minorHAnsi"/>
                    <w:sz w:val="22"/>
                  </w:rPr>
                  <w:t>Click or tap here to enter text.</w:t>
                </w:r>
              </w:p>
            </w:tc>
          </w:sdtContent>
        </w:sdt>
        <w:tc>
          <w:tcPr>
            <w:tcW w:w="709" w:type="dxa"/>
          </w:tcPr>
          <w:p w14:paraId="356F00AD" w14:textId="77777777" w:rsidR="00366889" w:rsidRPr="000C1B1E" w:rsidRDefault="00366889" w:rsidP="0010649C">
            <w:pPr>
              <w:spacing w:before="120" w:after="120" w:line="240" w:lineRule="auto"/>
              <w:jc w:val="both"/>
              <w:rPr>
                <w:rFonts w:cstheme="minorHAnsi"/>
              </w:rPr>
            </w:pPr>
            <w:r w:rsidRPr="000C1B1E">
              <w:rPr>
                <w:rFonts w:cstheme="minorHAnsi"/>
              </w:rPr>
              <w:t>Date:</w:t>
            </w:r>
          </w:p>
        </w:tc>
        <w:sdt>
          <w:sdtPr>
            <w:rPr>
              <w:rFonts w:cstheme="minorHAnsi"/>
            </w:rPr>
            <w:id w:val="-790277491"/>
            <w:placeholder>
              <w:docPart w:val="C569EBEF88D54442A46F200F1D981786"/>
            </w:placeholder>
            <w:showingPlcHdr/>
            <w:date>
              <w:dateFormat w:val="dd MMMM yyyy"/>
              <w:lid w:val="en-GB"/>
              <w:storeMappedDataAs w:val="dateTime"/>
              <w:calendar w:val="gregorian"/>
            </w:date>
          </w:sdtPr>
          <w:sdtContent>
            <w:tc>
              <w:tcPr>
                <w:tcW w:w="2450" w:type="dxa"/>
              </w:tcPr>
              <w:p w14:paraId="7E79C6E8" w14:textId="77777777" w:rsidR="00366889" w:rsidRPr="000C1B1E" w:rsidRDefault="00366889" w:rsidP="0010649C">
                <w:pPr>
                  <w:spacing w:before="120" w:after="120" w:line="240" w:lineRule="auto"/>
                  <w:jc w:val="both"/>
                  <w:rPr>
                    <w:rFonts w:cstheme="minorHAnsi"/>
                  </w:rPr>
                </w:pPr>
                <w:r w:rsidRPr="000C1B1E">
                  <w:rPr>
                    <w:rStyle w:val="PlaceholderText"/>
                    <w:rFonts w:cstheme="minorHAnsi"/>
                    <w:sz w:val="22"/>
                  </w:rPr>
                  <w:t>Click or tap to enter a date.</w:t>
                </w:r>
              </w:p>
            </w:tc>
          </w:sdtContent>
        </w:sdt>
      </w:tr>
      <w:tr w:rsidR="00366889" w:rsidRPr="000C1B1E" w14:paraId="10D94463" w14:textId="77777777">
        <w:trPr>
          <w:cantSplit/>
          <w:trHeight w:val="341"/>
        </w:trPr>
        <w:tc>
          <w:tcPr>
            <w:tcW w:w="1979" w:type="dxa"/>
          </w:tcPr>
          <w:p w14:paraId="0344BAD0" w14:textId="77777777" w:rsidR="00366889" w:rsidRPr="000C1B1E" w:rsidRDefault="00366889" w:rsidP="0010649C">
            <w:pPr>
              <w:spacing w:before="120" w:after="120" w:line="240" w:lineRule="auto"/>
              <w:jc w:val="both"/>
              <w:rPr>
                <w:rFonts w:cstheme="minorHAnsi"/>
              </w:rPr>
            </w:pPr>
            <w:r w:rsidRPr="000C1B1E">
              <w:rPr>
                <w:rFonts w:cstheme="minorHAnsi"/>
              </w:rPr>
              <w:t>ITB reference:</w:t>
            </w:r>
          </w:p>
        </w:tc>
        <w:sdt>
          <w:sdtPr>
            <w:rPr>
              <w:rFonts w:eastAsia="Times New Roman" w:cstheme="minorHAnsi"/>
              <w:b/>
            </w:rPr>
            <w:id w:val="956919047"/>
            <w:placeholder>
              <w:docPart w:val="F1591635FC6240D497900FB1EB31443B"/>
            </w:placeholder>
            <w:text/>
          </w:sdtPr>
          <w:sdtContent>
            <w:tc>
              <w:tcPr>
                <w:tcW w:w="7566" w:type="dxa"/>
                <w:gridSpan w:val="3"/>
              </w:tcPr>
              <w:p w14:paraId="7EBF6D83" w14:textId="3F6D6DE0" w:rsidR="00366889" w:rsidRPr="000C1B1E" w:rsidRDefault="00DD588A" w:rsidP="0010649C">
                <w:pPr>
                  <w:spacing w:before="120" w:after="120" w:line="240" w:lineRule="auto"/>
                  <w:jc w:val="both"/>
                  <w:rPr>
                    <w:rFonts w:cstheme="minorHAnsi"/>
                  </w:rPr>
                </w:pPr>
                <w:r w:rsidRPr="00E67700">
                  <w:rPr>
                    <w:rFonts w:eastAsia="Times New Roman" w:cstheme="minorHAnsi"/>
                    <w:b/>
                  </w:rPr>
                  <w:t>ITB26/03280</w:t>
                </w:r>
              </w:p>
            </w:tc>
          </w:sdtContent>
        </w:sdt>
      </w:tr>
    </w:tbl>
    <w:p w14:paraId="7A2155DD" w14:textId="77777777" w:rsidR="00366889" w:rsidRPr="000C1B1E" w:rsidRDefault="00366889" w:rsidP="00727E6F">
      <w:pPr>
        <w:spacing w:after="0" w:line="240" w:lineRule="auto"/>
        <w:jc w:val="both"/>
        <w:rPr>
          <w:rFonts w:eastAsia="Times New Roman" w:cstheme="minorHAnsi"/>
          <w:bCs/>
        </w:rPr>
      </w:pPr>
    </w:p>
    <w:p w14:paraId="6BE7FF8F" w14:textId="77777777" w:rsidR="00366889" w:rsidRPr="000C1B1E" w:rsidRDefault="00366889" w:rsidP="0010649C">
      <w:pPr>
        <w:spacing w:line="240" w:lineRule="auto"/>
        <w:jc w:val="both"/>
        <w:rPr>
          <w:rFonts w:cstheme="minorHAnsi"/>
          <w:snapToGrid w:val="0"/>
        </w:rPr>
      </w:pPr>
      <w:r w:rsidRPr="000C1B1E">
        <w:rPr>
          <w:rFonts w:cstheme="minorHAnsi"/>
          <w:iCs/>
        </w:rPr>
        <w:t xml:space="preserve">Bidders shall fill in these Price Schedule Forms in accordance with the instructions indicated. </w:t>
      </w:r>
      <w:r w:rsidRPr="000C1B1E">
        <w:rPr>
          <w:rFonts w:cstheme="minorHAnsi"/>
          <w:snapToGrid w:val="0"/>
        </w:rPr>
        <w:t>The Price Schedule must include a detailed cost breakdown of all goods and related services to be provided. Separate figures must be provided for each functional grouping or category, if any.</w:t>
      </w:r>
    </w:p>
    <w:p w14:paraId="28DFF040" w14:textId="05830591" w:rsidR="00902554" w:rsidRPr="000C1B1E" w:rsidRDefault="00902554" w:rsidP="00351382">
      <w:pPr>
        <w:spacing w:after="120"/>
        <w:jc w:val="both"/>
        <w:rPr>
          <w:rFonts w:cstheme="minorHAnsi"/>
          <w:b/>
        </w:rPr>
      </w:pPr>
      <w:bookmarkStart w:id="9" w:name="_Hlk118284122"/>
      <w:bookmarkStart w:id="10" w:name="_Hlk149578204"/>
      <w:r w:rsidRPr="00824CCA">
        <w:rPr>
          <w:rFonts w:cstheme="minorHAnsi"/>
          <w:b/>
        </w:rPr>
        <w:t xml:space="preserve">Currency of the Bid: </w:t>
      </w:r>
      <w:r w:rsidR="00824CCA" w:rsidRPr="00351382">
        <w:rPr>
          <w:rFonts w:eastAsia="Calibri" w:cstheme="minorHAnsi"/>
          <w:b/>
          <w:bCs/>
          <w:color w:val="C00000"/>
          <w:lang w:val="en-US"/>
        </w:rPr>
        <w:t>USD (United States Dollars) for international and local Bidders; or MDL (Moldovan Leu) for local Bidders only</w:t>
      </w:r>
      <w:r w:rsidR="00824CCA" w:rsidRPr="00351382" w:rsidDel="00824CCA">
        <w:rPr>
          <w:rFonts w:cstheme="minorHAnsi"/>
          <w:b/>
          <w:color w:val="C00000"/>
        </w:rPr>
        <w:t xml:space="preserve"> </w:t>
      </w:r>
    </w:p>
    <w:p w14:paraId="5847D200" w14:textId="795B213F" w:rsidR="00902554" w:rsidRPr="00B44294" w:rsidRDefault="00C67E38" w:rsidP="00902554">
      <w:pPr>
        <w:spacing w:after="0" w:line="240" w:lineRule="auto"/>
        <w:jc w:val="both"/>
        <w:rPr>
          <w:rFonts w:cstheme="minorHAnsi"/>
          <w:b/>
          <w:bCs/>
        </w:rPr>
      </w:pPr>
      <w:r w:rsidRPr="00B44294">
        <w:rPr>
          <w:rFonts w:cstheme="minorHAnsi"/>
          <w:b/>
          <w:bCs/>
        </w:rPr>
        <w:t>LOT 1: Smart Meters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115"/>
        <w:gridCol w:w="709"/>
        <w:gridCol w:w="999"/>
        <w:gridCol w:w="2125"/>
        <w:gridCol w:w="1841"/>
      </w:tblGrid>
      <w:tr w:rsidR="003675D2" w:rsidRPr="000C1B1E" w14:paraId="33284084" w14:textId="77777777" w:rsidTr="00351382">
        <w:trPr>
          <w:trHeight w:val="300"/>
        </w:trPr>
        <w:tc>
          <w:tcPr>
            <w:tcW w:w="840" w:type="dxa"/>
            <w:vAlign w:val="center"/>
            <w:hideMark/>
          </w:tcPr>
          <w:p w14:paraId="6BEF99EC" w14:textId="77777777" w:rsidR="003675D2" w:rsidRPr="000C1B1E" w:rsidRDefault="003675D2" w:rsidP="003675D2">
            <w:pPr>
              <w:spacing w:after="0" w:line="240" w:lineRule="auto"/>
              <w:jc w:val="center"/>
              <w:rPr>
                <w:rFonts w:eastAsia="Times New Roman" w:cstheme="minorHAnsi"/>
                <w:lang w:val="en-US"/>
              </w:rPr>
            </w:pPr>
            <w:r w:rsidRPr="000C1B1E">
              <w:rPr>
                <w:rFonts w:eastAsia="Times New Roman" w:cstheme="minorHAnsi"/>
                <w:lang w:val="en-US"/>
              </w:rPr>
              <w:t>ITEM #</w:t>
            </w:r>
          </w:p>
        </w:tc>
        <w:tc>
          <w:tcPr>
            <w:tcW w:w="3115" w:type="dxa"/>
            <w:vAlign w:val="center"/>
            <w:hideMark/>
          </w:tcPr>
          <w:p w14:paraId="61F0D5DD" w14:textId="77777777" w:rsidR="003675D2" w:rsidRPr="000C1B1E" w:rsidRDefault="003675D2" w:rsidP="003675D2">
            <w:pPr>
              <w:spacing w:after="0" w:line="240" w:lineRule="auto"/>
              <w:jc w:val="center"/>
              <w:rPr>
                <w:rFonts w:eastAsia="Times New Roman" w:cstheme="minorHAnsi"/>
                <w:lang w:val="en-US"/>
              </w:rPr>
            </w:pPr>
            <w:r w:rsidRPr="000C1B1E">
              <w:rPr>
                <w:rFonts w:eastAsia="Times New Roman" w:cstheme="minorHAnsi"/>
                <w:lang w:val="en-US"/>
              </w:rPr>
              <w:t>Description</w:t>
            </w:r>
          </w:p>
        </w:tc>
        <w:tc>
          <w:tcPr>
            <w:tcW w:w="709" w:type="dxa"/>
            <w:vAlign w:val="center"/>
            <w:hideMark/>
          </w:tcPr>
          <w:p w14:paraId="6F49651C" w14:textId="77777777" w:rsidR="003675D2" w:rsidRPr="000C1B1E" w:rsidRDefault="003675D2" w:rsidP="003675D2">
            <w:pPr>
              <w:spacing w:after="0" w:line="240" w:lineRule="auto"/>
              <w:jc w:val="center"/>
              <w:rPr>
                <w:rFonts w:eastAsia="Times New Roman" w:cstheme="minorHAnsi"/>
                <w:lang w:val="en-US"/>
              </w:rPr>
            </w:pPr>
            <w:r w:rsidRPr="000C1B1E">
              <w:rPr>
                <w:rFonts w:eastAsia="Times New Roman" w:cstheme="minorHAnsi"/>
                <w:lang w:val="en-US"/>
              </w:rPr>
              <w:t>UOM</w:t>
            </w:r>
          </w:p>
        </w:tc>
        <w:tc>
          <w:tcPr>
            <w:tcW w:w="999" w:type="dxa"/>
            <w:vAlign w:val="center"/>
            <w:hideMark/>
          </w:tcPr>
          <w:p w14:paraId="6DB8DD9A" w14:textId="77777777" w:rsidR="003675D2" w:rsidRPr="000C1B1E" w:rsidRDefault="003675D2" w:rsidP="003675D2">
            <w:pPr>
              <w:spacing w:after="0" w:line="240" w:lineRule="auto"/>
              <w:jc w:val="center"/>
              <w:rPr>
                <w:rFonts w:eastAsia="Times New Roman" w:cstheme="minorHAnsi"/>
                <w:lang w:val="en-US"/>
              </w:rPr>
            </w:pPr>
            <w:r w:rsidRPr="000C1B1E">
              <w:rPr>
                <w:rFonts w:eastAsia="Times New Roman" w:cstheme="minorHAnsi"/>
                <w:lang w:val="en-US"/>
              </w:rPr>
              <w:t>Quantity</w:t>
            </w:r>
          </w:p>
        </w:tc>
        <w:tc>
          <w:tcPr>
            <w:tcW w:w="2125" w:type="dxa"/>
            <w:vAlign w:val="center"/>
            <w:hideMark/>
          </w:tcPr>
          <w:p w14:paraId="7A4A729C" w14:textId="5D6A01FA" w:rsidR="00CD1633" w:rsidRDefault="003675D2" w:rsidP="0010649C">
            <w:pPr>
              <w:spacing w:after="0" w:line="240" w:lineRule="auto"/>
              <w:jc w:val="center"/>
              <w:rPr>
                <w:rFonts w:eastAsia="Times New Roman" w:cstheme="minorHAnsi"/>
                <w:lang w:val="en-US"/>
              </w:rPr>
            </w:pPr>
            <w:r w:rsidRPr="000C1B1E">
              <w:rPr>
                <w:rFonts w:eastAsia="Times New Roman" w:cstheme="minorHAnsi"/>
                <w:lang w:val="en-US"/>
              </w:rPr>
              <w:t>Unit Price</w:t>
            </w:r>
          </w:p>
          <w:p w14:paraId="7179130F" w14:textId="77777777" w:rsidR="003675D2" w:rsidRDefault="003675D2" w:rsidP="003675D2">
            <w:pPr>
              <w:spacing w:after="0" w:line="240" w:lineRule="auto"/>
              <w:jc w:val="center"/>
              <w:rPr>
                <w:rFonts w:eastAsia="Times New Roman" w:cstheme="minorHAnsi"/>
                <w:lang w:val="en-US"/>
              </w:rPr>
            </w:pPr>
            <w:r w:rsidRPr="000C1B1E">
              <w:rPr>
                <w:rFonts w:eastAsia="Times New Roman" w:cstheme="minorHAnsi"/>
                <w:lang w:val="en-US"/>
              </w:rPr>
              <w:t>(VAT excluded)</w:t>
            </w:r>
          </w:p>
          <w:p w14:paraId="681A55A7" w14:textId="46018F61" w:rsidR="00824CCA" w:rsidRPr="00351382" w:rsidRDefault="00824CCA" w:rsidP="003675D2">
            <w:pPr>
              <w:spacing w:after="0" w:line="240" w:lineRule="auto"/>
              <w:jc w:val="center"/>
              <w:rPr>
                <w:rFonts w:eastAsia="Times New Roman" w:cstheme="minorHAnsi"/>
                <w:i/>
                <w:iCs/>
                <w:lang w:val="en-US"/>
              </w:rPr>
            </w:pPr>
            <w:r w:rsidRPr="00351382">
              <w:rPr>
                <w:rFonts w:eastAsia="Times New Roman" w:cstheme="minorHAnsi"/>
                <w:i/>
                <w:iCs/>
                <w:color w:val="C00000"/>
                <w:lang w:val="en-US"/>
              </w:rPr>
              <w:t>(insert currency)</w:t>
            </w:r>
          </w:p>
        </w:tc>
        <w:tc>
          <w:tcPr>
            <w:tcW w:w="1841" w:type="dxa"/>
            <w:vAlign w:val="center"/>
            <w:hideMark/>
          </w:tcPr>
          <w:p w14:paraId="789C42F7" w14:textId="4E114065" w:rsidR="003675D2" w:rsidRDefault="003675D2" w:rsidP="003675D2">
            <w:pPr>
              <w:spacing w:after="0" w:line="240" w:lineRule="auto"/>
              <w:jc w:val="center"/>
              <w:rPr>
                <w:rFonts w:eastAsia="Times New Roman" w:cstheme="minorHAnsi"/>
                <w:lang w:val="en-US"/>
              </w:rPr>
            </w:pPr>
            <w:r w:rsidRPr="000C1B1E">
              <w:rPr>
                <w:rFonts w:eastAsia="Times New Roman" w:cstheme="minorHAnsi"/>
                <w:lang w:val="en-US"/>
              </w:rPr>
              <w:t>Total Price</w:t>
            </w:r>
            <w:r w:rsidR="00824CCA">
              <w:rPr>
                <w:rFonts w:eastAsia="Times New Roman" w:cstheme="minorHAnsi"/>
                <w:lang w:val="en-US"/>
              </w:rPr>
              <w:t xml:space="preserve"> </w:t>
            </w:r>
            <w:r w:rsidRPr="000C1B1E">
              <w:rPr>
                <w:rFonts w:eastAsia="Times New Roman" w:cstheme="minorHAnsi"/>
                <w:lang w:val="en-US"/>
              </w:rPr>
              <w:t>(VAT excluded)</w:t>
            </w:r>
          </w:p>
          <w:p w14:paraId="5554D97C" w14:textId="48404717" w:rsidR="00824CCA" w:rsidRPr="000C1B1E" w:rsidRDefault="00824CCA" w:rsidP="003675D2">
            <w:pPr>
              <w:spacing w:after="0" w:line="240" w:lineRule="auto"/>
              <w:jc w:val="center"/>
              <w:rPr>
                <w:rFonts w:eastAsia="Times New Roman" w:cstheme="minorHAnsi"/>
                <w:lang w:val="en-US"/>
              </w:rPr>
            </w:pPr>
            <w:r w:rsidRPr="00FD54BC">
              <w:rPr>
                <w:rFonts w:eastAsia="Times New Roman" w:cstheme="minorHAnsi"/>
                <w:i/>
                <w:iCs/>
                <w:color w:val="C00000"/>
                <w:lang w:val="en-US"/>
              </w:rPr>
              <w:t>(insert currency)</w:t>
            </w:r>
          </w:p>
        </w:tc>
      </w:tr>
      <w:tr w:rsidR="003675D2" w:rsidRPr="000C1B1E" w14:paraId="173BB6B1" w14:textId="77777777" w:rsidTr="00351382">
        <w:trPr>
          <w:trHeight w:val="585"/>
        </w:trPr>
        <w:tc>
          <w:tcPr>
            <w:tcW w:w="840" w:type="dxa"/>
            <w:vAlign w:val="center"/>
            <w:hideMark/>
          </w:tcPr>
          <w:p w14:paraId="2A3FD2F5" w14:textId="77777777" w:rsidR="003675D2" w:rsidRPr="000C1B1E" w:rsidRDefault="003675D2" w:rsidP="003675D2">
            <w:pPr>
              <w:spacing w:after="0" w:line="240" w:lineRule="auto"/>
              <w:jc w:val="center"/>
              <w:rPr>
                <w:rFonts w:eastAsia="Times New Roman" w:cstheme="minorHAnsi"/>
                <w:lang w:val="en-US"/>
              </w:rPr>
            </w:pPr>
            <w:r w:rsidRPr="000C1B1E">
              <w:rPr>
                <w:rFonts w:eastAsia="Times New Roman" w:cstheme="minorHAnsi"/>
                <w:lang w:val="en-US"/>
              </w:rPr>
              <w:t>1</w:t>
            </w:r>
          </w:p>
        </w:tc>
        <w:tc>
          <w:tcPr>
            <w:tcW w:w="3115" w:type="dxa"/>
            <w:vAlign w:val="center"/>
            <w:hideMark/>
          </w:tcPr>
          <w:p w14:paraId="6D8CD406" w14:textId="6FB73740" w:rsidR="003675D2" w:rsidRPr="000C1B1E" w:rsidRDefault="003675D2" w:rsidP="003675D2">
            <w:pPr>
              <w:spacing w:after="0" w:line="240" w:lineRule="auto"/>
              <w:rPr>
                <w:rFonts w:eastAsia="Times New Roman" w:cstheme="minorHAnsi"/>
                <w:lang w:val="en-US"/>
              </w:rPr>
            </w:pPr>
            <w:r w:rsidRPr="000C1B1E">
              <w:rPr>
                <w:rFonts w:eastAsia="Times New Roman" w:cstheme="minorHAnsi"/>
                <w:lang w:val="en-US"/>
              </w:rPr>
              <w:t>Single- phase</w:t>
            </w:r>
            <w:r w:rsidR="00901148" w:rsidRPr="000C1B1E">
              <w:rPr>
                <w:rFonts w:eastAsia="Times New Roman" w:cstheme="minorHAnsi"/>
                <w:lang w:val="en-US"/>
              </w:rPr>
              <w:t xml:space="preserve"> smart</w:t>
            </w:r>
            <w:r w:rsidRPr="000C1B1E">
              <w:rPr>
                <w:rFonts w:eastAsia="Times New Roman" w:cstheme="minorHAnsi"/>
                <w:lang w:val="en-US"/>
              </w:rPr>
              <w:t xml:space="preserve"> meters </w:t>
            </w:r>
          </w:p>
        </w:tc>
        <w:tc>
          <w:tcPr>
            <w:tcW w:w="709" w:type="dxa"/>
            <w:vAlign w:val="center"/>
            <w:hideMark/>
          </w:tcPr>
          <w:p w14:paraId="4EAECDE9" w14:textId="77777777" w:rsidR="003675D2" w:rsidRPr="000C1B1E" w:rsidRDefault="003675D2" w:rsidP="003675D2">
            <w:pPr>
              <w:spacing w:after="0" w:line="240" w:lineRule="auto"/>
              <w:jc w:val="center"/>
              <w:rPr>
                <w:rFonts w:eastAsia="Times New Roman" w:cstheme="minorHAnsi"/>
                <w:lang w:val="en-US"/>
              </w:rPr>
            </w:pPr>
            <w:r w:rsidRPr="000C1B1E">
              <w:rPr>
                <w:rFonts w:eastAsia="Times New Roman" w:cstheme="minorHAnsi"/>
                <w:lang w:val="en-US"/>
              </w:rPr>
              <w:t>EA</w:t>
            </w:r>
          </w:p>
        </w:tc>
        <w:tc>
          <w:tcPr>
            <w:tcW w:w="999" w:type="dxa"/>
            <w:vAlign w:val="center"/>
            <w:hideMark/>
          </w:tcPr>
          <w:p w14:paraId="231E347F" w14:textId="7E1D2A9B" w:rsidR="003675D2" w:rsidRPr="000C1B1E" w:rsidRDefault="00D325FE" w:rsidP="003675D2">
            <w:pPr>
              <w:spacing w:after="0" w:line="240" w:lineRule="auto"/>
              <w:jc w:val="center"/>
              <w:rPr>
                <w:rFonts w:eastAsia="Times New Roman" w:cstheme="minorHAnsi"/>
                <w:lang w:val="en-US"/>
              </w:rPr>
            </w:pPr>
            <w:r>
              <w:rPr>
                <w:rFonts w:eastAsia="Times New Roman" w:cstheme="minorHAnsi"/>
                <w:lang w:val="en-US"/>
              </w:rPr>
              <w:t>60</w:t>
            </w:r>
            <w:r w:rsidR="00CD1633">
              <w:rPr>
                <w:rFonts w:eastAsia="Times New Roman" w:cstheme="minorHAnsi"/>
                <w:lang w:val="en-US"/>
              </w:rPr>
              <w:t>,</w:t>
            </w:r>
            <w:r>
              <w:rPr>
                <w:rFonts w:eastAsia="Times New Roman" w:cstheme="minorHAnsi"/>
                <w:lang w:val="en-US"/>
              </w:rPr>
              <w:t>730</w:t>
            </w:r>
          </w:p>
        </w:tc>
        <w:tc>
          <w:tcPr>
            <w:tcW w:w="2125" w:type="dxa"/>
            <w:vAlign w:val="center"/>
            <w:hideMark/>
          </w:tcPr>
          <w:p w14:paraId="58D09F3D" w14:textId="77777777" w:rsidR="003675D2" w:rsidRPr="000C1B1E" w:rsidRDefault="003675D2" w:rsidP="003675D2">
            <w:pPr>
              <w:spacing w:after="0" w:line="240" w:lineRule="auto"/>
              <w:jc w:val="right"/>
              <w:rPr>
                <w:rFonts w:eastAsia="Times New Roman" w:cstheme="minorHAnsi"/>
                <w:lang w:val="en-US"/>
              </w:rPr>
            </w:pPr>
            <w:r w:rsidRPr="000C1B1E">
              <w:rPr>
                <w:rFonts w:eastAsia="Times New Roman" w:cstheme="minorHAnsi"/>
                <w:lang w:val="en-US"/>
              </w:rPr>
              <w:t> </w:t>
            </w:r>
          </w:p>
        </w:tc>
        <w:tc>
          <w:tcPr>
            <w:tcW w:w="1841" w:type="dxa"/>
            <w:vAlign w:val="center"/>
            <w:hideMark/>
          </w:tcPr>
          <w:p w14:paraId="5679BC5A" w14:textId="3E86B3AA" w:rsidR="003675D2" w:rsidRPr="000C1B1E" w:rsidRDefault="003675D2" w:rsidP="003675D2">
            <w:pPr>
              <w:spacing w:after="0" w:line="240" w:lineRule="auto"/>
              <w:jc w:val="right"/>
              <w:rPr>
                <w:rFonts w:eastAsia="Times New Roman" w:cstheme="minorHAnsi"/>
                <w:lang w:val="en-US"/>
              </w:rPr>
            </w:pPr>
          </w:p>
        </w:tc>
      </w:tr>
      <w:tr w:rsidR="003675D2" w:rsidRPr="000C1B1E" w14:paraId="182BD918" w14:textId="77777777" w:rsidTr="00351382">
        <w:trPr>
          <w:trHeight w:val="585"/>
        </w:trPr>
        <w:tc>
          <w:tcPr>
            <w:tcW w:w="840" w:type="dxa"/>
            <w:vAlign w:val="center"/>
          </w:tcPr>
          <w:p w14:paraId="7EF332B1" w14:textId="480040A7" w:rsidR="003675D2" w:rsidRPr="000C1B1E" w:rsidRDefault="003675D2" w:rsidP="003675D2">
            <w:pPr>
              <w:spacing w:after="0" w:line="240" w:lineRule="auto"/>
              <w:jc w:val="center"/>
              <w:rPr>
                <w:rFonts w:eastAsia="Times New Roman" w:cstheme="minorHAnsi"/>
                <w:lang w:val="en-US"/>
              </w:rPr>
            </w:pPr>
            <w:r w:rsidRPr="000C1B1E">
              <w:rPr>
                <w:rFonts w:eastAsia="Times New Roman" w:cstheme="minorHAnsi"/>
                <w:lang w:val="en-US"/>
              </w:rPr>
              <w:t>2</w:t>
            </w:r>
          </w:p>
        </w:tc>
        <w:tc>
          <w:tcPr>
            <w:tcW w:w="3115" w:type="dxa"/>
            <w:vAlign w:val="center"/>
          </w:tcPr>
          <w:p w14:paraId="52EC9FA5" w14:textId="0C2F7851" w:rsidR="003675D2" w:rsidRPr="000C1B1E" w:rsidRDefault="003675D2" w:rsidP="003675D2">
            <w:pPr>
              <w:spacing w:after="0" w:line="240" w:lineRule="auto"/>
              <w:rPr>
                <w:rFonts w:eastAsia="Times New Roman" w:cstheme="minorHAnsi"/>
                <w:lang w:val="en-US"/>
              </w:rPr>
            </w:pPr>
            <w:r w:rsidRPr="000C1B1E">
              <w:rPr>
                <w:rFonts w:cstheme="minorHAnsi"/>
                <w:color w:val="000000" w:themeColor="text1"/>
              </w:rPr>
              <w:t>Three phase direct connection</w:t>
            </w:r>
            <w:r w:rsidR="00901148" w:rsidRPr="000C1B1E">
              <w:rPr>
                <w:rFonts w:cstheme="minorHAnsi"/>
                <w:color w:val="000000" w:themeColor="text1"/>
              </w:rPr>
              <w:t xml:space="preserve"> smart meters</w:t>
            </w:r>
            <w:r w:rsidR="00790BBF">
              <w:rPr>
                <w:rFonts w:cstheme="minorHAnsi"/>
                <w:color w:val="000000" w:themeColor="text1"/>
              </w:rPr>
              <w:t>/DC</w:t>
            </w:r>
          </w:p>
        </w:tc>
        <w:tc>
          <w:tcPr>
            <w:tcW w:w="709" w:type="dxa"/>
            <w:vAlign w:val="center"/>
          </w:tcPr>
          <w:p w14:paraId="5AB553C8" w14:textId="3EFACD3B" w:rsidR="003675D2" w:rsidRPr="000C1B1E" w:rsidRDefault="003675D2" w:rsidP="003675D2">
            <w:pPr>
              <w:spacing w:after="0" w:line="240" w:lineRule="auto"/>
              <w:jc w:val="center"/>
              <w:rPr>
                <w:rFonts w:eastAsia="Times New Roman" w:cstheme="minorHAnsi"/>
                <w:lang w:val="en-US"/>
              </w:rPr>
            </w:pPr>
            <w:r w:rsidRPr="000C1B1E">
              <w:rPr>
                <w:rFonts w:eastAsia="Times New Roman" w:cstheme="minorHAnsi"/>
                <w:lang w:val="en-US"/>
              </w:rPr>
              <w:t>EA</w:t>
            </w:r>
          </w:p>
        </w:tc>
        <w:tc>
          <w:tcPr>
            <w:tcW w:w="999" w:type="dxa"/>
            <w:vAlign w:val="center"/>
          </w:tcPr>
          <w:p w14:paraId="795C0D7F" w14:textId="4DEDC608" w:rsidR="003675D2" w:rsidRPr="000C1B1E" w:rsidRDefault="00D325FE" w:rsidP="003675D2">
            <w:pPr>
              <w:spacing w:after="0" w:line="240" w:lineRule="auto"/>
              <w:jc w:val="center"/>
              <w:rPr>
                <w:rFonts w:eastAsia="Times New Roman" w:cstheme="minorHAnsi"/>
                <w:lang w:val="en-US"/>
              </w:rPr>
            </w:pPr>
            <w:r>
              <w:rPr>
                <w:rFonts w:eastAsia="Times New Roman" w:cstheme="minorHAnsi"/>
                <w:lang w:val="en-US"/>
              </w:rPr>
              <w:t>4</w:t>
            </w:r>
            <w:r w:rsidR="00CD1633">
              <w:rPr>
                <w:rFonts w:eastAsia="Times New Roman" w:cstheme="minorHAnsi"/>
                <w:lang w:val="en-US"/>
              </w:rPr>
              <w:t>,</w:t>
            </w:r>
            <w:r>
              <w:rPr>
                <w:rFonts w:eastAsia="Times New Roman" w:cstheme="minorHAnsi"/>
                <w:lang w:val="en-US"/>
              </w:rPr>
              <w:t>217</w:t>
            </w:r>
          </w:p>
        </w:tc>
        <w:tc>
          <w:tcPr>
            <w:tcW w:w="2125" w:type="dxa"/>
            <w:vAlign w:val="center"/>
          </w:tcPr>
          <w:p w14:paraId="5B7ECC47" w14:textId="77777777" w:rsidR="003675D2" w:rsidRPr="000C1B1E" w:rsidRDefault="003675D2" w:rsidP="003675D2">
            <w:pPr>
              <w:spacing w:after="0" w:line="240" w:lineRule="auto"/>
              <w:jc w:val="right"/>
              <w:rPr>
                <w:rFonts w:eastAsia="Times New Roman" w:cstheme="minorHAnsi"/>
                <w:lang w:val="en-US"/>
              </w:rPr>
            </w:pPr>
          </w:p>
        </w:tc>
        <w:tc>
          <w:tcPr>
            <w:tcW w:w="1841" w:type="dxa"/>
            <w:vAlign w:val="center"/>
          </w:tcPr>
          <w:p w14:paraId="2A6FA579" w14:textId="77777777" w:rsidR="003675D2" w:rsidRPr="000C1B1E" w:rsidRDefault="003675D2" w:rsidP="003675D2">
            <w:pPr>
              <w:spacing w:after="0" w:line="240" w:lineRule="auto"/>
              <w:jc w:val="right"/>
              <w:rPr>
                <w:rFonts w:eastAsia="Times New Roman" w:cstheme="minorHAnsi"/>
                <w:lang w:val="en-US"/>
              </w:rPr>
            </w:pPr>
          </w:p>
        </w:tc>
      </w:tr>
      <w:tr w:rsidR="00901148" w:rsidRPr="000C1B1E" w14:paraId="326FFEBC" w14:textId="77777777" w:rsidTr="00351382">
        <w:trPr>
          <w:trHeight w:val="585"/>
        </w:trPr>
        <w:tc>
          <w:tcPr>
            <w:tcW w:w="840" w:type="dxa"/>
            <w:vAlign w:val="center"/>
          </w:tcPr>
          <w:p w14:paraId="20709686" w14:textId="0D8C43AC" w:rsidR="00901148" w:rsidRPr="000C1B1E" w:rsidRDefault="00901148" w:rsidP="003675D2">
            <w:pPr>
              <w:spacing w:after="0" w:line="240" w:lineRule="auto"/>
              <w:jc w:val="center"/>
              <w:rPr>
                <w:rFonts w:eastAsia="Times New Roman" w:cstheme="minorHAnsi"/>
                <w:lang w:val="en-US"/>
              </w:rPr>
            </w:pPr>
            <w:r w:rsidRPr="000C1B1E">
              <w:rPr>
                <w:rFonts w:eastAsia="Times New Roman" w:cstheme="minorHAnsi"/>
                <w:lang w:val="en-US"/>
              </w:rPr>
              <w:t>3</w:t>
            </w:r>
          </w:p>
        </w:tc>
        <w:tc>
          <w:tcPr>
            <w:tcW w:w="3115" w:type="dxa"/>
            <w:vAlign w:val="center"/>
          </w:tcPr>
          <w:p w14:paraId="1A4B566B" w14:textId="132F1DF3" w:rsidR="00901148" w:rsidRPr="000C1B1E" w:rsidRDefault="00901148" w:rsidP="003675D2">
            <w:pPr>
              <w:spacing w:after="0" w:line="240" w:lineRule="auto"/>
              <w:rPr>
                <w:rFonts w:cstheme="minorHAnsi"/>
                <w:color w:val="000000" w:themeColor="text1"/>
              </w:rPr>
            </w:pPr>
            <w:r w:rsidRPr="000C1B1E">
              <w:rPr>
                <w:rFonts w:cstheme="minorHAnsi"/>
                <w:color w:val="000000" w:themeColor="text1"/>
              </w:rPr>
              <w:t>Three phase indirect connection smart meters</w:t>
            </w:r>
            <w:r w:rsidR="00790BBF">
              <w:rPr>
                <w:rFonts w:cstheme="minorHAnsi"/>
                <w:color w:val="000000" w:themeColor="text1"/>
              </w:rPr>
              <w:t>/TC</w:t>
            </w:r>
          </w:p>
        </w:tc>
        <w:tc>
          <w:tcPr>
            <w:tcW w:w="709" w:type="dxa"/>
            <w:vAlign w:val="center"/>
          </w:tcPr>
          <w:p w14:paraId="573F0223" w14:textId="3C4C50DC" w:rsidR="00901148" w:rsidRPr="000C1B1E" w:rsidRDefault="007B0532" w:rsidP="003675D2">
            <w:pPr>
              <w:spacing w:after="0" w:line="240" w:lineRule="auto"/>
              <w:jc w:val="center"/>
              <w:rPr>
                <w:rFonts w:eastAsia="Times New Roman" w:cstheme="minorHAnsi"/>
                <w:lang w:val="en-US"/>
              </w:rPr>
            </w:pPr>
            <w:r>
              <w:rPr>
                <w:rFonts w:eastAsia="Times New Roman" w:cstheme="minorHAnsi"/>
                <w:lang w:val="en-US"/>
              </w:rPr>
              <w:t>EA</w:t>
            </w:r>
          </w:p>
        </w:tc>
        <w:tc>
          <w:tcPr>
            <w:tcW w:w="999" w:type="dxa"/>
            <w:vAlign w:val="center"/>
          </w:tcPr>
          <w:p w14:paraId="2741EC8E" w14:textId="30626C88" w:rsidR="00901148" w:rsidRPr="000C1B1E" w:rsidRDefault="007B0532" w:rsidP="003675D2">
            <w:pPr>
              <w:spacing w:after="0" w:line="240" w:lineRule="auto"/>
              <w:jc w:val="center"/>
              <w:rPr>
                <w:rFonts w:eastAsia="Times New Roman" w:cstheme="minorHAnsi"/>
                <w:lang w:val="en-US"/>
              </w:rPr>
            </w:pPr>
            <w:r>
              <w:rPr>
                <w:rFonts w:eastAsia="Times New Roman" w:cstheme="minorHAnsi"/>
                <w:lang w:val="en-US"/>
              </w:rPr>
              <w:t>53</w:t>
            </w:r>
          </w:p>
        </w:tc>
        <w:tc>
          <w:tcPr>
            <w:tcW w:w="2125" w:type="dxa"/>
            <w:vAlign w:val="center"/>
          </w:tcPr>
          <w:p w14:paraId="271CD662" w14:textId="77777777" w:rsidR="00901148" w:rsidRPr="000C1B1E" w:rsidRDefault="00901148" w:rsidP="003675D2">
            <w:pPr>
              <w:spacing w:after="0" w:line="240" w:lineRule="auto"/>
              <w:jc w:val="right"/>
              <w:rPr>
                <w:rFonts w:eastAsia="Times New Roman" w:cstheme="minorHAnsi"/>
                <w:lang w:val="en-US"/>
              </w:rPr>
            </w:pPr>
          </w:p>
        </w:tc>
        <w:tc>
          <w:tcPr>
            <w:tcW w:w="1841" w:type="dxa"/>
            <w:vAlign w:val="center"/>
          </w:tcPr>
          <w:p w14:paraId="18593C6E" w14:textId="77777777" w:rsidR="00901148" w:rsidRPr="000C1B1E" w:rsidRDefault="00901148" w:rsidP="003675D2">
            <w:pPr>
              <w:spacing w:after="0" w:line="240" w:lineRule="auto"/>
              <w:jc w:val="right"/>
              <w:rPr>
                <w:rFonts w:eastAsia="Times New Roman" w:cstheme="minorHAnsi"/>
                <w:lang w:val="en-US"/>
              </w:rPr>
            </w:pPr>
          </w:p>
        </w:tc>
      </w:tr>
      <w:tr w:rsidR="003675D2" w:rsidRPr="000C1B1E" w14:paraId="3B6DB6D2" w14:textId="77777777" w:rsidTr="00351382">
        <w:trPr>
          <w:trHeight w:val="300"/>
        </w:trPr>
        <w:tc>
          <w:tcPr>
            <w:tcW w:w="7788" w:type="dxa"/>
            <w:gridSpan w:val="5"/>
            <w:vAlign w:val="center"/>
            <w:hideMark/>
          </w:tcPr>
          <w:p w14:paraId="68DC70A7" w14:textId="7CC5DAE3" w:rsidR="003675D2" w:rsidRPr="000C1B1E" w:rsidRDefault="003675D2" w:rsidP="00B44294">
            <w:pPr>
              <w:spacing w:after="0" w:line="240" w:lineRule="auto"/>
              <w:rPr>
                <w:rFonts w:eastAsia="Times New Roman" w:cstheme="minorHAnsi"/>
                <w:color w:val="000000"/>
                <w:lang w:val="en-US"/>
              </w:rPr>
            </w:pPr>
            <w:r w:rsidRPr="000C1B1E">
              <w:rPr>
                <w:rFonts w:eastAsia="Times New Roman" w:cstheme="minorHAnsi"/>
                <w:color w:val="000000"/>
                <w:lang w:val="en-US"/>
              </w:rPr>
              <w:t>Incoterms charges, including transportation/delivery costs</w:t>
            </w:r>
            <w:r w:rsidR="0019603A" w:rsidRPr="000C1B1E">
              <w:rPr>
                <w:rFonts w:eastAsia="Times New Roman" w:cstheme="minorHAnsi"/>
                <w:color w:val="000000"/>
                <w:lang w:val="en-US"/>
              </w:rPr>
              <w:t xml:space="preserve"> – First Delivery</w:t>
            </w:r>
            <w:r w:rsidR="0017158D">
              <w:rPr>
                <w:rFonts w:eastAsia="Times New Roman" w:cstheme="minorHAnsi"/>
                <w:color w:val="000000"/>
                <w:lang w:val="en-US"/>
              </w:rPr>
              <w:t>/Batch</w:t>
            </w:r>
          </w:p>
        </w:tc>
        <w:tc>
          <w:tcPr>
            <w:tcW w:w="1841" w:type="dxa"/>
            <w:vAlign w:val="center"/>
            <w:hideMark/>
          </w:tcPr>
          <w:p w14:paraId="6BDA9407" w14:textId="77777777" w:rsidR="003675D2" w:rsidRPr="000C1B1E" w:rsidRDefault="003675D2" w:rsidP="003675D2">
            <w:pPr>
              <w:spacing w:after="0" w:line="240" w:lineRule="auto"/>
              <w:jc w:val="right"/>
              <w:rPr>
                <w:rFonts w:eastAsia="Times New Roman" w:cstheme="minorHAnsi"/>
                <w:lang w:val="en-US"/>
              </w:rPr>
            </w:pPr>
            <w:r w:rsidRPr="000C1B1E">
              <w:rPr>
                <w:rFonts w:eastAsia="Times New Roman" w:cstheme="minorHAnsi"/>
                <w:lang w:val="en-US"/>
              </w:rPr>
              <w:t> </w:t>
            </w:r>
          </w:p>
        </w:tc>
      </w:tr>
      <w:tr w:rsidR="0019603A" w:rsidRPr="000C1B1E" w14:paraId="595BA189" w14:textId="77777777" w:rsidTr="00351382">
        <w:trPr>
          <w:trHeight w:val="300"/>
        </w:trPr>
        <w:tc>
          <w:tcPr>
            <w:tcW w:w="7788" w:type="dxa"/>
            <w:gridSpan w:val="5"/>
            <w:vAlign w:val="center"/>
          </w:tcPr>
          <w:p w14:paraId="5DA9F0AF" w14:textId="26DCC020" w:rsidR="0019603A" w:rsidRPr="000C1B1E" w:rsidRDefault="0019603A" w:rsidP="00B44294">
            <w:pPr>
              <w:spacing w:after="0" w:line="240" w:lineRule="auto"/>
              <w:rPr>
                <w:rFonts w:eastAsia="Times New Roman" w:cstheme="minorHAnsi"/>
                <w:color w:val="000000"/>
                <w:lang w:val="en-US"/>
              </w:rPr>
            </w:pPr>
            <w:r w:rsidRPr="000C1B1E">
              <w:rPr>
                <w:rFonts w:eastAsia="Times New Roman" w:cstheme="minorHAnsi"/>
                <w:color w:val="000000"/>
                <w:lang w:val="en-US"/>
              </w:rPr>
              <w:t>Incoterms charges, including transportation/delivery costs – Second Delivery</w:t>
            </w:r>
            <w:r w:rsidR="0017158D">
              <w:rPr>
                <w:rFonts w:eastAsia="Times New Roman" w:cstheme="minorHAnsi"/>
                <w:color w:val="000000"/>
                <w:lang w:val="en-US"/>
              </w:rPr>
              <w:t>/Batch</w:t>
            </w:r>
          </w:p>
        </w:tc>
        <w:tc>
          <w:tcPr>
            <w:tcW w:w="1841" w:type="dxa"/>
            <w:vAlign w:val="center"/>
          </w:tcPr>
          <w:p w14:paraId="5B835B8A" w14:textId="77777777" w:rsidR="0019603A" w:rsidRPr="000C1B1E" w:rsidRDefault="0019603A" w:rsidP="0019603A">
            <w:pPr>
              <w:spacing w:after="0" w:line="240" w:lineRule="auto"/>
              <w:jc w:val="right"/>
              <w:rPr>
                <w:rFonts w:eastAsia="Times New Roman" w:cstheme="minorHAnsi"/>
                <w:lang w:val="en-US"/>
              </w:rPr>
            </w:pPr>
          </w:p>
        </w:tc>
      </w:tr>
      <w:tr w:rsidR="0019603A" w:rsidRPr="000C1B1E" w14:paraId="44F68B10" w14:textId="77777777" w:rsidTr="00351382">
        <w:trPr>
          <w:trHeight w:val="300"/>
        </w:trPr>
        <w:tc>
          <w:tcPr>
            <w:tcW w:w="7788" w:type="dxa"/>
            <w:gridSpan w:val="5"/>
            <w:vAlign w:val="center"/>
            <w:hideMark/>
          </w:tcPr>
          <w:p w14:paraId="7B0B6DE1" w14:textId="5C44236D" w:rsidR="0019603A" w:rsidRPr="000C1B1E" w:rsidRDefault="0019603A" w:rsidP="0019603A">
            <w:pPr>
              <w:spacing w:after="0" w:line="240" w:lineRule="auto"/>
              <w:jc w:val="right"/>
              <w:rPr>
                <w:rFonts w:eastAsia="Times New Roman" w:cstheme="minorHAnsi"/>
                <w:color w:val="000000"/>
                <w:lang w:val="en-US"/>
              </w:rPr>
            </w:pPr>
            <w:r w:rsidRPr="000C1B1E">
              <w:rPr>
                <w:rFonts w:eastAsia="Times New Roman" w:cstheme="minorHAnsi"/>
                <w:color w:val="000000"/>
                <w:lang w:val="en-US"/>
              </w:rPr>
              <w:t xml:space="preserve">Training </w:t>
            </w:r>
          </w:p>
        </w:tc>
        <w:tc>
          <w:tcPr>
            <w:tcW w:w="1841" w:type="dxa"/>
            <w:vAlign w:val="center"/>
            <w:hideMark/>
          </w:tcPr>
          <w:p w14:paraId="0083378B" w14:textId="77777777" w:rsidR="0019603A" w:rsidRPr="000C1B1E" w:rsidRDefault="0019603A" w:rsidP="0019603A">
            <w:pPr>
              <w:spacing w:after="0" w:line="240" w:lineRule="auto"/>
              <w:jc w:val="right"/>
              <w:rPr>
                <w:rFonts w:eastAsia="Times New Roman" w:cstheme="minorHAnsi"/>
                <w:lang w:val="en-US"/>
              </w:rPr>
            </w:pPr>
            <w:r w:rsidRPr="000C1B1E">
              <w:rPr>
                <w:rFonts w:eastAsia="Times New Roman" w:cstheme="minorHAnsi"/>
                <w:lang w:val="en-US"/>
              </w:rPr>
              <w:t> </w:t>
            </w:r>
          </w:p>
        </w:tc>
      </w:tr>
      <w:tr w:rsidR="009602E7" w:rsidRPr="000C1B1E" w14:paraId="2A3E37F9" w14:textId="77777777" w:rsidTr="00351382">
        <w:trPr>
          <w:trHeight w:val="300"/>
        </w:trPr>
        <w:tc>
          <w:tcPr>
            <w:tcW w:w="7788" w:type="dxa"/>
            <w:gridSpan w:val="5"/>
            <w:vAlign w:val="center"/>
          </w:tcPr>
          <w:p w14:paraId="420CE6AB" w14:textId="3E7A6859" w:rsidR="009602E7" w:rsidRPr="009602E7" w:rsidRDefault="009602E7" w:rsidP="0010649C">
            <w:pPr>
              <w:spacing w:after="0" w:line="240" w:lineRule="auto"/>
              <w:jc w:val="right"/>
              <w:rPr>
                <w:rFonts w:eastAsia="Times New Roman" w:cstheme="minorHAnsi"/>
                <w:lang w:val="en-US"/>
              </w:rPr>
            </w:pPr>
            <w:r w:rsidRPr="009602E7">
              <w:rPr>
                <w:rFonts w:eastAsia="Times New Roman" w:cstheme="minorHAnsi"/>
                <w:lang w:val="en-US"/>
              </w:rPr>
              <w:t>Warranty, 36 months</w:t>
            </w:r>
          </w:p>
        </w:tc>
        <w:tc>
          <w:tcPr>
            <w:tcW w:w="1841" w:type="dxa"/>
            <w:vAlign w:val="center"/>
          </w:tcPr>
          <w:p w14:paraId="03FA092A" w14:textId="77777777" w:rsidR="009602E7" w:rsidRPr="000C1B1E" w:rsidRDefault="009602E7" w:rsidP="0010649C">
            <w:pPr>
              <w:spacing w:after="0" w:line="240" w:lineRule="auto"/>
              <w:jc w:val="right"/>
              <w:rPr>
                <w:rFonts w:eastAsia="Times New Roman" w:cstheme="minorHAnsi"/>
                <w:b/>
                <w:bCs/>
                <w:lang w:val="en-US"/>
              </w:rPr>
            </w:pPr>
          </w:p>
        </w:tc>
      </w:tr>
      <w:tr w:rsidR="0019603A" w:rsidRPr="000C1B1E" w14:paraId="0C8EEAB4" w14:textId="77777777" w:rsidTr="00351382">
        <w:trPr>
          <w:trHeight w:val="300"/>
        </w:trPr>
        <w:tc>
          <w:tcPr>
            <w:tcW w:w="7788" w:type="dxa"/>
            <w:gridSpan w:val="5"/>
            <w:vAlign w:val="center"/>
            <w:hideMark/>
          </w:tcPr>
          <w:p w14:paraId="03D7901C" w14:textId="06E03989" w:rsidR="0019603A" w:rsidRPr="000C1B1E" w:rsidRDefault="0019603A" w:rsidP="0019603A">
            <w:pPr>
              <w:spacing w:after="0" w:line="240" w:lineRule="auto"/>
              <w:jc w:val="right"/>
              <w:rPr>
                <w:rFonts w:eastAsia="Times New Roman" w:cstheme="minorHAnsi"/>
                <w:b/>
                <w:bCs/>
                <w:lang w:val="en-US"/>
              </w:rPr>
            </w:pPr>
            <w:r w:rsidRPr="000C1B1E">
              <w:rPr>
                <w:rFonts w:eastAsia="Times New Roman" w:cstheme="minorHAnsi"/>
                <w:b/>
                <w:bCs/>
                <w:lang w:val="en-US"/>
              </w:rPr>
              <w:t>Grand total (VAT excluded):</w:t>
            </w:r>
          </w:p>
        </w:tc>
        <w:tc>
          <w:tcPr>
            <w:tcW w:w="1841" w:type="dxa"/>
            <w:vAlign w:val="center"/>
            <w:hideMark/>
          </w:tcPr>
          <w:p w14:paraId="7FC03A71" w14:textId="07F93E81" w:rsidR="0019603A" w:rsidRPr="000C1B1E" w:rsidRDefault="0019603A" w:rsidP="0019603A">
            <w:pPr>
              <w:spacing w:after="0" w:line="240" w:lineRule="auto"/>
              <w:jc w:val="right"/>
              <w:rPr>
                <w:rFonts w:eastAsia="Times New Roman" w:cstheme="minorHAnsi"/>
                <w:b/>
                <w:bCs/>
                <w:lang w:val="en-US"/>
              </w:rPr>
            </w:pPr>
          </w:p>
        </w:tc>
      </w:tr>
    </w:tbl>
    <w:p w14:paraId="12C00EB6" w14:textId="77777777" w:rsidR="00E63DEC" w:rsidRDefault="00E63DEC" w:rsidP="0010649C">
      <w:pPr>
        <w:spacing w:line="240" w:lineRule="auto"/>
        <w:rPr>
          <w:rFonts w:cstheme="minorHAnsi"/>
        </w:rPr>
      </w:pPr>
    </w:p>
    <w:p w14:paraId="2BAEDEF4" w14:textId="30934A5C" w:rsidR="00C67E38" w:rsidRPr="00B44294" w:rsidRDefault="00C67E38" w:rsidP="00C67E38">
      <w:pPr>
        <w:spacing w:after="0" w:line="240" w:lineRule="auto"/>
        <w:jc w:val="both"/>
        <w:rPr>
          <w:rFonts w:cstheme="minorHAnsi"/>
          <w:b/>
          <w:bCs/>
        </w:rPr>
      </w:pPr>
      <w:r w:rsidRPr="00B44294">
        <w:rPr>
          <w:rFonts w:cstheme="minorHAnsi"/>
          <w:b/>
          <w:bCs/>
        </w:rPr>
        <w:t>LOT 2: Data Concentrators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115"/>
        <w:gridCol w:w="709"/>
        <w:gridCol w:w="999"/>
        <w:gridCol w:w="2125"/>
        <w:gridCol w:w="1841"/>
      </w:tblGrid>
      <w:tr w:rsidR="00824CCA" w:rsidRPr="000C1B1E" w14:paraId="666962A4" w14:textId="77777777" w:rsidTr="00351382">
        <w:trPr>
          <w:trHeight w:val="300"/>
        </w:trPr>
        <w:tc>
          <w:tcPr>
            <w:tcW w:w="840" w:type="dxa"/>
            <w:vAlign w:val="center"/>
            <w:hideMark/>
          </w:tcPr>
          <w:p w14:paraId="6EABF8F3" w14:textId="77777777" w:rsidR="00824CCA" w:rsidRPr="000C1B1E" w:rsidRDefault="00824CCA" w:rsidP="00824CCA">
            <w:pPr>
              <w:spacing w:after="0" w:line="240" w:lineRule="auto"/>
              <w:jc w:val="center"/>
              <w:rPr>
                <w:rFonts w:eastAsia="Times New Roman" w:cstheme="minorHAnsi"/>
                <w:lang w:val="en-US"/>
              </w:rPr>
            </w:pPr>
            <w:r w:rsidRPr="000C1B1E">
              <w:rPr>
                <w:rFonts w:eastAsia="Times New Roman" w:cstheme="minorHAnsi"/>
                <w:lang w:val="en-US"/>
              </w:rPr>
              <w:t>ITEM #</w:t>
            </w:r>
          </w:p>
        </w:tc>
        <w:tc>
          <w:tcPr>
            <w:tcW w:w="3115" w:type="dxa"/>
            <w:vAlign w:val="center"/>
            <w:hideMark/>
          </w:tcPr>
          <w:p w14:paraId="567A78F6" w14:textId="77777777" w:rsidR="00824CCA" w:rsidRPr="000C1B1E" w:rsidRDefault="00824CCA" w:rsidP="00824CCA">
            <w:pPr>
              <w:spacing w:after="0" w:line="240" w:lineRule="auto"/>
              <w:jc w:val="center"/>
              <w:rPr>
                <w:rFonts w:eastAsia="Times New Roman" w:cstheme="minorHAnsi"/>
                <w:lang w:val="en-US"/>
              </w:rPr>
            </w:pPr>
            <w:r w:rsidRPr="000C1B1E">
              <w:rPr>
                <w:rFonts w:eastAsia="Times New Roman" w:cstheme="minorHAnsi"/>
                <w:lang w:val="en-US"/>
              </w:rPr>
              <w:t>Description</w:t>
            </w:r>
          </w:p>
        </w:tc>
        <w:tc>
          <w:tcPr>
            <w:tcW w:w="709" w:type="dxa"/>
            <w:vAlign w:val="center"/>
            <w:hideMark/>
          </w:tcPr>
          <w:p w14:paraId="337F6AC8" w14:textId="77777777" w:rsidR="00824CCA" w:rsidRPr="000C1B1E" w:rsidRDefault="00824CCA" w:rsidP="00824CCA">
            <w:pPr>
              <w:spacing w:after="0" w:line="240" w:lineRule="auto"/>
              <w:jc w:val="center"/>
              <w:rPr>
                <w:rFonts w:eastAsia="Times New Roman" w:cstheme="minorHAnsi"/>
                <w:lang w:val="en-US"/>
              </w:rPr>
            </w:pPr>
            <w:r w:rsidRPr="000C1B1E">
              <w:rPr>
                <w:rFonts w:eastAsia="Times New Roman" w:cstheme="minorHAnsi"/>
                <w:lang w:val="en-US"/>
              </w:rPr>
              <w:t>UOM</w:t>
            </w:r>
          </w:p>
        </w:tc>
        <w:tc>
          <w:tcPr>
            <w:tcW w:w="999" w:type="dxa"/>
            <w:vAlign w:val="center"/>
            <w:hideMark/>
          </w:tcPr>
          <w:p w14:paraId="3A304656" w14:textId="77777777" w:rsidR="00824CCA" w:rsidRPr="000C1B1E" w:rsidRDefault="00824CCA" w:rsidP="00824CCA">
            <w:pPr>
              <w:spacing w:after="0" w:line="240" w:lineRule="auto"/>
              <w:jc w:val="center"/>
              <w:rPr>
                <w:rFonts w:eastAsia="Times New Roman" w:cstheme="minorHAnsi"/>
                <w:lang w:val="en-US"/>
              </w:rPr>
            </w:pPr>
            <w:r w:rsidRPr="000C1B1E">
              <w:rPr>
                <w:rFonts w:eastAsia="Times New Roman" w:cstheme="minorHAnsi"/>
                <w:lang w:val="en-US"/>
              </w:rPr>
              <w:t>Quantity</w:t>
            </w:r>
          </w:p>
        </w:tc>
        <w:tc>
          <w:tcPr>
            <w:tcW w:w="2125" w:type="dxa"/>
            <w:vAlign w:val="center"/>
            <w:hideMark/>
          </w:tcPr>
          <w:p w14:paraId="71F5610F" w14:textId="77777777" w:rsidR="00824CCA" w:rsidRDefault="00824CCA" w:rsidP="00824CCA">
            <w:pPr>
              <w:spacing w:after="0" w:line="240" w:lineRule="auto"/>
              <w:jc w:val="center"/>
              <w:rPr>
                <w:rFonts w:eastAsia="Times New Roman" w:cstheme="minorHAnsi"/>
                <w:lang w:val="en-US"/>
              </w:rPr>
            </w:pPr>
            <w:r w:rsidRPr="000C1B1E">
              <w:rPr>
                <w:rFonts w:eastAsia="Times New Roman" w:cstheme="minorHAnsi"/>
                <w:lang w:val="en-US"/>
              </w:rPr>
              <w:t>Unit Price</w:t>
            </w:r>
          </w:p>
          <w:p w14:paraId="6D997515" w14:textId="77777777" w:rsidR="00824CCA" w:rsidRDefault="00824CCA" w:rsidP="00824CCA">
            <w:pPr>
              <w:spacing w:after="0" w:line="240" w:lineRule="auto"/>
              <w:jc w:val="center"/>
              <w:rPr>
                <w:rFonts w:eastAsia="Times New Roman" w:cstheme="minorHAnsi"/>
                <w:lang w:val="en-US"/>
              </w:rPr>
            </w:pPr>
            <w:r w:rsidRPr="000C1B1E">
              <w:rPr>
                <w:rFonts w:eastAsia="Times New Roman" w:cstheme="minorHAnsi"/>
                <w:lang w:val="en-US"/>
              </w:rPr>
              <w:t>(VAT excluded)</w:t>
            </w:r>
          </w:p>
          <w:p w14:paraId="4FED7A41" w14:textId="43DD6AA7" w:rsidR="00824CCA" w:rsidRPr="000C1B1E" w:rsidRDefault="00824CCA" w:rsidP="00824CCA">
            <w:pPr>
              <w:spacing w:after="0" w:line="240" w:lineRule="auto"/>
              <w:jc w:val="center"/>
              <w:rPr>
                <w:rFonts w:eastAsia="Times New Roman" w:cstheme="minorHAnsi"/>
                <w:lang w:val="en-US"/>
              </w:rPr>
            </w:pPr>
            <w:r w:rsidRPr="00FD54BC">
              <w:rPr>
                <w:rFonts w:eastAsia="Times New Roman" w:cstheme="minorHAnsi"/>
                <w:i/>
                <w:iCs/>
                <w:color w:val="C00000"/>
                <w:lang w:val="en-US"/>
              </w:rPr>
              <w:t>(insert currency)</w:t>
            </w:r>
          </w:p>
        </w:tc>
        <w:tc>
          <w:tcPr>
            <w:tcW w:w="1841" w:type="dxa"/>
            <w:vAlign w:val="center"/>
            <w:hideMark/>
          </w:tcPr>
          <w:p w14:paraId="2CBC58BE" w14:textId="77777777" w:rsidR="00824CCA" w:rsidRDefault="00824CCA" w:rsidP="00824CCA">
            <w:pPr>
              <w:spacing w:after="0" w:line="240" w:lineRule="auto"/>
              <w:jc w:val="center"/>
              <w:rPr>
                <w:rFonts w:eastAsia="Times New Roman" w:cstheme="minorHAnsi"/>
                <w:lang w:val="en-US"/>
              </w:rPr>
            </w:pPr>
            <w:r w:rsidRPr="000C1B1E">
              <w:rPr>
                <w:rFonts w:eastAsia="Times New Roman" w:cstheme="minorHAnsi"/>
                <w:lang w:val="en-US"/>
              </w:rPr>
              <w:t>Total Price</w:t>
            </w:r>
            <w:r>
              <w:rPr>
                <w:rFonts w:eastAsia="Times New Roman" w:cstheme="minorHAnsi"/>
                <w:lang w:val="en-US"/>
              </w:rPr>
              <w:t xml:space="preserve"> </w:t>
            </w:r>
            <w:r w:rsidRPr="000C1B1E">
              <w:rPr>
                <w:rFonts w:eastAsia="Times New Roman" w:cstheme="minorHAnsi"/>
                <w:lang w:val="en-US"/>
              </w:rPr>
              <w:t>(VAT excluded)</w:t>
            </w:r>
          </w:p>
          <w:p w14:paraId="6477E3C1" w14:textId="2A9F7A42" w:rsidR="00824CCA" w:rsidRPr="000C1B1E" w:rsidRDefault="00824CCA" w:rsidP="00824CCA">
            <w:pPr>
              <w:spacing w:after="0" w:line="240" w:lineRule="auto"/>
              <w:jc w:val="center"/>
              <w:rPr>
                <w:rFonts w:eastAsia="Times New Roman" w:cstheme="minorHAnsi"/>
                <w:lang w:val="en-US"/>
              </w:rPr>
            </w:pPr>
            <w:r w:rsidRPr="00FD54BC">
              <w:rPr>
                <w:rFonts w:eastAsia="Times New Roman" w:cstheme="minorHAnsi"/>
                <w:i/>
                <w:iCs/>
                <w:color w:val="C00000"/>
                <w:lang w:val="en-US"/>
              </w:rPr>
              <w:t>(insert currency)</w:t>
            </w:r>
          </w:p>
        </w:tc>
      </w:tr>
      <w:tr w:rsidR="00C67E38" w:rsidRPr="000C1B1E" w14:paraId="442E3DBE" w14:textId="77777777" w:rsidTr="00351382">
        <w:trPr>
          <w:trHeight w:val="585"/>
        </w:trPr>
        <w:tc>
          <w:tcPr>
            <w:tcW w:w="840" w:type="dxa"/>
            <w:vAlign w:val="center"/>
            <w:hideMark/>
          </w:tcPr>
          <w:p w14:paraId="73FA0D42" w14:textId="77777777" w:rsidR="00C67E38" w:rsidRPr="000C1B1E" w:rsidRDefault="00C67E38" w:rsidP="00687758">
            <w:pPr>
              <w:spacing w:after="0" w:line="240" w:lineRule="auto"/>
              <w:jc w:val="center"/>
              <w:rPr>
                <w:rFonts w:eastAsia="Times New Roman" w:cstheme="minorHAnsi"/>
                <w:lang w:val="en-US"/>
              </w:rPr>
            </w:pPr>
            <w:r w:rsidRPr="000C1B1E">
              <w:rPr>
                <w:rFonts w:eastAsia="Times New Roman" w:cstheme="minorHAnsi"/>
                <w:lang w:val="en-US"/>
              </w:rPr>
              <w:t>1</w:t>
            </w:r>
          </w:p>
        </w:tc>
        <w:tc>
          <w:tcPr>
            <w:tcW w:w="3115" w:type="dxa"/>
            <w:vAlign w:val="center"/>
            <w:hideMark/>
          </w:tcPr>
          <w:p w14:paraId="5ADB9B74" w14:textId="3AFCBDC9" w:rsidR="00C67E38" w:rsidRPr="000C1B1E" w:rsidRDefault="006D4138" w:rsidP="00687758">
            <w:pPr>
              <w:spacing w:after="0" w:line="240" w:lineRule="auto"/>
              <w:rPr>
                <w:rFonts w:eastAsia="Times New Roman" w:cstheme="minorHAnsi"/>
                <w:lang w:val="en-US"/>
              </w:rPr>
            </w:pPr>
            <w:r>
              <w:rPr>
                <w:rFonts w:eastAsia="Times New Roman" w:cstheme="minorHAnsi"/>
                <w:lang w:val="en-US"/>
              </w:rPr>
              <w:t>Data Concentrators</w:t>
            </w:r>
            <w:r w:rsidR="00C67E38" w:rsidRPr="000C1B1E">
              <w:rPr>
                <w:rFonts w:eastAsia="Times New Roman" w:cstheme="minorHAnsi"/>
                <w:lang w:val="en-US"/>
              </w:rPr>
              <w:t xml:space="preserve"> </w:t>
            </w:r>
          </w:p>
        </w:tc>
        <w:tc>
          <w:tcPr>
            <w:tcW w:w="709" w:type="dxa"/>
            <w:vAlign w:val="center"/>
            <w:hideMark/>
          </w:tcPr>
          <w:p w14:paraId="35E7A25C" w14:textId="77777777" w:rsidR="00C67E38" w:rsidRPr="000C1B1E" w:rsidRDefault="00C67E38" w:rsidP="00687758">
            <w:pPr>
              <w:spacing w:after="0" w:line="240" w:lineRule="auto"/>
              <w:jc w:val="center"/>
              <w:rPr>
                <w:rFonts w:eastAsia="Times New Roman" w:cstheme="minorHAnsi"/>
                <w:lang w:val="en-US"/>
              </w:rPr>
            </w:pPr>
            <w:r w:rsidRPr="000C1B1E">
              <w:rPr>
                <w:rFonts w:eastAsia="Times New Roman" w:cstheme="minorHAnsi"/>
                <w:lang w:val="en-US"/>
              </w:rPr>
              <w:t>EA</w:t>
            </w:r>
          </w:p>
        </w:tc>
        <w:tc>
          <w:tcPr>
            <w:tcW w:w="999" w:type="dxa"/>
            <w:vAlign w:val="center"/>
            <w:hideMark/>
          </w:tcPr>
          <w:p w14:paraId="124C6882" w14:textId="4E6A4338" w:rsidR="00C67E38" w:rsidRPr="000C1B1E" w:rsidRDefault="00D70732" w:rsidP="00687758">
            <w:pPr>
              <w:spacing w:after="0" w:line="240" w:lineRule="auto"/>
              <w:jc w:val="center"/>
              <w:rPr>
                <w:rFonts w:eastAsia="Times New Roman" w:cstheme="minorHAnsi"/>
                <w:lang w:val="en-US"/>
              </w:rPr>
            </w:pPr>
            <w:r>
              <w:rPr>
                <w:rFonts w:eastAsia="Times New Roman" w:cstheme="minorHAnsi"/>
                <w:lang w:val="en-US"/>
              </w:rPr>
              <w:t>495</w:t>
            </w:r>
          </w:p>
        </w:tc>
        <w:tc>
          <w:tcPr>
            <w:tcW w:w="2125" w:type="dxa"/>
            <w:vAlign w:val="center"/>
            <w:hideMark/>
          </w:tcPr>
          <w:p w14:paraId="185208D6" w14:textId="77777777" w:rsidR="00C67E38" w:rsidRPr="000C1B1E" w:rsidRDefault="00C67E38" w:rsidP="00687758">
            <w:pPr>
              <w:spacing w:after="0" w:line="240" w:lineRule="auto"/>
              <w:jc w:val="right"/>
              <w:rPr>
                <w:rFonts w:eastAsia="Times New Roman" w:cstheme="minorHAnsi"/>
                <w:lang w:val="en-US"/>
              </w:rPr>
            </w:pPr>
            <w:r w:rsidRPr="000C1B1E">
              <w:rPr>
                <w:rFonts w:eastAsia="Times New Roman" w:cstheme="minorHAnsi"/>
                <w:lang w:val="en-US"/>
              </w:rPr>
              <w:t> </w:t>
            </w:r>
          </w:p>
        </w:tc>
        <w:tc>
          <w:tcPr>
            <w:tcW w:w="1841" w:type="dxa"/>
            <w:vAlign w:val="center"/>
            <w:hideMark/>
          </w:tcPr>
          <w:p w14:paraId="1E29C9C5" w14:textId="77777777" w:rsidR="00C67E38" w:rsidRPr="000C1B1E" w:rsidRDefault="00C67E38" w:rsidP="00687758">
            <w:pPr>
              <w:spacing w:after="0" w:line="240" w:lineRule="auto"/>
              <w:jc w:val="right"/>
              <w:rPr>
                <w:rFonts w:eastAsia="Times New Roman" w:cstheme="minorHAnsi"/>
                <w:lang w:val="en-US"/>
              </w:rPr>
            </w:pPr>
          </w:p>
        </w:tc>
      </w:tr>
      <w:tr w:rsidR="00C67E38" w:rsidRPr="000C1B1E" w14:paraId="291A529F" w14:textId="77777777" w:rsidTr="00351382">
        <w:trPr>
          <w:trHeight w:val="300"/>
        </w:trPr>
        <w:tc>
          <w:tcPr>
            <w:tcW w:w="7788" w:type="dxa"/>
            <w:gridSpan w:val="5"/>
            <w:vAlign w:val="center"/>
            <w:hideMark/>
          </w:tcPr>
          <w:p w14:paraId="23F3C86B" w14:textId="102F8AA2" w:rsidR="00C67E38" w:rsidRPr="000C1B1E" w:rsidRDefault="00C67E38" w:rsidP="00B44294">
            <w:pPr>
              <w:spacing w:after="0" w:line="240" w:lineRule="auto"/>
              <w:jc w:val="right"/>
              <w:rPr>
                <w:rFonts w:eastAsia="Times New Roman" w:cstheme="minorHAnsi"/>
                <w:color w:val="000000"/>
                <w:lang w:val="en-US"/>
              </w:rPr>
            </w:pPr>
            <w:r w:rsidRPr="000C1B1E">
              <w:rPr>
                <w:rFonts w:eastAsia="Times New Roman" w:cstheme="minorHAnsi"/>
                <w:color w:val="000000"/>
                <w:lang w:val="en-US"/>
              </w:rPr>
              <w:t xml:space="preserve">Incoterms charges, including transportation/delivery costs </w:t>
            </w:r>
          </w:p>
        </w:tc>
        <w:tc>
          <w:tcPr>
            <w:tcW w:w="1841" w:type="dxa"/>
            <w:vAlign w:val="center"/>
            <w:hideMark/>
          </w:tcPr>
          <w:p w14:paraId="5A5C7C53" w14:textId="77777777" w:rsidR="00C67E38" w:rsidRPr="000C1B1E" w:rsidRDefault="00C67E38" w:rsidP="00687758">
            <w:pPr>
              <w:spacing w:after="0" w:line="240" w:lineRule="auto"/>
              <w:jc w:val="right"/>
              <w:rPr>
                <w:rFonts w:eastAsia="Times New Roman" w:cstheme="minorHAnsi"/>
                <w:lang w:val="en-US"/>
              </w:rPr>
            </w:pPr>
            <w:r w:rsidRPr="000C1B1E">
              <w:rPr>
                <w:rFonts w:eastAsia="Times New Roman" w:cstheme="minorHAnsi"/>
                <w:lang w:val="en-US"/>
              </w:rPr>
              <w:t> </w:t>
            </w:r>
          </w:p>
        </w:tc>
      </w:tr>
      <w:tr w:rsidR="00C67E38" w:rsidRPr="000C1B1E" w14:paraId="3D9EB2D3" w14:textId="77777777" w:rsidTr="00351382">
        <w:trPr>
          <w:trHeight w:val="300"/>
        </w:trPr>
        <w:tc>
          <w:tcPr>
            <w:tcW w:w="7788" w:type="dxa"/>
            <w:gridSpan w:val="5"/>
            <w:vAlign w:val="center"/>
            <w:hideMark/>
          </w:tcPr>
          <w:p w14:paraId="316E0BA2" w14:textId="77777777" w:rsidR="00C67E38" w:rsidRPr="000C1B1E" w:rsidRDefault="00C67E38" w:rsidP="00687758">
            <w:pPr>
              <w:spacing w:after="0" w:line="240" w:lineRule="auto"/>
              <w:jc w:val="right"/>
              <w:rPr>
                <w:rFonts w:eastAsia="Times New Roman" w:cstheme="minorHAnsi"/>
                <w:color w:val="000000"/>
                <w:lang w:val="en-US"/>
              </w:rPr>
            </w:pPr>
            <w:r w:rsidRPr="000C1B1E">
              <w:rPr>
                <w:rFonts w:eastAsia="Times New Roman" w:cstheme="minorHAnsi"/>
                <w:color w:val="000000"/>
                <w:lang w:val="en-US"/>
              </w:rPr>
              <w:t xml:space="preserve">Training </w:t>
            </w:r>
          </w:p>
        </w:tc>
        <w:tc>
          <w:tcPr>
            <w:tcW w:w="1841" w:type="dxa"/>
            <w:vAlign w:val="center"/>
            <w:hideMark/>
          </w:tcPr>
          <w:p w14:paraId="65C12469" w14:textId="77777777" w:rsidR="00C67E38" w:rsidRPr="000C1B1E" w:rsidRDefault="00C67E38" w:rsidP="00687758">
            <w:pPr>
              <w:spacing w:after="0" w:line="240" w:lineRule="auto"/>
              <w:jc w:val="right"/>
              <w:rPr>
                <w:rFonts w:eastAsia="Times New Roman" w:cstheme="minorHAnsi"/>
                <w:lang w:val="en-US"/>
              </w:rPr>
            </w:pPr>
            <w:r w:rsidRPr="000C1B1E">
              <w:rPr>
                <w:rFonts w:eastAsia="Times New Roman" w:cstheme="minorHAnsi"/>
                <w:lang w:val="en-US"/>
              </w:rPr>
              <w:t> </w:t>
            </w:r>
          </w:p>
        </w:tc>
      </w:tr>
      <w:tr w:rsidR="00C67E38" w:rsidRPr="000C1B1E" w14:paraId="6EF46572" w14:textId="77777777" w:rsidTr="00351382">
        <w:trPr>
          <w:trHeight w:val="300"/>
        </w:trPr>
        <w:tc>
          <w:tcPr>
            <w:tcW w:w="7788" w:type="dxa"/>
            <w:gridSpan w:val="5"/>
            <w:vAlign w:val="center"/>
          </w:tcPr>
          <w:p w14:paraId="0C3F2AF6" w14:textId="77777777" w:rsidR="00C67E38" w:rsidRPr="009602E7" w:rsidRDefault="00C67E38" w:rsidP="00687758">
            <w:pPr>
              <w:spacing w:after="0" w:line="240" w:lineRule="auto"/>
              <w:jc w:val="right"/>
              <w:rPr>
                <w:rFonts w:eastAsia="Times New Roman" w:cstheme="minorHAnsi"/>
                <w:lang w:val="en-US"/>
              </w:rPr>
            </w:pPr>
            <w:r w:rsidRPr="009602E7">
              <w:rPr>
                <w:rFonts w:eastAsia="Times New Roman" w:cstheme="minorHAnsi"/>
                <w:lang w:val="en-US"/>
              </w:rPr>
              <w:t>Warranty, 36 months</w:t>
            </w:r>
          </w:p>
        </w:tc>
        <w:tc>
          <w:tcPr>
            <w:tcW w:w="1841" w:type="dxa"/>
            <w:vAlign w:val="center"/>
          </w:tcPr>
          <w:p w14:paraId="6E5FDED4" w14:textId="77777777" w:rsidR="00C67E38" w:rsidRPr="000C1B1E" w:rsidRDefault="00C67E38" w:rsidP="00687758">
            <w:pPr>
              <w:spacing w:after="0" w:line="240" w:lineRule="auto"/>
              <w:jc w:val="right"/>
              <w:rPr>
                <w:rFonts w:eastAsia="Times New Roman" w:cstheme="minorHAnsi"/>
                <w:b/>
                <w:bCs/>
                <w:lang w:val="en-US"/>
              </w:rPr>
            </w:pPr>
          </w:p>
        </w:tc>
      </w:tr>
      <w:tr w:rsidR="00C67E38" w:rsidRPr="000C1B1E" w14:paraId="527AA7BB" w14:textId="77777777" w:rsidTr="00351382">
        <w:trPr>
          <w:trHeight w:val="300"/>
        </w:trPr>
        <w:tc>
          <w:tcPr>
            <w:tcW w:w="7788" w:type="dxa"/>
            <w:gridSpan w:val="5"/>
            <w:vAlign w:val="center"/>
            <w:hideMark/>
          </w:tcPr>
          <w:p w14:paraId="30E4BF20" w14:textId="4321F956" w:rsidR="00C67E38" w:rsidRPr="000C1B1E" w:rsidRDefault="00C67E38" w:rsidP="00687758">
            <w:pPr>
              <w:spacing w:after="0" w:line="240" w:lineRule="auto"/>
              <w:jc w:val="right"/>
              <w:rPr>
                <w:rFonts w:eastAsia="Times New Roman" w:cstheme="minorHAnsi"/>
                <w:b/>
                <w:bCs/>
                <w:lang w:val="en-US"/>
              </w:rPr>
            </w:pPr>
            <w:r w:rsidRPr="000C1B1E">
              <w:rPr>
                <w:rFonts w:eastAsia="Times New Roman" w:cstheme="minorHAnsi"/>
                <w:b/>
                <w:bCs/>
                <w:lang w:val="en-US"/>
              </w:rPr>
              <w:t>Grand total (VAT excluded):</w:t>
            </w:r>
          </w:p>
        </w:tc>
        <w:tc>
          <w:tcPr>
            <w:tcW w:w="1841" w:type="dxa"/>
            <w:vAlign w:val="center"/>
            <w:hideMark/>
          </w:tcPr>
          <w:p w14:paraId="5284FA14" w14:textId="77777777" w:rsidR="00C67E38" w:rsidRPr="000C1B1E" w:rsidRDefault="00C67E38" w:rsidP="00687758">
            <w:pPr>
              <w:spacing w:after="0" w:line="240" w:lineRule="auto"/>
              <w:jc w:val="right"/>
              <w:rPr>
                <w:rFonts w:eastAsia="Times New Roman" w:cstheme="minorHAnsi"/>
                <w:b/>
                <w:bCs/>
                <w:lang w:val="en-US"/>
              </w:rPr>
            </w:pPr>
          </w:p>
        </w:tc>
      </w:tr>
    </w:tbl>
    <w:bookmarkEnd w:id="9"/>
    <w:bookmarkEnd w:id="10"/>
    <w:p w14:paraId="6EF29C46" w14:textId="77777777" w:rsidR="00366889" w:rsidRPr="000C1B1E" w:rsidRDefault="00366889" w:rsidP="00727E6F">
      <w:pPr>
        <w:pStyle w:val="MarginText"/>
        <w:spacing w:after="0" w:line="240" w:lineRule="auto"/>
        <w:rPr>
          <w:rFonts w:asciiTheme="minorHAnsi" w:hAnsiTheme="minorHAnsi" w:cstheme="minorHAnsi"/>
          <w:color w:val="000000"/>
          <w:szCs w:val="22"/>
          <w:lang w:val="en-AU"/>
        </w:rPr>
      </w:pPr>
      <w:r w:rsidRPr="000C1B1E">
        <w:rPr>
          <w:rFonts w:asciiTheme="minorHAnsi" w:eastAsia="Calibri" w:hAnsiTheme="minorHAnsi" w:cstheme="minorHAnsi"/>
          <w:color w:val="000000"/>
          <w:szCs w:val="22"/>
          <w:lang w:val="en-AU"/>
        </w:rPr>
        <w:t xml:space="preserve">I, the undersigned, certify that I am duly authorized by </w:t>
      </w:r>
      <w:sdt>
        <w:sdtPr>
          <w:rPr>
            <w:rStyle w:val="PlaceholderText"/>
            <w:rFonts w:asciiTheme="minorHAnsi" w:eastAsiaTheme="minorHAnsi" w:hAnsiTheme="minorHAnsi" w:cstheme="minorHAnsi"/>
            <w:sz w:val="22"/>
            <w:szCs w:val="22"/>
          </w:rPr>
          <w:alias w:val="Insert full name of bidder"/>
          <w:tag w:val="Insert full name of bidder"/>
          <w:id w:val="674003384"/>
          <w:placeholder>
            <w:docPart w:val="45EDB398CC424D3C9156B25AAC89C339"/>
          </w:placeholder>
          <w:showingPlcHdr/>
          <w:text/>
        </w:sdtPr>
        <w:sdtContent>
          <w:r w:rsidRPr="000C1B1E">
            <w:rPr>
              <w:rStyle w:val="PlaceholderText"/>
              <w:rFonts w:asciiTheme="minorHAnsi" w:eastAsiaTheme="minorHAnsi" w:hAnsiTheme="minorHAnsi" w:cstheme="minorHAnsi"/>
              <w:sz w:val="22"/>
              <w:szCs w:val="22"/>
            </w:rPr>
            <w:t>Click or tap here to enter text.</w:t>
          </w:r>
        </w:sdtContent>
      </w:sdt>
      <w:r w:rsidRPr="000C1B1E">
        <w:rPr>
          <w:rFonts w:asciiTheme="minorHAnsi" w:eastAsia="Calibri" w:hAnsiTheme="minorHAnsi" w:cstheme="minorHAnsi"/>
          <w:color w:val="000000"/>
          <w:szCs w:val="22"/>
          <w:lang w:val="en-AU"/>
        </w:rPr>
        <w:t xml:space="preserve"> to sign this bid and bind </w:t>
      </w:r>
      <w:sdt>
        <w:sdtPr>
          <w:rPr>
            <w:rFonts w:asciiTheme="minorHAnsi" w:eastAsia="Calibri" w:hAnsiTheme="minorHAnsi" w:cstheme="minorHAnsi"/>
            <w:color w:val="000000"/>
            <w:szCs w:val="22"/>
            <w:lang w:val="en-AU"/>
          </w:rPr>
          <w:alias w:val="Insert full name of bidder"/>
          <w:tag w:val="Insert full name of bidder"/>
          <w:id w:val="-1764603908"/>
          <w:placeholder>
            <w:docPart w:val="D9CED39A484047EABC77764C80E1B8B6"/>
          </w:placeholder>
          <w:showingPlcHdr/>
          <w:text/>
        </w:sdtPr>
        <w:sdtContent>
          <w:r w:rsidRPr="000C1B1E">
            <w:rPr>
              <w:rStyle w:val="PlaceholderText"/>
              <w:rFonts w:asciiTheme="minorHAnsi" w:eastAsiaTheme="minorHAnsi" w:hAnsiTheme="minorHAnsi" w:cstheme="minorHAnsi"/>
              <w:sz w:val="22"/>
              <w:szCs w:val="22"/>
            </w:rPr>
            <w:t>Click or tap here to enter text.</w:t>
          </w:r>
        </w:sdtContent>
      </w:sdt>
      <w:r w:rsidRPr="000C1B1E">
        <w:rPr>
          <w:rFonts w:asciiTheme="minorHAnsi" w:eastAsia="Calibri" w:hAnsiTheme="minorHAnsi" w:cstheme="minorHAnsi"/>
          <w:color w:val="000000"/>
          <w:szCs w:val="22"/>
          <w:lang w:val="en-AU"/>
        </w:rPr>
        <w:t xml:space="preserve">should </w:t>
      </w:r>
      <w:sdt>
        <w:sdtPr>
          <w:rPr>
            <w:rFonts w:asciiTheme="minorHAnsi" w:eastAsia="Calibri" w:hAnsiTheme="minorHAnsi" w:cstheme="minorHAnsi"/>
            <w:color w:val="000000"/>
            <w:szCs w:val="22"/>
            <w:lang w:val="en-AU"/>
          </w:rPr>
          <w:alias w:val="Insert name of organisation"/>
          <w:tag w:val="Insert name of organisation"/>
          <w:id w:val="327256952"/>
          <w:placeholder>
            <w:docPart w:val="9B28DFCDA1B54BCDB464E5AF8B578D3E"/>
          </w:placeholder>
          <w:showingPlcHdr/>
          <w:text/>
        </w:sdtPr>
        <w:sdtContent>
          <w:r w:rsidRPr="000C1B1E">
            <w:rPr>
              <w:rStyle w:val="PlaceholderText"/>
              <w:rFonts w:asciiTheme="minorHAnsi" w:eastAsiaTheme="minorHAnsi" w:hAnsiTheme="minorHAnsi" w:cstheme="minorHAnsi"/>
              <w:sz w:val="22"/>
              <w:szCs w:val="22"/>
            </w:rPr>
            <w:t>Click or tap here to enter text.</w:t>
          </w:r>
        </w:sdtContent>
      </w:sdt>
      <w:r w:rsidRPr="000C1B1E">
        <w:rPr>
          <w:rFonts w:asciiTheme="minorHAnsi" w:eastAsia="Calibri" w:hAnsiTheme="minorHAnsi" w:cstheme="minorHAnsi"/>
          <w:color w:val="000000"/>
          <w:szCs w:val="22"/>
          <w:lang w:val="en-AU"/>
        </w:rPr>
        <w:t xml:space="preserve">accept this bid: </w:t>
      </w:r>
    </w:p>
    <w:p w14:paraId="68A22B23" w14:textId="77777777" w:rsidR="009D2BB4" w:rsidRPr="000C1B1E" w:rsidRDefault="009D2BB4" w:rsidP="00727E6F">
      <w:pPr>
        <w:tabs>
          <w:tab w:val="left" w:pos="990"/>
          <w:tab w:val="left" w:pos="5040"/>
          <w:tab w:val="left" w:pos="5850"/>
        </w:tabs>
        <w:spacing w:after="0" w:line="240" w:lineRule="auto"/>
        <w:rPr>
          <w:rFonts w:cstheme="minorHAnsi"/>
          <w:color w:val="000000"/>
          <w:lang w:val="en-AU"/>
        </w:rPr>
      </w:pPr>
    </w:p>
    <w:p w14:paraId="0CEF7D16" w14:textId="77777777" w:rsidR="00366889" w:rsidRPr="000C1B1E" w:rsidRDefault="00366889" w:rsidP="00727E6F">
      <w:pPr>
        <w:tabs>
          <w:tab w:val="left" w:pos="990"/>
          <w:tab w:val="left" w:pos="5040"/>
          <w:tab w:val="left" w:pos="5850"/>
        </w:tabs>
        <w:spacing w:after="0" w:line="240" w:lineRule="auto"/>
        <w:rPr>
          <w:rFonts w:cstheme="minorHAnsi"/>
          <w:color w:val="000000"/>
          <w:lang w:val="en-AU"/>
        </w:rPr>
      </w:pPr>
      <w:r w:rsidRPr="000C1B1E">
        <w:rPr>
          <w:rFonts w:cstheme="minorHAnsi"/>
          <w:color w:val="000000"/>
          <w:lang w:val="en-AU"/>
        </w:rPr>
        <w:t>Name</w:t>
      </w:r>
      <w:r w:rsidRPr="000C1B1E">
        <w:rPr>
          <w:rFonts w:cstheme="minorHAnsi"/>
          <w:color w:val="000000"/>
          <w:lang w:val="en-AU"/>
        </w:rPr>
        <w:tab/>
        <w:t>: _____________________________________________________________</w:t>
      </w:r>
    </w:p>
    <w:p w14:paraId="5A9E5E93" w14:textId="77777777" w:rsidR="00366889" w:rsidRPr="000C1B1E" w:rsidRDefault="00366889" w:rsidP="00727E6F">
      <w:pPr>
        <w:tabs>
          <w:tab w:val="left" w:pos="720"/>
        </w:tabs>
        <w:spacing w:after="0" w:line="240" w:lineRule="auto"/>
        <w:rPr>
          <w:rFonts w:cstheme="minorHAnsi"/>
          <w:color w:val="000000"/>
          <w:lang w:val="en-AU"/>
        </w:rPr>
      </w:pPr>
    </w:p>
    <w:p w14:paraId="089F2657" w14:textId="77777777" w:rsidR="00366889" w:rsidRPr="000C1B1E" w:rsidRDefault="00366889" w:rsidP="00727E6F">
      <w:pPr>
        <w:tabs>
          <w:tab w:val="left" w:pos="990"/>
        </w:tabs>
        <w:spacing w:after="0" w:line="240" w:lineRule="auto"/>
        <w:rPr>
          <w:rFonts w:cstheme="minorHAnsi"/>
          <w:color w:val="000000"/>
          <w:lang w:val="en-AU"/>
        </w:rPr>
      </w:pPr>
      <w:r w:rsidRPr="000C1B1E">
        <w:rPr>
          <w:rFonts w:cstheme="minorHAnsi"/>
          <w:color w:val="000000"/>
          <w:lang w:val="en-AU"/>
        </w:rPr>
        <w:t>Title</w:t>
      </w:r>
      <w:r w:rsidRPr="000C1B1E">
        <w:rPr>
          <w:rFonts w:cstheme="minorHAnsi"/>
          <w:color w:val="000000"/>
          <w:lang w:val="en-AU"/>
        </w:rPr>
        <w:tab/>
        <w:t>: _____________________________________________________________</w:t>
      </w:r>
    </w:p>
    <w:p w14:paraId="5C8E9186" w14:textId="77777777" w:rsidR="00366889" w:rsidRPr="000C1B1E" w:rsidRDefault="00366889" w:rsidP="00727E6F">
      <w:pPr>
        <w:spacing w:after="0" w:line="240" w:lineRule="auto"/>
        <w:rPr>
          <w:rFonts w:cstheme="minorHAnsi"/>
          <w:color w:val="000000"/>
          <w:lang w:val="en-AU"/>
        </w:rPr>
      </w:pPr>
    </w:p>
    <w:p w14:paraId="6471AB2D" w14:textId="77777777" w:rsidR="00366889" w:rsidRPr="000C1B1E" w:rsidRDefault="00366889" w:rsidP="00727E6F">
      <w:pPr>
        <w:tabs>
          <w:tab w:val="left" w:pos="990"/>
        </w:tabs>
        <w:spacing w:after="0" w:line="240" w:lineRule="auto"/>
        <w:rPr>
          <w:rFonts w:cstheme="minorHAnsi"/>
          <w:color w:val="000000"/>
          <w:lang w:val="en-AU"/>
        </w:rPr>
      </w:pPr>
      <w:r w:rsidRPr="000C1B1E">
        <w:rPr>
          <w:rFonts w:cstheme="minorHAnsi"/>
          <w:color w:val="000000"/>
          <w:lang w:val="en-AU"/>
        </w:rPr>
        <w:t>Date</w:t>
      </w:r>
      <w:r w:rsidRPr="000C1B1E">
        <w:rPr>
          <w:rFonts w:cstheme="minorHAnsi"/>
          <w:color w:val="000000"/>
          <w:lang w:val="en-AU"/>
        </w:rPr>
        <w:tab/>
        <w:t>: _____________________________________________________________</w:t>
      </w:r>
    </w:p>
    <w:p w14:paraId="77C0D3F5" w14:textId="77777777" w:rsidR="00366889" w:rsidRPr="000C1B1E" w:rsidRDefault="00366889" w:rsidP="00727E6F">
      <w:pPr>
        <w:spacing w:after="0" w:line="240" w:lineRule="auto"/>
        <w:rPr>
          <w:rFonts w:cstheme="minorHAnsi"/>
          <w:color w:val="000000"/>
          <w:lang w:val="en-AU"/>
        </w:rPr>
      </w:pPr>
    </w:p>
    <w:p w14:paraId="69DE1102" w14:textId="28DDAEA0" w:rsidR="00825BF4" w:rsidRPr="000C1B1E" w:rsidRDefault="00366889" w:rsidP="005653F7">
      <w:pPr>
        <w:tabs>
          <w:tab w:val="left" w:pos="990"/>
        </w:tabs>
        <w:spacing w:after="0" w:line="240" w:lineRule="auto"/>
        <w:rPr>
          <w:rFonts w:eastAsiaTheme="majorEastAsia" w:cstheme="minorHAnsi"/>
          <w:b/>
          <w:lang w:val="en-AU"/>
        </w:rPr>
      </w:pPr>
      <w:r w:rsidRPr="000C1B1E">
        <w:rPr>
          <w:rFonts w:cstheme="minorHAnsi"/>
          <w:color w:val="000000"/>
          <w:lang w:val="en-AU"/>
        </w:rPr>
        <w:t>Signature</w:t>
      </w:r>
      <w:r w:rsidRPr="000C1B1E">
        <w:rPr>
          <w:rFonts w:cstheme="minorHAnsi"/>
          <w:color w:val="000000"/>
          <w:lang w:val="en-AU"/>
        </w:rPr>
        <w:tab/>
        <w:t>: _____________________________________________________________</w:t>
      </w:r>
      <w:bookmarkStart w:id="11" w:name="_Toc8131489"/>
      <w:r w:rsidR="00825BF4" w:rsidRPr="000C1B1E">
        <w:rPr>
          <w:rFonts w:cstheme="minorHAnsi"/>
          <w:lang w:val="en-AU"/>
        </w:rPr>
        <w:br w:type="page"/>
      </w:r>
    </w:p>
    <w:p w14:paraId="63AE4EC6" w14:textId="29457D21" w:rsidR="00902554" w:rsidRPr="000C1B1E" w:rsidRDefault="00902554" w:rsidP="00902554">
      <w:pPr>
        <w:pStyle w:val="Heading2"/>
        <w:rPr>
          <w:rFonts w:asciiTheme="minorHAnsi" w:hAnsiTheme="minorHAnsi"/>
          <w:sz w:val="22"/>
          <w:szCs w:val="22"/>
          <w:lang w:val="en-AU"/>
        </w:rPr>
      </w:pPr>
      <w:r w:rsidRPr="000C1B1E">
        <w:rPr>
          <w:rFonts w:asciiTheme="minorHAnsi" w:hAnsiTheme="minorHAnsi"/>
          <w:sz w:val="22"/>
          <w:szCs w:val="22"/>
          <w:lang w:val="en-AU"/>
        </w:rPr>
        <w:lastRenderedPageBreak/>
        <w:t>FORM I: BID SECURITY</w:t>
      </w:r>
      <w:bookmarkEnd w:id="11"/>
      <w:r w:rsidRPr="000C1B1E">
        <w:rPr>
          <w:rFonts w:asciiTheme="minorHAnsi" w:hAnsiTheme="minorHAnsi"/>
          <w:sz w:val="22"/>
          <w:szCs w:val="22"/>
          <w:lang w:val="en-AU"/>
        </w:rPr>
        <w:t xml:space="preserve"> </w:t>
      </w:r>
    </w:p>
    <w:p w14:paraId="3110E1D7" w14:textId="77777777" w:rsidR="00902554" w:rsidRPr="000C1B1E" w:rsidRDefault="00902554" w:rsidP="00902554">
      <w:pPr>
        <w:tabs>
          <w:tab w:val="left" w:pos="990"/>
        </w:tabs>
        <w:spacing w:after="0" w:line="240" w:lineRule="auto"/>
        <w:rPr>
          <w:rFonts w:cstheme="minorHAnsi"/>
          <w:color w:val="000000"/>
          <w:lang w:val="en-AU"/>
        </w:rPr>
      </w:pPr>
    </w:p>
    <w:p w14:paraId="6FB4BBC3" w14:textId="77777777" w:rsidR="00902554" w:rsidRPr="000C1B1E" w:rsidRDefault="00902554" w:rsidP="00902554">
      <w:pPr>
        <w:pStyle w:val="Section3-Heading1"/>
        <w:spacing w:after="0"/>
        <w:rPr>
          <w:rFonts w:asciiTheme="minorHAnsi" w:hAnsiTheme="minorHAnsi" w:cstheme="minorHAnsi"/>
          <w:color w:val="FF0000"/>
          <w:sz w:val="22"/>
          <w:szCs w:val="22"/>
        </w:rPr>
      </w:pPr>
      <w:r w:rsidRPr="000C1B1E">
        <w:rPr>
          <w:rFonts w:asciiTheme="minorHAnsi" w:hAnsiTheme="minorHAnsi" w:cstheme="minorHAnsi"/>
          <w:color w:val="FF0000"/>
          <w:sz w:val="22"/>
          <w:szCs w:val="22"/>
        </w:rPr>
        <w:t xml:space="preserve">Bid Security must be issued using the official letterhead of the Issuing Bank. </w:t>
      </w:r>
    </w:p>
    <w:p w14:paraId="03940CB3" w14:textId="77777777" w:rsidR="00902554" w:rsidRPr="000C1B1E" w:rsidRDefault="00902554" w:rsidP="00902554">
      <w:pPr>
        <w:pStyle w:val="Section3-Heading1"/>
        <w:spacing w:after="0"/>
        <w:rPr>
          <w:rFonts w:asciiTheme="minorHAnsi" w:hAnsiTheme="minorHAnsi" w:cstheme="minorHAnsi"/>
          <w:i/>
          <w:color w:val="FF0000"/>
          <w:sz w:val="22"/>
          <w:szCs w:val="22"/>
        </w:rPr>
      </w:pPr>
      <w:r w:rsidRPr="000C1B1E">
        <w:rPr>
          <w:rFonts w:asciiTheme="minorHAnsi" w:hAnsiTheme="minorHAnsi" w:cstheme="minorHAnsi"/>
          <w:color w:val="FF0000"/>
          <w:sz w:val="22"/>
          <w:szCs w:val="22"/>
        </w:rPr>
        <w:t>Except for indicated fields, no changes may be made on this template.</w:t>
      </w:r>
    </w:p>
    <w:p w14:paraId="61B7CF05" w14:textId="77777777" w:rsidR="00902554" w:rsidRPr="000C1B1E" w:rsidRDefault="00902554" w:rsidP="0010649C">
      <w:pPr>
        <w:spacing w:line="240" w:lineRule="auto"/>
        <w:rPr>
          <w:rFonts w:cstheme="minorHAnsi"/>
          <w:snapToGrid w:val="0"/>
        </w:rPr>
      </w:pPr>
    </w:p>
    <w:p w14:paraId="638DE228" w14:textId="77777777" w:rsidR="00902554" w:rsidRPr="00824CCA" w:rsidRDefault="00902554" w:rsidP="00902554">
      <w:pPr>
        <w:spacing w:after="0" w:line="240" w:lineRule="auto"/>
        <w:jc w:val="both"/>
        <w:rPr>
          <w:rFonts w:cstheme="minorHAnsi"/>
          <w:snapToGrid w:val="0"/>
        </w:rPr>
      </w:pPr>
      <w:r w:rsidRPr="00824CCA">
        <w:rPr>
          <w:rFonts w:cstheme="minorHAnsi"/>
          <w:snapToGrid w:val="0"/>
        </w:rPr>
        <w:t>Beneficiary</w:t>
      </w:r>
      <w:r w:rsidRPr="00351382">
        <w:rPr>
          <w:rFonts w:cstheme="minorHAnsi"/>
          <w:snapToGrid w:val="0"/>
        </w:rPr>
        <w:t xml:space="preserve">: </w:t>
      </w:r>
      <w:sdt>
        <w:sdtPr>
          <w:rPr>
            <w:rFonts w:cstheme="minorHAnsi"/>
            <w:snapToGrid w:val="0"/>
          </w:rPr>
          <w:id w:val="-94631320"/>
          <w:placeholder>
            <w:docPart w:val="6FF5BF3DF5C840AD97B18ABF85B1A404"/>
          </w:placeholder>
          <w:showingPlcHdr/>
          <w:text w:multiLine="1"/>
        </w:sdtPr>
        <w:sdtContent>
          <w:r w:rsidRPr="00351382">
            <w:rPr>
              <w:rStyle w:val="PlaceholderText"/>
              <w:rFonts w:cstheme="minorHAnsi"/>
              <w:sz w:val="22"/>
            </w:rPr>
            <w:t>Insert contact information for procuring organisation as provided in Section 3: Data Sheet.</w:t>
          </w:r>
        </w:sdtContent>
      </w:sdt>
    </w:p>
    <w:p w14:paraId="552A1596" w14:textId="77777777" w:rsidR="00902554" w:rsidRPr="00824CCA" w:rsidRDefault="00902554" w:rsidP="00902554">
      <w:pPr>
        <w:spacing w:after="0" w:line="240" w:lineRule="auto"/>
        <w:jc w:val="both"/>
        <w:rPr>
          <w:rFonts w:cstheme="minorHAnsi"/>
          <w:snapToGrid w:val="0"/>
        </w:rPr>
      </w:pPr>
      <w:r w:rsidRPr="00824CCA">
        <w:rPr>
          <w:rFonts w:cstheme="minorHAnsi"/>
          <w:snapToGrid w:val="0"/>
        </w:rPr>
        <w:t xml:space="preserve">ITB Reference: </w:t>
      </w:r>
      <w:sdt>
        <w:sdtPr>
          <w:rPr>
            <w:rFonts w:cstheme="minorHAnsi"/>
            <w:snapToGrid w:val="0"/>
          </w:rPr>
          <w:id w:val="1294026490"/>
          <w:placeholder>
            <w:docPart w:val="30D920378AFC4C179CC6D17961AB2728"/>
          </w:placeholder>
          <w:showingPlcHdr/>
          <w:text/>
        </w:sdtPr>
        <w:sdtContent>
          <w:r w:rsidRPr="00351382">
            <w:rPr>
              <w:rStyle w:val="PlaceholderText"/>
              <w:rFonts w:cstheme="minorHAnsi"/>
              <w:sz w:val="22"/>
            </w:rPr>
            <w:t>Click or tap here to enter text.</w:t>
          </w:r>
        </w:sdtContent>
      </w:sdt>
    </w:p>
    <w:p w14:paraId="4A8AFB66" w14:textId="77777777" w:rsidR="00902554" w:rsidRPr="00824CCA" w:rsidRDefault="00902554" w:rsidP="00902554">
      <w:pPr>
        <w:spacing w:after="0" w:line="240" w:lineRule="auto"/>
        <w:ind w:firstLine="720"/>
        <w:jc w:val="both"/>
        <w:rPr>
          <w:rFonts w:cstheme="minorHAnsi"/>
          <w:snapToGrid w:val="0"/>
        </w:rPr>
      </w:pPr>
    </w:p>
    <w:p w14:paraId="50DB6513" w14:textId="77777777" w:rsidR="00902554" w:rsidRPr="00824CCA" w:rsidRDefault="00902554" w:rsidP="00902554">
      <w:pPr>
        <w:spacing w:after="0" w:line="240" w:lineRule="auto"/>
        <w:ind w:firstLine="720"/>
        <w:jc w:val="both"/>
        <w:rPr>
          <w:rFonts w:cstheme="minorHAnsi"/>
          <w:bCs/>
        </w:rPr>
      </w:pPr>
      <w:r w:rsidRPr="00824CCA">
        <w:rPr>
          <w:rFonts w:cstheme="minorHAnsi"/>
          <w:snapToGrid w:val="0"/>
        </w:rPr>
        <w:t xml:space="preserve">WHEREAS </w:t>
      </w:r>
      <w:sdt>
        <w:sdtPr>
          <w:rPr>
            <w:rFonts w:cstheme="minorHAnsi"/>
            <w:snapToGrid w:val="0"/>
          </w:rPr>
          <w:alias w:val="Name and address of Bidder"/>
          <w:tag w:val="Name and address of Bidder"/>
          <w:id w:val="1100917338"/>
          <w:placeholder>
            <w:docPart w:val="2F897577708943239F82DEDF849AA6E3"/>
          </w:placeholder>
          <w:showingPlcHdr/>
          <w:text/>
        </w:sdtPr>
        <w:sdtContent>
          <w:r w:rsidRPr="00351382">
            <w:rPr>
              <w:rStyle w:val="PlaceholderText"/>
              <w:rFonts w:cstheme="minorHAnsi"/>
              <w:sz w:val="22"/>
            </w:rPr>
            <w:t>Click or tap here to enter text.</w:t>
          </w:r>
        </w:sdtContent>
      </w:sdt>
      <w:r w:rsidRPr="00351382">
        <w:rPr>
          <w:rFonts w:cstheme="minorHAnsi"/>
        </w:rPr>
        <w:t xml:space="preserve"> </w:t>
      </w:r>
      <w:r w:rsidRPr="00824CCA">
        <w:rPr>
          <w:rFonts w:cstheme="minorHAnsi"/>
          <w:snapToGrid w:val="0"/>
        </w:rPr>
        <w:t xml:space="preserve">(hereinafter called “the bidder”) has submitted a bid to </w:t>
      </w:r>
      <w:sdt>
        <w:sdtPr>
          <w:rPr>
            <w:rFonts w:cstheme="minorHAnsi"/>
            <w:snapToGrid w:val="0"/>
          </w:rPr>
          <w:alias w:val="Name of procuring organisation"/>
          <w:tag w:val="Name of procuring organisation"/>
          <w:id w:val="-640653567"/>
          <w:placeholder>
            <w:docPart w:val="9F62E2323314458AB38D93427EB5CD4F"/>
          </w:placeholder>
          <w:showingPlcHdr/>
          <w:text/>
        </w:sdtPr>
        <w:sdtContent>
          <w:r w:rsidRPr="00351382">
            <w:rPr>
              <w:rStyle w:val="PlaceholderText"/>
              <w:rFonts w:cstheme="minorHAnsi"/>
              <w:sz w:val="22"/>
            </w:rPr>
            <w:t>Click or tap here to enter text.</w:t>
          </w:r>
        </w:sdtContent>
      </w:sdt>
      <w:r w:rsidRPr="00351382">
        <w:rPr>
          <w:rFonts w:cstheme="minorHAnsi"/>
          <w:snapToGrid w:val="0"/>
        </w:rPr>
        <w:t xml:space="preserve"> </w:t>
      </w:r>
      <w:r w:rsidRPr="00824CCA">
        <w:rPr>
          <w:rFonts w:cstheme="minorHAnsi"/>
          <w:snapToGrid w:val="0"/>
        </w:rPr>
        <w:t>dated</w:t>
      </w:r>
      <w:r w:rsidRPr="00824CCA">
        <w:rPr>
          <w:rFonts w:cstheme="minorHAnsi"/>
          <w:snapToGrid w:val="0"/>
          <w:color w:val="000000" w:themeColor="text1"/>
        </w:rPr>
        <w:t xml:space="preserve"> </w:t>
      </w:r>
      <w:sdt>
        <w:sdtPr>
          <w:rPr>
            <w:rFonts w:cstheme="minorHAnsi"/>
            <w:snapToGrid w:val="0"/>
            <w:color w:val="000000" w:themeColor="text1"/>
          </w:rPr>
          <w:id w:val="174848050"/>
          <w:placeholder>
            <w:docPart w:val="5648FA4F894945D0B240D4D0A1091314"/>
          </w:placeholder>
          <w:showingPlcHdr/>
          <w:date>
            <w:dateFormat w:val="dd MMMM yyyy"/>
            <w:lid w:val="en-GB"/>
            <w:storeMappedDataAs w:val="dateTime"/>
            <w:calendar w:val="gregorian"/>
          </w:date>
        </w:sdtPr>
        <w:sdtContent>
          <w:r w:rsidRPr="00824CCA">
            <w:rPr>
              <w:rStyle w:val="PlaceholderText"/>
              <w:rFonts w:cstheme="minorHAnsi"/>
              <w:sz w:val="22"/>
            </w:rPr>
            <w:t>Click or tap to enter a date.</w:t>
          </w:r>
        </w:sdtContent>
      </w:sdt>
      <w:r w:rsidRPr="00824CCA">
        <w:rPr>
          <w:rFonts w:cstheme="minorHAnsi"/>
          <w:snapToGrid w:val="0"/>
        </w:rPr>
        <w:t xml:space="preserve">  to execute goods and/or services </w:t>
      </w:r>
      <w:sdt>
        <w:sdtPr>
          <w:rPr>
            <w:rFonts w:cstheme="minorHAnsi"/>
            <w:snapToGrid w:val="0"/>
          </w:rPr>
          <w:alias w:val="Insert title of goods, works and/or services"/>
          <w:tag w:val="Insert title of goods, works and/or services"/>
          <w:id w:val="-1267152607"/>
          <w:placeholder>
            <w:docPart w:val="333BB7248C974974992C388A82F2A9F8"/>
          </w:placeholder>
          <w:showingPlcHdr/>
          <w:text/>
        </w:sdtPr>
        <w:sdtContent>
          <w:r w:rsidRPr="00351382">
            <w:rPr>
              <w:rStyle w:val="PlaceholderText"/>
              <w:rFonts w:cstheme="minorHAnsi"/>
              <w:sz w:val="22"/>
            </w:rPr>
            <w:t>Click or tap here to enter text.</w:t>
          </w:r>
        </w:sdtContent>
      </w:sdt>
      <w:r w:rsidRPr="00824CCA">
        <w:rPr>
          <w:rFonts w:cstheme="minorHAnsi"/>
          <w:snapToGrid w:val="0"/>
        </w:rPr>
        <w:t xml:space="preserve"> (hereinafter called “the bid</w:t>
      </w:r>
      <w:r w:rsidRPr="00351382">
        <w:rPr>
          <w:rFonts w:cstheme="minorHAnsi"/>
          <w:snapToGrid w:val="0"/>
        </w:rPr>
        <w:t>”):</w:t>
      </w:r>
    </w:p>
    <w:p w14:paraId="0BC16EC2" w14:textId="77777777" w:rsidR="00902554" w:rsidRPr="00824CCA" w:rsidRDefault="00902554" w:rsidP="00902554">
      <w:pPr>
        <w:spacing w:after="0" w:line="240" w:lineRule="auto"/>
        <w:jc w:val="both"/>
        <w:rPr>
          <w:rFonts w:cstheme="minorHAnsi"/>
          <w:snapToGrid w:val="0"/>
        </w:rPr>
      </w:pPr>
    </w:p>
    <w:p w14:paraId="16C2CEB0" w14:textId="77777777" w:rsidR="00902554" w:rsidRPr="00824CCA" w:rsidRDefault="00902554" w:rsidP="00902554">
      <w:pPr>
        <w:spacing w:after="0" w:line="240" w:lineRule="auto"/>
        <w:ind w:firstLine="720"/>
        <w:jc w:val="both"/>
        <w:rPr>
          <w:rFonts w:cstheme="minorHAnsi"/>
          <w:snapToGrid w:val="0"/>
        </w:rPr>
      </w:pPr>
      <w:r w:rsidRPr="00824CCA">
        <w:rPr>
          <w:rFonts w:cstheme="minorHAnsi"/>
          <w:snapToGrid w:val="0"/>
        </w:rPr>
        <w:t>AND WHEREAS it has been stipulated by you that the bidder shall furnish you with a Bank Guarantee by a recognized bank for the sum specified therein as security if the bidder:</w:t>
      </w:r>
    </w:p>
    <w:p w14:paraId="4A7FF0FB" w14:textId="77777777" w:rsidR="00902554" w:rsidRPr="00824CCA" w:rsidRDefault="00902554" w:rsidP="00902554">
      <w:pPr>
        <w:spacing w:after="0" w:line="240" w:lineRule="auto"/>
        <w:jc w:val="both"/>
        <w:rPr>
          <w:rFonts w:cstheme="minorHAnsi"/>
          <w:snapToGrid w:val="0"/>
        </w:rPr>
      </w:pPr>
      <w:r w:rsidRPr="00351382">
        <w:rPr>
          <w:rFonts w:cstheme="minorHAnsi"/>
          <w:snapToGrid w:val="0"/>
        </w:rPr>
        <w:t xml:space="preserve"> </w:t>
      </w:r>
    </w:p>
    <w:p w14:paraId="294CAC1F" w14:textId="77777777" w:rsidR="00902554" w:rsidRPr="00824CCA" w:rsidRDefault="00902554">
      <w:pPr>
        <w:pStyle w:val="ListParagraph"/>
        <w:widowControl w:val="0"/>
        <w:numPr>
          <w:ilvl w:val="0"/>
          <w:numId w:val="47"/>
        </w:numPr>
        <w:overflowPunct w:val="0"/>
        <w:adjustRightInd w:val="0"/>
        <w:spacing w:after="0" w:line="240" w:lineRule="auto"/>
        <w:jc w:val="both"/>
        <w:rPr>
          <w:rFonts w:cstheme="minorHAnsi"/>
          <w:snapToGrid w:val="0"/>
        </w:rPr>
      </w:pPr>
      <w:r w:rsidRPr="00824CCA">
        <w:rPr>
          <w:rFonts w:cstheme="minorHAnsi"/>
          <w:snapToGrid w:val="0"/>
        </w:rPr>
        <w:t xml:space="preserve">Fails to sign the Contract after </w:t>
      </w:r>
      <w:sdt>
        <w:sdtPr>
          <w:rPr>
            <w:rFonts w:cstheme="minorHAnsi"/>
            <w:snapToGrid w:val="0"/>
          </w:rPr>
          <w:alias w:val="Name of procuring organisation"/>
          <w:tag w:val="Name of procuring organisation"/>
          <w:id w:val="1325318584"/>
          <w:placeholder>
            <w:docPart w:val="BC1D04215ABA434397113965DEB7E499"/>
          </w:placeholder>
          <w:showingPlcHdr/>
          <w:text/>
        </w:sdtPr>
        <w:sdtContent>
          <w:r w:rsidRPr="00351382">
            <w:rPr>
              <w:rStyle w:val="PlaceholderText"/>
              <w:rFonts w:cstheme="minorHAnsi"/>
              <w:sz w:val="22"/>
            </w:rPr>
            <w:t>Click or tap here to enter text.</w:t>
          </w:r>
        </w:sdtContent>
      </w:sdt>
      <w:r w:rsidRPr="00351382">
        <w:rPr>
          <w:rFonts w:cstheme="minorHAnsi"/>
          <w:snapToGrid w:val="0"/>
        </w:rPr>
        <w:t xml:space="preserve"> </w:t>
      </w:r>
      <w:r w:rsidRPr="00824CCA">
        <w:rPr>
          <w:rFonts w:cstheme="minorHAnsi"/>
          <w:snapToGrid w:val="0"/>
        </w:rPr>
        <w:t xml:space="preserve">has awarded </w:t>
      </w:r>
      <w:proofErr w:type="gramStart"/>
      <w:r w:rsidRPr="00824CCA">
        <w:rPr>
          <w:rFonts w:cstheme="minorHAnsi"/>
          <w:snapToGrid w:val="0"/>
        </w:rPr>
        <w:t>it;</w:t>
      </w:r>
      <w:proofErr w:type="gramEnd"/>
      <w:r w:rsidRPr="00351382">
        <w:rPr>
          <w:rFonts w:cstheme="minorHAnsi"/>
          <w:snapToGrid w:val="0"/>
        </w:rPr>
        <w:t xml:space="preserve"> </w:t>
      </w:r>
    </w:p>
    <w:p w14:paraId="7D73DA0E" w14:textId="77777777" w:rsidR="00902554" w:rsidRPr="00824CCA" w:rsidRDefault="00902554">
      <w:pPr>
        <w:pStyle w:val="ListParagraph"/>
        <w:numPr>
          <w:ilvl w:val="0"/>
          <w:numId w:val="47"/>
        </w:numPr>
        <w:spacing w:after="0" w:line="240" w:lineRule="auto"/>
        <w:jc w:val="both"/>
        <w:rPr>
          <w:rFonts w:cstheme="minorHAnsi"/>
          <w:snapToGrid w:val="0"/>
        </w:rPr>
      </w:pPr>
      <w:r w:rsidRPr="00824CCA">
        <w:rPr>
          <w:rFonts w:cstheme="minorHAnsi"/>
          <w:snapToGrid w:val="0"/>
        </w:rPr>
        <w:t xml:space="preserve">Withdraws its bid after the date of the opening of the </w:t>
      </w:r>
      <w:proofErr w:type="gramStart"/>
      <w:r w:rsidRPr="00824CCA">
        <w:rPr>
          <w:rFonts w:cstheme="minorHAnsi"/>
          <w:snapToGrid w:val="0"/>
        </w:rPr>
        <w:t>bids;</w:t>
      </w:r>
      <w:proofErr w:type="gramEnd"/>
    </w:p>
    <w:p w14:paraId="60813F26" w14:textId="77777777" w:rsidR="00902554" w:rsidRPr="00824CCA" w:rsidRDefault="00902554">
      <w:pPr>
        <w:pStyle w:val="ListParagraph"/>
        <w:numPr>
          <w:ilvl w:val="0"/>
          <w:numId w:val="47"/>
        </w:numPr>
        <w:spacing w:after="0" w:line="240" w:lineRule="auto"/>
        <w:jc w:val="both"/>
        <w:rPr>
          <w:rFonts w:cstheme="minorHAnsi"/>
          <w:snapToGrid w:val="0"/>
        </w:rPr>
      </w:pPr>
      <w:r w:rsidRPr="00824CCA">
        <w:rPr>
          <w:rFonts w:cstheme="minorHAnsi"/>
          <w:snapToGrid w:val="0"/>
        </w:rPr>
        <w:t>Fails to comply with</w:t>
      </w:r>
      <w:r w:rsidRPr="00351382">
        <w:rPr>
          <w:rFonts w:cstheme="minorHAnsi"/>
          <w:snapToGrid w:val="0"/>
        </w:rPr>
        <w:t xml:space="preserve"> </w:t>
      </w:r>
      <w:sdt>
        <w:sdtPr>
          <w:rPr>
            <w:rFonts w:cstheme="minorHAnsi"/>
            <w:snapToGrid w:val="0"/>
          </w:rPr>
          <w:alias w:val="Name of procuring organisation"/>
          <w:tag w:val="Name of procuring organisation"/>
          <w:id w:val="-1786876678"/>
          <w:placeholder>
            <w:docPart w:val="5B8B62C73A604678AA72A23F861625D9"/>
          </w:placeholder>
          <w:showingPlcHdr/>
          <w:text/>
        </w:sdtPr>
        <w:sdtContent>
          <w:r w:rsidRPr="00351382">
            <w:rPr>
              <w:rStyle w:val="PlaceholderText"/>
              <w:rFonts w:cstheme="minorHAnsi"/>
              <w:sz w:val="22"/>
            </w:rPr>
            <w:t>Click or tap here to enter text.</w:t>
          </w:r>
        </w:sdtContent>
      </w:sdt>
      <w:r w:rsidRPr="00824CCA">
        <w:rPr>
          <w:rFonts w:cstheme="minorHAnsi"/>
          <w:snapToGrid w:val="0"/>
        </w:rPr>
        <w:t>’s variation of requirement, as per ITB instructions; or</w:t>
      </w:r>
    </w:p>
    <w:p w14:paraId="59607C94" w14:textId="77777777" w:rsidR="00902554" w:rsidRPr="00824CCA" w:rsidRDefault="00902554">
      <w:pPr>
        <w:pStyle w:val="ListParagraph"/>
        <w:numPr>
          <w:ilvl w:val="0"/>
          <w:numId w:val="47"/>
        </w:numPr>
        <w:tabs>
          <w:tab w:val="left" w:pos="2160"/>
        </w:tabs>
        <w:spacing w:after="0" w:line="240" w:lineRule="auto"/>
        <w:jc w:val="both"/>
        <w:rPr>
          <w:rFonts w:cstheme="minorHAnsi"/>
          <w:snapToGrid w:val="0"/>
        </w:rPr>
      </w:pPr>
      <w:r w:rsidRPr="00824CCA">
        <w:rPr>
          <w:rFonts w:cstheme="minorHAnsi"/>
          <w:snapToGrid w:val="0"/>
        </w:rPr>
        <w:t xml:space="preserve">Fails to furnish Performance Security, insurances, or other documents that </w:t>
      </w:r>
      <w:sdt>
        <w:sdtPr>
          <w:rPr>
            <w:rFonts w:cstheme="minorHAnsi"/>
            <w:snapToGrid w:val="0"/>
          </w:rPr>
          <w:alias w:val="Name of procuring organisation"/>
          <w:tag w:val="Name of procuring organisation"/>
          <w:id w:val="-451787908"/>
          <w:placeholder>
            <w:docPart w:val="BF98DBA7791B455180115346CF15D56F"/>
          </w:placeholder>
          <w:showingPlcHdr/>
          <w:text/>
        </w:sdtPr>
        <w:sdtContent>
          <w:r w:rsidRPr="00351382">
            <w:rPr>
              <w:rStyle w:val="PlaceholderText"/>
              <w:rFonts w:cstheme="minorHAnsi"/>
              <w:sz w:val="22"/>
            </w:rPr>
            <w:t>Click or tap here to enter text.</w:t>
          </w:r>
        </w:sdtContent>
      </w:sdt>
      <w:r w:rsidRPr="00351382">
        <w:rPr>
          <w:rFonts w:cstheme="minorHAnsi"/>
          <w:snapToGrid w:val="0"/>
        </w:rPr>
        <w:t xml:space="preserve"> </w:t>
      </w:r>
      <w:r w:rsidRPr="00824CCA">
        <w:rPr>
          <w:rFonts w:cstheme="minorHAnsi"/>
          <w:snapToGrid w:val="0"/>
        </w:rPr>
        <w:t>may require as a condition to rendering the contract effective.</w:t>
      </w:r>
    </w:p>
    <w:p w14:paraId="6598298F" w14:textId="77777777" w:rsidR="00902554" w:rsidRPr="00824CCA" w:rsidRDefault="00902554" w:rsidP="00902554">
      <w:pPr>
        <w:spacing w:after="0" w:line="240" w:lineRule="auto"/>
        <w:ind w:firstLine="720"/>
        <w:jc w:val="both"/>
        <w:rPr>
          <w:rFonts w:cstheme="minorHAnsi"/>
          <w:snapToGrid w:val="0"/>
        </w:rPr>
      </w:pPr>
    </w:p>
    <w:p w14:paraId="197F2D17" w14:textId="77777777" w:rsidR="00902554" w:rsidRPr="00824CCA" w:rsidRDefault="00902554" w:rsidP="00902554">
      <w:pPr>
        <w:spacing w:after="0" w:line="240" w:lineRule="auto"/>
        <w:ind w:firstLine="720"/>
        <w:jc w:val="both"/>
        <w:rPr>
          <w:rFonts w:cstheme="minorHAnsi"/>
          <w:snapToGrid w:val="0"/>
        </w:rPr>
      </w:pPr>
      <w:r w:rsidRPr="00824CCA">
        <w:rPr>
          <w:rFonts w:cstheme="minorHAnsi"/>
          <w:snapToGrid w:val="0"/>
        </w:rPr>
        <w:t xml:space="preserve">AND WHEREAS we have agreed to give the bidder </w:t>
      </w:r>
      <w:r w:rsidRPr="00824CCA" w:rsidDel="00C40388">
        <w:rPr>
          <w:rFonts w:cstheme="minorHAnsi"/>
          <w:snapToGrid w:val="0"/>
        </w:rPr>
        <w:t>such</w:t>
      </w:r>
      <w:r w:rsidRPr="00824CCA">
        <w:rPr>
          <w:rFonts w:cstheme="minorHAnsi"/>
          <w:snapToGrid w:val="0"/>
        </w:rPr>
        <w:t xml:space="preserve"> Bank Guarantee:</w:t>
      </w:r>
    </w:p>
    <w:p w14:paraId="3EF1928A" w14:textId="77777777" w:rsidR="00902554" w:rsidRPr="00824CCA" w:rsidRDefault="00902554" w:rsidP="00902554">
      <w:pPr>
        <w:spacing w:after="0" w:line="240" w:lineRule="auto"/>
        <w:ind w:firstLine="720"/>
        <w:jc w:val="both"/>
        <w:rPr>
          <w:rFonts w:cstheme="minorHAnsi"/>
          <w:snapToGrid w:val="0"/>
        </w:rPr>
      </w:pPr>
    </w:p>
    <w:p w14:paraId="548F810A" w14:textId="77777777" w:rsidR="00902554" w:rsidRPr="00824CCA" w:rsidRDefault="00902554" w:rsidP="00902554">
      <w:pPr>
        <w:spacing w:after="0" w:line="240" w:lineRule="auto"/>
        <w:ind w:firstLine="720"/>
        <w:jc w:val="both"/>
        <w:rPr>
          <w:rFonts w:cstheme="minorHAnsi"/>
          <w:snapToGrid w:val="0"/>
        </w:rPr>
      </w:pPr>
      <w:r w:rsidRPr="00824CCA">
        <w:rPr>
          <w:rFonts w:cstheme="minorHAnsi"/>
          <w:snapToGrid w:val="0"/>
        </w:rPr>
        <w:t xml:space="preserve">NOW THEREFORE we hereby affirm that we are the Guarantor and responsible to you, on behalf of the bidder, up to a total of </w:t>
      </w:r>
      <w:sdt>
        <w:sdtPr>
          <w:rPr>
            <w:rFonts w:cstheme="minorHAnsi"/>
            <w:snapToGrid w:val="0"/>
          </w:rPr>
          <w:id w:val="-1825111234"/>
          <w:placeholder>
            <w:docPart w:val="CF6B6A8F1935415294881BF800BE8BBE"/>
          </w:placeholder>
          <w:showingPlcHdr/>
          <w:text/>
        </w:sdtPr>
        <w:sdtContent>
          <w:r w:rsidRPr="00351382">
            <w:rPr>
              <w:rFonts w:cstheme="minorHAnsi"/>
              <w:snapToGrid w:val="0"/>
              <w:color w:val="000000" w:themeColor="text1"/>
            </w:rPr>
            <w:t>[</w:t>
          </w:r>
          <w:r w:rsidRPr="00824CCA">
            <w:rPr>
              <w:rFonts w:cstheme="minorHAnsi"/>
              <w:i/>
              <w:iCs/>
              <w:snapToGrid w:val="0"/>
              <w:color w:val="000000" w:themeColor="text1"/>
            </w:rPr>
            <w:t>amount of guarantee</w:t>
          </w:r>
          <w:r w:rsidRPr="00824CCA">
            <w:rPr>
              <w:rFonts w:cstheme="minorHAnsi"/>
              <w:snapToGrid w:val="0"/>
              <w:color w:val="000000" w:themeColor="text1"/>
            </w:rPr>
            <w:t>] [</w:t>
          </w:r>
          <w:r w:rsidRPr="00824CCA">
            <w:rPr>
              <w:rFonts w:cstheme="minorHAnsi"/>
              <w:i/>
              <w:iCs/>
              <w:snapToGrid w:val="0"/>
              <w:color w:val="000000" w:themeColor="text1"/>
            </w:rPr>
            <w:t>in words and numbers</w:t>
          </w:r>
          <w:r w:rsidRPr="00824CCA">
            <w:rPr>
              <w:rFonts w:cstheme="minorHAnsi"/>
              <w:snapToGrid w:val="0"/>
              <w:color w:val="000000" w:themeColor="text1"/>
            </w:rPr>
            <w:t>],</w:t>
          </w:r>
        </w:sdtContent>
      </w:sdt>
      <w:r w:rsidRPr="00824CCA">
        <w:rPr>
          <w:rFonts w:cstheme="minorHAnsi"/>
          <w:snapToGrid w:val="0"/>
        </w:rPr>
        <w:t xml:space="preserve"> such sum being payable in the types and proportions of currencies in which the bid price is payable, and we undertake to pay you, upon your first written demand and without cavil or argument, any sum or sums within the limits of </w:t>
      </w:r>
      <w:sdt>
        <w:sdtPr>
          <w:rPr>
            <w:rFonts w:cstheme="minorHAnsi"/>
            <w:snapToGrid w:val="0"/>
          </w:rPr>
          <w:id w:val="1642079299"/>
          <w:placeholder>
            <w:docPart w:val="FE5F4D18D7F444579064AE6A66731B8F"/>
          </w:placeholder>
          <w:showingPlcHdr/>
          <w:text/>
        </w:sdtPr>
        <w:sdtContent>
          <w:r w:rsidRPr="00351382">
            <w:rPr>
              <w:rFonts w:cstheme="minorHAnsi"/>
              <w:i/>
              <w:iCs/>
              <w:snapToGrid w:val="0"/>
              <w:color w:val="000000" w:themeColor="text1"/>
            </w:rPr>
            <w:t>[amount of guarantee as aforesaid</w:t>
          </w:r>
          <w:r w:rsidRPr="00824CCA">
            <w:rPr>
              <w:rFonts w:cstheme="minorHAnsi"/>
              <w:snapToGrid w:val="0"/>
              <w:color w:val="000000" w:themeColor="text1"/>
            </w:rPr>
            <w:t>]</w:t>
          </w:r>
        </w:sdtContent>
      </w:sdt>
      <w:r w:rsidRPr="00824CCA">
        <w:rPr>
          <w:rFonts w:cstheme="minorHAnsi"/>
          <w:snapToGrid w:val="0"/>
        </w:rPr>
        <w:t xml:space="preserve"> without your needing to prove or to show grounds or reasons for your demand for the sum specified therein.</w:t>
      </w:r>
    </w:p>
    <w:p w14:paraId="20562C5C" w14:textId="77777777" w:rsidR="00902554" w:rsidRPr="00824CCA" w:rsidRDefault="00902554" w:rsidP="00902554">
      <w:pPr>
        <w:spacing w:after="0" w:line="240" w:lineRule="auto"/>
        <w:jc w:val="both"/>
        <w:rPr>
          <w:rFonts w:cstheme="minorHAnsi"/>
          <w:snapToGrid w:val="0"/>
        </w:rPr>
      </w:pPr>
    </w:p>
    <w:p w14:paraId="24F08317" w14:textId="77777777" w:rsidR="00902554" w:rsidRPr="00824CCA" w:rsidRDefault="00902554" w:rsidP="00902554">
      <w:pPr>
        <w:spacing w:after="0" w:line="240" w:lineRule="auto"/>
        <w:ind w:firstLine="720"/>
        <w:jc w:val="both"/>
        <w:rPr>
          <w:rFonts w:cstheme="minorHAnsi"/>
        </w:rPr>
      </w:pPr>
      <w:r w:rsidRPr="00824CCA">
        <w:rPr>
          <w:rFonts w:cstheme="minorHAnsi"/>
          <w:snapToGrid w:val="0"/>
        </w:rPr>
        <w:t xml:space="preserve">This guarantee shall be valid </w:t>
      </w:r>
      <w:r w:rsidRPr="00824CCA">
        <w:rPr>
          <w:rFonts w:cstheme="minorHAnsi"/>
        </w:rPr>
        <w:t xml:space="preserve">up to 30 days after the final date of validity of bids. </w:t>
      </w:r>
    </w:p>
    <w:p w14:paraId="39E1CFA4" w14:textId="77777777" w:rsidR="00902554" w:rsidRPr="00824CCA" w:rsidRDefault="00902554" w:rsidP="00902554">
      <w:pPr>
        <w:spacing w:after="0" w:line="240" w:lineRule="auto"/>
        <w:ind w:firstLine="720"/>
        <w:jc w:val="both"/>
        <w:rPr>
          <w:rFonts w:cstheme="minorHAnsi"/>
          <w:snapToGrid w:val="0"/>
        </w:rPr>
      </w:pPr>
    </w:p>
    <w:p w14:paraId="26E78898" w14:textId="77777777" w:rsidR="00902554" w:rsidRPr="00824CCA" w:rsidRDefault="00902554" w:rsidP="00902554">
      <w:pPr>
        <w:spacing w:after="0" w:line="240" w:lineRule="auto"/>
        <w:ind w:firstLine="720"/>
        <w:jc w:val="both"/>
        <w:rPr>
          <w:rFonts w:cstheme="minorHAnsi"/>
          <w:snapToGrid w:val="0"/>
        </w:rPr>
      </w:pPr>
    </w:p>
    <w:p w14:paraId="1B6FE3AC" w14:textId="77777777" w:rsidR="00902554" w:rsidRPr="00824CCA" w:rsidRDefault="00902554" w:rsidP="00902554">
      <w:pPr>
        <w:spacing w:after="0" w:line="240" w:lineRule="auto"/>
        <w:ind w:firstLine="720"/>
        <w:jc w:val="both"/>
        <w:rPr>
          <w:rFonts w:cstheme="minorHAnsi"/>
          <w:snapToGrid w:val="0"/>
        </w:rPr>
      </w:pPr>
    </w:p>
    <w:p w14:paraId="2E7DF6A8" w14:textId="77777777" w:rsidR="00902554" w:rsidRPr="000C1B1E" w:rsidRDefault="00902554" w:rsidP="0010649C">
      <w:pPr>
        <w:spacing w:after="0" w:line="240" w:lineRule="auto"/>
        <w:rPr>
          <w:rFonts w:cstheme="minorHAnsi"/>
          <w:b/>
        </w:rPr>
      </w:pPr>
      <w:r w:rsidRPr="00824CCA">
        <w:rPr>
          <w:rFonts w:cstheme="minorHAnsi"/>
          <w:b/>
        </w:rPr>
        <w:t>SIGNATURE AND SEAL OF THE GUARANTOR BANK</w:t>
      </w:r>
    </w:p>
    <w:p w14:paraId="316C5536" w14:textId="77777777" w:rsidR="00902554" w:rsidRPr="000C1B1E" w:rsidRDefault="00902554" w:rsidP="0010649C">
      <w:pPr>
        <w:tabs>
          <w:tab w:val="left" w:pos="990"/>
        </w:tabs>
        <w:spacing w:after="0" w:line="240" w:lineRule="auto"/>
        <w:rPr>
          <w:rFonts w:cstheme="minorHAnsi"/>
          <w:color w:val="000000"/>
          <w:lang w:val="en-AU"/>
        </w:rPr>
      </w:pPr>
      <w:r w:rsidRPr="000C1B1E">
        <w:rPr>
          <w:rFonts w:cstheme="minorHAnsi"/>
          <w:color w:val="000000"/>
          <w:lang w:val="en-AU"/>
        </w:rPr>
        <w:t xml:space="preserve">Signature: </w:t>
      </w:r>
      <w:r w:rsidRPr="000C1B1E">
        <w:rPr>
          <w:rFonts w:cstheme="minorHAnsi"/>
          <w:color w:val="000000"/>
          <w:lang w:val="en-AU"/>
        </w:rPr>
        <w:tab/>
        <w:t>_____________________________________________________________</w:t>
      </w:r>
    </w:p>
    <w:p w14:paraId="240DCBB7" w14:textId="77777777" w:rsidR="00902554" w:rsidRPr="000C1B1E" w:rsidRDefault="00902554" w:rsidP="0010649C">
      <w:pPr>
        <w:tabs>
          <w:tab w:val="left" w:pos="990"/>
          <w:tab w:val="left" w:pos="5040"/>
          <w:tab w:val="left" w:pos="5850"/>
        </w:tabs>
        <w:spacing w:after="0" w:line="240" w:lineRule="auto"/>
        <w:rPr>
          <w:rFonts w:cstheme="minorHAnsi"/>
          <w:color w:val="000000"/>
          <w:lang w:val="en-AU"/>
        </w:rPr>
      </w:pPr>
      <w:r w:rsidRPr="000C1B1E">
        <w:rPr>
          <w:rFonts w:cstheme="minorHAnsi"/>
          <w:color w:val="000000"/>
          <w:lang w:val="en-AU"/>
        </w:rPr>
        <w:t xml:space="preserve">Name: </w:t>
      </w:r>
      <w:r w:rsidRPr="000C1B1E">
        <w:rPr>
          <w:rFonts w:cstheme="minorHAnsi"/>
          <w:color w:val="000000"/>
          <w:lang w:val="en-AU"/>
        </w:rPr>
        <w:tab/>
        <w:t>_____________________________________________________________</w:t>
      </w:r>
    </w:p>
    <w:p w14:paraId="404CEFD1" w14:textId="77777777" w:rsidR="00902554" w:rsidRPr="000C1B1E" w:rsidRDefault="00902554" w:rsidP="0010649C">
      <w:pPr>
        <w:tabs>
          <w:tab w:val="left" w:pos="990"/>
          <w:tab w:val="left" w:pos="5040"/>
          <w:tab w:val="left" w:pos="5850"/>
        </w:tabs>
        <w:spacing w:after="0" w:line="240" w:lineRule="auto"/>
        <w:rPr>
          <w:rFonts w:cstheme="minorHAnsi"/>
          <w:color w:val="000000"/>
          <w:lang w:val="en-AU"/>
        </w:rPr>
      </w:pPr>
      <w:r w:rsidRPr="000C1B1E">
        <w:rPr>
          <w:rFonts w:cstheme="minorHAnsi"/>
          <w:color w:val="000000"/>
          <w:lang w:val="en-AU"/>
        </w:rPr>
        <w:t xml:space="preserve">Title: </w:t>
      </w:r>
      <w:r w:rsidRPr="000C1B1E">
        <w:rPr>
          <w:rFonts w:cstheme="minorHAnsi"/>
          <w:color w:val="000000"/>
          <w:lang w:val="en-AU"/>
        </w:rPr>
        <w:tab/>
        <w:t>_____________________________________________________________</w:t>
      </w:r>
    </w:p>
    <w:p w14:paraId="6298F193" w14:textId="77777777" w:rsidR="00902554" w:rsidRPr="000C1B1E" w:rsidRDefault="00902554" w:rsidP="0010649C">
      <w:pPr>
        <w:tabs>
          <w:tab w:val="left" w:pos="990"/>
          <w:tab w:val="left" w:pos="5040"/>
          <w:tab w:val="left" w:pos="5850"/>
        </w:tabs>
        <w:spacing w:after="0" w:line="240" w:lineRule="auto"/>
        <w:rPr>
          <w:rFonts w:cstheme="minorHAnsi"/>
          <w:color w:val="000000"/>
          <w:lang w:val="en-AU"/>
        </w:rPr>
      </w:pPr>
      <w:r w:rsidRPr="000C1B1E">
        <w:rPr>
          <w:rFonts w:cstheme="minorHAnsi"/>
          <w:color w:val="000000"/>
          <w:lang w:val="en-AU"/>
        </w:rPr>
        <w:t>Date:</w:t>
      </w:r>
      <w:r w:rsidRPr="000C1B1E">
        <w:rPr>
          <w:rFonts w:cstheme="minorHAnsi"/>
          <w:color w:val="000000"/>
          <w:lang w:val="en-AU"/>
        </w:rPr>
        <w:tab/>
        <w:t>_____________________________________________________________</w:t>
      </w:r>
    </w:p>
    <w:p w14:paraId="20788DA3" w14:textId="77777777" w:rsidR="00902554" w:rsidRPr="000C1B1E" w:rsidRDefault="00902554" w:rsidP="0010649C">
      <w:pPr>
        <w:tabs>
          <w:tab w:val="left" w:pos="990"/>
          <w:tab w:val="left" w:pos="5040"/>
          <w:tab w:val="left" w:pos="5850"/>
        </w:tabs>
        <w:spacing w:after="0" w:line="240" w:lineRule="auto"/>
        <w:rPr>
          <w:rFonts w:cstheme="minorHAnsi"/>
          <w:color w:val="000000"/>
          <w:lang w:val="en-AU"/>
        </w:rPr>
      </w:pPr>
      <w:r w:rsidRPr="000C1B1E">
        <w:rPr>
          <w:rFonts w:cstheme="minorHAnsi"/>
          <w:color w:val="000000"/>
          <w:lang w:val="en-AU"/>
        </w:rPr>
        <w:t>Name of Bank __________________________________________________________</w:t>
      </w:r>
    </w:p>
    <w:p w14:paraId="4BDE7C02" w14:textId="77777777" w:rsidR="00902554" w:rsidRPr="000C1B1E" w:rsidRDefault="00902554" w:rsidP="0010649C">
      <w:pPr>
        <w:tabs>
          <w:tab w:val="left" w:pos="990"/>
          <w:tab w:val="left" w:pos="5040"/>
          <w:tab w:val="left" w:pos="5850"/>
        </w:tabs>
        <w:spacing w:after="0" w:line="240" w:lineRule="auto"/>
        <w:rPr>
          <w:rFonts w:cstheme="minorHAnsi"/>
          <w:color w:val="000000"/>
          <w:lang w:val="en-AU"/>
        </w:rPr>
      </w:pPr>
      <w:r w:rsidRPr="000C1B1E">
        <w:rPr>
          <w:rFonts w:cstheme="minorHAnsi"/>
          <w:color w:val="000000"/>
          <w:lang w:val="en-AU"/>
        </w:rPr>
        <w:t>Address ________________________________________________________________</w:t>
      </w:r>
    </w:p>
    <w:p w14:paraId="314831BE" w14:textId="77777777" w:rsidR="00902554" w:rsidRPr="000C1B1E" w:rsidRDefault="00902554" w:rsidP="0010649C">
      <w:pPr>
        <w:spacing w:after="0" w:line="240" w:lineRule="auto"/>
        <w:ind w:left="1440" w:firstLine="720"/>
        <w:rPr>
          <w:rFonts w:cstheme="minorHAnsi"/>
          <w:lang w:val="en-AU"/>
        </w:rPr>
      </w:pPr>
      <w:r w:rsidRPr="000C1B1E">
        <w:rPr>
          <w:rFonts w:cstheme="minorHAnsi"/>
          <w:i/>
          <w:lang w:val="en-AU"/>
        </w:rPr>
        <w:t xml:space="preserve">[Stamp with official stamp of the Bank] </w:t>
      </w:r>
    </w:p>
    <w:p w14:paraId="39A917C5" w14:textId="77777777" w:rsidR="00902554" w:rsidRPr="000C1B1E" w:rsidRDefault="00902554" w:rsidP="0010649C">
      <w:pPr>
        <w:spacing w:line="240" w:lineRule="auto"/>
        <w:rPr>
          <w:rFonts w:cstheme="minorHAnsi"/>
          <w:color w:val="000000" w:themeColor="text1"/>
        </w:rPr>
      </w:pPr>
    </w:p>
    <w:p w14:paraId="2701C0ED" w14:textId="77777777" w:rsidR="00902554" w:rsidRPr="000C1B1E" w:rsidRDefault="00902554" w:rsidP="0010649C">
      <w:pPr>
        <w:spacing w:line="240" w:lineRule="auto"/>
        <w:rPr>
          <w:rFonts w:cstheme="minorHAnsi"/>
          <w:color w:val="000000" w:themeColor="text1"/>
        </w:rPr>
      </w:pPr>
    </w:p>
    <w:p w14:paraId="09530E35" w14:textId="77777777" w:rsidR="00902554" w:rsidRPr="000C1B1E" w:rsidRDefault="00902554" w:rsidP="0010649C">
      <w:pPr>
        <w:spacing w:line="240" w:lineRule="auto"/>
        <w:rPr>
          <w:rFonts w:cstheme="minorHAnsi"/>
          <w:color w:val="000000" w:themeColor="text1"/>
        </w:rPr>
      </w:pPr>
    </w:p>
    <w:p w14:paraId="155B1E83" w14:textId="77777777" w:rsidR="009E7F3D" w:rsidRPr="000C1B1E" w:rsidRDefault="009E7F3D" w:rsidP="0010649C">
      <w:pPr>
        <w:spacing w:line="240" w:lineRule="auto"/>
        <w:rPr>
          <w:rFonts w:cstheme="minorHAnsi"/>
          <w:color w:val="000000"/>
        </w:rPr>
      </w:pPr>
    </w:p>
    <w:sectPr w:rsidR="009E7F3D" w:rsidRPr="000C1B1E" w:rsidSect="000B349E">
      <w:headerReference w:type="even" r:id="rId19"/>
      <w:headerReference w:type="default" r:id="rId20"/>
      <w:footerReference w:type="even" r:id="rId21"/>
      <w:headerReference w:type="first" r:id="rId22"/>
      <w:footerReference w:type="first" r:id="rId23"/>
      <w:pgSz w:w="11906" w:h="16838" w:code="9"/>
      <w:pgMar w:top="1440" w:right="1016" w:bottom="72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2C6D" w14:textId="77777777" w:rsidR="00FA2C69" w:rsidRDefault="00FA2C69" w:rsidP="00F91091">
      <w:pPr>
        <w:spacing w:after="0" w:line="240" w:lineRule="auto"/>
      </w:pPr>
      <w:r>
        <w:separator/>
      </w:r>
    </w:p>
  </w:endnote>
  <w:endnote w:type="continuationSeparator" w:id="0">
    <w:p w14:paraId="27395655" w14:textId="77777777" w:rsidR="00FA2C69" w:rsidRDefault="00FA2C69" w:rsidP="00F91091">
      <w:pPr>
        <w:spacing w:after="0" w:line="240" w:lineRule="auto"/>
      </w:pPr>
      <w:r>
        <w:continuationSeparator/>
      </w:r>
    </w:p>
  </w:endnote>
  <w:endnote w:type="continuationNotice" w:id="1">
    <w:p w14:paraId="04C5675F" w14:textId="77777777" w:rsidR="00FA2C69" w:rsidRDefault="00FA2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Arial Bold">
    <w:panose1 w:val="020B07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Garamond">
    <w:altName w:val="Cambria"/>
    <w:charset w:val="00"/>
    <w:family w:val="roman"/>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06086"/>
      <w:docPartObj>
        <w:docPartGallery w:val="Page Numbers (Bottom of Page)"/>
        <w:docPartUnique/>
      </w:docPartObj>
    </w:sdtPr>
    <w:sdtEndPr>
      <w:rPr>
        <w:noProof/>
      </w:rPr>
    </w:sdtEndPr>
    <w:sdtContent>
      <w:p w14:paraId="7428C325" w14:textId="77777777" w:rsidR="00366889" w:rsidRPr="00425585" w:rsidRDefault="00366889">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C486" w14:textId="77777777" w:rsidR="0011104B" w:rsidRDefault="00111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059E" w14:textId="77777777" w:rsidR="0011104B" w:rsidRDefault="001110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B3E1" w14:textId="77777777" w:rsidR="00680C1D" w:rsidRDefault="00680C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421D" w14:textId="77777777" w:rsidR="00680C1D" w:rsidRDefault="00680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B535" w14:textId="77777777" w:rsidR="00FA2C69" w:rsidRDefault="00FA2C69" w:rsidP="00F91091">
      <w:pPr>
        <w:spacing w:after="0" w:line="240" w:lineRule="auto"/>
      </w:pPr>
      <w:r>
        <w:separator/>
      </w:r>
    </w:p>
  </w:footnote>
  <w:footnote w:type="continuationSeparator" w:id="0">
    <w:p w14:paraId="609C0842" w14:textId="77777777" w:rsidR="00FA2C69" w:rsidRDefault="00FA2C69" w:rsidP="00F91091">
      <w:pPr>
        <w:spacing w:after="0" w:line="240" w:lineRule="auto"/>
      </w:pPr>
      <w:r>
        <w:continuationSeparator/>
      </w:r>
    </w:p>
  </w:footnote>
  <w:footnote w:type="continuationNotice" w:id="1">
    <w:p w14:paraId="56AAB750" w14:textId="77777777" w:rsidR="00FA2C69" w:rsidRDefault="00FA2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6F0B" w14:textId="58BEFF8D" w:rsidR="00905E10" w:rsidRDefault="0024256B" w:rsidP="00905E10">
    <w:pPr>
      <w:pStyle w:val="Header"/>
    </w:pPr>
    <w:r>
      <w:rPr>
        <w:rFonts w:ascii="Cambria" w:hAnsi="Cambria"/>
        <w:noProof/>
      </w:rPr>
      <w:drawing>
        <wp:anchor distT="0" distB="0" distL="114300" distR="114300" simplePos="0" relativeHeight="251658241" behindDoc="1" locked="0" layoutInCell="1" allowOverlap="1" wp14:anchorId="2F78E173" wp14:editId="031218BC">
          <wp:simplePos x="0" y="0"/>
          <wp:positionH relativeFrom="margin">
            <wp:posOffset>5777483</wp:posOffset>
          </wp:positionH>
          <wp:positionV relativeFrom="paragraph">
            <wp:posOffset>114896</wp:posOffset>
          </wp:positionV>
          <wp:extent cx="468630" cy="948055"/>
          <wp:effectExtent l="0" t="0" r="7620" b="4445"/>
          <wp:wrapTight wrapText="bothSides">
            <wp:wrapPolygon edited="0">
              <wp:start x="0" y="0"/>
              <wp:lineTo x="0" y="21267"/>
              <wp:lineTo x="21073" y="21267"/>
              <wp:lineTo x="21073" y="0"/>
              <wp:lineTo x="0" y="0"/>
            </wp:wrapPolygon>
          </wp:wrapTight>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46863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26923" w14:textId="6BA5F543" w:rsidR="00366889" w:rsidRDefault="00366889">
    <w:pPr>
      <w:pStyle w:val="Header"/>
    </w:pPr>
    <w:r>
      <w:rPr>
        <w:noProof/>
      </w:rPr>
      <w:drawing>
        <wp:anchor distT="0" distB="0" distL="114300" distR="114300" simplePos="0" relativeHeight="251658240" behindDoc="1" locked="0" layoutInCell="1" allowOverlap="1" wp14:anchorId="13D18336" wp14:editId="67A37B0B">
          <wp:simplePos x="0" y="0"/>
          <wp:positionH relativeFrom="column">
            <wp:posOffset>-926709</wp:posOffset>
          </wp:positionH>
          <wp:positionV relativeFrom="margin">
            <wp:posOffset>-1734429</wp:posOffset>
          </wp:positionV>
          <wp:extent cx="5599430" cy="7919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A6ED" w14:textId="77777777" w:rsidR="0011104B" w:rsidRDefault="00111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10F" w14:textId="77777777" w:rsidR="0011104B" w:rsidRDefault="001110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7526" w14:textId="77777777" w:rsidR="0011104B" w:rsidRDefault="001110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7D11" w14:textId="77777777" w:rsidR="00680C1D" w:rsidRDefault="00680C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143D" w14:textId="70A0999D" w:rsidR="00680C1D" w:rsidRDefault="00680C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2AEA" w14:textId="77777777" w:rsidR="00680C1D" w:rsidRDefault="00680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8E78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2" w15:restartNumberingAfterBreak="0">
    <w:nsid w:val="025E6EC6"/>
    <w:multiLevelType w:val="multilevel"/>
    <w:tmpl w:val="AE5A64D6"/>
    <w:lvl w:ilvl="0">
      <w:start w:val="1"/>
      <w:numFmt w:val="decimal"/>
      <w:pStyle w:val="Titlu1"/>
      <w:lvlText w:val="%1."/>
      <w:lvlJc w:val="left"/>
      <w:pPr>
        <w:ind w:left="2136" w:hanging="360"/>
      </w:pPr>
      <w:rPr>
        <w:rFonts w:hint="default"/>
        <w:b/>
        <w:bCs/>
        <w:sz w:val="28"/>
        <w:szCs w:val="28"/>
      </w:rPr>
    </w:lvl>
    <w:lvl w:ilvl="1">
      <w:start w:val="1"/>
      <w:numFmt w:val="decimal"/>
      <w:pStyle w:val="Titlu11"/>
      <w:isLgl/>
      <w:lvlText w:val="%1.%2."/>
      <w:lvlJc w:val="left"/>
      <w:pPr>
        <w:ind w:left="2496" w:hanging="720"/>
      </w:pPr>
      <w:rPr>
        <w:rFonts w:hint="default"/>
        <w:b/>
        <w:bCs/>
      </w:rPr>
    </w:lvl>
    <w:lvl w:ilvl="2">
      <w:start w:val="1"/>
      <w:numFmt w:val="decimal"/>
      <w:pStyle w:val="Titlu111"/>
      <w:isLgl/>
      <w:lvlText w:val="%1.%2.%3."/>
      <w:lvlJc w:val="left"/>
      <w:pPr>
        <w:ind w:left="2856" w:hanging="1080"/>
      </w:pPr>
      <w:rPr>
        <w:rFonts w:hint="default"/>
        <w:b/>
        <w:bCs/>
      </w:rPr>
    </w:lvl>
    <w:lvl w:ilvl="3">
      <w:start w:val="1"/>
      <w:numFmt w:val="decimal"/>
      <w:pStyle w:val="Titlu1111"/>
      <w:isLgl/>
      <w:lvlText w:val="%1.%2.%3.%4."/>
      <w:lvlJc w:val="left"/>
      <w:pPr>
        <w:ind w:left="2856" w:hanging="1080"/>
      </w:pPr>
      <w:rPr>
        <w:rFonts w:hint="default"/>
      </w:rPr>
    </w:lvl>
    <w:lvl w:ilvl="4">
      <w:start w:val="1"/>
      <w:numFmt w:val="decimal"/>
      <w:isLgl/>
      <w:lvlText w:val="%1.%2.%3.%4.%5."/>
      <w:lvlJc w:val="left"/>
      <w:pPr>
        <w:ind w:left="3216" w:hanging="1440"/>
      </w:pPr>
      <w:rPr>
        <w:rFonts w:hint="default"/>
      </w:rPr>
    </w:lvl>
    <w:lvl w:ilvl="5">
      <w:start w:val="1"/>
      <w:numFmt w:val="decimal"/>
      <w:isLgl/>
      <w:lvlText w:val="%1.%2.%3.%4.%5.%6."/>
      <w:lvlJc w:val="left"/>
      <w:pPr>
        <w:ind w:left="3576" w:hanging="1800"/>
      </w:pPr>
      <w:rPr>
        <w:rFonts w:hint="default"/>
      </w:rPr>
    </w:lvl>
    <w:lvl w:ilvl="6">
      <w:start w:val="1"/>
      <w:numFmt w:val="decimal"/>
      <w:isLgl/>
      <w:lvlText w:val="%1.%2.%3.%4.%5.%6.%7."/>
      <w:lvlJc w:val="left"/>
      <w:pPr>
        <w:ind w:left="3936" w:hanging="2160"/>
      </w:pPr>
      <w:rPr>
        <w:rFonts w:hint="default"/>
      </w:rPr>
    </w:lvl>
    <w:lvl w:ilvl="7">
      <w:start w:val="1"/>
      <w:numFmt w:val="decimal"/>
      <w:isLgl/>
      <w:lvlText w:val="%1.%2.%3.%4.%5.%6.%7.%8."/>
      <w:lvlJc w:val="left"/>
      <w:pPr>
        <w:ind w:left="3936" w:hanging="2160"/>
      </w:pPr>
      <w:rPr>
        <w:rFonts w:hint="default"/>
      </w:rPr>
    </w:lvl>
    <w:lvl w:ilvl="8">
      <w:start w:val="1"/>
      <w:numFmt w:val="decimal"/>
      <w:isLgl/>
      <w:lvlText w:val="%1.%2.%3.%4.%5.%6.%7.%8.%9."/>
      <w:lvlJc w:val="left"/>
      <w:pPr>
        <w:ind w:left="4296" w:hanging="2520"/>
      </w:pPr>
      <w:rPr>
        <w:rFonts w:hint="default"/>
      </w:rPr>
    </w:lvl>
  </w:abstractNum>
  <w:abstractNum w:abstractNumId="3" w15:restartNumberingAfterBreak="0">
    <w:nsid w:val="045B4F1B"/>
    <w:multiLevelType w:val="hybridMultilevel"/>
    <w:tmpl w:val="23E45D10"/>
    <w:lvl w:ilvl="0" w:tplc="C2441E94">
      <w:start w:val="1"/>
      <w:numFmt w:val="bullet"/>
      <w:lvlText w:val=""/>
      <w:lvlJc w:val="left"/>
      <w:pPr>
        <w:ind w:left="720" w:hanging="360"/>
      </w:pPr>
      <w:rPr>
        <w:rFonts w:ascii="Symbol" w:hAnsi="Symbol"/>
      </w:rPr>
    </w:lvl>
    <w:lvl w:ilvl="1" w:tplc="9AD08B0C">
      <w:start w:val="1"/>
      <w:numFmt w:val="bullet"/>
      <w:lvlText w:val=""/>
      <w:lvlJc w:val="left"/>
      <w:pPr>
        <w:ind w:left="720" w:hanging="360"/>
      </w:pPr>
      <w:rPr>
        <w:rFonts w:ascii="Symbol" w:hAnsi="Symbol"/>
      </w:rPr>
    </w:lvl>
    <w:lvl w:ilvl="2" w:tplc="C116237C">
      <w:start w:val="1"/>
      <w:numFmt w:val="bullet"/>
      <w:lvlText w:val=""/>
      <w:lvlJc w:val="left"/>
      <w:pPr>
        <w:ind w:left="720" w:hanging="360"/>
      </w:pPr>
      <w:rPr>
        <w:rFonts w:ascii="Symbol" w:hAnsi="Symbol"/>
      </w:rPr>
    </w:lvl>
    <w:lvl w:ilvl="3" w:tplc="9F3419BA">
      <w:start w:val="1"/>
      <w:numFmt w:val="bullet"/>
      <w:lvlText w:val=""/>
      <w:lvlJc w:val="left"/>
      <w:pPr>
        <w:ind w:left="720" w:hanging="360"/>
      </w:pPr>
      <w:rPr>
        <w:rFonts w:ascii="Symbol" w:hAnsi="Symbol"/>
      </w:rPr>
    </w:lvl>
    <w:lvl w:ilvl="4" w:tplc="60F4EF2A">
      <w:start w:val="1"/>
      <w:numFmt w:val="bullet"/>
      <w:lvlText w:val=""/>
      <w:lvlJc w:val="left"/>
      <w:pPr>
        <w:ind w:left="720" w:hanging="360"/>
      </w:pPr>
      <w:rPr>
        <w:rFonts w:ascii="Symbol" w:hAnsi="Symbol"/>
      </w:rPr>
    </w:lvl>
    <w:lvl w:ilvl="5" w:tplc="C8D2C120">
      <w:start w:val="1"/>
      <w:numFmt w:val="bullet"/>
      <w:lvlText w:val=""/>
      <w:lvlJc w:val="left"/>
      <w:pPr>
        <w:ind w:left="720" w:hanging="360"/>
      </w:pPr>
      <w:rPr>
        <w:rFonts w:ascii="Symbol" w:hAnsi="Symbol"/>
      </w:rPr>
    </w:lvl>
    <w:lvl w:ilvl="6" w:tplc="8272C48A">
      <w:start w:val="1"/>
      <w:numFmt w:val="bullet"/>
      <w:lvlText w:val=""/>
      <w:lvlJc w:val="left"/>
      <w:pPr>
        <w:ind w:left="720" w:hanging="360"/>
      </w:pPr>
      <w:rPr>
        <w:rFonts w:ascii="Symbol" w:hAnsi="Symbol"/>
      </w:rPr>
    </w:lvl>
    <w:lvl w:ilvl="7" w:tplc="758264FC">
      <w:start w:val="1"/>
      <w:numFmt w:val="bullet"/>
      <w:lvlText w:val=""/>
      <w:lvlJc w:val="left"/>
      <w:pPr>
        <w:ind w:left="720" w:hanging="360"/>
      </w:pPr>
      <w:rPr>
        <w:rFonts w:ascii="Symbol" w:hAnsi="Symbol"/>
      </w:rPr>
    </w:lvl>
    <w:lvl w:ilvl="8" w:tplc="A8F404D8">
      <w:start w:val="1"/>
      <w:numFmt w:val="bullet"/>
      <w:lvlText w:val=""/>
      <w:lvlJc w:val="left"/>
      <w:pPr>
        <w:ind w:left="720" w:hanging="360"/>
      </w:pPr>
      <w:rPr>
        <w:rFonts w:ascii="Symbol" w:hAnsi="Symbol"/>
      </w:rPr>
    </w:lvl>
  </w:abstractNum>
  <w:abstractNum w:abstractNumId="4" w15:restartNumberingAfterBreak="0">
    <w:nsid w:val="04927EE6"/>
    <w:multiLevelType w:val="hybridMultilevel"/>
    <w:tmpl w:val="974E19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ED0B5A"/>
    <w:multiLevelType w:val="hybridMultilevel"/>
    <w:tmpl w:val="FFFFFFFF"/>
    <w:lvl w:ilvl="0" w:tplc="EAA42062">
      <w:start w:val="1"/>
      <w:numFmt w:val="bullet"/>
      <w:lvlText w:val="-"/>
      <w:lvlJc w:val="left"/>
      <w:pPr>
        <w:ind w:left="720" w:hanging="360"/>
      </w:pPr>
      <w:rPr>
        <w:rFonts w:ascii="Calibri" w:hAnsi="Calibri" w:cs="Times New Roman" w:hint="default"/>
      </w:rPr>
    </w:lvl>
    <w:lvl w:ilvl="1" w:tplc="B396318C">
      <w:start w:val="1"/>
      <w:numFmt w:val="bullet"/>
      <w:lvlText w:val="o"/>
      <w:lvlJc w:val="left"/>
      <w:pPr>
        <w:ind w:left="1440" w:hanging="360"/>
      </w:pPr>
      <w:rPr>
        <w:rFonts w:ascii="Courier New" w:hAnsi="Courier New" w:cs="Times New Roman" w:hint="default"/>
      </w:rPr>
    </w:lvl>
    <w:lvl w:ilvl="2" w:tplc="3F169D8C">
      <w:start w:val="1"/>
      <w:numFmt w:val="bullet"/>
      <w:lvlText w:val=""/>
      <w:lvlJc w:val="left"/>
      <w:pPr>
        <w:ind w:left="2160" w:hanging="360"/>
      </w:pPr>
      <w:rPr>
        <w:rFonts w:ascii="Wingdings" w:hAnsi="Wingdings" w:hint="default"/>
      </w:rPr>
    </w:lvl>
    <w:lvl w:ilvl="3" w:tplc="8286D65A">
      <w:start w:val="1"/>
      <w:numFmt w:val="bullet"/>
      <w:lvlText w:val=""/>
      <w:lvlJc w:val="left"/>
      <w:pPr>
        <w:ind w:left="2880" w:hanging="360"/>
      </w:pPr>
      <w:rPr>
        <w:rFonts w:ascii="Symbol" w:hAnsi="Symbol" w:hint="default"/>
      </w:rPr>
    </w:lvl>
    <w:lvl w:ilvl="4" w:tplc="BC3AB394">
      <w:start w:val="1"/>
      <w:numFmt w:val="bullet"/>
      <w:lvlText w:val="o"/>
      <w:lvlJc w:val="left"/>
      <w:pPr>
        <w:ind w:left="3600" w:hanging="360"/>
      </w:pPr>
      <w:rPr>
        <w:rFonts w:ascii="Courier New" w:hAnsi="Courier New" w:cs="Times New Roman" w:hint="default"/>
      </w:rPr>
    </w:lvl>
    <w:lvl w:ilvl="5" w:tplc="C9F8D95E">
      <w:start w:val="1"/>
      <w:numFmt w:val="bullet"/>
      <w:lvlText w:val=""/>
      <w:lvlJc w:val="left"/>
      <w:pPr>
        <w:ind w:left="4320" w:hanging="360"/>
      </w:pPr>
      <w:rPr>
        <w:rFonts w:ascii="Wingdings" w:hAnsi="Wingdings" w:hint="default"/>
      </w:rPr>
    </w:lvl>
    <w:lvl w:ilvl="6" w:tplc="9AB83426">
      <w:start w:val="1"/>
      <w:numFmt w:val="bullet"/>
      <w:lvlText w:val=""/>
      <w:lvlJc w:val="left"/>
      <w:pPr>
        <w:ind w:left="5040" w:hanging="360"/>
      </w:pPr>
      <w:rPr>
        <w:rFonts w:ascii="Symbol" w:hAnsi="Symbol" w:hint="default"/>
      </w:rPr>
    </w:lvl>
    <w:lvl w:ilvl="7" w:tplc="178E1792">
      <w:start w:val="1"/>
      <w:numFmt w:val="bullet"/>
      <w:lvlText w:val="o"/>
      <w:lvlJc w:val="left"/>
      <w:pPr>
        <w:ind w:left="5760" w:hanging="360"/>
      </w:pPr>
      <w:rPr>
        <w:rFonts w:ascii="Courier New" w:hAnsi="Courier New" w:cs="Times New Roman" w:hint="default"/>
      </w:rPr>
    </w:lvl>
    <w:lvl w:ilvl="8" w:tplc="BFAA65E8">
      <w:start w:val="1"/>
      <w:numFmt w:val="bullet"/>
      <w:lvlText w:val=""/>
      <w:lvlJc w:val="left"/>
      <w:pPr>
        <w:ind w:left="6480" w:hanging="360"/>
      </w:pPr>
      <w:rPr>
        <w:rFonts w:ascii="Wingdings" w:hAnsi="Wingdings" w:hint="default"/>
      </w:rPr>
    </w:lvl>
  </w:abstractNum>
  <w:abstractNum w:abstractNumId="6" w15:restartNumberingAfterBreak="0">
    <w:nsid w:val="06213DCB"/>
    <w:multiLevelType w:val="multilevel"/>
    <w:tmpl w:val="C6600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 w15:restartNumberingAfterBreak="0">
    <w:nsid w:val="094C4FC2"/>
    <w:multiLevelType w:val="multilevel"/>
    <w:tmpl w:val="FD9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BB6E9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887E75"/>
    <w:multiLevelType w:val="hybridMultilevel"/>
    <w:tmpl w:val="62D0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BC7028"/>
    <w:multiLevelType w:val="multilevel"/>
    <w:tmpl w:val="02EE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88B3BA9"/>
    <w:multiLevelType w:val="hybridMultilevel"/>
    <w:tmpl w:val="E3B2B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B63FF"/>
    <w:multiLevelType w:val="hybridMultilevel"/>
    <w:tmpl w:val="CF522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CE4BF9"/>
    <w:multiLevelType w:val="hybridMultilevel"/>
    <w:tmpl w:val="B970A8B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032825"/>
    <w:multiLevelType w:val="hybridMultilevel"/>
    <w:tmpl w:val="927AD7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70973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EDC128E"/>
    <w:multiLevelType w:val="hybridMultilevel"/>
    <w:tmpl w:val="27C28AE4"/>
    <w:lvl w:ilvl="0" w:tplc="08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F598B4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8D5C1B"/>
    <w:multiLevelType w:val="hybridMultilevel"/>
    <w:tmpl w:val="983495FC"/>
    <w:lvl w:ilvl="0" w:tplc="56EAA0B6">
      <w:start w:val="1"/>
      <w:numFmt w:val="bullet"/>
      <w:lvlText w:val="•"/>
      <w:lvlJc w:val="left"/>
      <w:pPr>
        <w:ind w:left="360" w:hanging="180"/>
      </w:pPr>
    </w:lvl>
    <w:lvl w:ilvl="1" w:tplc="08B2F942">
      <w:numFmt w:val="decimal"/>
      <w:lvlText w:val=""/>
      <w:lvlJc w:val="left"/>
    </w:lvl>
    <w:lvl w:ilvl="2" w:tplc="0B82D9CC">
      <w:numFmt w:val="decimal"/>
      <w:lvlText w:val=""/>
      <w:lvlJc w:val="left"/>
    </w:lvl>
    <w:lvl w:ilvl="3" w:tplc="EA24EDA8">
      <w:numFmt w:val="decimal"/>
      <w:lvlText w:val=""/>
      <w:lvlJc w:val="left"/>
    </w:lvl>
    <w:lvl w:ilvl="4" w:tplc="DFFA1A80">
      <w:numFmt w:val="decimal"/>
      <w:lvlText w:val=""/>
      <w:lvlJc w:val="left"/>
    </w:lvl>
    <w:lvl w:ilvl="5" w:tplc="22F8D65A">
      <w:numFmt w:val="decimal"/>
      <w:lvlText w:val=""/>
      <w:lvlJc w:val="left"/>
    </w:lvl>
    <w:lvl w:ilvl="6" w:tplc="DA4AE8A8">
      <w:numFmt w:val="decimal"/>
      <w:lvlText w:val=""/>
      <w:lvlJc w:val="left"/>
    </w:lvl>
    <w:lvl w:ilvl="7" w:tplc="3AAE9A50">
      <w:numFmt w:val="decimal"/>
      <w:lvlText w:val=""/>
      <w:lvlJc w:val="left"/>
    </w:lvl>
    <w:lvl w:ilvl="8" w:tplc="98D80C94">
      <w:numFmt w:val="decimal"/>
      <w:lvlText w:val=""/>
      <w:lvlJc w:val="left"/>
    </w:lvl>
  </w:abstractNum>
  <w:abstractNum w:abstractNumId="27" w15:restartNumberingAfterBreak="0">
    <w:nsid w:val="224BC66E"/>
    <w:multiLevelType w:val="hybridMultilevel"/>
    <w:tmpl w:val="FFFFFFFF"/>
    <w:lvl w:ilvl="0" w:tplc="FF782474">
      <w:start w:val="1"/>
      <w:numFmt w:val="bullet"/>
      <w:lvlText w:val="-"/>
      <w:lvlJc w:val="left"/>
      <w:pPr>
        <w:ind w:left="720" w:hanging="360"/>
      </w:pPr>
      <w:rPr>
        <w:rFonts w:ascii="Calibri" w:hAnsi="Calibri" w:cs="Times New Roman" w:hint="default"/>
      </w:rPr>
    </w:lvl>
    <w:lvl w:ilvl="1" w:tplc="01FEE650">
      <w:start w:val="1"/>
      <w:numFmt w:val="bullet"/>
      <w:lvlText w:val="o"/>
      <w:lvlJc w:val="left"/>
      <w:pPr>
        <w:ind w:left="1440" w:hanging="360"/>
      </w:pPr>
      <w:rPr>
        <w:rFonts w:ascii="Courier New" w:hAnsi="Courier New" w:cs="Times New Roman" w:hint="default"/>
      </w:rPr>
    </w:lvl>
    <w:lvl w:ilvl="2" w:tplc="3A8EEA24">
      <w:start w:val="1"/>
      <w:numFmt w:val="bullet"/>
      <w:lvlText w:val=""/>
      <w:lvlJc w:val="left"/>
      <w:pPr>
        <w:ind w:left="2160" w:hanging="360"/>
      </w:pPr>
      <w:rPr>
        <w:rFonts w:ascii="Wingdings" w:hAnsi="Wingdings" w:hint="default"/>
      </w:rPr>
    </w:lvl>
    <w:lvl w:ilvl="3" w:tplc="2BBAF486">
      <w:start w:val="1"/>
      <w:numFmt w:val="bullet"/>
      <w:lvlText w:val=""/>
      <w:lvlJc w:val="left"/>
      <w:pPr>
        <w:ind w:left="2880" w:hanging="360"/>
      </w:pPr>
      <w:rPr>
        <w:rFonts w:ascii="Symbol" w:hAnsi="Symbol" w:hint="default"/>
      </w:rPr>
    </w:lvl>
    <w:lvl w:ilvl="4" w:tplc="51DCB3E6">
      <w:start w:val="1"/>
      <w:numFmt w:val="bullet"/>
      <w:lvlText w:val="o"/>
      <w:lvlJc w:val="left"/>
      <w:pPr>
        <w:ind w:left="3600" w:hanging="360"/>
      </w:pPr>
      <w:rPr>
        <w:rFonts w:ascii="Courier New" w:hAnsi="Courier New" w:cs="Times New Roman" w:hint="default"/>
      </w:rPr>
    </w:lvl>
    <w:lvl w:ilvl="5" w:tplc="09869A1A">
      <w:start w:val="1"/>
      <w:numFmt w:val="bullet"/>
      <w:lvlText w:val=""/>
      <w:lvlJc w:val="left"/>
      <w:pPr>
        <w:ind w:left="4320" w:hanging="360"/>
      </w:pPr>
      <w:rPr>
        <w:rFonts w:ascii="Wingdings" w:hAnsi="Wingdings" w:hint="default"/>
      </w:rPr>
    </w:lvl>
    <w:lvl w:ilvl="6" w:tplc="820A25A0">
      <w:start w:val="1"/>
      <w:numFmt w:val="bullet"/>
      <w:lvlText w:val=""/>
      <w:lvlJc w:val="left"/>
      <w:pPr>
        <w:ind w:left="5040" w:hanging="360"/>
      </w:pPr>
      <w:rPr>
        <w:rFonts w:ascii="Symbol" w:hAnsi="Symbol" w:hint="default"/>
      </w:rPr>
    </w:lvl>
    <w:lvl w:ilvl="7" w:tplc="C47684B6">
      <w:start w:val="1"/>
      <w:numFmt w:val="bullet"/>
      <w:lvlText w:val="o"/>
      <w:lvlJc w:val="left"/>
      <w:pPr>
        <w:ind w:left="5760" w:hanging="360"/>
      </w:pPr>
      <w:rPr>
        <w:rFonts w:ascii="Courier New" w:hAnsi="Courier New" w:cs="Times New Roman" w:hint="default"/>
      </w:rPr>
    </w:lvl>
    <w:lvl w:ilvl="8" w:tplc="C2B4E750">
      <w:start w:val="1"/>
      <w:numFmt w:val="bullet"/>
      <w:lvlText w:val=""/>
      <w:lvlJc w:val="left"/>
      <w:pPr>
        <w:ind w:left="6480" w:hanging="360"/>
      </w:pPr>
      <w:rPr>
        <w:rFonts w:ascii="Wingdings" w:hAnsi="Wingdings" w:hint="default"/>
      </w:rPr>
    </w:lvl>
  </w:abstractNum>
  <w:abstractNum w:abstractNumId="28" w15:restartNumberingAfterBreak="0">
    <w:nsid w:val="241F6EB5"/>
    <w:multiLevelType w:val="hybridMultilevel"/>
    <w:tmpl w:val="EC8A2B40"/>
    <w:lvl w:ilvl="0" w:tplc="14E618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13713B"/>
    <w:multiLevelType w:val="hybridMultilevel"/>
    <w:tmpl w:val="5F84E834"/>
    <w:lvl w:ilvl="0" w:tplc="A47A849E">
      <w:start w:val="1"/>
      <w:numFmt w:val="bullet"/>
      <w:lvlText w:val=""/>
      <w:lvlJc w:val="left"/>
      <w:pPr>
        <w:ind w:left="720" w:hanging="360"/>
      </w:pPr>
      <w:rPr>
        <w:rFonts w:ascii="Symbol" w:hAnsi="Symbol"/>
      </w:rPr>
    </w:lvl>
    <w:lvl w:ilvl="1" w:tplc="4BA0C5AE">
      <w:start w:val="1"/>
      <w:numFmt w:val="bullet"/>
      <w:lvlText w:val=""/>
      <w:lvlJc w:val="left"/>
      <w:pPr>
        <w:ind w:left="720" w:hanging="360"/>
      </w:pPr>
      <w:rPr>
        <w:rFonts w:ascii="Symbol" w:hAnsi="Symbol"/>
      </w:rPr>
    </w:lvl>
    <w:lvl w:ilvl="2" w:tplc="2E98E18E">
      <w:start w:val="1"/>
      <w:numFmt w:val="bullet"/>
      <w:lvlText w:val=""/>
      <w:lvlJc w:val="left"/>
      <w:pPr>
        <w:ind w:left="720" w:hanging="360"/>
      </w:pPr>
      <w:rPr>
        <w:rFonts w:ascii="Symbol" w:hAnsi="Symbol"/>
      </w:rPr>
    </w:lvl>
    <w:lvl w:ilvl="3" w:tplc="8084D292">
      <w:start w:val="1"/>
      <w:numFmt w:val="bullet"/>
      <w:lvlText w:val=""/>
      <w:lvlJc w:val="left"/>
      <w:pPr>
        <w:ind w:left="720" w:hanging="360"/>
      </w:pPr>
      <w:rPr>
        <w:rFonts w:ascii="Symbol" w:hAnsi="Symbol"/>
      </w:rPr>
    </w:lvl>
    <w:lvl w:ilvl="4" w:tplc="A57E695E">
      <w:start w:val="1"/>
      <w:numFmt w:val="bullet"/>
      <w:lvlText w:val=""/>
      <w:lvlJc w:val="left"/>
      <w:pPr>
        <w:ind w:left="720" w:hanging="360"/>
      </w:pPr>
      <w:rPr>
        <w:rFonts w:ascii="Symbol" w:hAnsi="Symbol"/>
      </w:rPr>
    </w:lvl>
    <w:lvl w:ilvl="5" w:tplc="D7987B76">
      <w:start w:val="1"/>
      <w:numFmt w:val="bullet"/>
      <w:lvlText w:val=""/>
      <w:lvlJc w:val="left"/>
      <w:pPr>
        <w:ind w:left="720" w:hanging="360"/>
      </w:pPr>
      <w:rPr>
        <w:rFonts w:ascii="Symbol" w:hAnsi="Symbol"/>
      </w:rPr>
    </w:lvl>
    <w:lvl w:ilvl="6" w:tplc="F17A6208">
      <w:start w:val="1"/>
      <w:numFmt w:val="bullet"/>
      <w:lvlText w:val=""/>
      <w:lvlJc w:val="left"/>
      <w:pPr>
        <w:ind w:left="720" w:hanging="360"/>
      </w:pPr>
      <w:rPr>
        <w:rFonts w:ascii="Symbol" w:hAnsi="Symbol"/>
      </w:rPr>
    </w:lvl>
    <w:lvl w:ilvl="7" w:tplc="611A9122">
      <w:start w:val="1"/>
      <w:numFmt w:val="bullet"/>
      <w:lvlText w:val=""/>
      <w:lvlJc w:val="left"/>
      <w:pPr>
        <w:ind w:left="720" w:hanging="360"/>
      </w:pPr>
      <w:rPr>
        <w:rFonts w:ascii="Symbol" w:hAnsi="Symbol"/>
      </w:rPr>
    </w:lvl>
    <w:lvl w:ilvl="8" w:tplc="44829BD2">
      <w:start w:val="1"/>
      <w:numFmt w:val="bullet"/>
      <w:lvlText w:val=""/>
      <w:lvlJc w:val="left"/>
      <w:pPr>
        <w:ind w:left="720" w:hanging="360"/>
      </w:pPr>
      <w:rPr>
        <w:rFonts w:ascii="Symbol" w:hAnsi="Symbol"/>
      </w:rPr>
    </w:lvl>
  </w:abstractNum>
  <w:abstractNum w:abstractNumId="30"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32E70039"/>
    <w:multiLevelType w:val="hybridMultilevel"/>
    <w:tmpl w:val="9196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49F14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38AD16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C136660"/>
    <w:multiLevelType w:val="hybridMultilevel"/>
    <w:tmpl w:val="D90639B8"/>
    <w:lvl w:ilvl="0" w:tplc="04090017">
      <w:start w:val="1"/>
      <w:numFmt w:val="lowerLetter"/>
      <w:lvlText w:val="%1)"/>
      <w:lvlJc w:val="left"/>
      <w:pPr>
        <w:ind w:left="348" w:hanging="360"/>
      </w:pPr>
    </w:lvl>
    <w:lvl w:ilvl="1" w:tplc="97DC4A5A">
      <w:numFmt w:val="bullet"/>
      <w:lvlText w:val="•"/>
      <w:lvlJc w:val="left"/>
      <w:pPr>
        <w:ind w:left="1068" w:hanging="360"/>
      </w:pPr>
      <w:rPr>
        <w:rFonts w:ascii="Calibri" w:eastAsia="Times New Roman" w:hAnsi="Calibri" w:cs="Calibri" w:hint="default"/>
      </w:r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4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1" w15:restartNumberingAfterBreak="0">
    <w:nsid w:val="3CEB4362"/>
    <w:multiLevelType w:val="multilevel"/>
    <w:tmpl w:val="72A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4" w15:restartNumberingAfterBreak="0">
    <w:nsid w:val="44245ABA"/>
    <w:multiLevelType w:val="multilevel"/>
    <w:tmpl w:val="D0C8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9C2323"/>
    <w:multiLevelType w:val="hybridMultilevel"/>
    <w:tmpl w:val="9094063C"/>
    <w:lvl w:ilvl="0" w:tplc="FA74FE3A">
      <w:numFmt w:val="bullet"/>
      <w:lvlText w:val=""/>
      <w:lvlJc w:val="left"/>
      <w:pPr>
        <w:ind w:left="1380" w:hanging="360"/>
      </w:pPr>
      <w:rPr>
        <w:rFonts w:ascii="Calibri" w:eastAsiaTheme="minorHAnsi" w:hAnsi="Calibri" w:cs="Calibri"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6"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47" w15:restartNumberingAfterBreak="0">
    <w:nsid w:val="4D2C640E"/>
    <w:multiLevelType w:val="hybridMultilevel"/>
    <w:tmpl w:val="4C68BF0C"/>
    <w:lvl w:ilvl="0" w:tplc="BEEA8A28">
      <w:start w:val="1"/>
      <w:numFmt w:val="bullet"/>
      <w:lvlText w:val=""/>
      <w:lvlJc w:val="left"/>
      <w:pPr>
        <w:ind w:left="720" w:hanging="360"/>
      </w:pPr>
      <w:rPr>
        <w:rFonts w:ascii="Symbol" w:hAnsi="Symbol"/>
      </w:rPr>
    </w:lvl>
    <w:lvl w:ilvl="1" w:tplc="975062F6">
      <w:start w:val="1"/>
      <w:numFmt w:val="bullet"/>
      <w:lvlText w:val=""/>
      <w:lvlJc w:val="left"/>
      <w:pPr>
        <w:ind w:left="720" w:hanging="360"/>
      </w:pPr>
      <w:rPr>
        <w:rFonts w:ascii="Symbol" w:hAnsi="Symbol"/>
      </w:rPr>
    </w:lvl>
    <w:lvl w:ilvl="2" w:tplc="08C48F04">
      <w:start w:val="1"/>
      <w:numFmt w:val="bullet"/>
      <w:lvlText w:val=""/>
      <w:lvlJc w:val="left"/>
      <w:pPr>
        <w:ind w:left="720" w:hanging="360"/>
      </w:pPr>
      <w:rPr>
        <w:rFonts w:ascii="Symbol" w:hAnsi="Symbol"/>
      </w:rPr>
    </w:lvl>
    <w:lvl w:ilvl="3" w:tplc="0DFA8932">
      <w:start w:val="1"/>
      <w:numFmt w:val="bullet"/>
      <w:lvlText w:val=""/>
      <w:lvlJc w:val="left"/>
      <w:pPr>
        <w:ind w:left="720" w:hanging="360"/>
      </w:pPr>
      <w:rPr>
        <w:rFonts w:ascii="Symbol" w:hAnsi="Symbol"/>
      </w:rPr>
    </w:lvl>
    <w:lvl w:ilvl="4" w:tplc="A4443FFA">
      <w:start w:val="1"/>
      <w:numFmt w:val="bullet"/>
      <w:lvlText w:val=""/>
      <w:lvlJc w:val="left"/>
      <w:pPr>
        <w:ind w:left="720" w:hanging="360"/>
      </w:pPr>
      <w:rPr>
        <w:rFonts w:ascii="Symbol" w:hAnsi="Symbol"/>
      </w:rPr>
    </w:lvl>
    <w:lvl w:ilvl="5" w:tplc="B0CCF47C">
      <w:start w:val="1"/>
      <w:numFmt w:val="bullet"/>
      <w:lvlText w:val=""/>
      <w:lvlJc w:val="left"/>
      <w:pPr>
        <w:ind w:left="720" w:hanging="360"/>
      </w:pPr>
      <w:rPr>
        <w:rFonts w:ascii="Symbol" w:hAnsi="Symbol"/>
      </w:rPr>
    </w:lvl>
    <w:lvl w:ilvl="6" w:tplc="D0780E00">
      <w:start w:val="1"/>
      <w:numFmt w:val="bullet"/>
      <w:lvlText w:val=""/>
      <w:lvlJc w:val="left"/>
      <w:pPr>
        <w:ind w:left="720" w:hanging="360"/>
      </w:pPr>
      <w:rPr>
        <w:rFonts w:ascii="Symbol" w:hAnsi="Symbol"/>
      </w:rPr>
    </w:lvl>
    <w:lvl w:ilvl="7" w:tplc="92E628BA">
      <w:start w:val="1"/>
      <w:numFmt w:val="bullet"/>
      <w:lvlText w:val=""/>
      <w:lvlJc w:val="left"/>
      <w:pPr>
        <w:ind w:left="720" w:hanging="360"/>
      </w:pPr>
      <w:rPr>
        <w:rFonts w:ascii="Symbol" w:hAnsi="Symbol"/>
      </w:rPr>
    </w:lvl>
    <w:lvl w:ilvl="8" w:tplc="E870C194">
      <w:start w:val="1"/>
      <w:numFmt w:val="bullet"/>
      <w:lvlText w:val=""/>
      <w:lvlJc w:val="left"/>
      <w:pPr>
        <w:ind w:left="720" w:hanging="360"/>
      </w:pPr>
      <w:rPr>
        <w:rFonts w:ascii="Symbol" w:hAnsi="Symbol"/>
      </w:rPr>
    </w:lvl>
  </w:abstractNum>
  <w:abstractNum w:abstractNumId="48" w15:restartNumberingAfterBreak="0">
    <w:nsid w:val="4DB44A86"/>
    <w:multiLevelType w:val="hybridMultilevel"/>
    <w:tmpl w:val="5108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CC560D"/>
    <w:multiLevelType w:val="hybridMultilevel"/>
    <w:tmpl w:val="3A5428EE"/>
    <w:lvl w:ilvl="0" w:tplc="56EAA0B6">
      <w:start w:val="1"/>
      <w:numFmt w:val="bullet"/>
      <w:lvlText w:val="•"/>
      <w:lvlJc w:val="left"/>
      <w:pPr>
        <w:ind w:left="360" w:hanging="18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A074E1"/>
    <w:multiLevelType w:val="hybridMultilevel"/>
    <w:tmpl w:val="3806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55B379D1"/>
    <w:multiLevelType w:val="hybridMultilevel"/>
    <w:tmpl w:val="4C7EE7C6"/>
    <w:lvl w:ilvl="0" w:tplc="0819000D">
      <w:start w:val="1"/>
      <w:numFmt w:val="bullet"/>
      <w:lvlText w:val=""/>
      <w:lvlJc w:val="left"/>
      <w:pPr>
        <w:ind w:left="3478"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6AA037C"/>
    <w:multiLevelType w:val="multilevel"/>
    <w:tmpl w:val="C4AE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E569A"/>
    <w:multiLevelType w:val="hybridMultilevel"/>
    <w:tmpl w:val="2D62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7" w15:restartNumberingAfterBreak="0">
    <w:nsid w:val="5D3927CE"/>
    <w:multiLevelType w:val="hybridMultilevel"/>
    <w:tmpl w:val="7A80132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8"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9" w15:restartNumberingAfterBreak="0">
    <w:nsid w:val="63D35B51"/>
    <w:multiLevelType w:val="hybridMultilevel"/>
    <w:tmpl w:val="3D58E0CA"/>
    <w:lvl w:ilvl="0" w:tplc="A308DDB0">
      <w:start w:val="1"/>
      <w:numFmt w:val="bullet"/>
      <w:lvlText w:val="•"/>
      <w:lvlJc w:val="left"/>
      <w:pPr>
        <w:ind w:left="360" w:hanging="180"/>
      </w:pPr>
    </w:lvl>
    <w:lvl w:ilvl="1" w:tplc="44B8A0CE">
      <w:numFmt w:val="decimal"/>
      <w:lvlText w:val=""/>
      <w:lvlJc w:val="left"/>
      <w:pPr>
        <w:ind w:left="0" w:firstLine="0"/>
      </w:pPr>
    </w:lvl>
    <w:lvl w:ilvl="2" w:tplc="7FEABF14">
      <w:numFmt w:val="decimal"/>
      <w:lvlText w:val=""/>
      <w:lvlJc w:val="left"/>
      <w:pPr>
        <w:ind w:left="0" w:firstLine="0"/>
      </w:pPr>
    </w:lvl>
    <w:lvl w:ilvl="3" w:tplc="078E2A2E">
      <w:numFmt w:val="decimal"/>
      <w:lvlText w:val=""/>
      <w:lvlJc w:val="left"/>
      <w:pPr>
        <w:ind w:left="0" w:firstLine="0"/>
      </w:pPr>
    </w:lvl>
    <w:lvl w:ilvl="4" w:tplc="7920275C">
      <w:numFmt w:val="decimal"/>
      <w:lvlText w:val=""/>
      <w:lvlJc w:val="left"/>
      <w:pPr>
        <w:ind w:left="0" w:firstLine="0"/>
      </w:pPr>
    </w:lvl>
    <w:lvl w:ilvl="5" w:tplc="81BA458C">
      <w:numFmt w:val="decimal"/>
      <w:lvlText w:val=""/>
      <w:lvlJc w:val="left"/>
      <w:pPr>
        <w:ind w:left="0" w:firstLine="0"/>
      </w:pPr>
    </w:lvl>
    <w:lvl w:ilvl="6" w:tplc="6D3622AE">
      <w:numFmt w:val="decimal"/>
      <w:lvlText w:val=""/>
      <w:lvlJc w:val="left"/>
      <w:pPr>
        <w:ind w:left="0" w:firstLine="0"/>
      </w:pPr>
    </w:lvl>
    <w:lvl w:ilvl="7" w:tplc="B8B47066">
      <w:numFmt w:val="decimal"/>
      <w:lvlText w:val=""/>
      <w:lvlJc w:val="left"/>
      <w:pPr>
        <w:ind w:left="0" w:firstLine="0"/>
      </w:pPr>
    </w:lvl>
    <w:lvl w:ilvl="8" w:tplc="96EE8D9C">
      <w:numFmt w:val="decimal"/>
      <w:lvlText w:val=""/>
      <w:lvlJc w:val="left"/>
      <w:pPr>
        <w:ind w:left="0" w:firstLine="0"/>
      </w:pPr>
    </w:lvl>
  </w:abstractNum>
  <w:abstractNum w:abstractNumId="60"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A0E64E5"/>
    <w:multiLevelType w:val="hybridMultilevel"/>
    <w:tmpl w:val="25BAAE84"/>
    <w:lvl w:ilvl="0" w:tplc="7CBA58FC">
      <w:start w:val="1"/>
      <w:numFmt w:val="upperLetter"/>
      <w:lvlText w:val="%1."/>
      <w:lvlJc w:val="left"/>
      <w:pPr>
        <w:ind w:left="441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2" w15:restartNumberingAfterBreak="0">
    <w:nsid w:val="6A0E6568"/>
    <w:multiLevelType w:val="multilevel"/>
    <w:tmpl w:val="158E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C83EEC"/>
    <w:multiLevelType w:val="hybridMultilevel"/>
    <w:tmpl w:val="78C22D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6C41B3B6"/>
    <w:multiLevelType w:val="hybridMultilevel"/>
    <w:tmpl w:val="E32A584C"/>
    <w:lvl w:ilvl="0" w:tplc="D1C291A0">
      <w:start w:val="1"/>
      <w:numFmt w:val="bullet"/>
      <w:lvlText w:val="-"/>
      <w:lvlJc w:val="left"/>
      <w:pPr>
        <w:ind w:left="720" w:hanging="360"/>
      </w:pPr>
      <w:rPr>
        <w:rFonts w:ascii="Calibri" w:hAnsi="Calibri" w:cs="Times New Roman" w:hint="default"/>
      </w:rPr>
    </w:lvl>
    <w:lvl w:ilvl="1" w:tplc="09ECF046">
      <w:start w:val="1"/>
      <w:numFmt w:val="bullet"/>
      <w:lvlText w:val="o"/>
      <w:lvlJc w:val="left"/>
      <w:pPr>
        <w:ind w:left="1440" w:hanging="360"/>
      </w:pPr>
      <w:rPr>
        <w:rFonts w:ascii="Courier New" w:hAnsi="Courier New" w:cs="Times New Roman" w:hint="default"/>
      </w:rPr>
    </w:lvl>
    <w:lvl w:ilvl="2" w:tplc="3D02E484">
      <w:start w:val="1"/>
      <w:numFmt w:val="bullet"/>
      <w:lvlText w:val=""/>
      <w:lvlJc w:val="left"/>
      <w:pPr>
        <w:ind w:left="2160" w:hanging="360"/>
      </w:pPr>
      <w:rPr>
        <w:rFonts w:ascii="Wingdings" w:hAnsi="Wingdings" w:hint="default"/>
      </w:rPr>
    </w:lvl>
    <w:lvl w:ilvl="3" w:tplc="5958E13A">
      <w:start w:val="1"/>
      <w:numFmt w:val="bullet"/>
      <w:lvlText w:val=""/>
      <w:lvlJc w:val="left"/>
      <w:pPr>
        <w:ind w:left="2880" w:hanging="360"/>
      </w:pPr>
      <w:rPr>
        <w:rFonts w:ascii="Symbol" w:hAnsi="Symbol" w:hint="default"/>
      </w:rPr>
    </w:lvl>
    <w:lvl w:ilvl="4" w:tplc="F6246CD8">
      <w:start w:val="1"/>
      <w:numFmt w:val="bullet"/>
      <w:lvlText w:val="o"/>
      <w:lvlJc w:val="left"/>
      <w:pPr>
        <w:ind w:left="3600" w:hanging="360"/>
      </w:pPr>
      <w:rPr>
        <w:rFonts w:ascii="Courier New" w:hAnsi="Courier New" w:cs="Times New Roman" w:hint="default"/>
      </w:rPr>
    </w:lvl>
    <w:lvl w:ilvl="5" w:tplc="1CCC1D76">
      <w:start w:val="1"/>
      <w:numFmt w:val="bullet"/>
      <w:lvlText w:val=""/>
      <w:lvlJc w:val="left"/>
      <w:pPr>
        <w:ind w:left="4320" w:hanging="360"/>
      </w:pPr>
      <w:rPr>
        <w:rFonts w:ascii="Wingdings" w:hAnsi="Wingdings" w:hint="default"/>
      </w:rPr>
    </w:lvl>
    <w:lvl w:ilvl="6" w:tplc="9FB8F488">
      <w:start w:val="1"/>
      <w:numFmt w:val="bullet"/>
      <w:lvlText w:val=""/>
      <w:lvlJc w:val="left"/>
      <w:pPr>
        <w:ind w:left="5040" w:hanging="360"/>
      </w:pPr>
      <w:rPr>
        <w:rFonts w:ascii="Symbol" w:hAnsi="Symbol" w:hint="default"/>
      </w:rPr>
    </w:lvl>
    <w:lvl w:ilvl="7" w:tplc="A4C0ED84">
      <w:start w:val="1"/>
      <w:numFmt w:val="bullet"/>
      <w:lvlText w:val="o"/>
      <w:lvlJc w:val="left"/>
      <w:pPr>
        <w:ind w:left="5760" w:hanging="360"/>
      </w:pPr>
      <w:rPr>
        <w:rFonts w:ascii="Courier New" w:hAnsi="Courier New" w:cs="Times New Roman" w:hint="default"/>
      </w:rPr>
    </w:lvl>
    <w:lvl w:ilvl="8" w:tplc="9392E600">
      <w:start w:val="1"/>
      <w:numFmt w:val="bullet"/>
      <w:lvlText w:val=""/>
      <w:lvlJc w:val="left"/>
      <w:pPr>
        <w:ind w:left="6480" w:hanging="360"/>
      </w:pPr>
      <w:rPr>
        <w:rFonts w:ascii="Wingdings" w:hAnsi="Wingdings" w:hint="default"/>
      </w:rPr>
    </w:lvl>
  </w:abstractNum>
  <w:abstractNum w:abstractNumId="66" w15:restartNumberingAfterBreak="0">
    <w:nsid w:val="6C9A28F3"/>
    <w:multiLevelType w:val="hybridMultilevel"/>
    <w:tmpl w:val="5A68D5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68" w15:restartNumberingAfterBreak="0">
    <w:nsid w:val="6DF10B25"/>
    <w:multiLevelType w:val="hybridMultilevel"/>
    <w:tmpl w:val="550AC6A6"/>
    <w:lvl w:ilvl="0" w:tplc="08090003">
      <w:start w:val="1"/>
      <w:numFmt w:val="bullet"/>
      <w:lvlText w:val="o"/>
      <w:lvlJc w:val="left"/>
      <w:pPr>
        <w:ind w:left="1780" w:hanging="360"/>
      </w:pPr>
      <w:rPr>
        <w:rFonts w:ascii="Courier New" w:hAnsi="Courier New" w:cs="Courier New"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69"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7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1952C9A"/>
    <w:multiLevelType w:val="hybridMultilevel"/>
    <w:tmpl w:val="8022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4"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5" w15:restartNumberingAfterBreak="0">
    <w:nsid w:val="75773A69"/>
    <w:multiLevelType w:val="hybridMultilevel"/>
    <w:tmpl w:val="FFFFFFFF"/>
    <w:lvl w:ilvl="0" w:tplc="5170B930">
      <w:start w:val="1"/>
      <w:numFmt w:val="bullet"/>
      <w:lvlText w:val="-"/>
      <w:lvlJc w:val="left"/>
      <w:pPr>
        <w:ind w:left="720" w:hanging="360"/>
      </w:pPr>
      <w:rPr>
        <w:rFonts w:ascii="Calibri" w:hAnsi="Calibri" w:cs="Times New Roman" w:hint="default"/>
      </w:rPr>
    </w:lvl>
    <w:lvl w:ilvl="1" w:tplc="DC60E430">
      <w:start w:val="1"/>
      <w:numFmt w:val="bullet"/>
      <w:lvlText w:val="o"/>
      <w:lvlJc w:val="left"/>
      <w:pPr>
        <w:ind w:left="1440" w:hanging="360"/>
      </w:pPr>
      <w:rPr>
        <w:rFonts w:ascii="Courier New" w:hAnsi="Courier New" w:cs="Times New Roman" w:hint="default"/>
      </w:rPr>
    </w:lvl>
    <w:lvl w:ilvl="2" w:tplc="ADB48278">
      <w:start w:val="1"/>
      <w:numFmt w:val="bullet"/>
      <w:lvlText w:val=""/>
      <w:lvlJc w:val="left"/>
      <w:pPr>
        <w:ind w:left="2160" w:hanging="360"/>
      </w:pPr>
      <w:rPr>
        <w:rFonts w:ascii="Wingdings" w:hAnsi="Wingdings" w:hint="default"/>
      </w:rPr>
    </w:lvl>
    <w:lvl w:ilvl="3" w:tplc="9D88DC1A">
      <w:start w:val="1"/>
      <w:numFmt w:val="bullet"/>
      <w:lvlText w:val=""/>
      <w:lvlJc w:val="left"/>
      <w:pPr>
        <w:ind w:left="2880" w:hanging="360"/>
      </w:pPr>
      <w:rPr>
        <w:rFonts w:ascii="Symbol" w:hAnsi="Symbol" w:hint="default"/>
      </w:rPr>
    </w:lvl>
    <w:lvl w:ilvl="4" w:tplc="5608F044">
      <w:start w:val="1"/>
      <w:numFmt w:val="bullet"/>
      <w:lvlText w:val="o"/>
      <w:lvlJc w:val="left"/>
      <w:pPr>
        <w:ind w:left="3600" w:hanging="360"/>
      </w:pPr>
      <w:rPr>
        <w:rFonts w:ascii="Courier New" w:hAnsi="Courier New" w:cs="Times New Roman" w:hint="default"/>
      </w:rPr>
    </w:lvl>
    <w:lvl w:ilvl="5" w:tplc="F60A786A">
      <w:start w:val="1"/>
      <w:numFmt w:val="bullet"/>
      <w:lvlText w:val=""/>
      <w:lvlJc w:val="left"/>
      <w:pPr>
        <w:ind w:left="4320" w:hanging="360"/>
      </w:pPr>
      <w:rPr>
        <w:rFonts w:ascii="Wingdings" w:hAnsi="Wingdings" w:hint="default"/>
      </w:rPr>
    </w:lvl>
    <w:lvl w:ilvl="6" w:tplc="DDEA11F0">
      <w:start w:val="1"/>
      <w:numFmt w:val="bullet"/>
      <w:lvlText w:val=""/>
      <w:lvlJc w:val="left"/>
      <w:pPr>
        <w:ind w:left="5040" w:hanging="360"/>
      </w:pPr>
      <w:rPr>
        <w:rFonts w:ascii="Symbol" w:hAnsi="Symbol" w:hint="default"/>
      </w:rPr>
    </w:lvl>
    <w:lvl w:ilvl="7" w:tplc="6572415A">
      <w:start w:val="1"/>
      <w:numFmt w:val="bullet"/>
      <w:lvlText w:val="o"/>
      <w:lvlJc w:val="left"/>
      <w:pPr>
        <w:ind w:left="5760" w:hanging="360"/>
      </w:pPr>
      <w:rPr>
        <w:rFonts w:ascii="Courier New" w:hAnsi="Courier New" w:cs="Times New Roman" w:hint="default"/>
      </w:rPr>
    </w:lvl>
    <w:lvl w:ilvl="8" w:tplc="6A1C2F68">
      <w:start w:val="1"/>
      <w:numFmt w:val="bullet"/>
      <w:lvlText w:val=""/>
      <w:lvlJc w:val="left"/>
      <w:pPr>
        <w:ind w:left="6480" w:hanging="360"/>
      </w:pPr>
      <w:rPr>
        <w:rFonts w:ascii="Wingdings" w:hAnsi="Wingdings" w:hint="default"/>
      </w:rPr>
    </w:lvl>
  </w:abstractNum>
  <w:abstractNum w:abstractNumId="76" w15:restartNumberingAfterBreak="0">
    <w:nsid w:val="77875768"/>
    <w:multiLevelType w:val="hybridMultilevel"/>
    <w:tmpl w:val="0C1E2B24"/>
    <w:lvl w:ilvl="0" w:tplc="FFFFFFFF">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78" w15:restartNumberingAfterBreak="0">
    <w:nsid w:val="7D753B0C"/>
    <w:multiLevelType w:val="hybridMultilevel"/>
    <w:tmpl w:val="F76ED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7D42B2"/>
    <w:multiLevelType w:val="hybridMultilevel"/>
    <w:tmpl w:val="B9CC6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071730">
    <w:abstractNumId w:val="56"/>
  </w:num>
  <w:num w:numId="2" w16cid:durableId="571040456">
    <w:abstractNumId w:val="7"/>
  </w:num>
  <w:num w:numId="3" w16cid:durableId="939140693">
    <w:abstractNumId w:val="74"/>
  </w:num>
  <w:num w:numId="4" w16cid:durableId="418143745">
    <w:abstractNumId w:val="32"/>
  </w:num>
  <w:num w:numId="5" w16cid:durableId="1451707669">
    <w:abstractNumId w:val="15"/>
  </w:num>
  <w:num w:numId="6" w16cid:durableId="20329056">
    <w:abstractNumId w:val="14"/>
  </w:num>
  <w:num w:numId="7" w16cid:durableId="1224564635">
    <w:abstractNumId w:val="77"/>
  </w:num>
  <w:num w:numId="8" w16cid:durableId="97071544">
    <w:abstractNumId w:val="71"/>
  </w:num>
  <w:num w:numId="9" w16cid:durableId="1460877789">
    <w:abstractNumId w:val="52"/>
  </w:num>
  <w:num w:numId="10" w16cid:durableId="1228954743">
    <w:abstractNumId w:val="35"/>
  </w:num>
  <w:num w:numId="11" w16cid:durableId="1978484899">
    <w:abstractNumId w:val="11"/>
  </w:num>
  <w:num w:numId="12" w16cid:durableId="1450196408">
    <w:abstractNumId w:val="80"/>
  </w:num>
  <w:num w:numId="13" w16cid:durableId="1275476588">
    <w:abstractNumId w:val="39"/>
  </w:num>
  <w:num w:numId="14" w16cid:durableId="750010552">
    <w:abstractNumId w:val="40"/>
  </w:num>
  <w:num w:numId="15" w16cid:durableId="878708749">
    <w:abstractNumId w:val="46"/>
  </w:num>
  <w:num w:numId="16" w16cid:durableId="753093789">
    <w:abstractNumId w:val="73"/>
  </w:num>
  <w:num w:numId="17" w16cid:durableId="635449769">
    <w:abstractNumId w:val="61"/>
  </w:num>
  <w:num w:numId="18" w16cid:durableId="1941139944">
    <w:abstractNumId w:val="42"/>
  </w:num>
  <w:num w:numId="19" w16cid:durableId="981008489">
    <w:abstractNumId w:val="64"/>
  </w:num>
  <w:num w:numId="20" w16cid:durableId="1195659737">
    <w:abstractNumId w:val="4"/>
  </w:num>
  <w:num w:numId="21" w16cid:durableId="1078400574">
    <w:abstractNumId w:val="70"/>
  </w:num>
  <w:num w:numId="22" w16cid:durableId="428813542">
    <w:abstractNumId w:val="69"/>
  </w:num>
  <w:num w:numId="23" w16cid:durableId="571240273">
    <w:abstractNumId w:val="36"/>
  </w:num>
  <w:num w:numId="24" w16cid:durableId="1794864219">
    <w:abstractNumId w:val="67"/>
  </w:num>
  <w:num w:numId="25" w16cid:durableId="76751782">
    <w:abstractNumId w:val="18"/>
  </w:num>
  <w:num w:numId="26" w16cid:durableId="1030910689">
    <w:abstractNumId w:val="58"/>
  </w:num>
  <w:num w:numId="27" w16cid:durableId="813958423">
    <w:abstractNumId w:val="60"/>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5124674">
    <w:abstractNumId w:val="43"/>
  </w:num>
  <w:num w:numId="29" w16cid:durableId="621158589">
    <w:abstractNumId w:val="10"/>
  </w:num>
  <w:num w:numId="30" w16cid:durableId="160899627">
    <w:abstractNumId w:val="38"/>
  </w:num>
  <w:num w:numId="31" w16cid:durableId="1412001112">
    <w:abstractNumId w:val="17"/>
  </w:num>
  <w:num w:numId="32" w16cid:durableId="1860193581">
    <w:abstractNumId w:val="16"/>
  </w:num>
  <w:num w:numId="33" w16cid:durableId="269052232">
    <w:abstractNumId w:val="1"/>
  </w:num>
  <w:num w:numId="34" w16cid:durableId="905458346">
    <w:abstractNumId w:val="51"/>
  </w:num>
  <w:num w:numId="35" w16cid:durableId="941303915">
    <w:abstractNumId w:val="31"/>
  </w:num>
  <w:num w:numId="36" w16cid:durableId="591279525">
    <w:abstractNumId w:val="2"/>
  </w:num>
  <w:num w:numId="37" w16cid:durableId="1732324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94107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4390366">
    <w:abstractNumId w:val="76"/>
  </w:num>
  <w:num w:numId="40" w16cid:durableId="621495036">
    <w:abstractNumId w:val="24"/>
  </w:num>
  <w:num w:numId="41" w16cid:durableId="867835148">
    <w:abstractNumId w:val="53"/>
  </w:num>
  <w:num w:numId="42" w16cid:durableId="1256750143">
    <w:abstractNumId w:val="5"/>
  </w:num>
  <w:num w:numId="43" w16cid:durableId="1182431457">
    <w:abstractNumId w:val="27"/>
  </w:num>
  <w:num w:numId="44" w16cid:durableId="1820461634">
    <w:abstractNumId w:val="75"/>
  </w:num>
  <w:num w:numId="45" w16cid:durableId="1064571960">
    <w:abstractNumId w:val="65"/>
  </w:num>
  <w:num w:numId="46" w16cid:durableId="359355513">
    <w:abstractNumId w:val="78"/>
  </w:num>
  <w:num w:numId="47" w16cid:durableId="86270033">
    <w:abstractNumId w:val="30"/>
  </w:num>
  <w:num w:numId="48" w16cid:durableId="165944860">
    <w:abstractNumId w:val="63"/>
  </w:num>
  <w:num w:numId="49" w16cid:durableId="255024448">
    <w:abstractNumId w:val="19"/>
  </w:num>
  <w:num w:numId="50" w16cid:durableId="1322809972">
    <w:abstractNumId w:val="26"/>
    <w:lvlOverride w:ilvl="0">
      <w:startOverride w:val="1"/>
    </w:lvlOverride>
  </w:num>
  <w:num w:numId="51" w16cid:durableId="1271086099">
    <w:abstractNumId w:val="68"/>
  </w:num>
  <w:num w:numId="52" w16cid:durableId="443110531">
    <w:abstractNumId w:val="79"/>
  </w:num>
  <w:num w:numId="53" w16cid:durableId="1869173854">
    <w:abstractNumId w:val="6"/>
  </w:num>
  <w:num w:numId="54" w16cid:durableId="1601795172">
    <w:abstractNumId w:val="33"/>
  </w:num>
  <w:num w:numId="55" w16cid:durableId="1983844350">
    <w:abstractNumId w:val="55"/>
  </w:num>
  <w:num w:numId="56" w16cid:durableId="1088960686">
    <w:abstractNumId w:val="28"/>
  </w:num>
  <w:num w:numId="57" w16cid:durableId="305549496">
    <w:abstractNumId w:val="59"/>
  </w:num>
  <w:num w:numId="58" w16cid:durableId="1009986712">
    <w:abstractNumId w:val="25"/>
  </w:num>
  <w:num w:numId="59" w16cid:durableId="41560385">
    <w:abstractNumId w:val="34"/>
  </w:num>
  <w:num w:numId="60" w16cid:durableId="202062551">
    <w:abstractNumId w:val="9"/>
  </w:num>
  <w:num w:numId="61" w16cid:durableId="1669212225">
    <w:abstractNumId w:val="23"/>
  </w:num>
  <w:num w:numId="62" w16cid:durableId="463471361">
    <w:abstractNumId w:val="54"/>
  </w:num>
  <w:num w:numId="63" w16cid:durableId="2093617793">
    <w:abstractNumId w:val="21"/>
  </w:num>
  <w:num w:numId="64" w16cid:durableId="917666114">
    <w:abstractNumId w:val="26"/>
  </w:num>
  <w:num w:numId="65" w16cid:durableId="112285363">
    <w:abstractNumId w:val="49"/>
  </w:num>
  <w:num w:numId="66" w16cid:durableId="9374885">
    <w:abstractNumId w:val="48"/>
  </w:num>
  <w:num w:numId="67" w16cid:durableId="1473715481">
    <w:abstractNumId w:val="8"/>
  </w:num>
  <w:num w:numId="68" w16cid:durableId="2087527684">
    <w:abstractNumId w:val="13"/>
  </w:num>
  <w:num w:numId="69" w16cid:durableId="93021600">
    <w:abstractNumId w:val="72"/>
  </w:num>
  <w:num w:numId="70" w16cid:durableId="1366908883">
    <w:abstractNumId w:val="57"/>
  </w:num>
  <w:num w:numId="71" w16cid:durableId="469203235">
    <w:abstractNumId w:val="45"/>
  </w:num>
  <w:num w:numId="72" w16cid:durableId="327558199">
    <w:abstractNumId w:val="22"/>
  </w:num>
  <w:num w:numId="73" w16cid:durableId="1859807326">
    <w:abstractNumId w:val="41"/>
  </w:num>
  <w:num w:numId="74" w16cid:durableId="289870813">
    <w:abstractNumId w:val="0"/>
  </w:num>
  <w:num w:numId="75" w16cid:durableId="1931161789">
    <w:abstractNumId w:val="12"/>
  </w:num>
  <w:num w:numId="76" w16cid:durableId="270816747">
    <w:abstractNumId w:val="66"/>
  </w:num>
  <w:num w:numId="77" w16cid:durableId="100952678">
    <w:abstractNumId w:val="20"/>
  </w:num>
  <w:num w:numId="78" w16cid:durableId="870722831">
    <w:abstractNumId w:val="44"/>
  </w:num>
  <w:num w:numId="79" w16cid:durableId="528186006">
    <w:abstractNumId w:val="29"/>
  </w:num>
  <w:num w:numId="80" w16cid:durableId="27806186">
    <w:abstractNumId w:val="47"/>
  </w:num>
  <w:num w:numId="81" w16cid:durableId="595407250">
    <w:abstractNumId w:val="3"/>
  </w:num>
  <w:num w:numId="82" w16cid:durableId="1848641364">
    <w:abstractNumId w:val="50"/>
  </w:num>
  <w:num w:numId="83" w16cid:durableId="1569997838">
    <w:abstractNumId w:val="6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TEwNjEyNTU2sjBT0lEKTi0uzszPAymwqAUAEZwufCwAAAA="/>
  </w:docVars>
  <w:rsids>
    <w:rsidRoot w:val="00E57B39"/>
    <w:rsid w:val="0000076E"/>
    <w:rsid w:val="00000962"/>
    <w:rsid w:val="00001408"/>
    <w:rsid w:val="000015C7"/>
    <w:rsid w:val="00001854"/>
    <w:rsid w:val="00001B92"/>
    <w:rsid w:val="00001EA8"/>
    <w:rsid w:val="00002822"/>
    <w:rsid w:val="00002FB4"/>
    <w:rsid w:val="00004727"/>
    <w:rsid w:val="000050C8"/>
    <w:rsid w:val="00006A4F"/>
    <w:rsid w:val="00006AC6"/>
    <w:rsid w:val="0000782D"/>
    <w:rsid w:val="00007BC7"/>
    <w:rsid w:val="000123AA"/>
    <w:rsid w:val="000126C9"/>
    <w:rsid w:val="00012B1D"/>
    <w:rsid w:val="00015010"/>
    <w:rsid w:val="000166FB"/>
    <w:rsid w:val="000206D3"/>
    <w:rsid w:val="000216D5"/>
    <w:rsid w:val="00022A3C"/>
    <w:rsid w:val="00022A47"/>
    <w:rsid w:val="000240CB"/>
    <w:rsid w:val="00024870"/>
    <w:rsid w:val="00024E38"/>
    <w:rsid w:val="00024EA4"/>
    <w:rsid w:val="00025094"/>
    <w:rsid w:val="000264B6"/>
    <w:rsid w:val="000267F0"/>
    <w:rsid w:val="000267F8"/>
    <w:rsid w:val="00026DBC"/>
    <w:rsid w:val="00027655"/>
    <w:rsid w:val="00027EE7"/>
    <w:rsid w:val="00030058"/>
    <w:rsid w:val="00030C32"/>
    <w:rsid w:val="00030F49"/>
    <w:rsid w:val="00030FE9"/>
    <w:rsid w:val="00031486"/>
    <w:rsid w:val="0003390A"/>
    <w:rsid w:val="0003393E"/>
    <w:rsid w:val="00033EC1"/>
    <w:rsid w:val="000344C5"/>
    <w:rsid w:val="0003605B"/>
    <w:rsid w:val="000367AB"/>
    <w:rsid w:val="00036B46"/>
    <w:rsid w:val="00040E77"/>
    <w:rsid w:val="00040FA0"/>
    <w:rsid w:val="00041A3A"/>
    <w:rsid w:val="000420E4"/>
    <w:rsid w:val="0004308B"/>
    <w:rsid w:val="00044908"/>
    <w:rsid w:val="00045155"/>
    <w:rsid w:val="00046B2E"/>
    <w:rsid w:val="0004789E"/>
    <w:rsid w:val="00050840"/>
    <w:rsid w:val="000512E3"/>
    <w:rsid w:val="00051B02"/>
    <w:rsid w:val="00051C81"/>
    <w:rsid w:val="000529C2"/>
    <w:rsid w:val="00052A16"/>
    <w:rsid w:val="00052D15"/>
    <w:rsid w:val="00052F45"/>
    <w:rsid w:val="00052FF7"/>
    <w:rsid w:val="0005328F"/>
    <w:rsid w:val="000542B4"/>
    <w:rsid w:val="00054F25"/>
    <w:rsid w:val="000553F5"/>
    <w:rsid w:val="00055660"/>
    <w:rsid w:val="00055A55"/>
    <w:rsid w:val="000561E1"/>
    <w:rsid w:val="00056312"/>
    <w:rsid w:val="0005669F"/>
    <w:rsid w:val="0005687A"/>
    <w:rsid w:val="00060203"/>
    <w:rsid w:val="0006144D"/>
    <w:rsid w:val="00061512"/>
    <w:rsid w:val="000618EC"/>
    <w:rsid w:val="000620EE"/>
    <w:rsid w:val="00062420"/>
    <w:rsid w:val="0006327F"/>
    <w:rsid w:val="00063563"/>
    <w:rsid w:val="00063620"/>
    <w:rsid w:val="00065A7F"/>
    <w:rsid w:val="00065D25"/>
    <w:rsid w:val="000662D1"/>
    <w:rsid w:val="00066846"/>
    <w:rsid w:val="00066B22"/>
    <w:rsid w:val="00066FEA"/>
    <w:rsid w:val="00067340"/>
    <w:rsid w:val="000701BC"/>
    <w:rsid w:val="00070C93"/>
    <w:rsid w:val="00070FAB"/>
    <w:rsid w:val="0007114E"/>
    <w:rsid w:val="0007195D"/>
    <w:rsid w:val="000719AD"/>
    <w:rsid w:val="00071FDB"/>
    <w:rsid w:val="000725D4"/>
    <w:rsid w:val="000736E1"/>
    <w:rsid w:val="00073F45"/>
    <w:rsid w:val="00075355"/>
    <w:rsid w:val="00075831"/>
    <w:rsid w:val="00075FBA"/>
    <w:rsid w:val="000761F1"/>
    <w:rsid w:val="00076910"/>
    <w:rsid w:val="00076A5A"/>
    <w:rsid w:val="00076CB6"/>
    <w:rsid w:val="00081A47"/>
    <w:rsid w:val="000831F4"/>
    <w:rsid w:val="00083C1A"/>
    <w:rsid w:val="0008401D"/>
    <w:rsid w:val="0008448A"/>
    <w:rsid w:val="000848A6"/>
    <w:rsid w:val="00084BDD"/>
    <w:rsid w:val="00085C5E"/>
    <w:rsid w:val="00085E7D"/>
    <w:rsid w:val="000879B7"/>
    <w:rsid w:val="0009086C"/>
    <w:rsid w:val="00090F5C"/>
    <w:rsid w:val="00091835"/>
    <w:rsid w:val="0009192A"/>
    <w:rsid w:val="00092DB1"/>
    <w:rsid w:val="000932BA"/>
    <w:rsid w:val="00094161"/>
    <w:rsid w:val="00094162"/>
    <w:rsid w:val="000949B8"/>
    <w:rsid w:val="00094B73"/>
    <w:rsid w:val="00095D97"/>
    <w:rsid w:val="0009638E"/>
    <w:rsid w:val="00096A7B"/>
    <w:rsid w:val="000A0D77"/>
    <w:rsid w:val="000A1EC2"/>
    <w:rsid w:val="000A24F3"/>
    <w:rsid w:val="000A25AA"/>
    <w:rsid w:val="000A2E15"/>
    <w:rsid w:val="000A3070"/>
    <w:rsid w:val="000A3954"/>
    <w:rsid w:val="000A439E"/>
    <w:rsid w:val="000A49E7"/>
    <w:rsid w:val="000A4D4E"/>
    <w:rsid w:val="000A53C1"/>
    <w:rsid w:val="000A63BB"/>
    <w:rsid w:val="000A7F65"/>
    <w:rsid w:val="000B08FA"/>
    <w:rsid w:val="000B1618"/>
    <w:rsid w:val="000B1920"/>
    <w:rsid w:val="000B340A"/>
    <w:rsid w:val="000B349E"/>
    <w:rsid w:val="000B3F49"/>
    <w:rsid w:val="000B42CC"/>
    <w:rsid w:val="000B4ABF"/>
    <w:rsid w:val="000B5DE2"/>
    <w:rsid w:val="000B6300"/>
    <w:rsid w:val="000B6AA5"/>
    <w:rsid w:val="000B7A51"/>
    <w:rsid w:val="000B7B74"/>
    <w:rsid w:val="000C0C6B"/>
    <w:rsid w:val="000C116A"/>
    <w:rsid w:val="000C1233"/>
    <w:rsid w:val="000C182C"/>
    <w:rsid w:val="000C1926"/>
    <w:rsid w:val="000C1B1E"/>
    <w:rsid w:val="000C1EC3"/>
    <w:rsid w:val="000C2713"/>
    <w:rsid w:val="000C2930"/>
    <w:rsid w:val="000C3258"/>
    <w:rsid w:val="000C41C0"/>
    <w:rsid w:val="000C57DD"/>
    <w:rsid w:val="000C6B6A"/>
    <w:rsid w:val="000C6C0B"/>
    <w:rsid w:val="000C6C5D"/>
    <w:rsid w:val="000C7048"/>
    <w:rsid w:val="000C7136"/>
    <w:rsid w:val="000C7288"/>
    <w:rsid w:val="000C7792"/>
    <w:rsid w:val="000C7AC6"/>
    <w:rsid w:val="000D006A"/>
    <w:rsid w:val="000D0B47"/>
    <w:rsid w:val="000D118B"/>
    <w:rsid w:val="000D1D27"/>
    <w:rsid w:val="000D2403"/>
    <w:rsid w:val="000D28AB"/>
    <w:rsid w:val="000D3697"/>
    <w:rsid w:val="000D3853"/>
    <w:rsid w:val="000D3FC4"/>
    <w:rsid w:val="000D4101"/>
    <w:rsid w:val="000D4104"/>
    <w:rsid w:val="000D419E"/>
    <w:rsid w:val="000D4855"/>
    <w:rsid w:val="000D5261"/>
    <w:rsid w:val="000D5BDA"/>
    <w:rsid w:val="000D7FF3"/>
    <w:rsid w:val="000E0162"/>
    <w:rsid w:val="000E02B9"/>
    <w:rsid w:val="000E0C24"/>
    <w:rsid w:val="000E1A16"/>
    <w:rsid w:val="000E28C0"/>
    <w:rsid w:val="000E29F8"/>
    <w:rsid w:val="000E313B"/>
    <w:rsid w:val="000E460D"/>
    <w:rsid w:val="000E470A"/>
    <w:rsid w:val="000E4AEE"/>
    <w:rsid w:val="000E4C9F"/>
    <w:rsid w:val="000E4D21"/>
    <w:rsid w:val="000E5E83"/>
    <w:rsid w:val="000E60A3"/>
    <w:rsid w:val="000E75E6"/>
    <w:rsid w:val="000F0768"/>
    <w:rsid w:val="000F0B68"/>
    <w:rsid w:val="000F13F5"/>
    <w:rsid w:val="000F2982"/>
    <w:rsid w:val="000F3A73"/>
    <w:rsid w:val="000F3A9B"/>
    <w:rsid w:val="000F65AB"/>
    <w:rsid w:val="000F67D6"/>
    <w:rsid w:val="000F6BFF"/>
    <w:rsid w:val="000F74D0"/>
    <w:rsid w:val="00100955"/>
    <w:rsid w:val="001009F9"/>
    <w:rsid w:val="00101400"/>
    <w:rsid w:val="00101688"/>
    <w:rsid w:val="00101775"/>
    <w:rsid w:val="001019BC"/>
    <w:rsid w:val="00102E51"/>
    <w:rsid w:val="00102E9E"/>
    <w:rsid w:val="001037CE"/>
    <w:rsid w:val="00104A3E"/>
    <w:rsid w:val="00104BCB"/>
    <w:rsid w:val="001053D4"/>
    <w:rsid w:val="00105CBE"/>
    <w:rsid w:val="0010649C"/>
    <w:rsid w:val="00107213"/>
    <w:rsid w:val="0010728C"/>
    <w:rsid w:val="00110EB0"/>
    <w:rsid w:val="0011104B"/>
    <w:rsid w:val="001117AE"/>
    <w:rsid w:val="00111B12"/>
    <w:rsid w:val="0011266E"/>
    <w:rsid w:val="001126ED"/>
    <w:rsid w:val="001127A0"/>
    <w:rsid w:val="00112EFA"/>
    <w:rsid w:val="0011375F"/>
    <w:rsid w:val="0011562B"/>
    <w:rsid w:val="001160C3"/>
    <w:rsid w:val="00116900"/>
    <w:rsid w:val="00116E66"/>
    <w:rsid w:val="00117547"/>
    <w:rsid w:val="001201E4"/>
    <w:rsid w:val="0012139B"/>
    <w:rsid w:val="0012250F"/>
    <w:rsid w:val="00122EF2"/>
    <w:rsid w:val="00123C70"/>
    <w:rsid w:val="00123FDA"/>
    <w:rsid w:val="00124AE9"/>
    <w:rsid w:val="0012510F"/>
    <w:rsid w:val="00126002"/>
    <w:rsid w:val="0012684A"/>
    <w:rsid w:val="00127572"/>
    <w:rsid w:val="0013013A"/>
    <w:rsid w:val="0013066E"/>
    <w:rsid w:val="00130BB9"/>
    <w:rsid w:val="00131173"/>
    <w:rsid w:val="00131388"/>
    <w:rsid w:val="001321E3"/>
    <w:rsid w:val="001323A5"/>
    <w:rsid w:val="00132431"/>
    <w:rsid w:val="0013297A"/>
    <w:rsid w:val="00132E75"/>
    <w:rsid w:val="001330A4"/>
    <w:rsid w:val="001332E1"/>
    <w:rsid w:val="0013367E"/>
    <w:rsid w:val="00133D6D"/>
    <w:rsid w:val="00134DBC"/>
    <w:rsid w:val="00136C9E"/>
    <w:rsid w:val="00136D9B"/>
    <w:rsid w:val="0013712D"/>
    <w:rsid w:val="00137505"/>
    <w:rsid w:val="00137E0D"/>
    <w:rsid w:val="00141C03"/>
    <w:rsid w:val="00141DA2"/>
    <w:rsid w:val="0014257B"/>
    <w:rsid w:val="00142AEC"/>
    <w:rsid w:val="00142C58"/>
    <w:rsid w:val="001441F1"/>
    <w:rsid w:val="001442D5"/>
    <w:rsid w:val="00144665"/>
    <w:rsid w:val="001447B2"/>
    <w:rsid w:val="0014480B"/>
    <w:rsid w:val="00144F16"/>
    <w:rsid w:val="00146861"/>
    <w:rsid w:val="001471CD"/>
    <w:rsid w:val="0014753F"/>
    <w:rsid w:val="001501D9"/>
    <w:rsid w:val="0015085E"/>
    <w:rsid w:val="00150C31"/>
    <w:rsid w:val="00150E4C"/>
    <w:rsid w:val="001518A7"/>
    <w:rsid w:val="00151BCC"/>
    <w:rsid w:val="00152E9B"/>
    <w:rsid w:val="00153276"/>
    <w:rsid w:val="00153420"/>
    <w:rsid w:val="00153530"/>
    <w:rsid w:val="00153739"/>
    <w:rsid w:val="001540E4"/>
    <w:rsid w:val="00154DB6"/>
    <w:rsid w:val="00155424"/>
    <w:rsid w:val="00155E41"/>
    <w:rsid w:val="00161501"/>
    <w:rsid w:val="0016300B"/>
    <w:rsid w:val="00164AEE"/>
    <w:rsid w:val="00164C1A"/>
    <w:rsid w:val="0016617E"/>
    <w:rsid w:val="001661AA"/>
    <w:rsid w:val="00167053"/>
    <w:rsid w:val="00167E6C"/>
    <w:rsid w:val="00170241"/>
    <w:rsid w:val="00171387"/>
    <w:rsid w:val="0017158D"/>
    <w:rsid w:val="001715C6"/>
    <w:rsid w:val="00172CE1"/>
    <w:rsid w:val="0017303E"/>
    <w:rsid w:val="001734B6"/>
    <w:rsid w:val="00173CF4"/>
    <w:rsid w:val="0017412B"/>
    <w:rsid w:val="00174263"/>
    <w:rsid w:val="0017437A"/>
    <w:rsid w:val="00174552"/>
    <w:rsid w:val="001749DE"/>
    <w:rsid w:val="001750E1"/>
    <w:rsid w:val="0017525B"/>
    <w:rsid w:val="00176D0E"/>
    <w:rsid w:val="0017776E"/>
    <w:rsid w:val="00177FC0"/>
    <w:rsid w:val="00181BC6"/>
    <w:rsid w:val="001820A8"/>
    <w:rsid w:val="0018331D"/>
    <w:rsid w:val="00184000"/>
    <w:rsid w:val="00184197"/>
    <w:rsid w:val="00184B8F"/>
    <w:rsid w:val="00184E44"/>
    <w:rsid w:val="00185C69"/>
    <w:rsid w:val="00186677"/>
    <w:rsid w:val="00186809"/>
    <w:rsid w:val="00187BEA"/>
    <w:rsid w:val="00187E54"/>
    <w:rsid w:val="001908DE"/>
    <w:rsid w:val="00190E11"/>
    <w:rsid w:val="0019206F"/>
    <w:rsid w:val="001925C9"/>
    <w:rsid w:val="00192C86"/>
    <w:rsid w:val="00193E53"/>
    <w:rsid w:val="00193F0B"/>
    <w:rsid w:val="00195857"/>
    <w:rsid w:val="00195AF9"/>
    <w:rsid w:val="0019603A"/>
    <w:rsid w:val="00196E8C"/>
    <w:rsid w:val="00197730"/>
    <w:rsid w:val="001A0510"/>
    <w:rsid w:val="001A0CA0"/>
    <w:rsid w:val="001A1257"/>
    <w:rsid w:val="001A4DB1"/>
    <w:rsid w:val="001A4F40"/>
    <w:rsid w:val="001A5258"/>
    <w:rsid w:val="001A5E3A"/>
    <w:rsid w:val="001A6BAD"/>
    <w:rsid w:val="001A6D92"/>
    <w:rsid w:val="001A7EA6"/>
    <w:rsid w:val="001B0430"/>
    <w:rsid w:val="001B0F58"/>
    <w:rsid w:val="001B1143"/>
    <w:rsid w:val="001B1768"/>
    <w:rsid w:val="001B209A"/>
    <w:rsid w:val="001B224E"/>
    <w:rsid w:val="001B2BF2"/>
    <w:rsid w:val="001B2F24"/>
    <w:rsid w:val="001B313D"/>
    <w:rsid w:val="001B3D1D"/>
    <w:rsid w:val="001B4852"/>
    <w:rsid w:val="001B5B8D"/>
    <w:rsid w:val="001C032F"/>
    <w:rsid w:val="001C06B3"/>
    <w:rsid w:val="001C1BEE"/>
    <w:rsid w:val="001C1EF5"/>
    <w:rsid w:val="001C2279"/>
    <w:rsid w:val="001C2AE5"/>
    <w:rsid w:val="001C2CC8"/>
    <w:rsid w:val="001C349F"/>
    <w:rsid w:val="001C414B"/>
    <w:rsid w:val="001C56D5"/>
    <w:rsid w:val="001C651A"/>
    <w:rsid w:val="001C77A4"/>
    <w:rsid w:val="001D057E"/>
    <w:rsid w:val="001D1F2D"/>
    <w:rsid w:val="001D212A"/>
    <w:rsid w:val="001D2453"/>
    <w:rsid w:val="001D3648"/>
    <w:rsid w:val="001D3688"/>
    <w:rsid w:val="001D5AEB"/>
    <w:rsid w:val="001D6E5F"/>
    <w:rsid w:val="001D7027"/>
    <w:rsid w:val="001E0445"/>
    <w:rsid w:val="001E0676"/>
    <w:rsid w:val="001E0FB0"/>
    <w:rsid w:val="001E12BA"/>
    <w:rsid w:val="001E12DA"/>
    <w:rsid w:val="001E1452"/>
    <w:rsid w:val="001E14F2"/>
    <w:rsid w:val="001E1D35"/>
    <w:rsid w:val="001E3B28"/>
    <w:rsid w:val="001E3B58"/>
    <w:rsid w:val="001E4FA2"/>
    <w:rsid w:val="001E54F2"/>
    <w:rsid w:val="001E57DA"/>
    <w:rsid w:val="001E6083"/>
    <w:rsid w:val="001F00EE"/>
    <w:rsid w:val="001F0453"/>
    <w:rsid w:val="001F04E5"/>
    <w:rsid w:val="001F0783"/>
    <w:rsid w:val="001F123F"/>
    <w:rsid w:val="001F1272"/>
    <w:rsid w:val="001F2AF2"/>
    <w:rsid w:val="001F2AF6"/>
    <w:rsid w:val="001F3AEB"/>
    <w:rsid w:val="001F3EB6"/>
    <w:rsid w:val="001F4243"/>
    <w:rsid w:val="001F43C7"/>
    <w:rsid w:val="001F468A"/>
    <w:rsid w:val="001F7705"/>
    <w:rsid w:val="00200EDA"/>
    <w:rsid w:val="0020221C"/>
    <w:rsid w:val="002029F1"/>
    <w:rsid w:val="00203137"/>
    <w:rsid w:val="00203CF8"/>
    <w:rsid w:val="002050A7"/>
    <w:rsid w:val="00205E1B"/>
    <w:rsid w:val="0020640B"/>
    <w:rsid w:val="0020670D"/>
    <w:rsid w:val="00207489"/>
    <w:rsid w:val="002108CF"/>
    <w:rsid w:val="00210B6E"/>
    <w:rsid w:val="0021126D"/>
    <w:rsid w:val="0021159B"/>
    <w:rsid w:val="0021187F"/>
    <w:rsid w:val="00211D47"/>
    <w:rsid w:val="00212185"/>
    <w:rsid w:val="00212F95"/>
    <w:rsid w:val="00213372"/>
    <w:rsid w:val="0021371D"/>
    <w:rsid w:val="00214AEE"/>
    <w:rsid w:val="00214F6B"/>
    <w:rsid w:val="002162DC"/>
    <w:rsid w:val="00216CB4"/>
    <w:rsid w:val="00217266"/>
    <w:rsid w:val="0021726A"/>
    <w:rsid w:val="002176FB"/>
    <w:rsid w:val="00221497"/>
    <w:rsid w:val="002237B0"/>
    <w:rsid w:val="002239B5"/>
    <w:rsid w:val="00224347"/>
    <w:rsid w:val="002247B4"/>
    <w:rsid w:val="002252C2"/>
    <w:rsid w:val="00225428"/>
    <w:rsid w:val="00225735"/>
    <w:rsid w:val="00227FC3"/>
    <w:rsid w:val="0023184D"/>
    <w:rsid w:val="002318B2"/>
    <w:rsid w:val="00231EC5"/>
    <w:rsid w:val="002321F8"/>
    <w:rsid w:val="00232BB3"/>
    <w:rsid w:val="00233534"/>
    <w:rsid w:val="00233F4C"/>
    <w:rsid w:val="002344FD"/>
    <w:rsid w:val="00235B60"/>
    <w:rsid w:val="00236082"/>
    <w:rsid w:val="00241135"/>
    <w:rsid w:val="00241BF8"/>
    <w:rsid w:val="00242485"/>
    <w:rsid w:val="0024256B"/>
    <w:rsid w:val="00243353"/>
    <w:rsid w:val="00243854"/>
    <w:rsid w:val="002438ED"/>
    <w:rsid w:val="00244032"/>
    <w:rsid w:val="00245662"/>
    <w:rsid w:val="00245895"/>
    <w:rsid w:val="00245B04"/>
    <w:rsid w:val="002502EE"/>
    <w:rsid w:val="00251336"/>
    <w:rsid w:val="0025191B"/>
    <w:rsid w:val="0025325B"/>
    <w:rsid w:val="00255090"/>
    <w:rsid w:val="00255774"/>
    <w:rsid w:val="00255DB9"/>
    <w:rsid w:val="00256442"/>
    <w:rsid w:val="00256512"/>
    <w:rsid w:val="00257001"/>
    <w:rsid w:val="00257224"/>
    <w:rsid w:val="00257254"/>
    <w:rsid w:val="002573E6"/>
    <w:rsid w:val="002612B9"/>
    <w:rsid w:val="00262856"/>
    <w:rsid w:val="00262FDD"/>
    <w:rsid w:val="002637CB"/>
    <w:rsid w:val="002638EC"/>
    <w:rsid w:val="00263F9A"/>
    <w:rsid w:val="00264915"/>
    <w:rsid w:val="00264AC7"/>
    <w:rsid w:val="00264D81"/>
    <w:rsid w:val="00265D1C"/>
    <w:rsid w:val="00266BDB"/>
    <w:rsid w:val="00266FA7"/>
    <w:rsid w:val="00267EBE"/>
    <w:rsid w:val="00271D55"/>
    <w:rsid w:val="002727DE"/>
    <w:rsid w:val="00273A74"/>
    <w:rsid w:val="00274001"/>
    <w:rsid w:val="00274C6F"/>
    <w:rsid w:val="00274EFB"/>
    <w:rsid w:val="002757C9"/>
    <w:rsid w:val="00275BED"/>
    <w:rsid w:val="00275FF0"/>
    <w:rsid w:val="002768F3"/>
    <w:rsid w:val="00276CF8"/>
    <w:rsid w:val="00276E47"/>
    <w:rsid w:val="0028068C"/>
    <w:rsid w:val="002811CC"/>
    <w:rsid w:val="00281705"/>
    <w:rsid w:val="00282161"/>
    <w:rsid w:val="0028262D"/>
    <w:rsid w:val="00284753"/>
    <w:rsid w:val="00284CC2"/>
    <w:rsid w:val="00286346"/>
    <w:rsid w:val="00286388"/>
    <w:rsid w:val="00286CF3"/>
    <w:rsid w:val="00287179"/>
    <w:rsid w:val="00287364"/>
    <w:rsid w:val="0028745C"/>
    <w:rsid w:val="002902FF"/>
    <w:rsid w:val="00292603"/>
    <w:rsid w:val="00292655"/>
    <w:rsid w:val="002933B2"/>
    <w:rsid w:val="00293603"/>
    <w:rsid w:val="00293A0C"/>
    <w:rsid w:val="00293AE5"/>
    <w:rsid w:val="00294658"/>
    <w:rsid w:val="002951F5"/>
    <w:rsid w:val="00295840"/>
    <w:rsid w:val="00296866"/>
    <w:rsid w:val="0029735A"/>
    <w:rsid w:val="00297707"/>
    <w:rsid w:val="00297D9F"/>
    <w:rsid w:val="002A0C63"/>
    <w:rsid w:val="002A151B"/>
    <w:rsid w:val="002A1590"/>
    <w:rsid w:val="002A1DF3"/>
    <w:rsid w:val="002A4DA6"/>
    <w:rsid w:val="002A5B2A"/>
    <w:rsid w:val="002A61A2"/>
    <w:rsid w:val="002A64D7"/>
    <w:rsid w:val="002A72A8"/>
    <w:rsid w:val="002A7E4B"/>
    <w:rsid w:val="002B0F0C"/>
    <w:rsid w:val="002B14E8"/>
    <w:rsid w:val="002B194B"/>
    <w:rsid w:val="002B20FC"/>
    <w:rsid w:val="002B33B6"/>
    <w:rsid w:val="002B3D5F"/>
    <w:rsid w:val="002B3DB8"/>
    <w:rsid w:val="002B430D"/>
    <w:rsid w:val="002B4407"/>
    <w:rsid w:val="002B4592"/>
    <w:rsid w:val="002B48E5"/>
    <w:rsid w:val="002B4948"/>
    <w:rsid w:val="002B549B"/>
    <w:rsid w:val="002B571D"/>
    <w:rsid w:val="002B5CD6"/>
    <w:rsid w:val="002B65DB"/>
    <w:rsid w:val="002C0557"/>
    <w:rsid w:val="002C1A03"/>
    <w:rsid w:val="002C1DE0"/>
    <w:rsid w:val="002C498B"/>
    <w:rsid w:val="002C66E2"/>
    <w:rsid w:val="002C6FA2"/>
    <w:rsid w:val="002C711F"/>
    <w:rsid w:val="002C77BA"/>
    <w:rsid w:val="002D267F"/>
    <w:rsid w:val="002D2A27"/>
    <w:rsid w:val="002D3447"/>
    <w:rsid w:val="002D3638"/>
    <w:rsid w:val="002D4410"/>
    <w:rsid w:val="002D4561"/>
    <w:rsid w:val="002D4732"/>
    <w:rsid w:val="002D5B00"/>
    <w:rsid w:val="002D63B1"/>
    <w:rsid w:val="002D6B33"/>
    <w:rsid w:val="002E0C9E"/>
    <w:rsid w:val="002E0CD2"/>
    <w:rsid w:val="002E1200"/>
    <w:rsid w:val="002E14E6"/>
    <w:rsid w:val="002E1BB7"/>
    <w:rsid w:val="002E1BF5"/>
    <w:rsid w:val="002E1DE3"/>
    <w:rsid w:val="002E2619"/>
    <w:rsid w:val="002E283A"/>
    <w:rsid w:val="002E2E21"/>
    <w:rsid w:val="002E36EB"/>
    <w:rsid w:val="002E38E9"/>
    <w:rsid w:val="002E396F"/>
    <w:rsid w:val="002E3F16"/>
    <w:rsid w:val="002E51AC"/>
    <w:rsid w:val="002E5247"/>
    <w:rsid w:val="002E731C"/>
    <w:rsid w:val="002E7393"/>
    <w:rsid w:val="002E7C5C"/>
    <w:rsid w:val="002F151F"/>
    <w:rsid w:val="002F2B4D"/>
    <w:rsid w:val="002F342E"/>
    <w:rsid w:val="002F435B"/>
    <w:rsid w:val="002F51A3"/>
    <w:rsid w:val="002F60A0"/>
    <w:rsid w:val="002F70DC"/>
    <w:rsid w:val="002F793C"/>
    <w:rsid w:val="002F7D8F"/>
    <w:rsid w:val="0030229A"/>
    <w:rsid w:val="00303CD9"/>
    <w:rsid w:val="00304E28"/>
    <w:rsid w:val="00305B1E"/>
    <w:rsid w:val="003068A8"/>
    <w:rsid w:val="00307650"/>
    <w:rsid w:val="00307FA5"/>
    <w:rsid w:val="00310776"/>
    <w:rsid w:val="0031118D"/>
    <w:rsid w:val="00311C06"/>
    <w:rsid w:val="003127E5"/>
    <w:rsid w:val="00313D62"/>
    <w:rsid w:val="00313F98"/>
    <w:rsid w:val="00315048"/>
    <w:rsid w:val="0031558E"/>
    <w:rsid w:val="003155A5"/>
    <w:rsid w:val="00317142"/>
    <w:rsid w:val="00317E6D"/>
    <w:rsid w:val="00320ECE"/>
    <w:rsid w:val="003210FE"/>
    <w:rsid w:val="00321457"/>
    <w:rsid w:val="00322465"/>
    <w:rsid w:val="003229F5"/>
    <w:rsid w:val="0032368C"/>
    <w:rsid w:val="00324186"/>
    <w:rsid w:val="003244B1"/>
    <w:rsid w:val="00324799"/>
    <w:rsid w:val="00324F2D"/>
    <w:rsid w:val="00325753"/>
    <w:rsid w:val="003257E9"/>
    <w:rsid w:val="00327A3E"/>
    <w:rsid w:val="00327D77"/>
    <w:rsid w:val="00327EE5"/>
    <w:rsid w:val="00327F8B"/>
    <w:rsid w:val="00332007"/>
    <w:rsid w:val="00332332"/>
    <w:rsid w:val="00334221"/>
    <w:rsid w:val="00334374"/>
    <w:rsid w:val="00335589"/>
    <w:rsid w:val="00336FFC"/>
    <w:rsid w:val="00337018"/>
    <w:rsid w:val="00337FFC"/>
    <w:rsid w:val="00340965"/>
    <w:rsid w:val="0034098D"/>
    <w:rsid w:val="00341C24"/>
    <w:rsid w:val="003424AE"/>
    <w:rsid w:val="00342988"/>
    <w:rsid w:val="00342BCF"/>
    <w:rsid w:val="00343DAB"/>
    <w:rsid w:val="00343E76"/>
    <w:rsid w:val="00343EFD"/>
    <w:rsid w:val="00344380"/>
    <w:rsid w:val="00344425"/>
    <w:rsid w:val="00345465"/>
    <w:rsid w:val="00345C32"/>
    <w:rsid w:val="0034622B"/>
    <w:rsid w:val="003462D4"/>
    <w:rsid w:val="00346DE6"/>
    <w:rsid w:val="00346EE7"/>
    <w:rsid w:val="00346F72"/>
    <w:rsid w:val="003470D2"/>
    <w:rsid w:val="00347F77"/>
    <w:rsid w:val="00347F84"/>
    <w:rsid w:val="00350850"/>
    <w:rsid w:val="00350E64"/>
    <w:rsid w:val="00351382"/>
    <w:rsid w:val="003514F2"/>
    <w:rsid w:val="003522E2"/>
    <w:rsid w:val="003528F3"/>
    <w:rsid w:val="00352B25"/>
    <w:rsid w:val="00352BE3"/>
    <w:rsid w:val="00355AE6"/>
    <w:rsid w:val="00355F88"/>
    <w:rsid w:val="003602FB"/>
    <w:rsid w:val="00360443"/>
    <w:rsid w:val="0036144D"/>
    <w:rsid w:val="0036147C"/>
    <w:rsid w:val="00361D91"/>
    <w:rsid w:val="00362BDD"/>
    <w:rsid w:val="00362F8C"/>
    <w:rsid w:val="003637D2"/>
    <w:rsid w:val="00363E53"/>
    <w:rsid w:val="00364C30"/>
    <w:rsid w:val="00366179"/>
    <w:rsid w:val="00366889"/>
    <w:rsid w:val="00366FED"/>
    <w:rsid w:val="00367340"/>
    <w:rsid w:val="003675D2"/>
    <w:rsid w:val="00367C0F"/>
    <w:rsid w:val="00370A40"/>
    <w:rsid w:val="00371204"/>
    <w:rsid w:val="00371E96"/>
    <w:rsid w:val="0037201A"/>
    <w:rsid w:val="00372B57"/>
    <w:rsid w:val="00372EE4"/>
    <w:rsid w:val="00373952"/>
    <w:rsid w:val="00374296"/>
    <w:rsid w:val="0037465E"/>
    <w:rsid w:val="003747A5"/>
    <w:rsid w:val="0037504C"/>
    <w:rsid w:val="003757B0"/>
    <w:rsid w:val="00375B00"/>
    <w:rsid w:val="00376ABE"/>
    <w:rsid w:val="00376C03"/>
    <w:rsid w:val="003771F6"/>
    <w:rsid w:val="00380487"/>
    <w:rsid w:val="0038109F"/>
    <w:rsid w:val="00381541"/>
    <w:rsid w:val="00382026"/>
    <w:rsid w:val="0038242D"/>
    <w:rsid w:val="0038288F"/>
    <w:rsid w:val="00382B7A"/>
    <w:rsid w:val="00382FDB"/>
    <w:rsid w:val="00383900"/>
    <w:rsid w:val="003839D0"/>
    <w:rsid w:val="00383D08"/>
    <w:rsid w:val="003847CF"/>
    <w:rsid w:val="00385B75"/>
    <w:rsid w:val="00386701"/>
    <w:rsid w:val="00386E00"/>
    <w:rsid w:val="003871EC"/>
    <w:rsid w:val="00387AE0"/>
    <w:rsid w:val="00387E8E"/>
    <w:rsid w:val="00390E0A"/>
    <w:rsid w:val="003910F8"/>
    <w:rsid w:val="00392433"/>
    <w:rsid w:val="003931AB"/>
    <w:rsid w:val="003935B2"/>
    <w:rsid w:val="00393C59"/>
    <w:rsid w:val="00393E11"/>
    <w:rsid w:val="00394048"/>
    <w:rsid w:val="0039451A"/>
    <w:rsid w:val="0039485F"/>
    <w:rsid w:val="003949C4"/>
    <w:rsid w:val="00394C9D"/>
    <w:rsid w:val="00395A86"/>
    <w:rsid w:val="00395DDB"/>
    <w:rsid w:val="00396690"/>
    <w:rsid w:val="003979DF"/>
    <w:rsid w:val="003A0006"/>
    <w:rsid w:val="003A0061"/>
    <w:rsid w:val="003A223D"/>
    <w:rsid w:val="003A2E46"/>
    <w:rsid w:val="003A37AA"/>
    <w:rsid w:val="003A39DC"/>
    <w:rsid w:val="003A418C"/>
    <w:rsid w:val="003A53A4"/>
    <w:rsid w:val="003A5CD0"/>
    <w:rsid w:val="003A5CE5"/>
    <w:rsid w:val="003A5D62"/>
    <w:rsid w:val="003A683F"/>
    <w:rsid w:val="003A7A10"/>
    <w:rsid w:val="003B2364"/>
    <w:rsid w:val="003B46CA"/>
    <w:rsid w:val="003B4894"/>
    <w:rsid w:val="003B4E47"/>
    <w:rsid w:val="003B4F11"/>
    <w:rsid w:val="003B71FB"/>
    <w:rsid w:val="003B7E1A"/>
    <w:rsid w:val="003C0232"/>
    <w:rsid w:val="003C05E7"/>
    <w:rsid w:val="003C0B90"/>
    <w:rsid w:val="003C0D25"/>
    <w:rsid w:val="003C2081"/>
    <w:rsid w:val="003C28F4"/>
    <w:rsid w:val="003C38C1"/>
    <w:rsid w:val="003C4D54"/>
    <w:rsid w:val="003C5166"/>
    <w:rsid w:val="003C6580"/>
    <w:rsid w:val="003C6E5B"/>
    <w:rsid w:val="003C6FBE"/>
    <w:rsid w:val="003C7030"/>
    <w:rsid w:val="003C7678"/>
    <w:rsid w:val="003D17F8"/>
    <w:rsid w:val="003D1922"/>
    <w:rsid w:val="003D271E"/>
    <w:rsid w:val="003D2AA7"/>
    <w:rsid w:val="003D2BB6"/>
    <w:rsid w:val="003D3049"/>
    <w:rsid w:val="003D49D0"/>
    <w:rsid w:val="003D54DB"/>
    <w:rsid w:val="003D5C03"/>
    <w:rsid w:val="003D731C"/>
    <w:rsid w:val="003D7AE0"/>
    <w:rsid w:val="003E125B"/>
    <w:rsid w:val="003E15DF"/>
    <w:rsid w:val="003E1828"/>
    <w:rsid w:val="003E24FD"/>
    <w:rsid w:val="003E2642"/>
    <w:rsid w:val="003E2F64"/>
    <w:rsid w:val="003E35BB"/>
    <w:rsid w:val="003E3F94"/>
    <w:rsid w:val="003E4A63"/>
    <w:rsid w:val="003E7078"/>
    <w:rsid w:val="003F0C1A"/>
    <w:rsid w:val="003F1461"/>
    <w:rsid w:val="003F176E"/>
    <w:rsid w:val="003F1AAE"/>
    <w:rsid w:val="003F1F57"/>
    <w:rsid w:val="003F2602"/>
    <w:rsid w:val="003F31E6"/>
    <w:rsid w:val="003F5305"/>
    <w:rsid w:val="003F73CA"/>
    <w:rsid w:val="003F73E0"/>
    <w:rsid w:val="003F73E8"/>
    <w:rsid w:val="004016DF"/>
    <w:rsid w:val="004021F2"/>
    <w:rsid w:val="00402693"/>
    <w:rsid w:val="00402695"/>
    <w:rsid w:val="004047D7"/>
    <w:rsid w:val="00404C01"/>
    <w:rsid w:val="00404C7B"/>
    <w:rsid w:val="00405516"/>
    <w:rsid w:val="00407C20"/>
    <w:rsid w:val="004100D9"/>
    <w:rsid w:val="0041127C"/>
    <w:rsid w:val="004115DA"/>
    <w:rsid w:val="00412919"/>
    <w:rsid w:val="004135E7"/>
    <w:rsid w:val="00414456"/>
    <w:rsid w:val="00414C4A"/>
    <w:rsid w:val="00414D8C"/>
    <w:rsid w:val="00415B58"/>
    <w:rsid w:val="00415D45"/>
    <w:rsid w:val="00416267"/>
    <w:rsid w:val="004163DB"/>
    <w:rsid w:val="004166F4"/>
    <w:rsid w:val="004178F2"/>
    <w:rsid w:val="00417979"/>
    <w:rsid w:val="00417AAB"/>
    <w:rsid w:val="00422183"/>
    <w:rsid w:val="004231AF"/>
    <w:rsid w:val="00423492"/>
    <w:rsid w:val="00423C0D"/>
    <w:rsid w:val="004245DA"/>
    <w:rsid w:val="0042540C"/>
    <w:rsid w:val="00425471"/>
    <w:rsid w:val="004259C1"/>
    <w:rsid w:val="00426E5C"/>
    <w:rsid w:val="00427138"/>
    <w:rsid w:val="00427722"/>
    <w:rsid w:val="00431AA2"/>
    <w:rsid w:val="0043214C"/>
    <w:rsid w:val="00432953"/>
    <w:rsid w:val="004329A7"/>
    <w:rsid w:val="00434310"/>
    <w:rsid w:val="00434882"/>
    <w:rsid w:val="004362C6"/>
    <w:rsid w:val="00436F6A"/>
    <w:rsid w:val="00437041"/>
    <w:rsid w:val="0044034A"/>
    <w:rsid w:val="00440B3F"/>
    <w:rsid w:val="00440BE8"/>
    <w:rsid w:val="00441958"/>
    <w:rsid w:val="00441FAE"/>
    <w:rsid w:val="00442509"/>
    <w:rsid w:val="004428FF"/>
    <w:rsid w:val="00442F27"/>
    <w:rsid w:val="004431C2"/>
    <w:rsid w:val="00446102"/>
    <w:rsid w:val="004468E0"/>
    <w:rsid w:val="00447F02"/>
    <w:rsid w:val="004502B3"/>
    <w:rsid w:val="0045049C"/>
    <w:rsid w:val="00450C50"/>
    <w:rsid w:val="00452C43"/>
    <w:rsid w:val="00453696"/>
    <w:rsid w:val="00454F79"/>
    <w:rsid w:val="0045533E"/>
    <w:rsid w:val="00456ACC"/>
    <w:rsid w:val="00460BF1"/>
    <w:rsid w:val="00461D7B"/>
    <w:rsid w:val="00462359"/>
    <w:rsid w:val="00462937"/>
    <w:rsid w:val="0046521A"/>
    <w:rsid w:val="00466332"/>
    <w:rsid w:val="004707E1"/>
    <w:rsid w:val="0047082C"/>
    <w:rsid w:val="004715E1"/>
    <w:rsid w:val="0047171B"/>
    <w:rsid w:val="0047197D"/>
    <w:rsid w:val="00471A8B"/>
    <w:rsid w:val="004722B0"/>
    <w:rsid w:val="00473843"/>
    <w:rsid w:val="00473F55"/>
    <w:rsid w:val="0047406D"/>
    <w:rsid w:val="0047428F"/>
    <w:rsid w:val="00474D56"/>
    <w:rsid w:val="00474E93"/>
    <w:rsid w:val="004752B6"/>
    <w:rsid w:val="00475455"/>
    <w:rsid w:val="00476D14"/>
    <w:rsid w:val="0048029F"/>
    <w:rsid w:val="00482F1C"/>
    <w:rsid w:val="004834C8"/>
    <w:rsid w:val="00483B97"/>
    <w:rsid w:val="0048746A"/>
    <w:rsid w:val="00490CA1"/>
    <w:rsid w:val="00490F59"/>
    <w:rsid w:val="00491C50"/>
    <w:rsid w:val="00493568"/>
    <w:rsid w:val="004942F3"/>
    <w:rsid w:val="004948CF"/>
    <w:rsid w:val="004949D9"/>
    <w:rsid w:val="00496935"/>
    <w:rsid w:val="004A03C7"/>
    <w:rsid w:val="004A08A2"/>
    <w:rsid w:val="004A0D75"/>
    <w:rsid w:val="004A0FEE"/>
    <w:rsid w:val="004A1302"/>
    <w:rsid w:val="004A1BEE"/>
    <w:rsid w:val="004A1DD4"/>
    <w:rsid w:val="004A1FC0"/>
    <w:rsid w:val="004A2D8D"/>
    <w:rsid w:val="004A3557"/>
    <w:rsid w:val="004A3BD3"/>
    <w:rsid w:val="004A40AF"/>
    <w:rsid w:val="004A5CD1"/>
    <w:rsid w:val="004A6898"/>
    <w:rsid w:val="004B1C57"/>
    <w:rsid w:val="004B5015"/>
    <w:rsid w:val="004B5D3B"/>
    <w:rsid w:val="004B69D5"/>
    <w:rsid w:val="004C0D63"/>
    <w:rsid w:val="004C1777"/>
    <w:rsid w:val="004C1956"/>
    <w:rsid w:val="004C343A"/>
    <w:rsid w:val="004C3CA9"/>
    <w:rsid w:val="004C3D40"/>
    <w:rsid w:val="004C4847"/>
    <w:rsid w:val="004C5243"/>
    <w:rsid w:val="004C55AB"/>
    <w:rsid w:val="004C5CA9"/>
    <w:rsid w:val="004C695C"/>
    <w:rsid w:val="004C6A99"/>
    <w:rsid w:val="004C74B0"/>
    <w:rsid w:val="004D0F16"/>
    <w:rsid w:val="004D1220"/>
    <w:rsid w:val="004D1DF5"/>
    <w:rsid w:val="004D2B81"/>
    <w:rsid w:val="004D2B82"/>
    <w:rsid w:val="004D3978"/>
    <w:rsid w:val="004D3FBF"/>
    <w:rsid w:val="004D44FF"/>
    <w:rsid w:val="004D4BEE"/>
    <w:rsid w:val="004D52BF"/>
    <w:rsid w:val="004D5988"/>
    <w:rsid w:val="004D6570"/>
    <w:rsid w:val="004D68DA"/>
    <w:rsid w:val="004D69D6"/>
    <w:rsid w:val="004E0F14"/>
    <w:rsid w:val="004E1807"/>
    <w:rsid w:val="004E193A"/>
    <w:rsid w:val="004E1F2C"/>
    <w:rsid w:val="004E2486"/>
    <w:rsid w:val="004E35E9"/>
    <w:rsid w:val="004E576C"/>
    <w:rsid w:val="004E6045"/>
    <w:rsid w:val="004E60A4"/>
    <w:rsid w:val="004E6BB0"/>
    <w:rsid w:val="004E6E4E"/>
    <w:rsid w:val="004F1634"/>
    <w:rsid w:val="004F41A6"/>
    <w:rsid w:val="004F4398"/>
    <w:rsid w:val="004F52C9"/>
    <w:rsid w:val="004F598B"/>
    <w:rsid w:val="004F64FA"/>
    <w:rsid w:val="004F6888"/>
    <w:rsid w:val="004F6955"/>
    <w:rsid w:val="005004C6"/>
    <w:rsid w:val="005010AE"/>
    <w:rsid w:val="005012F2"/>
    <w:rsid w:val="00501487"/>
    <w:rsid w:val="00502111"/>
    <w:rsid w:val="00502368"/>
    <w:rsid w:val="00504723"/>
    <w:rsid w:val="00504C70"/>
    <w:rsid w:val="005050AB"/>
    <w:rsid w:val="00505425"/>
    <w:rsid w:val="00505F87"/>
    <w:rsid w:val="00505FB1"/>
    <w:rsid w:val="005078D4"/>
    <w:rsid w:val="0051021C"/>
    <w:rsid w:val="00510B23"/>
    <w:rsid w:val="0051163B"/>
    <w:rsid w:val="00511737"/>
    <w:rsid w:val="00511BD4"/>
    <w:rsid w:val="0051362B"/>
    <w:rsid w:val="005138AF"/>
    <w:rsid w:val="005142B8"/>
    <w:rsid w:val="0051451C"/>
    <w:rsid w:val="005156AE"/>
    <w:rsid w:val="00515CFA"/>
    <w:rsid w:val="00516068"/>
    <w:rsid w:val="00517A1F"/>
    <w:rsid w:val="00520546"/>
    <w:rsid w:val="005220E0"/>
    <w:rsid w:val="00522758"/>
    <w:rsid w:val="00523C8B"/>
    <w:rsid w:val="0052416B"/>
    <w:rsid w:val="00524E9E"/>
    <w:rsid w:val="005250C6"/>
    <w:rsid w:val="005254D9"/>
    <w:rsid w:val="00526B88"/>
    <w:rsid w:val="00526C9A"/>
    <w:rsid w:val="005303FF"/>
    <w:rsid w:val="0053078D"/>
    <w:rsid w:val="00530EC6"/>
    <w:rsid w:val="00530F77"/>
    <w:rsid w:val="00530FDF"/>
    <w:rsid w:val="005317E1"/>
    <w:rsid w:val="00531E60"/>
    <w:rsid w:val="0053356A"/>
    <w:rsid w:val="0053620A"/>
    <w:rsid w:val="00537126"/>
    <w:rsid w:val="00537C3A"/>
    <w:rsid w:val="0054028E"/>
    <w:rsid w:val="00540CA0"/>
    <w:rsid w:val="005414B1"/>
    <w:rsid w:val="0054154F"/>
    <w:rsid w:val="00541957"/>
    <w:rsid w:val="0054197E"/>
    <w:rsid w:val="00541FB9"/>
    <w:rsid w:val="00542026"/>
    <w:rsid w:val="0054319B"/>
    <w:rsid w:val="00543257"/>
    <w:rsid w:val="0054379A"/>
    <w:rsid w:val="00543A5D"/>
    <w:rsid w:val="00543C1B"/>
    <w:rsid w:val="00543EE9"/>
    <w:rsid w:val="00544255"/>
    <w:rsid w:val="0054443A"/>
    <w:rsid w:val="00544715"/>
    <w:rsid w:val="00544EED"/>
    <w:rsid w:val="005452DC"/>
    <w:rsid w:val="00545462"/>
    <w:rsid w:val="005455A3"/>
    <w:rsid w:val="00545A24"/>
    <w:rsid w:val="00545C8B"/>
    <w:rsid w:val="00545E6C"/>
    <w:rsid w:val="00545FA3"/>
    <w:rsid w:val="0054697C"/>
    <w:rsid w:val="00546E12"/>
    <w:rsid w:val="00547A57"/>
    <w:rsid w:val="005502B7"/>
    <w:rsid w:val="00550470"/>
    <w:rsid w:val="00551B0F"/>
    <w:rsid w:val="00553C2A"/>
    <w:rsid w:val="00553CE6"/>
    <w:rsid w:val="00553D66"/>
    <w:rsid w:val="00555E84"/>
    <w:rsid w:val="005568D8"/>
    <w:rsid w:val="00557288"/>
    <w:rsid w:val="00561067"/>
    <w:rsid w:val="00562157"/>
    <w:rsid w:val="00562A57"/>
    <w:rsid w:val="00563670"/>
    <w:rsid w:val="00563ABF"/>
    <w:rsid w:val="0056426D"/>
    <w:rsid w:val="005648B2"/>
    <w:rsid w:val="005648BF"/>
    <w:rsid w:val="00564A7D"/>
    <w:rsid w:val="00565160"/>
    <w:rsid w:val="005653F7"/>
    <w:rsid w:val="005657A0"/>
    <w:rsid w:val="005659BC"/>
    <w:rsid w:val="00565FA7"/>
    <w:rsid w:val="00566816"/>
    <w:rsid w:val="00566838"/>
    <w:rsid w:val="00567905"/>
    <w:rsid w:val="005679A9"/>
    <w:rsid w:val="0057028D"/>
    <w:rsid w:val="00570D8B"/>
    <w:rsid w:val="005714D5"/>
    <w:rsid w:val="0057274A"/>
    <w:rsid w:val="00572D87"/>
    <w:rsid w:val="005732F1"/>
    <w:rsid w:val="00576878"/>
    <w:rsid w:val="005800A1"/>
    <w:rsid w:val="00580CAD"/>
    <w:rsid w:val="005824AE"/>
    <w:rsid w:val="0058339C"/>
    <w:rsid w:val="00583802"/>
    <w:rsid w:val="0058408C"/>
    <w:rsid w:val="0058415A"/>
    <w:rsid w:val="005855C1"/>
    <w:rsid w:val="005859E1"/>
    <w:rsid w:val="00585F47"/>
    <w:rsid w:val="00587945"/>
    <w:rsid w:val="00591653"/>
    <w:rsid w:val="00591B91"/>
    <w:rsid w:val="00591D39"/>
    <w:rsid w:val="00591EE7"/>
    <w:rsid w:val="005928BA"/>
    <w:rsid w:val="0059582B"/>
    <w:rsid w:val="00595D85"/>
    <w:rsid w:val="00596308"/>
    <w:rsid w:val="00596841"/>
    <w:rsid w:val="00597664"/>
    <w:rsid w:val="005976D2"/>
    <w:rsid w:val="00597C4E"/>
    <w:rsid w:val="005A0907"/>
    <w:rsid w:val="005A0CCA"/>
    <w:rsid w:val="005A3578"/>
    <w:rsid w:val="005A3980"/>
    <w:rsid w:val="005A4DDD"/>
    <w:rsid w:val="005A50EA"/>
    <w:rsid w:val="005A522E"/>
    <w:rsid w:val="005A5418"/>
    <w:rsid w:val="005A61AF"/>
    <w:rsid w:val="005A70A6"/>
    <w:rsid w:val="005A7512"/>
    <w:rsid w:val="005A7B9C"/>
    <w:rsid w:val="005B0F5F"/>
    <w:rsid w:val="005B1D26"/>
    <w:rsid w:val="005B24C3"/>
    <w:rsid w:val="005B2FD0"/>
    <w:rsid w:val="005B3472"/>
    <w:rsid w:val="005B38B4"/>
    <w:rsid w:val="005B392D"/>
    <w:rsid w:val="005B3E5A"/>
    <w:rsid w:val="005B534A"/>
    <w:rsid w:val="005B5F93"/>
    <w:rsid w:val="005B6491"/>
    <w:rsid w:val="005B6C0D"/>
    <w:rsid w:val="005B7B30"/>
    <w:rsid w:val="005C0083"/>
    <w:rsid w:val="005C10C8"/>
    <w:rsid w:val="005C148F"/>
    <w:rsid w:val="005C1A42"/>
    <w:rsid w:val="005C27EE"/>
    <w:rsid w:val="005C408F"/>
    <w:rsid w:val="005C437E"/>
    <w:rsid w:val="005C644C"/>
    <w:rsid w:val="005C772E"/>
    <w:rsid w:val="005D038B"/>
    <w:rsid w:val="005D07A8"/>
    <w:rsid w:val="005D0E40"/>
    <w:rsid w:val="005D28C0"/>
    <w:rsid w:val="005D3840"/>
    <w:rsid w:val="005D6B9E"/>
    <w:rsid w:val="005D7236"/>
    <w:rsid w:val="005E0120"/>
    <w:rsid w:val="005E0932"/>
    <w:rsid w:val="005E1C3F"/>
    <w:rsid w:val="005E2316"/>
    <w:rsid w:val="005E2466"/>
    <w:rsid w:val="005E2E13"/>
    <w:rsid w:val="005E3520"/>
    <w:rsid w:val="005E447E"/>
    <w:rsid w:val="005E5329"/>
    <w:rsid w:val="005E55F7"/>
    <w:rsid w:val="005E5A5A"/>
    <w:rsid w:val="005E5FAD"/>
    <w:rsid w:val="005E621F"/>
    <w:rsid w:val="005E6AC9"/>
    <w:rsid w:val="005E6D14"/>
    <w:rsid w:val="005F13F7"/>
    <w:rsid w:val="005F1A61"/>
    <w:rsid w:val="005F1BF2"/>
    <w:rsid w:val="005F1D4C"/>
    <w:rsid w:val="005F4E9F"/>
    <w:rsid w:val="005F4EE0"/>
    <w:rsid w:val="005F50C7"/>
    <w:rsid w:val="005F59E8"/>
    <w:rsid w:val="005F5C0D"/>
    <w:rsid w:val="005F5C44"/>
    <w:rsid w:val="005F685D"/>
    <w:rsid w:val="005F6DD2"/>
    <w:rsid w:val="006004D2"/>
    <w:rsid w:val="0060156E"/>
    <w:rsid w:val="0060162E"/>
    <w:rsid w:val="00601AB2"/>
    <w:rsid w:val="00601FC8"/>
    <w:rsid w:val="006023B1"/>
    <w:rsid w:val="00603908"/>
    <w:rsid w:val="00603E95"/>
    <w:rsid w:val="00604A71"/>
    <w:rsid w:val="00604D65"/>
    <w:rsid w:val="00605426"/>
    <w:rsid w:val="0060577E"/>
    <w:rsid w:val="00605933"/>
    <w:rsid w:val="00605F82"/>
    <w:rsid w:val="006067A7"/>
    <w:rsid w:val="00607DC9"/>
    <w:rsid w:val="00611B5E"/>
    <w:rsid w:val="00612C62"/>
    <w:rsid w:val="00614A42"/>
    <w:rsid w:val="00614D68"/>
    <w:rsid w:val="00615496"/>
    <w:rsid w:val="00615793"/>
    <w:rsid w:val="00615FED"/>
    <w:rsid w:val="00616137"/>
    <w:rsid w:val="0061653D"/>
    <w:rsid w:val="00616BF7"/>
    <w:rsid w:val="00616E46"/>
    <w:rsid w:val="006175C1"/>
    <w:rsid w:val="006177C6"/>
    <w:rsid w:val="006179AE"/>
    <w:rsid w:val="00617E0A"/>
    <w:rsid w:val="00620F43"/>
    <w:rsid w:val="006218C7"/>
    <w:rsid w:val="00622D4A"/>
    <w:rsid w:val="006235E5"/>
    <w:rsid w:val="0062491F"/>
    <w:rsid w:val="00624C0D"/>
    <w:rsid w:val="00625BA4"/>
    <w:rsid w:val="006261A1"/>
    <w:rsid w:val="006266C5"/>
    <w:rsid w:val="00627AE4"/>
    <w:rsid w:val="00627BCA"/>
    <w:rsid w:val="0063023D"/>
    <w:rsid w:val="00630D61"/>
    <w:rsid w:val="00632071"/>
    <w:rsid w:val="00632A93"/>
    <w:rsid w:val="00632C3D"/>
    <w:rsid w:val="00633040"/>
    <w:rsid w:val="006338A5"/>
    <w:rsid w:val="00634001"/>
    <w:rsid w:val="0063403C"/>
    <w:rsid w:val="00634072"/>
    <w:rsid w:val="006363CF"/>
    <w:rsid w:val="00636D75"/>
    <w:rsid w:val="006370F0"/>
    <w:rsid w:val="0063732D"/>
    <w:rsid w:val="00637853"/>
    <w:rsid w:val="00640120"/>
    <w:rsid w:val="00640AFB"/>
    <w:rsid w:val="00640C54"/>
    <w:rsid w:val="00641114"/>
    <w:rsid w:val="0064212A"/>
    <w:rsid w:val="00642E87"/>
    <w:rsid w:val="006446FE"/>
    <w:rsid w:val="00644C5A"/>
    <w:rsid w:val="00646312"/>
    <w:rsid w:val="0064644B"/>
    <w:rsid w:val="006464EE"/>
    <w:rsid w:val="006500E2"/>
    <w:rsid w:val="00650156"/>
    <w:rsid w:val="006515C1"/>
    <w:rsid w:val="006518A9"/>
    <w:rsid w:val="0065352B"/>
    <w:rsid w:val="00654469"/>
    <w:rsid w:val="00655EC0"/>
    <w:rsid w:val="00656B73"/>
    <w:rsid w:val="00656D70"/>
    <w:rsid w:val="00656FCC"/>
    <w:rsid w:val="006615E4"/>
    <w:rsid w:val="00661CF0"/>
    <w:rsid w:val="00661D26"/>
    <w:rsid w:val="00663A4F"/>
    <w:rsid w:val="00663A7C"/>
    <w:rsid w:val="00664278"/>
    <w:rsid w:val="006645F6"/>
    <w:rsid w:val="00665E76"/>
    <w:rsid w:val="0066600F"/>
    <w:rsid w:val="006662DB"/>
    <w:rsid w:val="00666A84"/>
    <w:rsid w:val="0067031F"/>
    <w:rsid w:val="006703B1"/>
    <w:rsid w:val="00670D1A"/>
    <w:rsid w:val="00671973"/>
    <w:rsid w:val="006719EA"/>
    <w:rsid w:val="00673636"/>
    <w:rsid w:val="00674CA2"/>
    <w:rsid w:val="00676416"/>
    <w:rsid w:val="006765B9"/>
    <w:rsid w:val="00676E31"/>
    <w:rsid w:val="00677746"/>
    <w:rsid w:val="0068047D"/>
    <w:rsid w:val="00680C1D"/>
    <w:rsid w:val="00681286"/>
    <w:rsid w:val="006819E8"/>
    <w:rsid w:val="006824BD"/>
    <w:rsid w:val="006827D5"/>
    <w:rsid w:val="00682DA9"/>
    <w:rsid w:val="006830C9"/>
    <w:rsid w:val="006831BF"/>
    <w:rsid w:val="0068349B"/>
    <w:rsid w:val="00683D2A"/>
    <w:rsid w:val="006847AD"/>
    <w:rsid w:val="00684AF9"/>
    <w:rsid w:val="00685288"/>
    <w:rsid w:val="00685A22"/>
    <w:rsid w:val="00686005"/>
    <w:rsid w:val="00686860"/>
    <w:rsid w:val="00687758"/>
    <w:rsid w:val="00690037"/>
    <w:rsid w:val="0069288D"/>
    <w:rsid w:val="0069505F"/>
    <w:rsid w:val="0069528B"/>
    <w:rsid w:val="006957D4"/>
    <w:rsid w:val="00696B6A"/>
    <w:rsid w:val="006975E8"/>
    <w:rsid w:val="00697824"/>
    <w:rsid w:val="006A122D"/>
    <w:rsid w:val="006A223F"/>
    <w:rsid w:val="006A3060"/>
    <w:rsid w:val="006A3E8C"/>
    <w:rsid w:val="006A3F5B"/>
    <w:rsid w:val="006A554B"/>
    <w:rsid w:val="006A64BB"/>
    <w:rsid w:val="006A64FB"/>
    <w:rsid w:val="006A66BD"/>
    <w:rsid w:val="006A7192"/>
    <w:rsid w:val="006A729F"/>
    <w:rsid w:val="006A75B5"/>
    <w:rsid w:val="006A79A8"/>
    <w:rsid w:val="006B0CEC"/>
    <w:rsid w:val="006B274F"/>
    <w:rsid w:val="006B2B54"/>
    <w:rsid w:val="006B3F7A"/>
    <w:rsid w:val="006B4579"/>
    <w:rsid w:val="006B51D2"/>
    <w:rsid w:val="006B52FD"/>
    <w:rsid w:val="006B5E6C"/>
    <w:rsid w:val="006B5FD4"/>
    <w:rsid w:val="006B770D"/>
    <w:rsid w:val="006B7B89"/>
    <w:rsid w:val="006C0518"/>
    <w:rsid w:val="006C1050"/>
    <w:rsid w:val="006C1C8C"/>
    <w:rsid w:val="006C23D6"/>
    <w:rsid w:val="006C2E66"/>
    <w:rsid w:val="006C2EEF"/>
    <w:rsid w:val="006C314E"/>
    <w:rsid w:val="006C338E"/>
    <w:rsid w:val="006C4661"/>
    <w:rsid w:val="006C4813"/>
    <w:rsid w:val="006C48B3"/>
    <w:rsid w:val="006C4BC3"/>
    <w:rsid w:val="006C562E"/>
    <w:rsid w:val="006C5D95"/>
    <w:rsid w:val="006C5FE3"/>
    <w:rsid w:val="006C7166"/>
    <w:rsid w:val="006C762E"/>
    <w:rsid w:val="006C7B94"/>
    <w:rsid w:val="006D0593"/>
    <w:rsid w:val="006D0B89"/>
    <w:rsid w:val="006D0CBC"/>
    <w:rsid w:val="006D0D51"/>
    <w:rsid w:val="006D118D"/>
    <w:rsid w:val="006D12A5"/>
    <w:rsid w:val="006D2278"/>
    <w:rsid w:val="006D35C0"/>
    <w:rsid w:val="006D3983"/>
    <w:rsid w:val="006D4138"/>
    <w:rsid w:val="006D459E"/>
    <w:rsid w:val="006D4808"/>
    <w:rsid w:val="006D4D35"/>
    <w:rsid w:val="006D6B98"/>
    <w:rsid w:val="006D6FDF"/>
    <w:rsid w:val="006D794A"/>
    <w:rsid w:val="006E00B6"/>
    <w:rsid w:val="006E0169"/>
    <w:rsid w:val="006E02F2"/>
    <w:rsid w:val="006E0557"/>
    <w:rsid w:val="006E0D95"/>
    <w:rsid w:val="006E0F3E"/>
    <w:rsid w:val="006E175E"/>
    <w:rsid w:val="006E193E"/>
    <w:rsid w:val="006E1A11"/>
    <w:rsid w:val="006E2CD8"/>
    <w:rsid w:val="006E303B"/>
    <w:rsid w:val="006E3A3B"/>
    <w:rsid w:val="006E4199"/>
    <w:rsid w:val="006E41CC"/>
    <w:rsid w:val="006E502F"/>
    <w:rsid w:val="006E5043"/>
    <w:rsid w:val="006E5DF1"/>
    <w:rsid w:val="006E6396"/>
    <w:rsid w:val="006E783A"/>
    <w:rsid w:val="006E7B4E"/>
    <w:rsid w:val="006F045D"/>
    <w:rsid w:val="006F0A85"/>
    <w:rsid w:val="006F1125"/>
    <w:rsid w:val="006F27CA"/>
    <w:rsid w:val="006F36C7"/>
    <w:rsid w:val="006F3DBB"/>
    <w:rsid w:val="006F5AE0"/>
    <w:rsid w:val="006F5E11"/>
    <w:rsid w:val="006F6127"/>
    <w:rsid w:val="006F616D"/>
    <w:rsid w:val="006F63DF"/>
    <w:rsid w:val="006F65B1"/>
    <w:rsid w:val="006F68A6"/>
    <w:rsid w:val="007009A7"/>
    <w:rsid w:val="00701941"/>
    <w:rsid w:val="00701FE0"/>
    <w:rsid w:val="0070214B"/>
    <w:rsid w:val="007026B6"/>
    <w:rsid w:val="007032BB"/>
    <w:rsid w:val="007048A0"/>
    <w:rsid w:val="007049F6"/>
    <w:rsid w:val="00705572"/>
    <w:rsid w:val="00706CE5"/>
    <w:rsid w:val="00706CFE"/>
    <w:rsid w:val="0070726F"/>
    <w:rsid w:val="00707362"/>
    <w:rsid w:val="0070754D"/>
    <w:rsid w:val="00707B7B"/>
    <w:rsid w:val="00710C13"/>
    <w:rsid w:val="007110E0"/>
    <w:rsid w:val="007123BE"/>
    <w:rsid w:val="00713303"/>
    <w:rsid w:val="00714354"/>
    <w:rsid w:val="0071551C"/>
    <w:rsid w:val="00721512"/>
    <w:rsid w:val="00721815"/>
    <w:rsid w:val="0072253C"/>
    <w:rsid w:val="0072270D"/>
    <w:rsid w:val="00724724"/>
    <w:rsid w:val="00725214"/>
    <w:rsid w:val="007255C8"/>
    <w:rsid w:val="00725E5B"/>
    <w:rsid w:val="007272C6"/>
    <w:rsid w:val="007274B3"/>
    <w:rsid w:val="00727E6F"/>
    <w:rsid w:val="0073095D"/>
    <w:rsid w:val="007313B4"/>
    <w:rsid w:val="00731987"/>
    <w:rsid w:val="007326F1"/>
    <w:rsid w:val="007338CE"/>
    <w:rsid w:val="0073429C"/>
    <w:rsid w:val="00734E62"/>
    <w:rsid w:val="00735A65"/>
    <w:rsid w:val="00735B74"/>
    <w:rsid w:val="00737790"/>
    <w:rsid w:val="0073795C"/>
    <w:rsid w:val="00737D5A"/>
    <w:rsid w:val="0074134C"/>
    <w:rsid w:val="00741540"/>
    <w:rsid w:val="00741665"/>
    <w:rsid w:val="0074184A"/>
    <w:rsid w:val="0074344B"/>
    <w:rsid w:val="007455CE"/>
    <w:rsid w:val="0074671F"/>
    <w:rsid w:val="00746D35"/>
    <w:rsid w:val="00746E20"/>
    <w:rsid w:val="00746E2D"/>
    <w:rsid w:val="00747857"/>
    <w:rsid w:val="00747997"/>
    <w:rsid w:val="00747EFC"/>
    <w:rsid w:val="0075025B"/>
    <w:rsid w:val="00750868"/>
    <w:rsid w:val="00750E31"/>
    <w:rsid w:val="00750E3E"/>
    <w:rsid w:val="00751026"/>
    <w:rsid w:val="0075133D"/>
    <w:rsid w:val="0075135A"/>
    <w:rsid w:val="007531EE"/>
    <w:rsid w:val="007533BB"/>
    <w:rsid w:val="00753958"/>
    <w:rsid w:val="00753D84"/>
    <w:rsid w:val="007544D8"/>
    <w:rsid w:val="007548D7"/>
    <w:rsid w:val="00754AB1"/>
    <w:rsid w:val="00755CFA"/>
    <w:rsid w:val="00755DB6"/>
    <w:rsid w:val="00757097"/>
    <w:rsid w:val="00757425"/>
    <w:rsid w:val="00757865"/>
    <w:rsid w:val="007578ED"/>
    <w:rsid w:val="00760096"/>
    <w:rsid w:val="00760A2B"/>
    <w:rsid w:val="00761A48"/>
    <w:rsid w:val="00763C4A"/>
    <w:rsid w:val="00763FFF"/>
    <w:rsid w:val="0076594E"/>
    <w:rsid w:val="00765AD9"/>
    <w:rsid w:val="00765B31"/>
    <w:rsid w:val="00765E10"/>
    <w:rsid w:val="00770084"/>
    <w:rsid w:val="007708FA"/>
    <w:rsid w:val="007713C6"/>
    <w:rsid w:val="00771513"/>
    <w:rsid w:val="00771ACE"/>
    <w:rsid w:val="00771B52"/>
    <w:rsid w:val="0077313C"/>
    <w:rsid w:val="00774932"/>
    <w:rsid w:val="00774C8C"/>
    <w:rsid w:val="00776E58"/>
    <w:rsid w:val="00777A0C"/>
    <w:rsid w:val="0078054A"/>
    <w:rsid w:val="00780CC7"/>
    <w:rsid w:val="00780E1F"/>
    <w:rsid w:val="007822A8"/>
    <w:rsid w:val="00782A65"/>
    <w:rsid w:val="00782C3F"/>
    <w:rsid w:val="00782FFE"/>
    <w:rsid w:val="0078335B"/>
    <w:rsid w:val="0078489E"/>
    <w:rsid w:val="0078588A"/>
    <w:rsid w:val="00785D17"/>
    <w:rsid w:val="0078609D"/>
    <w:rsid w:val="007862C5"/>
    <w:rsid w:val="0078690A"/>
    <w:rsid w:val="007877CF"/>
    <w:rsid w:val="00787A18"/>
    <w:rsid w:val="00790828"/>
    <w:rsid w:val="00790BBF"/>
    <w:rsid w:val="00790CF6"/>
    <w:rsid w:val="007915A6"/>
    <w:rsid w:val="00792BB8"/>
    <w:rsid w:val="007940DA"/>
    <w:rsid w:val="007941DF"/>
    <w:rsid w:val="00794E99"/>
    <w:rsid w:val="00794ECF"/>
    <w:rsid w:val="00795A1D"/>
    <w:rsid w:val="00795EFF"/>
    <w:rsid w:val="007963BF"/>
    <w:rsid w:val="0079667C"/>
    <w:rsid w:val="007973CA"/>
    <w:rsid w:val="00797DAA"/>
    <w:rsid w:val="007A0094"/>
    <w:rsid w:val="007A0501"/>
    <w:rsid w:val="007A0F79"/>
    <w:rsid w:val="007A1054"/>
    <w:rsid w:val="007A164B"/>
    <w:rsid w:val="007A16B4"/>
    <w:rsid w:val="007A2C3D"/>
    <w:rsid w:val="007A3F92"/>
    <w:rsid w:val="007A3FD3"/>
    <w:rsid w:val="007A47AC"/>
    <w:rsid w:val="007A508A"/>
    <w:rsid w:val="007A5A43"/>
    <w:rsid w:val="007A5B97"/>
    <w:rsid w:val="007A6CA4"/>
    <w:rsid w:val="007B0532"/>
    <w:rsid w:val="007B1279"/>
    <w:rsid w:val="007B1F1D"/>
    <w:rsid w:val="007B3018"/>
    <w:rsid w:val="007B367D"/>
    <w:rsid w:val="007B4FAE"/>
    <w:rsid w:val="007B6055"/>
    <w:rsid w:val="007B6523"/>
    <w:rsid w:val="007B67D2"/>
    <w:rsid w:val="007B6B28"/>
    <w:rsid w:val="007B6B4E"/>
    <w:rsid w:val="007C0692"/>
    <w:rsid w:val="007C1960"/>
    <w:rsid w:val="007C3328"/>
    <w:rsid w:val="007C3825"/>
    <w:rsid w:val="007C3EAD"/>
    <w:rsid w:val="007C3EDD"/>
    <w:rsid w:val="007C4152"/>
    <w:rsid w:val="007C47B2"/>
    <w:rsid w:val="007C57C2"/>
    <w:rsid w:val="007C67DC"/>
    <w:rsid w:val="007C776A"/>
    <w:rsid w:val="007C7949"/>
    <w:rsid w:val="007C7DAB"/>
    <w:rsid w:val="007D043A"/>
    <w:rsid w:val="007D0672"/>
    <w:rsid w:val="007D10D8"/>
    <w:rsid w:val="007D2770"/>
    <w:rsid w:val="007D4369"/>
    <w:rsid w:val="007D47DC"/>
    <w:rsid w:val="007D7CC2"/>
    <w:rsid w:val="007E0021"/>
    <w:rsid w:val="007E0537"/>
    <w:rsid w:val="007E0D30"/>
    <w:rsid w:val="007E1199"/>
    <w:rsid w:val="007E14F7"/>
    <w:rsid w:val="007E15BE"/>
    <w:rsid w:val="007E1C0B"/>
    <w:rsid w:val="007E1CD1"/>
    <w:rsid w:val="007E1FA0"/>
    <w:rsid w:val="007E3B18"/>
    <w:rsid w:val="007E42CC"/>
    <w:rsid w:val="007E48C6"/>
    <w:rsid w:val="007E4F7E"/>
    <w:rsid w:val="007E60D6"/>
    <w:rsid w:val="007E6D40"/>
    <w:rsid w:val="007E752A"/>
    <w:rsid w:val="007F0300"/>
    <w:rsid w:val="007F0661"/>
    <w:rsid w:val="007F108F"/>
    <w:rsid w:val="007F1738"/>
    <w:rsid w:val="007F2AC6"/>
    <w:rsid w:val="007F32E5"/>
    <w:rsid w:val="007F3D80"/>
    <w:rsid w:val="007F41FD"/>
    <w:rsid w:val="007F49DE"/>
    <w:rsid w:val="007F660E"/>
    <w:rsid w:val="007F6C52"/>
    <w:rsid w:val="007F6D6B"/>
    <w:rsid w:val="007F78AA"/>
    <w:rsid w:val="007F7F08"/>
    <w:rsid w:val="00800B87"/>
    <w:rsid w:val="00802196"/>
    <w:rsid w:val="0080291B"/>
    <w:rsid w:val="00802F57"/>
    <w:rsid w:val="00803151"/>
    <w:rsid w:val="008036E2"/>
    <w:rsid w:val="008041C0"/>
    <w:rsid w:val="00804DB6"/>
    <w:rsid w:val="008052D9"/>
    <w:rsid w:val="00805374"/>
    <w:rsid w:val="008058AB"/>
    <w:rsid w:val="0080604E"/>
    <w:rsid w:val="00807E22"/>
    <w:rsid w:val="0081006B"/>
    <w:rsid w:val="00811210"/>
    <w:rsid w:val="00811BA5"/>
    <w:rsid w:val="00812096"/>
    <w:rsid w:val="00812A7F"/>
    <w:rsid w:val="00814075"/>
    <w:rsid w:val="00814B38"/>
    <w:rsid w:val="00814E19"/>
    <w:rsid w:val="0081587E"/>
    <w:rsid w:val="0081588A"/>
    <w:rsid w:val="00816BA9"/>
    <w:rsid w:val="00816C62"/>
    <w:rsid w:val="00816E4D"/>
    <w:rsid w:val="0081742B"/>
    <w:rsid w:val="008219C3"/>
    <w:rsid w:val="008225DB"/>
    <w:rsid w:val="00823793"/>
    <w:rsid w:val="0082397D"/>
    <w:rsid w:val="00824221"/>
    <w:rsid w:val="00824CCA"/>
    <w:rsid w:val="008253DB"/>
    <w:rsid w:val="00825753"/>
    <w:rsid w:val="00825BF4"/>
    <w:rsid w:val="00825E71"/>
    <w:rsid w:val="0082625E"/>
    <w:rsid w:val="008263F8"/>
    <w:rsid w:val="008274D9"/>
    <w:rsid w:val="0082797B"/>
    <w:rsid w:val="00827A68"/>
    <w:rsid w:val="008306A6"/>
    <w:rsid w:val="0083172A"/>
    <w:rsid w:val="00831B3D"/>
    <w:rsid w:val="0083367F"/>
    <w:rsid w:val="0083650E"/>
    <w:rsid w:val="008379FA"/>
    <w:rsid w:val="00837B62"/>
    <w:rsid w:val="00837DA5"/>
    <w:rsid w:val="00840099"/>
    <w:rsid w:val="0084091E"/>
    <w:rsid w:val="008419B5"/>
    <w:rsid w:val="00841DC2"/>
    <w:rsid w:val="00841E78"/>
    <w:rsid w:val="00842443"/>
    <w:rsid w:val="0084250E"/>
    <w:rsid w:val="00842E32"/>
    <w:rsid w:val="00843403"/>
    <w:rsid w:val="00843519"/>
    <w:rsid w:val="008435F7"/>
    <w:rsid w:val="00843D46"/>
    <w:rsid w:val="008447A0"/>
    <w:rsid w:val="00845A19"/>
    <w:rsid w:val="00845B05"/>
    <w:rsid w:val="008460EB"/>
    <w:rsid w:val="00846B25"/>
    <w:rsid w:val="00846F9A"/>
    <w:rsid w:val="0084709D"/>
    <w:rsid w:val="008474AB"/>
    <w:rsid w:val="00850017"/>
    <w:rsid w:val="008504BF"/>
    <w:rsid w:val="00850957"/>
    <w:rsid w:val="00850984"/>
    <w:rsid w:val="00850AA1"/>
    <w:rsid w:val="00852085"/>
    <w:rsid w:val="00853D76"/>
    <w:rsid w:val="00855787"/>
    <w:rsid w:val="00855DB0"/>
    <w:rsid w:val="00856B5D"/>
    <w:rsid w:val="00860447"/>
    <w:rsid w:val="00860A8D"/>
    <w:rsid w:val="00860FA0"/>
    <w:rsid w:val="00861076"/>
    <w:rsid w:val="008616D3"/>
    <w:rsid w:val="00861879"/>
    <w:rsid w:val="00861DC8"/>
    <w:rsid w:val="00861F7F"/>
    <w:rsid w:val="0086238A"/>
    <w:rsid w:val="00862FB0"/>
    <w:rsid w:val="00864593"/>
    <w:rsid w:val="0086481C"/>
    <w:rsid w:val="00864FF9"/>
    <w:rsid w:val="008650F1"/>
    <w:rsid w:val="008664F9"/>
    <w:rsid w:val="00866978"/>
    <w:rsid w:val="00867997"/>
    <w:rsid w:val="00867A7C"/>
    <w:rsid w:val="00867DAC"/>
    <w:rsid w:val="00870182"/>
    <w:rsid w:val="00870198"/>
    <w:rsid w:val="00870AD6"/>
    <w:rsid w:val="008711D9"/>
    <w:rsid w:val="008714BC"/>
    <w:rsid w:val="00871528"/>
    <w:rsid w:val="00871CCE"/>
    <w:rsid w:val="00871DAF"/>
    <w:rsid w:val="008726D3"/>
    <w:rsid w:val="008729BD"/>
    <w:rsid w:val="0087306B"/>
    <w:rsid w:val="00874053"/>
    <w:rsid w:val="00874081"/>
    <w:rsid w:val="00875D79"/>
    <w:rsid w:val="00875D84"/>
    <w:rsid w:val="00876853"/>
    <w:rsid w:val="0087756B"/>
    <w:rsid w:val="008777AD"/>
    <w:rsid w:val="008809C6"/>
    <w:rsid w:val="008817DB"/>
    <w:rsid w:val="00884633"/>
    <w:rsid w:val="00884871"/>
    <w:rsid w:val="00885352"/>
    <w:rsid w:val="00887BE6"/>
    <w:rsid w:val="00887FB6"/>
    <w:rsid w:val="00890146"/>
    <w:rsid w:val="008904AC"/>
    <w:rsid w:val="00890B12"/>
    <w:rsid w:val="0089175C"/>
    <w:rsid w:val="008923B1"/>
    <w:rsid w:val="0089250A"/>
    <w:rsid w:val="00892C10"/>
    <w:rsid w:val="008939DE"/>
    <w:rsid w:val="008948F3"/>
    <w:rsid w:val="00894E60"/>
    <w:rsid w:val="008954AC"/>
    <w:rsid w:val="008958EE"/>
    <w:rsid w:val="00895C26"/>
    <w:rsid w:val="00895DA8"/>
    <w:rsid w:val="00896475"/>
    <w:rsid w:val="00896A4D"/>
    <w:rsid w:val="00897309"/>
    <w:rsid w:val="008A12FB"/>
    <w:rsid w:val="008A2811"/>
    <w:rsid w:val="008A42A3"/>
    <w:rsid w:val="008A4E5B"/>
    <w:rsid w:val="008A5691"/>
    <w:rsid w:val="008A5CE0"/>
    <w:rsid w:val="008A7BC6"/>
    <w:rsid w:val="008B2541"/>
    <w:rsid w:val="008B25D6"/>
    <w:rsid w:val="008B3F06"/>
    <w:rsid w:val="008B568C"/>
    <w:rsid w:val="008B5BCC"/>
    <w:rsid w:val="008B6955"/>
    <w:rsid w:val="008B786C"/>
    <w:rsid w:val="008C0EFD"/>
    <w:rsid w:val="008C0FC2"/>
    <w:rsid w:val="008C2A27"/>
    <w:rsid w:val="008C3581"/>
    <w:rsid w:val="008C436A"/>
    <w:rsid w:val="008C45A6"/>
    <w:rsid w:val="008C460D"/>
    <w:rsid w:val="008C49FF"/>
    <w:rsid w:val="008C4B23"/>
    <w:rsid w:val="008C5A5D"/>
    <w:rsid w:val="008C6C85"/>
    <w:rsid w:val="008D061E"/>
    <w:rsid w:val="008D081E"/>
    <w:rsid w:val="008D0B3F"/>
    <w:rsid w:val="008D0CAD"/>
    <w:rsid w:val="008D0F85"/>
    <w:rsid w:val="008D30B2"/>
    <w:rsid w:val="008D42D0"/>
    <w:rsid w:val="008D4897"/>
    <w:rsid w:val="008D4B40"/>
    <w:rsid w:val="008D71D8"/>
    <w:rsid w:val="008E1252"/>
    <w:rsid w:val="008E1EBF"/>
    <w:rsid w:val="008E24FA"/>
    <w:rsid w:val="008E28C6"/>
    <w:rsid w:val="008E2CA9"/>
    <w:rsid w:val="008E337D"/>
    <w:rsid w:val="008E4289"/>
    <w:rsid w:val="008E7513"/>
    <w:rsid w:val="008E768C"/>
    <w:rsid w:val="008E776D"/>
    <w:rsid w:val="008E7F4A"/>
    <w:rsid w:val="008F1B52"/>
    <w:rsid w:val="008F1CAB"/>
    <w:rsid w:val="008F3060"/>
    <w:rsid w:val="008F35A3"/>
    <w:rsid w:val="008F3C60"/>
    <w:rsid w:val="008F3EC4"/>
    <w:rsid w:val="008F412C"/>
    <w:rsid w:val="008F41AD"/>
    <w:rsid w:val="008F43FA"/>
    <w:rsid w:val="008F4561"/>
    <w:rsid w:val="008F4A9F"/>
    <w:rsid w:val="008F5ED8"/>
    <w:rsid w:val="008F60C5"/>
    <w:rsid w:val="008F6AC3"/>
    <w:rsid w:val="008F74B3"/>
    <w:rsid w:val="00900596"/>
    <w:rsid w:val="00900869"/>
    <w:rsid w:val="00900C5B"/>
    <w:rsid w:val="00901148"/>
    <w:rsid w:val="00902554"/>
    <w:rsid w:val="00902A1E"/>
    <w:rsid w:val="00902D70"/>
    <w:rsid w:val="0090318F"/>
    <w:rsid w:val="009037C2"/>
    <w:rsid w:val="00903B5A"/>
    <w:rsid w:val="00903D7D"/>
    <w:rsid w:val="009046FD"/>
    <w:rsid w:val="00905466"/>
    <w:rsid w:val="00905E10"/>
    <w:rsid w:val="00905E8E"/>
    <w:rsid w:val="0090728D"/>
    <w:rsid w:val="009103CF"/>
    <w:rsid w:val="00910BB1"/>
    <w:rsid w:val="00911EEF"/>
    <w:rsid w:val="00912675"/>
    <w:rsid w:val="00912D5C"/>
    <w:rsid w:val="00912FB9"/>
    <w:rsid w:val="009151A2"/>
    <w:rsid w:val="00915521"/>
    <w:rsid w:val="00915590"/>
    <w:rsid w:val="00915CBA"/>
    <w:rsid w:val="00916323"/>
    <w:rsid w:val="00916362"/>
    <w:rsid w:val="009164D2"/>
    <w:rsid w:val="00916FA5"/>
    <w:rsid w:val="00917853"/>
    <w:rsid w:val="009201DB"/>
    <w:rsid w:val="00920886"/>
    <w:rsid w:val="00921829"/>
    <w:rsid w:val="00921E25"/>
    <w:rsid w:val="0092249C"/>
    <w:rsid w:val="009229E1"/>
    <w:rsid w:val="00922DBC"/>
    <w:rsid w:val="00922F1D"/>
    <w:rsid w:val="00924382"/>
    <w:rsid w:val="00924D6E"/>
    <w:rsid w:val="00925658"/>
    <w:rsid w:val="009274B8"/>
    <w:rsid w:val="00927666"/>
    <w:rsid w:val="009302C9"/>
    <w:rsid w:val="0093044F"/>
    <w:rsid w:val="00930C3B"/>
    <w:rsid w:val="009311A3"/>
    <w:rsid w:val="00932AD3"/>
    <w:rsid w:val="00932E19"/>
    <w:rsid w:val="0093345F"/>
    <w:rsid w:val="009340A2"/>
    <w:rsid w:val="0093558C"/>
    <w:rsid w:val="00935BD5"/>
    <w:rsid w:val="0093606B"/>
    <w:rsid w:val="00937040"/>
    <w:rsid w:val="00940543"/>
    <w:rsid w:val="00940768"/>
    <w:rsid w:val="0094121A"/>
    <w:rsid w:val="00941237"/>
    <w:rsid w:val="009420E9"/>
    <w:rsid w:val="00942579"/>
    <w:rsid w:val="009426A6"/>
    <w:rsid w:val="00943304"/>
    <w:rsid w:val="0094401B"/>
    <w:rsid w:val="00945E6F"/>
    <w:rsid w:val="0094647F"/>
    <w:rsid w:val="009466E0"/>
    <w:rsid w:val="00946D1B"/>
    <w:rsid w:val="00947616"/>
    <w:rsid w:val="00947765"/>
    <w:rsid w:val="00947A23"/>
    <w:rsid w:val="009503B2"/>
    <w:rsid w:val="00951088"/>
    <w:rsid w:val="009514F1"/>
    <w:rsid w:val="00951E8F"/>
    <w:rsid w:val="00951EAA"/>
    <w:rsid w:val="00952549"/>
    <w:rsid w:val="00952706"/>
    <w:rsid w:val="00952CA4"/>
    <w:rsid w:val="00952D33"/>
    <w:rsid w:val="00953194"/>
    <w:rsid w:val="009531C8"/>
    <w:rsid w:val="009533DC"/>
    <w:rsid w:val="00953CCE"/>
    <w:rsid w:val="009543CB"/>
    <w:rsid w:val="00954810"/>
    <w:rsid w:val="00955FEF"/>
    <w:rsid w:val="009562C7"/>
    <w:rsid w:val="00956329"/>
    <w:rsid w:val="00956588"/>
    <w:rsid w:val="00956880"/>
    <w:rsid w:val="009568B2"/>
    <w:rsid w:val="00956A55"/>
    <w:rsid w:val="00956B4D"/>
    <w:rsid w:val="0095742E"/>
    <w:rsid w:val="00957668"/>
    <w:rsid w:val="00957B08"/>
    <w:rsid w:val="00960063"/>
    <w:rsid w:val="009602E7"/>
    <w:rsid w:val="009608EC"/>
    <w:rsid w:val="00960D00"/>
    <w:rsid w:val="009617B5"/>
    <w:rsid w:val="00961CB8"/>
    <w:rsid w:val="00961F48"/>
    <w:rsid w:val="009623EE"/>
    <w:rsid w:val="009631DE"/>
    <w:rsid w:val="00963B48"/>
    <w:rsid w:val="00963F14"/>
    <w:rsid w:val="009642AF"/>
    <w:rsid w:val="00965A67"/>
    <w:rsid w:val="00965D80"/>
    <w:rsid w:val="00965EA3"/>
    <w:rsid w:val="00966138"/>
    <w:rsid w:val="00970737"/>
    <w:rsid w:val="009707EC"/>
    <w:rsid w:val="009708AA"/>
    <w:rsid w:val="009715D1"/>
    <w:rsid w:val="009716BF"/>
    <w:rsid w:val="00973E0D"/>
    <w:rsid w:val="00975457"/>
    <w:rsid w:val="009776D4"/>
    <w:rsid w:val="00977B45"/>
    <w:rsid w:val="00980170"/>
    <w:rsid w:val="009820DC"/>
    <w:rsid w:val="0098353E"/>
    <w:rsid w:val="00984C36"/>
    <w:rsid w:val="00984C72"/>
    <w:rsid w:val="00987574"/>
    <w:rsid w:val="00987DFF"/>
    <w:rsid w:val="00990346"/>
    <w:rsid w:val="00993AB3"/>
    <w:rsid w:val="0099488F"/>
    <w:rsid w:val="00994A85"/>
    <w:rsid w:val="00994D64"/>
    <w:rsid w:val="00994FEC"/>
    <w:rsid w:val="009958BF"/>
    <w:rsid w:val="00996042"/>
    <w:rsid w:val="00996E4A"/>
    <w:rsid w:val="009972FD"/>
    <w:rsid w:val="00997450"/>
    <w:rsid w:val="0099745D"/>
    <w:rsid w:val="009A0EA5"/>
    <w:rsid w:val="009A15B5"/>
    <w:rsid w:val="009A1BD8"/>
    <w:rsid w:val="009A2802"/>
    <w:rsid w:val="009A2AF9"/>
    <w:rsid w:val="009A30C6"/>
    <w:rsid w:val="009A39D7"/>
    <w:rsid w:val="009A3CAD"/>
    <w:rsid w:val="009A4078"/>
    <w:rsid w:val="009A4E45"/>
    <w:rsid w:val="009A5559"/>
    <w:rsid w:val="009A5928"/>
    <w:rsid w:val="009A5B47"/>
    <w:rsid w:val="009A5D93"/>
    <w:rsid w:val="009A6CCA"/>
    <w:rsid w:val="009A71C2"/>
    <w:rsid w:val="009A7977"/>
    <w:rsid w:val="009B0A50"/>
    <w:rsid w:val="009B0E19"/>
    <w:rsid w:val="009B0E21"/>
    <w:rsid w:val="009B1398"/>
    <w:rsid w:val="009B1694"/>
    <w:rsid w:val="009B195B"/>
    <w:rsid w:val="009B346A"/>
    <w:rsid w:val="009B34C7"/>
    <w:rsid w:val="009B3A9D"/>
    <w:rsid w:val="009B3B2E"/>
    <w:rsid w:val="009B4767"/>
    <w:rsid w:val="009B4CCB"/>
    <w:rsid w:val="009B50A7"/>
    <w:rsid w:val="009B651D"/>
    <w:rsid w:val="009B7258"/>
    <w:rsid w:val="009C09DB"/>
    <w:rsid w:val="009C1FC7"/>
    <w:rsid w:val="009C267F"/>
    <w:rsid w:val="009C2A01"/>
    <w:rsid w:val="009C2AFF"/>
    <w:rsid w:val="009C335A"/>
    <w:rsid w:val="009C3445"/>
    <w:rsid w:val="009C499F"/>
    <w:rsid w:val="009C6638"/>
    <w:rsid w:val="009D0910"/>
    <w:rsid w:val="009D115A"/>
    <w:rsid w:val="009D131E"/>
    <w:rsid w:val="009D176F"/>
    <w:rsid w:val="009D2945"/>
    <w:rsid w:val="009D2BB4"/>
    <w:rsid w:val="009D32FE"/>
    <w:rsid w:val="009D38C7"/>
    <w:rsid w:val="009D3D6D"/>
    <w:rsid w:val="009D4427"/>
    <w:rsid w:val="009D464E"/>
    <w:rsid w:val="009D4873"/>
    <w:rsid w:val="009D521B"/>
    <w:rsid w:val="009D6AD8"/>
    <w:rsid w:val="009D6D86"/>
    <w:rsid w:val="009D729D"/>
    <w:rsid w:val="009D740E"/>
    <w:rsid w:val="009D75BA"/>
    <w:rsid w:val="009D7C72"/>
    <w:rsid w:val="009E0317"/>
    <w:rsid w:val="009E186F"/>
    <w:rsid w:val="009E2179"/>
    <w:rsid w:val="009E29DA"/>
    <w:rsid w:val="009E2A44"/>
    <w:rsid w:val="009E31CE"/>
    <w:rsid w:val="009E387C"/>
    <w:rsid w:val="009E5056"/>
    <w:rsid w:val="009E52AE"/>
    <w:rsid w:val="009E5FD2"/>
    <w:rsid w:val="009E7220"/>
    <w:rsid w:val="009E7F3D"/>
    <w:rsid w:val="009F00CD"/>
    <w:rsid w:val="009F02BA"/>
    <w:rsid w:val="009F03BC"/>
    <w:rsid w:val="009F1211"/>
    <w:rsid w:val="009F211E"/>
    <w:rsid w:val="009F2C1A"/>
    <w:rsid w:val="009F3404"/>
    <w:rsid w:val="009F3DEF"/>
    <w:rsid w:val="00A00792"/>
    <w:rsid w:val="00A00FBD"/>
    <w:rsid w:val="00A01425"/>
    <w:rsid w:val="00A01D52"/>
    <w:rsid w:val="00A03331"/>
    <w:rsid w:val="00A033E6"/>
    <w:rsid w:val="00A04410"/>
    <w:rsid w:val="00A05E44"/>
    <w:rsid w:val="00A05F7B"/>
    <w:rsid w:val="00A0645D"/>
    <w:rsid w:val="00A06808"/>
    <w:rsid w:val="00A06B79"/>
    <w:rsid w:val="00A07563"/>
    <w:rsid w:val="00A07F35"/>
    <w:rsid w:val="00A1073E"/>
    <w:rsid w:val="00A11107"/>
    <w:rsid w:val="00A118BC"/>
    <w:rsid w:val="00A11E05"/>
    <w:rsid w:val="00A12244"/>
    <w:rsid w:val="00A13508"/>
    <w:rsid w:val="00A14378"/>
    <w:rsid w:val="00A1491E"/>
    <w:rsid w:val="00A14C9B"/>
    <w:rsid w:val="00A151AC"/>
    <w:rsid w:val="00A1545D"/>
    <w:rsid w:val="00A1590C"/>
    <w:rsid w:val="00A159D0"/>
    <w:rsid w:val="00A159EF"/>
    <w:rsid w:val="00A15D9A"/>
    <w:rsid w:val="00A16D71"/>
    <w:rsid w:val="00A16F14"/>
    <w:rsid w:val="00A17CA8"/>
    <w:rsid w:val="00A20148"/>
    <w:rsid w:val="00A20277"/>
    <w:rsid w:val="00A203C9"/>
    <w:rsid w:val="00A2103F"/>
    <w:rsid w:val="00A219F9"/>
    <w:rsid w:val="00A2227B"/>
    <w:rsid w:val="00A22793"/>
    <w:rsid w:val="00A240AD"/>
    <w:rsid w:val="00A24FC8"/>
    <w:rsid w:val="00A256B3"/>
    <w:rsid w:val="00A258CA"/>
    <w:rsid w:val="00A26BA3"/>
    <w:rsid w:val="00A26C77"/>
    <w:rsid w:val="00A26ED0"/>
    <w:rsid w:val="00A27804"/>
    <w:rsid w:val="00A27F1D"/>
    <w:rsid w:val="00A31C1D"/>
    <w:rsid w:val="00A320CC"/>
    <w:rsid w:val="00A32649"/>
    <w:rsid w:val="00A32B8D"/>
    <w:rsid w:val="00A33443"/>
    <w:rsid w:val="00A33D30"/>
    <w:rsid w:val="00A33D50"/>
    <w:rsid w:val="00A3421D"/>
    <w:rsid w:val="00A3478F"/>
    <w:rsid w:val="00A3483C"/>
    <w:rsid w:val="00A35114"/>
    <w:rsid w:val="00A3550D"/>
    <w:rsid w:val="00A35CF2"/>
    <w:rsid w:val="00A3643B"/>
    <w:rsid w:val="00A365FB"/>
    <w:rsid w:val="00A375B3"/>
    <w:rsid w:val="00A41D8A"/>
    <w:rsid w:val="00A42379"/>
    <w:rsid w:val="00A42B18"/>
    <w:rsid w:val="00A42ED2"/>
    <w:rsid w:val="00A43816"/>
    <w:rsid w:val="00A43B9A"/>
    <w:rsid w:val="00A4409B"/>
    <w:rsid w:val="00A4472A"/>
    <w:rsid w:val="00A44765"/>
    <w:rsid w:val="00A4487B"/>
    <w:rsid w:val="00A46655"/>
    <w:rsid w:val="00A467DC"/>
    <w:rsid w:val="00A46E13"/>
    <w:rsid w:val="00A477D9"/>
    <w:rsid w:val="00A47817"/>
    <w:rsid w:val="00A478E6"/>
    <w:rsid w:val="00A50118"/>
    <w:rsid w:val="00A5243C"/>
    <w:rsid w:val="00A526DF"/>
    <w:rsid w:val="00A52810"/>
    <w:rsid w:val="00A52B5A"/>
    <w:rsid w:val="00A52BD1"/>
    <w:rsid w:val="00A5562A"/>
    <w:rsid w:val="00A55860"/>
    <w:rsid w:val="00A55C19"/>
    <w:rsid w:val="00A55CAF"/>
    <w:rsid w:val="00A55E97"/>
    <w:rsid w:val="00A56745"/>
    <w:rsid w:val="00A56A5B"/>
    <w:rsid w:val="00A57BBF"/>
    <w:rsid w:val="00A60336"/>
    <w:rsid w:val="00A603FE"/>
    <w:rsid w:val="00A611A7"/>
    <w:rsid w:val="00A611AE"/>
    <w:rsid w:val="00A613EA"/>
    <w:rsid w:val="00A61767"/>
    <w:rsid w:val="00A6191C"/>
    <w:rsid w:val="00A6279C"/>
    <w:rsid w:val="00A62E96"/>
    <w:rsid w:val="00A6335D"/>
    <w:rsid w:val="00A64252"/>
    <w:rsid w:val="00A66A02"/>
    <w:rsid w:val="00A66C2C"/>
    <w:rsid w:val="00A66D7D"/>
    <w:rsid w:val="00A67271"/>
    <w:rsid w:val="00A674F4"/>
    <w:rsid w:val="00A67DDA"/>
    <w:rsid w:val="00A67F40"/>
    <w:rsid w:val="00A723A1"/>
    <w:rsid w:val="00A723AB"/>
    <w:rsid w:val="00A728A3"/>
    <w:rsid w:val="00A72E64"/>
    <w:rsid w:val="00A73014"/>
    <w:rsid w:val="00A730D8"/>
    <w:rsid w:val="00A738EF"/>
    <w:rsid w:val="00A73E62"/>
    <w:rsid w:val="00A74CFC"/>
    <w:rsid w:val="00A7578F"/>
    <w:rsid w:val="00A76D87"/>
    <w:rsid w:val="00A779A0"/>
    <w:rsid w:val="00A801CE"/>
    <w:rsid w:val="00A80290"/>
    <w:rsid w:val="00A8040D"/>
    <w:rsid w:val="00A80785"/>
    <w:rsid w:val="00A80790"/>
    <w:rsid w:val="00A817DD"/>
    <w:rsid w:val="00A8223B"/>
    <w:rsid w:val="00A825DD"/>
    <w:rsid w:val="00A82C16"/>
    <w:rsid w:val="00A82D59"/>
    <w:rsid w:val="00A82D7A"/>
    <w:rsid w:val="00A8306B"/>
    <w:rsid w:val="00A8706E"/>
    <w:rsid w:val="00A87D93"/>
    <w:rsid w:val="00A90913"/>
    <w:rsid w:val="00A90B53"/>
    <w:rsid w:val="00A92BA8"/>
    <w:rsid w:val="00A92E3E"/>
    <w:rsid w:val="00A92F0E"/>
    <w:rsid w:val="00A9423F"/>
    <w:rsid w:val="00A94CDC"/>
    <w:rsid w:val="00A94F12"/>
    <w:rsid w:val="00A977C0"/>
    <w:rsid w:val="00AA048A"/>
    <w:rsid w:val="00AA0724"/>
    <w:rsid w:val="00AA172E"/>
    <w:rsid w:val="00AA2705"/>
    <w:rsid w:val="00AA30F8"/>
    <w:rsid w:val="00AA31C7"/>
    <w:rsid w:val="00AA3A9C"/>
    <w:rsid w:val="00AA415D"/>
    <w:rsid w:val="00AA417C"/>
    <w:rsid w:val="00AA481A"/>
    <w:rsid w:val="00AA4941"/>
    <w:rsid w:val="00AA6ADD"/>
    <w:rsid w:val="00AA7D97"/>
    <w:rsid w:val="00AA7E94"/>
    <w:rsid w:val="00AB2B80"/>
    <w:rsid w:val="00AB3F5E"/>
    <w:rsid w:val="00AB43BF"/>
    <w:rsid w:val="00AB5CFD"/>
    <w:rsid w:val="00AB6138"/>
    <w:rsid w:val="00AB7D4B"/>
    <w:rsid w:val="00AC0D05"/>
    <w:rsid w:val="00AC0E5E"/>
    <w:rsid w:val="00AC1227"/>
    <w:rsid w:val="00AC33E4"/>
    <w:rsid w:val="00AC35BB"/>
    <w:rsid w:val="00AC4B2E"/>
    <w:rsid w:val="00AC5380"/>
    <w:rsid w:val="00AC5577"/>
    <w:rsid w:val="00AC561D"/>
    <w:rsid w:val="00AC5BBF"/>
    <w:rsid w:val="00AC7668"/>
    <w:rsid w:val="00AC78F2"/>
    <w:rsid w:val="00AD1062"/>
    <w:rsid w:val="00AD1AA2"/>
    <w:rsid w:val="00AD1BD2"/>
    <w:rsid w:val="00AD2445"/>
    <w:rsid w:val="00AD28B6"/>
    <w:rsid w:val="00AD5899"/>
    <w:rsid w:val="00AD5EC7"/>
    <w:rsid w:val="00AD6FD1"/>
    <w:rsid w:val="00AD7227"/>
    <w:rsid w:val="00AD722D"/>
    <w:rsid w:val="00AD7386"/>
    <w:rsid w:val="00AD7AC5"/>
    <w:rsid w:val="00AE0DDE"/>
    <w:rsid w:val="00AE1385"/>
    <w:rsid w:val="00AE172C"/>
    <w:rsid w:val="00AE1AB6"/>
    <w:rsid w:val="00AE1CC1"/>
    <w:rsid w:val="00AE28FC"/>
    <w:rsid w:val="00AE3DDC"/>
    <w:rsid w:val="00AE4C4A"/>
    <w:rsid w:val="00AE5DE5"/>
    <w:rsid w:val="00AE5E57"/>
    <w:rsid w:val="00AE604C"/>
    <w:rsid w:val="00AE64AF"/>
    <w:rsid w:val="00AE6FC0"/>
    <w:rsid w:val="00AE7955"/>
    <w:rsid w:val="00AF0E0D"/>
    <w:rsid w:val="00AF150A"/>
    <w:rsid w:val="00AF1574"/>
    <w:rsid w:val="00AF2A0C"/>
    <w:rsid w:val="00AF33E0"/>
    <w:rsid w:val="00AF4047"/>
    <w:rsid w:val="00AF5312"/>
    <w:rsid w:val="00AF744E"/>
    <w:rsid w:val="00B00256"/>
    <w:rsid w:val="00B00841"/>
    <w:rsid w:val="00B008B9"/>
    <w:rsid w:val="00B0224B"/>
    <w:rsid w:val="00B02408"/>
    <w:rsid w:val="00B02C40"/>
    <w:rsid w:val="00B02E02"/>
    <w:rsid w:val="00B03C13"/>
    <w:rsid w:val="00B04732"/>
    <w:rsid w:val="00B05411"/>
    <w:rsid w:val="00B05493"/>
    <w:rsid w:val="00B0569A"/>
    <w:rsid w:val="00B05984"/>
    <w:rsid w:val="00B05C85"/>
    <w:rsid w:val="00B063BF"/>
    <w:rsid w:val="00B06CCA"/>
    <w:rsid w:val="00B101F2"/>
    <w:rsid w:val="00B10681"/>
    <w:rsid w:val="00B10898"/>
    <w:rsid w:val="00B11828"/>
    <w:rsid w:val="00B11B01"/>
    <w:rsid w:val="00B124F1"/>
    <w:rsid w:val="00B12948"/>
    <w:rsid w:val="00B12D3F"/>
    <w:rsid w:val="00B12DFB"/>
    <w:rsid w:val="00B12F11"/>
    <w:rsid w:val="00B1466B"/>
    <w:rsid w:val="00B15D75"/>
    <w:rsid w:val="00B16037"/>
    <w:rsid w:val="00B17F70"/>
    <w:rsid w:val="00B201B2"/>
    <w:rsid w:val="00B20277"/>
    <w:rsid w:val="00B20666"/>
    <w:rsid w:val="00B206BD"/>
    <w:rsid w:val="00B20E89"/>
    <w:rsid w:val="00B20E9C"/>
    <w:rsid w:val="00B21258"/>
    <w:rsid w:val="00B220BF"/>
    <w:rsid w:val="00B22758"/>
    <w:rsid w:val="00B24B9E"/>
    <w:rsid w:val="00B25E95"/>
    <w:rsid w:val="00B2604C"/>
    <w:rsid w:val="00B265DB"/>
    <w:rsid w:val="00B26D8A"/>
    <w:rsid w:val="00B30385"/>
    <w:rsid w:val="00B316D8"/>
    <w:rsid w:val="00B33673"/>
    <w:rsid w:val="00B33BE9"/>
    <w:rsid w:val="00B33C69"/>
    <w:rsid w:val="00B33E38"/>
    <w:rsid w:val="00B34BBD"/>
    <w:rsid w:val="00B36BBA"/>
    <w:rsid w:val="00B37A3D"/>
    <w:rsid w:val="00B41027"/>
    <w:rsid w:val="00B410B6"/>
    <w:rsid w:val="00B416B9"/>
    <w:rsid w:val="00B44294"/>
    <w:rsid w:val="00B445EF"/>
    <w:rsid w:val="00B44969"/>
    <w:rsid w:val="00B44BCC"/>
    <w:rsid w:val="00B4534E"/>
    <w:rsid w:val="00B457F4"/>
    <w:rsid w:val="00B4605B"/>
    <w:rsid w:val="00B46357"/>
    <w:rsid w:val="00B463DF"/>
    <w:rsid w:val="00B46ADF"/>
    <w:rsid w:val="00B479AC"/>
    <w:rsid w:val="00B510C5"/>
    <w:rsid w:val="00B52574"/>
    <w:rsid w:val="00B52A67"/>
    <w:rsid w:val="00B52D64"/>
    <w:rsid w:val="00B5309F"/>
    <w:rsid w:val="00B535BC"/>
    <w:rsid w:val="00B53C69"/>
    <w:rsid w:val="00B54929"/>
    <w:rsid w:val="00B5531B"/>
    <w:rsid w:val="00B56230"/>
    <w:rsid w:val="00B56AC3"/>
    <w:rsid w:val="00B56E16"/>
    <w:rsid w:val="00B56F65"/>
    <w:rsid w:val="00B57B0C"/>
    <w:rsid w:val="00B60252"/>
    <w:rsid w:val="00B6193D"/>
    <w:rsid w:val="00B633B8"/>
    <w:rsid w:val="00B63D99"/>
    <w:rsid w:val="00B64450"/>
    <w:rsid w:val="00B645C4"/>
    <w:rsid w:val="00B64C67"/>
    <w:rsid w:val="00B6563F"/>
    <w:rsid w:val="00B65AA8"/>
    <w:rsid w:val="00B65CFB"/>
    <w:rsid w:val="00B671DB"/>
    <w:rsid w:val="00B678C2"/>
    <w:rsid w:val="00B71A8D"/>
    <w:rsid w:val="00B7356B"/>
    <w:rsid w:val="00B746A1"/>
    <w:rsid w:val="00B74B53"/>
    <w:rsid w:val="00B7521D"/>
    <w:rsid w:val="00B7586D"/>
    <w:rsid w:val="00B76513"/>
    <w:rsid w:val="00B76574"/>
    <w:rsid w:val="00B76968"/>
    <w:rsid w:val="00B77024"/>
    <w:rsid w:val="00B80198"/>
    <w:rsid w:val="00B80449"/>
    <w:rsid w:val="00B8241A"/>
    <w:rsid w:val="00B82AC4"/>
    <w:rsid w:val="00B84E23"/>
    <w:rsid w:val="00B858DC"/>
    <w:rsid w:val="00B860D2"/>
    <w:rsid w:val="00B862F0"/>
    <w:rsid w:val="00B8708C"/>
    <w:rsid w:val="00B87715"/>
    <w:rsid w:val="00B90602"/>
    <w:rsid w:val="00B91E11"/>
    <w:rsid w:val="00B91E16"/>
    <w:rsid w:val="00B92AF9"/>
    <w:rsid w:val="00B92F25"/>
    <w:rsid w:val="00B94177"/>
    <w:rsid w:val="00B94559"/>
    <w:rsid w:val="00B94608"/>
    <w:rsid w:val="00B94B66"/>
    <w:rsid w:val="00B95074"/>
    <w:rsid w:val="00B956DB"/>
    <w:rsid w:val="00B95787"/>
    <w:rsid w:val="00B95C8E"/>
    <w:rsid w:val="00B96006"/>
    <w:rsid w:val="00BA07A9"/>
    <w:rsid w:val="00BA18E7"/>
    <w:rsid w:val="00BA1C9A"/>
    <w:rsid w:val="00BA2671"/>
    <w:rsid w:val="00BA3FE5"/>
    <w:rsid w:val="00BA40D2"/>
    <w:rsid w:val="00BA4CF0"/>
    <w:rsid w:val="00BA6E7E"/>
    <w:rsid w:val="00BA73B9"/>
    <w:rsid w:val="00BA7C07"/>
    <w:rsid w:val="00BB11DB"/>
    <w:rsid w:val="00BB2AC3"/>
    <w:rsid w:val="00BB2EB7"/>
    <w:rsid w:val="00BB3617"/>
    <w:rsid w:val="00BB3801"/>
    <w:rsid w:val="00BB3CD1"/>
    <w:rsid w:val="00BB58B7"/>
    <w:rsid w:val="00BB5D55"/>
    <w:rsid w:val="00BB5D88"/>
    <w:rsid w:val="00BB60E3"/>
    <w:rsid w:val="00BB651A"/>
    <w:rsid w:val="00BC064E"/>
    <w:rsid w:val="00BC0DDD"/>
    <w:rsid w:val="00BC1B37"/>
    <w:rsid w:val="00BC1B60"/>
    <w:rsid w:val="00BC22DA"/>
    <w:rsid w:val="00BC2688"/>
    <w:rsid w:val="00BC3678"/>
    <w:rsid w:val="00BC44F2"/>
    <w:rsid w:val="00BC53DC"/>
    <w:rsid w:val="00BC55B7"/>
    <w:rsid w:val="00BC58BA"/>
    <w:rsid w:val="00BC595D"/>
    <w:rsid w:val="00BC6B7A"/>
    <w:rsid w:val="00BC73B1"/>
    <w:rsid w:val="00BD084B"/>
    <w:rsid w:val="00BD0C23"/>
    <w:rsid w:val="00BD170A"/>
    <w:rsid w:val="00BD26A6"/>
    <w:rsid w:val="00BD2A25"/>
    <w:rsid w:val="00BD43F4"/>
    <w:rsid w:val="00BD4991"/>
    <w:rsid w:val="00BD49E8"/>
    <w:rsid w:val="00BD54C1"/>
    <w:rsid w:val="00BD5BCB"/>
    <w:rsid w:val="00BE010A"/>
    <w:rsid w:val="00BE1672"/>
    <w:rsid w:val="00BE1D0D"/>
    <w:rsid w:val="00BE1D5A"/>
    <w:rsid w:val="00BE21DA"/>
    <w:rsid w:val="00BE2589"/>
    <w:rsid w:val="00BE2A15"/>
    <w:rsid w:val="00BE478E"/>
    <w:rsid w:val="00BE4A20"/>
    <w:rsid w:val="00BE7483"/>
    <w:rsid w:val="00BF02ED"/>
    <w:rsid w:val="00BF2015"/>
    <w:rsid w:val="00BF31E2"/>
    <w:rsid w:val="00BF39F1"/>
    <w:rsid w:val="00BF3B02"/>
    <w:rsid w:val="00BF652A"/>
    <w:rsid w:val="00BF6839"/>
    <w:rsid w:val="00C0037F"/>
    <w:rsid w:val="00C00903"/>
    <w:rsid w:val="00C00988"/>
    <w:rsid w:val="00C00DF6"/>
    <w:rsid w:val="00C01A7B"/>
    <w:rsid w:val="00C01E9B"/>
    <w:rsid w:val="00C022BA"/>
    <w:rsid w:val="00C045C7"/>
    <w:rsid w:val="00C05803"/>
    <w:rsid w:val="00C05BCB"/>
    <w:rsid w:val="00C05D3C"/>
    <w:rsid w:val="00C06647"/>
    <w:rsid w:val="00C06BD5"/>
    <w:rsid w:val="00C0727C"/>
    <w:rsid w:val="00C07604"/>
    <w:rsid w:val="00C07F7E"/>
    <w:rsid w:val="00C10233"/>
    <w:rsid w:val="00C103EC"/>
    <w:rsid w:val="00C105FA"/>
    <w:rsid w:val="00C10DC7"/>
    <w:rsid w:val="00C11D59"/>
    <w:rsid w:val="00C12EB9"/>
    <w:rsid w:val="00C14906"/>
    <w:rsid w:val="00C14D01"/>
    <w:rsid w:val="00C151E0"/>
    <w:rsid w:val="00C159D9"/>
    <w:rsid w:val="00C162EB"/>
    <w:rsid w:val="00C166BC"/>
    <w:rsid w:val="00C168DF"/>
    <w:rsid w:val="00C16963"/>
    <w:rsid w:val="00C169B4"/>
    <w:rsid w:val="00C16B8A"/>
    <w:rsid w:val="00C20891"/>
    <w:rsid w:val="00C20DD7"/>
    <w:rsid w:val="00C212CD"/>
    <w:rsid w:val="00C21D82"/>
    <w:rsid w:val="00C21EFB"/>
    <w:rsid w:val="00C225C5"/>
    <w:rsid w:val="00C22CF6"/>
    <w:rsid w:val="00C23016"/>
    <w:rsid w:val="00C2438E"/>
    <w:rsid w:val="00C24B6E"/>
    <w:rsid w:val="00C25987"/>
    <w:rsid w:val="00C268B3"/>
    <w:rsid w:val="00C27076"/>
    <w:rsid w:val="00C2767C"/>
    <w:rsid w:val="00C27F14"/>
    <w:rsid w:val="00C3008F"/>
    <w:rsid w:val="00C30D8D"/>
    <w:rsid w:val="00C30D9A"/>
    <w:rsid w:val="00C30FFD"/>
    <w:rsid w:val="00C3138D"/>
    <w:rsid w:val="00C318E7"/>
    <w:rsid w:val="00C322B6"/>
    <w:rsid w:val="00C33FC3"/>
    <w:rsid w:val="00C34501"/>
    <w:rsid w:val="00C37668"/>
    <w:rsid w:val="00C409D2"/>
    <w:rsid w:val="00C40EB3"/>
    <w:rsid w:val="00C40EB7"/>
    <w:rsid w:val="00C421AD"/>
    <w:rsid w:val="00C4259D"/>
    <w:rsid w:val="00C43358"/>
    <w:rsid w:val="00C43593"/>
    <w:rsid w:val="00C43BE9"/>
    <w:rsid w:val="00C44B51"/>
    <w:rsid w:val="00C45E74"/>
    <w:rsid w:val="00C4636D"/>
    <w:rsid w:val="00C46B49"/>
    <w:rsid w:val="00C46E5C"/>
    <w:rsid w:val="00C4725C"/>
    <w:rsid w:val="00C51587"/>
    <w:rsid w:val="00C51F16"/>
    <w:rsid w:val="00C524B7"/>
    <w:rsid w:val="00C52C86"/>
    <w:rsid w:val="00C53A4A"/>
    <w:rsid w:val="00C53E25"/>
    <w:rsid w:val="00C54300"/>
    <w:rsid w:val="00C553E5"/>
    <w:rsid w:val="00C556B1"/>
    <w:rsid w:val="00C556D5"/>
    <w:rsid w:val="00C55B89"/>
    <w:rsid w:val="00C55BFD"/>
    <w:rsid w:val="00C560B6"/>
    <w:rsid w:val="00C560E7"/>
    <w:rsid w:val="00C568EE"/>
    <w:rsid w:val="00C56956"/>
    <w:rsid w:val="00C56CF0"/>
    <w:rsid w:val="00C56D8B"/>
    <w:rsid w:val="00C60D40"/>
    <w:rsid w:val="00C60DFC"/>
    <w:rsid w:val="00C61057"/>
    <w:rsid w:val="00C62167"/>
    <w:rsid w:val="00C62DD2"/>
    <w:rsid w:val="00C63432"/>
    <w:rsid w:val="00C64126"/>
    <w:rsid w:val="00C64265"/>
    <w:rsid w:val="00C647DD"/>
    <w:rsid w:val="00C64AAD"/>
    <w:rsid w:val="00C66424"/>
    <w:rsid w:val="00C670B7"/>
    <w:rsid w:val="00C67618"/>
    <w:rsid w:val="00C67E38"/>
    <w:rsid w:val="00C711E3"/>
    <w:rsid w:val="00C712F6"/>
    <w:rsid w:val="00C71340"/>
    <w:rsid w:val="00C713EE"/>
    <w:rsid w:val="00C72D57"/>
    <w:rsid w:val="00C72FE4"/>
    <w:rsid w:val="00C73D98"/>
    <w:rsid w:val="00C74BCE"/>
    <w:rsid w:val="00C751B4"/>
    <w:rsid w:val="00C752AA"/>
    <w:rsid w:val="00C75E8C"/>
    <w:rsid w:val="00C77D59"/>
    <w:rsid w:val="00C80305"/>
    <w:rsid w:val="00C811AB"/>
    <w:rsid w:val="00C81F56"/>
    <w:rsid w:val="00C82068"/>
    <w:rsid w:val="00C834E6"/>
    <w:rsid w:val="00C83BE6"/>
    <w:rsid w:val="00C8440D"/>
    <w:rsid w:val="00C85129"/>
    <w:rsid w:val="00C85567"/>
    <w:rsid w:val="00C85577"/>
    <w:rsid w:val="00C8571F"/>
    <w:rsid w:val="00C86698"/>
    <w:rsid w:val="00C86EAC"/>
    <w:rsid w:val="00C8726A"/>
    <w:rsid w:val="00C873C2"/>
    <w:rsid w:val="00C8774F"/>
    <w:rsid w:val="00C87CD2"/>
    <w:rsid w:val="00C90181"/>
    <w:rsid w:val="00C90D19"/>
    <w:rsid w:val="00C91526"/>
    <w:rsid w:val="00C9166D"/>
    <w:rsid w:val="00C92291"/>
    <w:rsid w:val="00C92912"/>
    <w:rsid w:val="00C94110"/>
    <w:rsid w:val="00C9440E"/>
    <w:rsid w:val="00C95290"/>
    <w:rsid w:val="00C95FC4"/>
    <w:rsid w:val="00C9675D"/>
    <w:rsid w:val="00C97BD5"/>
    <w:rsid w:val="00C97F57"/>
    <w:rsid w:val="00CA0D8E"/>
    <w:rsid w:val="00CA0F67"/>
    <w:rsid w:val="00CA180F"/>
    <w:rsid w:val="00CA1BE7"/>
    <w:rsid w:val="00CA1CA0"/>
    <w:rsid w:val="00CA2857"/>
    <w:rsid w:val="00CA28D0"/>
    <w:rsid w:val="00CA2B01"/>
    <w:rsid w:val="00CA2FB4"/>
    <w:rsid w:val="00CA3832"/>
    <w:rsid w:val="00CA3FF4"/>
    <w:rsid w:val="00CA4749"/>
    <w:rsid w:val="00CA49F1"/>
    <w:rsid w:val="00CA539E"/>
    <w:rsid w:val="00CA5746"/>
    <w:rsid w:val="00CA58C7"/>
    <w:rsid w:val="00CA75B6"/>
    <w:rsid w:val="00CB04EA"/>
    <w:rsid w:val="00CB0C8C"/>
    <w:rsid w:val="00CB1F6D"/>
    <w:rsid w:val="00CB2B66"/>
    <w:rsid w:val="00CB2E03"/>
    <w:rsid w:val="00CB4326"/>
    <w:rsid w:val="00CB46A9"/>
    <w:rsid w:val="00CB46B9"/>
    <w:rsid w:val="00CB49BD"/>
    <w:rsid w:val="00CB4E0D"/>
    <w:rsid w:val="00CB56BD"/>
    <w:rsid w:val="00CB59E1"/>
    <w:rsid w:val="00CB5E39"/>
    <w:rsid w:val="00CB64B9"/>
    <w:rsid w:val="00CB6E90"/>
    <w:rsid w:val="00CB749B"/>
    <w:rsid w:val="00CB78CB"/>
    <w:rsid w:val="00CB7DCD"/>
    <w:rsid w:val="00CC0097"/>
    <w:rsid w:val="00CC19F1"/>
    <w:rsid w:val="00CC1B0A"/>
    <w:rsid w:val="00CC1B54"/>
    <w:rsid w:val="00CC1DA0"/>
    <w:rsid w:val="00CC3481"/>
    <w:rsid w:val="00CC3B48"/>
    <w:rsid w:val="00CC3F1D"/>
    <w:rsid w:val="00CC4323"/>
    <w:rsid w:val="00CC4794"/>
    <w:rsid w:val="00CC4938"/>
    <w:rsid w:val="00CC62B9"/>
    <w:rsid w:val="00CC685A"/>
    <w:rsid w:val="00CC6A48"/>
    <w:rsid w:val="00CC711E"/>
    <w:rsid w:val="00CD006B"/>
    <w:rsid w:val="00CD0847"/>
    <w:rsid w:val="00CD1633"/>
    <w:rsid w:val="00CD1750"/>
    <w:rsid w:val="00CD2446"/>
    <w:rsid w:val="00CD2F44"/>
    <w:rsid w:val="00CD3B5A"/>
    <w:rsid w:val="00CD3EE2"/>
    <w:rsid w:val="00CD4667"/>
    <w:rsid w:val="00CD5593"/>
    <w:rsid w:val="00CD566B"/>
    <w:rsid w:val="00CD5907"/>
    <w:rsid w:val="00CD5F79"/>
    <w:rsid w:val="00CD68A8"/>
    <w:rsid w:val="00CE0299"/>
    <w:rsid w:val="00CE06CA"/>
    <w:rsid w:val="00CE08A8"/>
    <w:rsid w:val="00CE10F8"/>
    <w:rsid w:val="00CE1CAA"/>
    <w:rsid w:val="00CE4070"/>
    <w:rsid w:val="00CE40E7"/>
    <w:rsid w:val="00CE459A"/>
    <w:rsid w:val="00CE4985"/>
    <w:rsid w:val="00CE580E"/>
    <w:rsid w:val="00CE5DC4"/>
    <w:rsid w:val="00CE605D"/>
    <w:rsid w:val="00CE63C6"/>
    <w:rsid w:val="00CE6C59"/>
    <w:rsid w:val="00CE6D3C"/>
    <w:rsid w:val="00CE701E"/>
    <w:rsid w:val="00CE776F"/>
    <w:rsid w:val="00CE7BED"/>
    <w:rsid w:val="00CE7F3E"/>
    <w:rsid w:val="00CF1CE3"/>
    <w:rsid w:val="00CF2154"/>
    <w:rsid w:val="00CF2414"/>
    <w:rsid w:val="00CF395D"/>
    <w:rsid w:val="00CF3D95"/>
    <w:rsid w:val="00CF442C"/>
    <w:rsid w:val="00CF4D89"/>
    <w:rsid w:val="00CF5DB5"/>
    <w:rsid w:val="00CF6FE9"/>
    <w:rsid w:val="00CF788F"/>
    <w:rsid w:val="00D00150"/>
    <w:rsid w:val="00D001FD"/>
    <w:rsid w:val="00D00287"/>
    <w:rsid w:val="00D0128B"/>
    <w:rsid w:val="00D018FB"/>
    <w:rsid w:val="00D01912"/>
    <w:rsid w:val="00D01CE4"/>
    <w:rsid w:val="00D0289F"/>
    <w:rsid w:val="00D03C82"/>
    <w:rsid w:val="00D05005"/>
    <w:rsid w:val="00D05CC3"/>
    <w:rsid w:val="00D060F5"/>
    <w:rsid w:val="00D06ED3"/>
    <w:rsid w:val="00D070F9"/>
    <w:rsid w:val="00D11979"/>
    <w:rsid w:val="00D12133"/>
    <w:rsid w:val="00D125D4"/>
    <w:rsid w:val="00D13294"/>
    <w:rsid w:val="00D13577"/>
    <w:rsid w:val="00D143F0"/>
    <w:rsid w:val="00D14507"/>
    <w:rsid w:val="00D14F7A"/>
    <w:rsid w:val="00D1577E"/>
    <w:rsid w:val="00D1598E"/>
    <w:rsid w:val="00D1703E"/>
    <w:rsid w:val="00D17F9A"/>
    <w:rsid w:val="00D20828"/>
    <w:rsid w:val="00D21151"/>
    <w:rsid w:val="00D22A93"/>
    <w:rsid w:val="00D22CB2"/>
    <w:rsid w:val="00D23837"/>
    <w:rsid w:val="00D24019"/>
    <w:rsid w:val="00D245CD"/>
    <w:rsid w:val="00D2468F"/>
    <w:rsid w:val="00D24DDF"/>
    <w:rsid w:val="00D25917"/>
    <w:rsid w:val="00D25C8C"/>
    <w:rsid w:val="00D261C0"/>
    <w:rsid w:val="00D27B06"/>
    <w:rsid w:val="00D31064"/>
    <w:rsid w:val="00D3198A"/>
    <w:rsid w:val="00D325FE"/>
    <w:rsid w:val="00D33CF1"/>
    <w:rsid w:val="00D34395"/>
    <w:rsid w:val="00D34994"/>
    <w:rsid w:val="00D35186"/>
    <w:rsid w:val="00D3535C"/>
    <w:rsid w:val="00D35B97"/>
    <w:rsid w:val="00D36674"/>
    <w:rsid w:val="00D37EBF"/>
    <w:rsid w:val="00D37EC6"/>
    <w:rsid w:val="00D41094"/>
    <w:rsid w:val="00D4576F"/>
    <w:rsid w:val="00D47F4F"/>
    <w:rsid w:val="00D50491"/>
    <w:rsid w:val="00D508E3"/>
    <w:rsid w:val="00D524A8"/>
    <w:rsid w:val="00D52DE4"/>
    <w:rsid w:val="00D52E3E"/>
    <w:rsid w:val="00D5330D"/>
    <w:rsid w:val="00D54212"/>
    <w:rsid w:val="00D548EC"/>
    <w:rsid w:val="00D54CEA"/>
    <w:rsid w:val="00D57B3A"/>
    <w:rsid w:val="00D60AA2"/>
    <w:rsid w:val="00D621E3"/>
    <w:rsid w:val="00D6220E"/>
    <w:rsid w:val="00D629D0"/>
    <w:rsid w:val="00D655DC"/>
    <w:rsid w:val="00D656FC"/>
    <w:rsid w:val="00D65EB9"/>
    <w:rsid w:val="00D65EBD"/>
    <w:rsid w:val="00D65FBE"/>
    <w:rsid w:val="00D665B7"/>
    <w:rsid w:val="00D670D5"/>
    <w:rsid w:val="00D70732"/>
    <w:rsid w:val="00D707A1"/>
    <w:rsid w:val="00D72042"/>
    <w:rsid w:val="00D72906"/>
    <w:rsid w:val="00D77326"/>
    <w:rsid w:val="00D77E4C"/>
    <w:rsid w:val="00D80109"/>
    <w:rsid w:val="00D81FC8"/>
    <w:rsid w:val="00D82F97"/>
    <w:rsid w:val="00D8348C"/>
    <w:rsid w:val="00D83A8D"/>
    <w:rsid w:val="00D83DE4"/>
    <w:rsid w:val="00D83F71"/>
    <w:rsid w:val="00D84CFC"/>
    <w:rsid w:val="00D85F1A"/>
    <w:rsid w:val="00D8653A"/>
    <w:rsid w:val="00D870A0"/>
    <w:rsid w:val="00D871CE"/>
    <w:rsid w:val="00D8774F"/>
    <w:rsid w:val="00D90776"/>
    <w:rsid w:val="00D94873"/>
    <w:rsid w:val="00D96987"/>
    <w:rsid w:val="00D971B9"/>
    <w:rsid w:val="00D971BE"/>
    <w:rsid w:val="00D97CD5"/>
    <w:rsid w:val="00DA0506"/>
    <w:rsid w:val="00DA0811"/>
    <w:rsid w:val="00DA0D32"/>
    <w:rsid w:val="00DA1E97"/>
    <w:rsid w:val="00DA2BC5"/>
    <w:rsid w:val="00DA2F53"/>
    <w:rsid w:val="00DA36A5"/>
    <w:rsid w:val="00DA65D5"/>
    <w:rsid w:val="00DA732D"/>
    <w:rsid w:val="00DA7361"/>
    <w:rsid w:val="00DA7C24"/>
    <w:rsid w:val="00DA7EAD"/>
    <w:rsid w:val="00DB1008"/>
    <w:rsid w:val="00DB325C"/>
    <w:rsid w:val="00DB4AF7"/>
    <w:rsid w:val="00DB4C41"/>
    <w:rsid w:val="00DB5714"/>
    <w:rsid w:val="00DB65E0"/>
    <w:rsid w:val="00DB6D53"/>
    <w:rsid w:val="00DB6D82"/>
    <w:rsid w:val="00DB700B"/>
    <w:rsid w:val="00DC04CB"/>
    <w:rsid w:val="00DC066C"/>
    <w:rsid w:val="00DC1003"/>
    <w:rsid w:val="00DC1F67"/>
    <w:rsid w:val="00DC2139"/>
    <w:rsid w:val="00DC2D5F"/>
    <w:rsid w:val="00DC4E49"/>
    <w:rsid w:val="00DC549B"/>
    <w:rsid w:val="00DC595D"/>
    <w:rsid w:val="00DC59D6"/>
    <w:rsid w:val="00DC64D7"/>
    <w:rsid w:val="00DC652F"/>
    <w:rsid w:val="00DC6933"/>
    <w:rsid w:val="00DC6B55"/>
    <w:rsid w:val="00DC6E1F"/>
    <w:rsid w:val="00DC73EE"/>
    <w:rsid w:val="00DD07C1"/>
    <w:rsid w:val="00DD0BDF"/>
    <w:rsid w:val="00DD0EA7"/>
    <w:rsid w:val="00DD2769"/>
    <w:rsid w:val="00DD30E2"/>
    <w:rsid w:val="00DD32F5"/>
    <w:rsid w:val="00DD3530"/>
    <w:rsid w:val="00DD3BED"/>
    <w:rsid w:val="00DD46F8"/>
    <w:rsid w:val="00DD4A59"/>
    <w:rsid w:val="00DD5148"/>
    <w:rsid w:val="00DD588A"/>
    <w:rsid w:val="00DD5CBD"/>
    <w:rsid w:val="00DD5D58"/>
    <w:rsid w:val="00DD5F50"/>
    <w:rsid w:val="00DE0B2C"/>
    <w:rsid w:val="00DE23A9"/>
    <w:rsid w:val="00DE3580"/>
    <w:rsid w:val="00DE391E"/>
    <w:rsid w:val="00DE3CC9"/>
    <w:rsid w:val="00DE3E1C"/>
    <w:rsid w:val="00DE4DE8"/>
    <w:rsid w:val="00DE550C"/>
    <w:rsid w:val="00DE5964"/>
    <w:rsid w:val="00DE5AC8"/>
    <w:rsid w:val="00DE5D5E"/>
    <w:rsid w:val="00DE72DB"/>
    <w:rsid w:val="00DF160A"/>
    <w:rsid w:val="00DF1689"/>
    <w:rsid w:val="00DF3101"/>
    <w:rsid w:val="00DF4AA1"/>
    <w:rsid w:val="00DF4DD7"/>
    <w:rsid w:val="00DF5C2C"/>
    <w:rsid w:val="00DF65A5"/>
    <w:rsid w:val="00DF75DF"/>
    <w:rsid w:val="00E00CAF"/>
    <w:rsid w:val="00E025EC"/>
    <w:rsid w:val="00E02675"/>
    <w:rsid w:val="00E03839"/>
    <w:rsid w:val="00E03BE5"/>
    <w:rsid w:val="00E04FAB"/>
    <w:rsid w:val="00E054AB"/>
    <w:rsid w:val="00E0590D"/>
    <w:rsid w:val="00E0616A"/>
    <w:rsid w:val="00E06214"/>
    <w:rsid w:val="00E0676C"/>
    <w:rsid w:val="00E07070"/>
    <w:rsid w:val="00E070BB"/>
    <w:rsid w:val="00E07708"/>
    <w:rsid w:val="00E07D2D"/>
    <w:rsid w:val="00E10310"/>
    <w:rsid w:val="00E105C2"/>
    <w:rsid w:val="00E10A31"/>
    <w:rsid w:val="00E10D0D"/>
    <w:rsid w:val="00E112DD"/>
    <w:rsid w:val="00E1141C"/>
    <w:rsid w:val="00E11BD0"/>
    <w:rsid w:val="00E11E61"/>
    <w:rsid w:val="00E1235A"/>
    <w:rsid w:val="00E123AD"/>
    <w:rsid w:val="00E132E7"/>
    <w:rsid w:val="00E134B7"/>
    <w:rsid w:val="00E1364F"/>
    <w:rsid w:val="00E14388"/>
    <w:rsid w:val="00E155DD"/>
    <w:rsid w:val="00E1584B"/>
    <w:rsid w:val="00E15F2B"/>
    <w:rsid w:val="00E162B6"/>
    <w:rsid w:val="00E16471"/>
    <w:rsid w:val="00E16542"/>
    <w:rsid w:val="00E169EC"/>
    <w:rsid w:val="00E16AAA"/>
    <w:rsid w:val="00E1732B"/>
    <w:rsid w:val="00E177F6"/>
    <w:rsid w:val="00E17F25"/>
    <w:rsid w:val="00E20032"/>
    <w:rsid w:val="00E2042E"/>
    <w:rsid w:val="00E20665"/>
    <w:rsid w:val="00E21797"/>
    <w:rsid w:val="00E219B2"/>
    <w:rsid w:val="00E22637"/>
    <w:rsid w:val="00E23A66"/>
    <w:rsid w:val="00E257F5"/>
    <w:rsid w:val="00E25AD8"/>
    <w:rsid w:val="00E2621B"/>
    <w:rsid w:val="00E27691"/>
    <w:rsid w:val="00E3006D"/>
    <w:rsid w:val="00E30771"/>
    <w:rsid w:val="00E30C56"/>
    <w:rsid w:val="00E31470"/>
    <w:rsid w:val="00E31C70"/>
    <w:rsid w:val="00E32590"/>
    <w:rsid w:val="00E32723"/>
    <w:rsid w:val="00E32777"/>
    <w:rsid w:val="00E32A97"/>
    <w:rsid w:val="00E32D9F"/>
    <w:rsid w:val="00E33B32"/>
    <w:rsid w:val="00E33F95"/>
    <w:rsid w:val="00E34395"/>
    <w:rsid w:val="00E35732"/>
    <w:rsid w:val="00E35EB1"/>
    <w:rsid w:val="00E3751A"/>
    <w:rsid w:val="00E40331"/>
    <w:rsid w:val="00E409F7"/>
    <w:rsid w:val="00E42DED"/>
    <w:rsid w:val="00E43ABA"/>
    <w:rsid w:val="00E4417A"/>
    <w:rsid w:val="00E446C5"/>
    <w:rsid w:val="00E452C8"/>
    <w:rsid w:val="00E45F5C"/>
    <w:rsid w:val="00E46302"/>
    <w:rsid w:val="00E47DFA"/>
    <w:rsid w:val="00E47FE4"/>
    <w:rsid w:val="00E5087F"/>
    <w:rsid w:val="00E50A23"/>
    <w:rsid w:val="00E511DE"/>
    <w:rsid w:val="00E513B3"/>
    <w:rsid w:val="00E51816"/>
    <w:rsid w:val="00E52B07"/>
    <w:rsid w:val="00E538D6"/>
    <w:rsid w:val="00E53BC1"/>
    <w:rsid w:val="00E53C23"/>
    <w:rsid w:val="00E54FE0"/>
    <w:rsid w:val="00E55E7C"/>
    <w:rsid w:val="00E56369"/>
    <w:rsid w:val="00E56389"/>
    <w:rsid w:val="00E56651"/>
    <w:rsid w:val="00E568B5"/>
    <w:rsid w:val="00E56B1E"/>
    <w:rsid w:val="00E56FD7"/>
    <w:rsid w:val="00E574E7"/>
    <w:rsid w:val="00E57980"/>
    <w:rsid w:val="00E57B39"/>
    <w:rsid w:val="00E60843"/>
    <w:rsid w:val="00E61642"/>
    <w:rsid w:val="00E6175B"/>
    <w:rsid w:val="00E62DD4"/>
    <w:rsid w:val="00E62F2F"/>
    <w:rsid w:val="00E6312C"/>
    <w:rsid w:val="00E63237"/>
    <w:rsid w:val="00E63488"/>
    <w:rsid w:val="00E635FE"/>
    <w:rsid w:val="00E63BC4"/>
    <w:rsid w:val="00E63DEC"/>
    <w:rsid w:val="00E64AC5"/>
    <w:rsid w:val="00E66DBB"/>
    <w:rsid w:val="00E66E00"/>
    <w:rsid w:val="00E70DD2"/>
    <w:rsid w:val="00E70F5A"/>
    <w:rsid w:val="00E717F1"/>
    <w:rsid w:val="00E71E20"/>
    <w:rsid w:val="00E720AC"/>
    <w:rsid w:val="00E723A0"/>
    <w:rsid w:val="00E72D53"/>
    <w:rsid w:val="00E73BC2"/>
    <w:rsid w:val="00E7401D"/>
    <w:rsid w:val="00E75C37"/>
    <w:rsid w:val="00E76320"/>
    <w:rsid w:val="00E7654E"/>
    <w:rsid w:val="00E77028"/>
    <w:rsid w:val="00E772EA"/>
    <w:rsid w:val="00E77565"/>
    <w:rsid w:val="00E77E1C"/>
    <w:rsid w:val="00E77F88"/>
    <w:rsid w:val="00E80110"/>
    <w:rsid w:val="00E8032E"/>
    <w:rsid w:val="00E80400"/>
    <w:rsid w:val="00E8065D"/>
    <w:rsid w:val="00E83443"/>
    <w:rsid w:val="00E85507"/>
    <w:rsid w:val="00E8564F"/>
    <w:rsid w:val="00E86B14"/>
    <w:rsid w:val="00E86F2F"/>
    <w:rsid w:val="00E878C9"/>
    <w:rsid w:val="00E9093C"/>
    <w:rsid w:val="00E90ECD"/>
    <w:rsid w:val="00E915BC"/>
    <w:rsid w:val="00E917A1"/>
    <w:rsid w:val="00E925ED"/>
    <w:rsid w:val="00E92C7B"/>
    <w:rsid w:val="00E958DA"/>
    <w:rsid w:val="00EA1E54"/>
    <w:rsid w:val="00EA28F1"/>
    <w:rsid w:val="00EA2E5E"/>
    <w:rsid w:val="00EA3A7B"/>
    <w:rsid w:val="00EA5E3B"/>
    <w:rsid w:val="00EA7CF9"/>
    <w:rsid w:val="00EB010E"/>
    <w:rsid w:val="00EB12A8"/>
    <w:rsid w:val="00EB1AE7"/>
    <w:rsid w:val="00EB22D4"/>
    <w:rsid w:val="00EB314F"/>
    <w:rsid w:val="00EB37DD"/>
    <w:rsid w:val="00EB4F5E"/>
    <w:rsid w:val="00EB59CB"/>
    <w:rsid w:val="00EB5BAD"/>
    <w:rsid w:val="00EB5C51"/>
    <w:rsid w:val="00EB5EE0"/>
    <w:rsid w:val="00EB61B5"/>
    <w:rsid w:val="00EB621D"/>
    <w:rsid w:val="00EB6548"/>
    <w:rsid w:val="00EC016D"/>
    <w:rsid w:val="00EC0A2A"/>
    <w:rsid w:val="00EC28CC"/>
    <w:rsid w:val="00EC31EC"/>
    <w:rsid w:val="00EC3828"/>
    <w:rsid w:val="00EC4063"/>
    <w:rsid w:val="00EC4674"/>
    <w:rsid w:val="00EC4C48"/>
    <w:rsid w:val="00EC5438"/>
    <w:rsid w:val="00EC6778"/>
    <w:rsid w:val="00ED008A"/>
    <w:rsid w:val="00ED33D7"/>
    <w:rsid w:val="00ED35FC"/>
    <w:rsid w:val="00ED396E"/>
    <w:rsid w:val="00ED422E"/>
    <w:rsid w:val="00ED42B1"/>
    <w:rsid w:val="00ED4F1C"/>
    <w:rsid w:val="00ED5D36"/>
    <w:rsid w:val="00ED6036"/>
    <w:rsid w:val="00ED615F"/>
    <w:rsid w:val="00ED6499"/>
    <w:rsid w:val="00ED6708"/>
    <w:rsid w:val="00ED7419"/>
    <w:rsid w:val="00EE0F68"/>
    <w:rsid w:val="00EE133D"/>
    <w:rsid w:val="00EE1CC6"/>
    <w:rsid w:val="00EE2CAE"/>
    <w:rsid w:val="00EE3703"/>
    <w:rsid w:val="00EE47E9"/>
    <w:rsid w:val="00EE5340"/>
    <w:rsid w:val="00EE5404"/>
    <w:rsid w:val="00EE57DB"/>
    <w:rsid w:val="00EE75CE"/>
    <w:rsid w:val="00EF1095"/>
    <w:rsid w:val="00EF195A"/>
    <w:rsid w:val="00EF1D3D"/>
    <w:rsid w:val="00EF25E7"/>
    <w:rsid w:val="00EF2FA8"/>
    <w:rsid w:val="00EF32F2"/>
    <w:rsid w:val="00EF442F"/>
    <w:rsid w:val="00EF5964"/>
    <w:rsid w:val="00EF5C1C"/>
    <w:rsid w:val="00EF611A"/>
    <w:rsid w:val="00EF64EB"/>
    <w:rsid w:val="00EF714E"/>
    <w:rsid w:val="00EF7216"/>
    <w:rsid w:val="00EF7CD4"/>
    <w:rsid w:val="00F00476"/>
    <w:rsid w:val="00F00925"/>
    <w:rsid w:val="00F00FC6"/>
    <w:rsid w:val="00F0148A"/>
    <w:rsid w:val="00F020C0"/>
    <w:rsid w:val="00F024DA"/>
    <w:rsid w:val="00F03F78"/>
    <w:rsid w:val="00F042CE"/>
    <w:rsid w:val="00F04954"/>
    <w:rsid w:val="00F04BFF"/>
    <w:rsid w:val="00F04CC6"/>
    <w:rsid w:val="00F05DC5"/>
    <w:rsid w:val="00F05F9A"/>
    <w:rsid w:val="00F07687"/>
    <w:rsid w:val="00F1044C"/>
    <w:rsid w:val="00F10B20"/>
    <w:rsid w:val="00F12015"/>
    <w:rsid w:val="00F123C5"/>
    <w:rsid w:val="00F12F44"/>
    <w:rsid w:val="00F13294"/>
    <w:rsid w:val="00F13A79"/>
    <w:rsid w:val="00F15A68"/>
    <w:rsid w:val="00F16595"/>
    <w:rsid w:val="00F165EC"/>
    <w:rsid w:val="00F16EF5"/>
    <w:rsid w:val="00F172A6"/>
    <w:rsid w:val="00F20C16"/>
    <w:rsid w:val="00F213A6"/>
    <w:rsid w:val="00F21739"/>
    <w:rsid w:val="00F21FA0"/>
    <w:rsid w:val="00F2245A"/>
    <w:rsid w:val="00F22B2C"/>
    <w:rsid w:val="00F24458"/>
    <w:rsid w:val="00F2585F"/>
    <w:rsid w:val="00F25A6F"/>
    <w:rsid w:val="00F265F0"/>
    <w:rsid w:val="00F268FC"/>
    <w:rsid w:val="00F3004E"/>
    <w:rsid w:val="00F30498"/>
    <w:rsid w:val="00F30B5C"/>
    <w:rsid w:val="00F30C06"/>
    <w:rsid w:val="00F316CF"/>
    <w:rsid w:val="00F31E3D"/>
    <w:rsid w:val="00F32125"/>
    <w:rsid w:val="00F32192"/>
    <w:rsid w:val="00F328E6"/>
    <w:rsid w:val="00F3321C"/>
    <w:rsid w:val="00F33BA2"/>
    <w:rsid w:val="00F33C2B"/>
    <w:rsid w:val="00F34F78"/>
    <w:rsid w:val="00F37AF3"/>
    <w:rsid w:val="00F40251"/>
    <w:rsid w:val="00F4025A"/>
    <w:rsid w:val="00F4033E"/>
    <w:rsid w:val="00F40360"/>
    <w:rsid w:val="00F41A83"/>
    <w:rsid w:val="00F42D0E"/>
    <w:rsid w:val="00F45052"/>
    <w:rsid w:val="00F451AF"/>
    <w:rsid w:val="00F470CE"/>
    <w:rsid w:val="00F47736"/>
    <w:rsid w:val="00F47DB3"/>
    <w:rsid w:val="00F47F91"/>
    <w:rsid w:val="00F50421"/>
    <w:rsid w:val="00F5055D"/>
    <w:rsid w:val="00F51B62"/>
    <w:rsid w:val="00F51FD7"/>
    <w:rsid w:val="00F5260C"/>
    <w:rsid w:val="00F53B01"/>
    <w:rsid w:val="00F54CED"/>
    <w:rsid w:val="00F55FE9"/>
    <w:rsid w:val="00F564D8"/>
    <w:rsid w:val="00F565C3"/>
    <w:rsid w:val="00F570B9"/>
    <w:rsid w:val="00F60736"/>
    <w:rsid w:val="00F609E5"/>
    <w:rsid w:val="00F61F15"/>
    <w:rsid w:val="00F62044"/>
    <w:rsid w:val="00F62F9D"/>
    <w:rsid w:val="00F63486"/>
    <w:rsid w:val="00F6422D"/>
    <w:rsid w:val="00F64D30"/>
    <w:rsid w:val="00F6521A"/>
    <w:rsid w:val="00F654E6"/>
    <w:rsid w:val="00F65950"/>
    <w:rsid w:val="00F65EDB"/>
    <w:rsid w:val="00F6601B"/>
    <w:rsid w:val="00F661B0"/>
    <w:rsid w:val="00F67283"/>
    <w:rsid w:val="00F67E3E"/>
    <w:rsid w:val="00F701F5"/>
    <w:rsid w:val="00F70993"/>
    <w:rsid w:val="00F72FF7"/>
    <w:rsid w:val="00F740FA"/>
    <w:rsid w:val="00F744B1"/>
    <w:rsid w:val="00F745CF"/>
    <w:rsid w:val="00F7469A"/>
    <w:rsid w:val="00F74FEF"/>
    <w:rsid w:val="00F75240"/>
    <w:rsid w:val="00F75A45"/>
    <w:rsid w:val="00F75B99"/>
    <w:rsid w:val="00F75C78"/>
    <w:rsid w:val="00F7734F"/>
    <w:rsid w:val="00F77400"/>
    <w:rsid w:val="00F77442"/>
    <w:rsid w:val="00F802DD"/>
    <w:rsid w:val="00F81092"/>
    <w:rsid w:val="00F81B20"/>
    <w:rsid w:val="00F81DAB"/>
    <w:rsid w:val="00F8242D"/>
    <w:rsid w:val="00F82640"/>
    <w:rsid w:val="00F827BD"/>
    <w:rsid w:val="00F82F73"/>
    <w:rsid w:val="00F8439D"/>
    <w:rsid w:val="00F852E3"/>
    <w:rsid w:val="00F853CC"/>
    <w:rsid w:val="00F855D4"/>
    <w:rsid w:val="00F85727"/>
    <w:rsid w:val="00F878B3"/>
    <w:rsid w:val="00F87BDC"/>
    <w:rsid w:val="00F87C2B"/>
    <w:rsid w:val="00F91091"/>
    <w:rsid w:val="00F91CE4"/>
    <w:rsid w:val="00F922EA"/>
    <w:rsid w:val="00F93056"/>
    <w:rsid w:val="00F93AF9"/>
    <w:rsid w:val="00F93BA3"/>
    <w:rsid w:val="00F9407C"/>
    <w:rsid w:val="00F94FF7"/>
    <w:rsid w:val="00F9525D"/>
    <w:rsid w:val="00F9545F"/>
    <w:rsid w:val="00F9585D"/>
    <w:rsid w:val="00F95B3D"/>
    <w:rsid w:val="00F965AC"/>
    <w:rsid w:val="00F979F2"/>
    <w:rsid w:val="00FA021E"/>
    <w:rsid w:val="00FA130C"/>
    <w:rsid w:val="00FA1714"/>
    <w:rsid w:val="00FA1926"/>
    <w:rsid w:val="00FA1FBE"/>
    <w:rsid w:val="00FA2161"/>
    <w:rsid w:val="00FA29A0"/>
    <w:rsid w:val="00FA29AA"/>
    <w:rsid w:val="00FA2C69"/>
    <w:rsid w:val="00FA3CA8"/>
    <w:rsid w:val="00FA3DF4"/>
    <w:rsid w:val="00FA3F16"/>
    <w:rsid w:val="00FA5E0B"/>
    <w:rsid w:val="00FA62F5"/>
    <w:rsid w:val="00FA6ACF"/>
    <w:rsid w:val="00FA7F9E"/>
    <w:rsid w:val="00FB0299"/>
    <w:rsid w:val="00FB111C"/>
    <w:rsid w:val="00FB1B58"/>
    <w:rsid w:val="00FB22DE"/>
    <w:rsid w:val="00FB231B"/>
    <w:rsid w:val="00FB2E47"/>
    <w:rsid w:val="00FB30DD"/>
    <w:rsid w:val="00FB3DCA"/>
    <w:rsid w:val="00FB452F"/>
    <w:rsid w:val="00FB4C27"/>
    <w:rsid w:val="00FB4FDF"/>
    <w:rsid w:val="00FB5046"/>
    <w:rsid w:val="00FB5498"/>
    <w:rsid w:val="00FB5969"/>
    <w:rsid w:val="00FB5D55"/>
    <w:rsid w:val="00FB7939"/>
    <w:rsid w:val="00FB7EF5"/>
    <w:rsid w:val="00FC0123"/>
    <w:rsid w:val="00FC0658"/>
    <w:rsid w:val="00FC10F0"/>
    <w:rsid w:val="00FC16B9"/>
    <w:rsid w:val="00FC2D54"/>
    <w:rsid w:val="00FC35A0"/>
    <w:rsid w:val="00FC434B"/>
    <w:rsid w:val="00FC4E03"/>
    <w:rsid w:val="00FC50C7"/>
    <w:rsid w:val="00FC573A"/>
    <w:rsid w:val="00FC5A6B"/>
    <w:rsid w:val="00FC62E2"/>
    <w:rsid w:val="00FC66A9"/>
    <w:rsid w:val="00FC6C5E"/>
    <w:rsid w:val="00FC7271"/>
    <w:rsid w:val="00FC733C"/>
    <w:rsid w:val="00FC7DC1"/>
    <w:rsid w:val="00FD2F0D"/>
    <w:rsid w:val="00FD35A2"/>
    <w:rsid w:val="00FD3B02"/>
    <w:rsid w:val="00FD4640"/>
    <w:rsid w:val="00FD492C"/>
    <w:rsid w:val="00FD5939"/>
    <w:rsid w:val="00FD5CC9"/>
    <w:rsid w:val="00FD5D4F"/>
    <w:rsid w:val="00FD6176"/>
    <w:rsid w:val="00FD6838"/>
    <w:rsid w:val="00FD690D"/>
    <w:rsid w:val="00FD6DEF"/>
    <w:rsid w:val="00FE0642"/>
    <w:rsid w:val="00FE06BF"/>
    <w:rsid w:val="00FE15B9"/>
    <w:rsid w:val="00FE15F8"/>
    <w:rsid w:val="00FE18B3"/>
    <w:rsid w:val="00FE2A0C"/>
    <w:rsid w:val="00FE3B19"/>
    <w:rsid w:val="00FE3E0A"/>
    <w:rsid w:val="00FE49F7"/>
    <w:rsid w:val="00FE4AB6"/>
    <w:rsid w:val="00FE4CDB"/>
    <w:rsid w:val="00FE55DF"/>
    <w:rsid w:val="00FE786E"/>
    <w:rsid w:val="00FE7B3C"/>
    <w:rsid w:val="00FF06DC"/>
    <w:rsid w:val="00FF158D"/>
    <w:rsid w:val="00FF1740"/>
    <w:rsid w:val="00FF1781"/>
    <w:rsid w:val="00FF19CD"/>
    <w:rsid w:val="00FF200F"/>
    <w:rsid w:val="00FF28FD"/>
    <w:rsid w:val="00FF3EC7"/>
    <w:rsid w:val="00FF472D"/>
    <w:rsid w:val="00FF6CA8"/>
    <w:rsid w:val="013B3BA5"/>
    <w:rsid w:val="023383E8"/>
    <w:rsid w:val="025BBDDD"/>
    <w:rsid w:val="03277EAB"/>
    <w:rsid w:val="0452E228"/>
    <w:rsid w:val="0507AE83"/>
    <w:rsid w:val="06BEA7BC"/>
    <w:rsid w:val="07F0DB1E"/>
    <w:rsid w:val="084E95B5"/>
    <w:rsid w:val="0971C21A"/>
    <w:rsid w:val="09914C61"/>
    <w:rsid w:val="0C2B1685"/>
    <w:rsid w:val="0CA6E3FA"/>
    <w:rsid w:val="0E19DE2E"/>
    <w:rsid w:val="0E59CC04"/>
    <w:rsid w:val="0E8528FD"/>
    <w:rsid w:val="0F034FA3"/>
    <w:rsid w:val="0F40D9B1"/>
    <w:rsid w:val="112C0797"/>
    <w:rsid w:val="1333E571"/>
    <w:rsid w:val="139652EE"/>
    <w:rsid w:val="145FA2C0"/>
    <w:rsid w:val="1530F279"/>
    <w:rsid w:val="172877E0"/>
    <w:rsid w:val="184E3822"/>
    <w:rsid w:val="185CE293"/>
    <w:rsid w:val="19C35072"/>
    <w:rsid w:val="1C1838DD"/>
    <w:rsid w:val="1CE32A6C"/>
    <w:rsid w:val="201D9574"/>
    <w:rsid w:val="201E56E9"/>
    <w:rsid w:val="20680744"/>
    <w:rsid w:val="210B30C7"/>
    <w:rsid w:val="214E8DAD"/>
    <w:rsid w:val="2161CADC"/>
    <w:rsid w:val="21AC4328"/>
    <w:rsid w:val="21EF5E18"/>
    <w:rsid w:val="23F31706"/>
    <w:rsid w:val="24862E6F"/>
    <w:rsid w:val="25227241"/>
    <w:rsid w:val="25249919"/>
    <w:rsid w:val="252D2D55"/>
    <w:rsid w:val="25742B6A"/>
    <w:rsid w:val="258282E6"/>
    <w:rsid w:val="25A3AF6B"/>
    <w:rsid w:val="271A545D"/>
    <w:rsid w:val="27275F9D"/>
    <w:rsid w:val="2762D79E"/>
    <w:rsid w:val="27E36525"/>
    <w:rsid w:val="281A2F40"/>
    <w:rsid w:val="2B96284E"/>
    <w:rsid w:val="2CC3429C"/>
    <w:rsid w:val="2D592F17"/>
    <w:rsid w:val="3069EF49"/>
    <w:rsid w:val="30AD6170"/>
    <w:rsid w:val="310AD077"/>
    <w:rsid w:val="3221C57C"/>
    <w:rsid w:val="32661441"/>
    <w:rsid w:val="3356406D"/>
    <w:rsid w:val="33E9133E"/>
    <w:rsid w:val="34D12971"/>
    <w:rsid w:val="350620F1"/>
    <w:rsid w:val="35B902AE"/>
    <w:rsid w:val="36944A65"/>
    <w:rsid w:val="36A81B1D"/>
    <w:rsid w:val="37408034"/>
    <w:rsid w:val="3802E418"/>
    <w:rsid w:val="38F14D79"/>
    <w:rsid w:val="39184C1E"/>
    <w:rsid w:val="3A5F83A0"/>
    <w:rsid w:val="3B943DAF"/>
    <w:rsid w:val="3B9AAC9A"/>
    <w:rsid w:val="3CF26FC2"/>
    <w:rsid w:val="3D528D31"/>
    <w:rsid w:val="3D78A78E"/>
    <w:rsid w:val="3DDDE7CB"/>
    <w:rsid w:val="3F20DA9C"/>
    <w:rsid w:val="4007E2A7"/>
    <w:rsid w:val="40240CB2"/>
    <w:rsid w:val="415A57D1"/>
    <w:rsid w:val="42272424"/>
    <w:rsid w:val="443CC966"/>
    <w:rsid w:val="4495F1FD"/>
    <w:rsid w:val="44B98B6B"/>
    <w:rsid w:val="45086F17"/>
    <w:rsid w:val="45460085"/>
    <w:rsid w:val="468B9E92"/>
    <w:rsid w:val="46D8BF08"/>
    <w:rsid w:val="4770BD6B"/>
    <w:rsid w:val="47802DA0"/>
    <w:rsid w:val="49B46B89"/>
    <w:rsid w:val="49F3FBF7"/>
    <w:rsid w:val="4A39C954"/>
    <w:rsid w:val="4B15FF7D"/>
    <w:rsid w:val="4B460389"/>
    <w:rsid w:val="4E7CF4AA"/>
    <w:rsid w:val="4E9036EC"/>
    <w:rsid w:val="4F68CA17"/>
    <w:rsid w:val="4F75CA99"/>
    <w:rsid w:val="4FE2B7ED"/>
    <w:rsid w:val="506D7330"/>
    <w:rsid w:val="51AE60FE"/>
    <w:rsid w:val="53CA9414"/>
    <w:rsid w:val="542EB4B6"/>
    <w:rsid w:val="54A1B165"/>
    <w:rsid w:val="552ADC3C"/>
    <w:rsid w:val="55419101"/>
    <w:rsid w:val="56FD9D00"/>
    <w:rsid w:val="5743084D"/>
    <w:rsid w:val="57933A31"/>
    <w:rsid w:val="57AF0466"/>
    <w:rsid w:val="58F781CB"/>
    <w:rsid w:val="5948F53E"/>
    <w:rsid w:val="59613A60"/>
    <w:rsid w:val="59B42A5D"/>
    <w:rsid w:val="5A1DFE96"/>
    <w:rsid w:val="5B7CC17C"/>
    <w:rsid w:val="5B8906AA"/>
    <w:rsid w:val="5BF4A7D8"/>
    <w:rsid w:val="5C4696D0"/>
    <w:rsid w:val="5E7B730D"/>
    <w:rsid w:val="614ED5FE"/>
    <w:rsid w:val="61F558D8"/>
    <w:rsid w:val="62FB753C"/>
    <w:rsid w:val="63521DFA"/>
    <w:rsid w:val="63B2A3C3"/>
    <w:rsid w:val="6429A6F3"/>
    <w:rsid w:val="6453586A"/>
    <w:rsid w:val="65741F78"/>
    <w:rsid w:val="666EA340"/>
    <w:rsid w:val="66F0BFAE"/>
    <w:rsid w:val="68101ED2"/>
    <w:rsid w:val="68431871"/>
    <w:rsid w:val="68934777"/>
    <w:rsid w:val="68D8C0F6"/>
    <w:rsid w:val="69693DF3"/>
    <w:rsid w:val="69F30250"/>
    <w:rsid w:val="6AB065B1"/>
    <w:rsid w:val="6D27980D"/>
    <w:rsid w:val="6D814D3A"/>
    <w:rsid w:val="6E75ABB9"/>
    <w:rsid w:val="6EA40729"/>
    <w:rsid w:val="7083B2A5"/>
    <w:rsid w:val="70D628B9"/>
    <w:rsid w:val="727C1E54"/>
    <w:rsid w:val="72AA795C"/>
    <w:rsid w:val="739C80DB"/>
    <w:rsid w:val="73E5C987"/>
    <w:rsid w:val="7414FC4A"/>
    <w:rsid w:val="7436B968"/>
    <w:rsid w:val="74D4FDC1"/>
    <w:rsid w:val="7536F07B"/>
    <w:rsid w:val="7706006B"/>
    <w:rsid w:val="780089A4"/>
    <w:rsid w:val="79CBAB93"/>
    <w:rsid w:val="79EF1FAA"/>
    <w:rsid w:val="7A1E7C0D"/>
    <w:rsid w:val="7AF8F133"/>
    <w:rsid w:val="7BC4CAC4"/>
    <w:rsid w:val="7CC0C844"/>
    <w:rsid w:val="7CF0A50F"/>
    <w:rsid w:val="7D4B5F18"/>
    <w:rsid w:val="7D587E41"/>
    <w:rsid w:val="7DDC641E"/>
    <w:rsid w:val="7E2218C9"/>
    <w:rsid w:val="7E2E7EF3"/>
    <w:rsid w:val="7E47099C"/>
    <w:rsid w:val="7E5CC5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6B5A"/>
  <w15:docId w15:val="{D000B56F-A613-4E75-A132-C1BDE4D7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CA"/>
    <w:rPr>
      <w:lang w:val="en-GB"/>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4"/>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C556D5"/>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C556D5"/>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C556D5"/>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C556D5"/>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C556D5"/>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F91091"/>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aliases w:val="CV table"/>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Ha,heading 4"/>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Ha Char"/>
    <w:basedOn w:val="DefaultParagraphFont"/>
    <w:link w:val="ListParagraph"/>
    <w:uiPriority w:val="34"/>
    <w:qFormat/>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nhideWhenUsed/>
    <w:rsid w:val="00E53C23"/>
    <w:rPr>
      <w:sz w:val="16"/>
      <w:szCs w:val="16"/>
    </w:rPr>
  </w:style>
  <w:style w:type="paragraph" w:styleId="CommentSubject">
    <w:name w:val="annotation subject"/>
    <w:basedOn w:val="CommentText"/>
    <w:next w:val="CommentText"/>
    <w:link w:val="CommentSubjectChar"/>
    <w:uiPriority w:val="99"/>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uiPriority w:val="9"/>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1"/>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1"/>
    <w:unhideWhenUsed/>
    <w:qFormat/>
    <w:rsid w:val="002F70DC"/>
    <w:pPr>
      <w:spacing w:after="120"/>
    </w:pPr>
  </w:style>
  <w:style w:type="character" w:customStyle="1" w:styleId="BodyTextChar">
    <w:name w:val="Body Text Char"/>
    <w:basedOn w:val="DefaultParagraphFont"/>
    <w:link w:val="BodyText"/>
    <w:rsid w:val="002F70DC"/>
    <w:rPr>
      <w:lang w:val="en-GB"/>
    </w:rPr>
  </w:style>
  <w:style w:type="character" w:styleId="Emphasis">
    <w:name w:val="Emphasis"/>
    <w:uiPriority w:val="20"/>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uiPriority w:val="99"/>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uiPriority w:val="99"/>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uiPriority w:val="99"/>
    <w:qFormat/>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uiPriority w:val="99"/>
    <w:rsid w:val="00006AC6"/>
    <w:rPr>
      <w:rFonts w:ascii="Times New Roman" w:eastAsia="Times New Roman" w:hAnsi="Times New Roman" w:cs="Times New Roman"/>
      <w:sz w:val="20"/>
      <w:szCs w:val="20"/>
      <w:lang w:val="en-US"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4"/>
    <w:basedOn w:val="DefaultParagraphFont"/>
    <w:link w:val="CarattereChar1"/>
    <w:qFormat/>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qFormat/>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74344B"/>
    <w:pPr>
      <w:spacing w:after="100"/>
    </w:pPr>
    <w:rPr>
      <w:rFonts w:eastAsiaTheme="minorEastAsia" w:cs="Times New Roman"/>
      <w:lang w:val="en-US"/>
    </w:rPr>
  </w:style>
  <w:style w:type="paragraph" w:styleId="TOC3">
    <w:name w:val="toc 3"/>
    <w:basedOn w:val="Normal"/>
    <w:next w:val="Normal"/>
    <w:autoRedefine/>
    <w:uiPriority w:val="39"/>
    <w:unhideWhenUsed/>
    <w:qFormat/>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styleId="UnresolvedMention">
    <w:name w:val="Unresolved Mention"/>
    <w:basedOn w:val="DefaultParagraphFont"/>
    <w:uiPriority w:val="99"/>
    <w:unhideWhenUsed/>
    <w:rsid w:val="0020670D"/>
    <w:rPr>
      <w:color w:val="605E5C"/>
      <w:shd w:val="clear" w:color="auto" w:fill="E1DFDD"/>
    </w:rPr>
  </w:style>
  <w:style w:type="table" w:customStyle="1" w:styleId="TableGrid2">
    <w:name w:val="Table Grid2"/>
    <w:basedOn w:val="TableNormal"/>
    <w:next w:val="TableGrid"/>
    <w:uiPriority w:val="59"/>
    <w:rsid w:val="001016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E123AD"/>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E123AD"/>
    <w:rPr>
      <w:sz w:val="20"/>
      <w:szCs w:val="20"/>
    </w:rPr>
  </w:style>
  <w:style w:type="character" w:customStyle="1" w:styleId="italic">
    <w:name w:val="italic"/>
    <w:basedOn w:val="DefaultParagraphFont"/>
    <w:rsid w:val="00E123AD"/>
  </w:style>
  <w:style w:type="character" w:customStyle="1" w:styleId="bold">
    <w:name w:val="bold"/>
    <w:basedOn w:val="DefaultParagraphFont"/>
    <w:rsid w:val="00E123AD"/>
  </w:style>
  <w:style w:type="character" w:customStyle="1" w:styleId="fontstyle01">
    <w:name w:val="fontstyle01"/>
    <w:basedOn w:val="DefaultParagraphFont"/>
    <w:rsid w:val="00E123AD"/>
    <w:rPr>
      <w:rFonts w:ascii="Calibri" w:hAnsi="Calibri" w:cs="Calibri" w:hint="default"/>
      <w:b w:val="0"/>
      <w:bCs w:val="0"/>
      <w:i w:val="0"/>
      <w:iCs w:val="0"/>
      <w:color w:val="000000"/>
      <w:sz w:val="22"/>
      <w:szCs w:val="22"/>
    </w:rPr>
  </w:style>
  <w:style w:type="paragraph" w:styleId="Revision">
    <w:name w:val="Revision"/>
    <w:hidden/>
    <w:uiPriority w:val="99"/>
    <w:semiHidden/>
    <w:rsid w:val="00E123AD"/>
    <w:pPr>
      <w:spacing w:after="0" w:line="240" w:lineRule="auto"/>
    </w:pPr>
  </w:style>
  <w:style w:type="character" w:styleId="Strong">
    <w:name w:val="Strong"/>
    <w:basedOn w:val="DefaultParagraphFont"/>
    <w:uiPriority w:val="22"/>
    <w:qFormat/>
    <w:rsid w:val="00E123AD"/>
    <w:rPr>
      <w:b/>
      <w:bCs/>
    </w:rPr>
  </w:style>
  <w:style w:type="table" w:customStyle="1" w:styleId="TableGrid3">
    <w:name w:val="Table Grid3"/>
    <w:basedOn w:val="TableNormal"/>
    <w:next w:val="TableGrid"/>
    <w:uiPriority w:val="59"/>
    <w:rsid w:val="00E123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56D5"/>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uiPriority w:val="9"/>
    <w:rsid w:val="00C556D5"/>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uiPriority w:val="9"/>
    <w:rsid w:val="00C556D5"/>
    <w:rPr>
      <w:rFonts w:ascii="Times New Roman" w:eastAsiaTheme="minorEastAsia" w:hAnsi="Times New Roman" w:cs="Times New Roman"/>
      <w:i/>
      <w:kern w:val="28"/>
      <w:sz w:val="24"/>
      <w:szCs w:val="24"/>
      <w:lang w:val="en-GB"/>
    </w:rPr>
  </w:style>
  <w:style w:type="character" w:customStyle="1" w:styleId="Heading8Char">
    <w:name w:val="Heading 8 Char"/>
    <w:basedOn w:val="DefaultParagraphFont"/>
    <w:link w:val="Heading8"/>
    <w:uiPriority w:val="9"/>
    <w:rsid w:val="00C556D5"/>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C556D5"/>
    <w:rPr>
      <w:rFonts w:ascii="Arial" w:eastAsiaTheme="minorEastAsia" w:hAnsi="Arial" w:cs="Arial"/>
      <w:kern w:val="28"/>
      <w:sz w:val="18"/>
      <w:szCs w:val="24"/>
    </w:rPr>
  </w:style>
  <w:style w:type="paragraph" w:styleId="Caption">
    <w:name w:val="caption"/>
    <w:basedOn w:val="Normal"/>
    <w:next w:val="Normal"/>
    <w:qFormat/>
    <w:rsid w:val="00C556D5"/>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C556D5"/>
    <w:pPr>
      <w:widowControl w:val="0"/>
      <w:numPr>
        <w:numId w:val="33"/>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C556D5"/>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C556D5"/>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C556D5"/>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C556D5"/>
    <w:rPr>
      <w:rFonts w:ascii="Garamond" w:eastAsiaTheme="minorEastAsia" w:hAnsi="Garamond" w:cs="Times New Roman"/>
      <w:bCs/>
      <w:caps/>
      <w:color w:val="808080"/>
      <w:spacing w:val="30"/>
      <w:kern w:val="28"/>
      <w:sz w:val="18"/>
      <w:szCs w:val="20"/>
    </w:rPr>
  </w:style>
  <w:style w:type="paragraph" w:customStyle="1" w:styleId="TOCHeading1">
    <w:name w:val="TOC Heading1"/>
    <w:basedOn w:val="Heading1"/>
    <w:next w:val="Normal"/>
    <w:uiPriority w:val="39"/>
    <w:semiHidden/>
    <w:unhideWhenUsed/>
    <w:qFormat/>
    <w:rsid w:val="00C556D5"/>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C556D5"/>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C556D5"/>
    <w:pPr>
      <w:ind w:left="237" w:hanging="237"/>
    </w:pPr>
  </w:style>
  <w:style w:type="character" w:customStyle="1" w:styleId="IntenseEmphasis1">
    <w:name w:val="Intense Emphasis1"/>
    <w:basedOn w:val="DefaultParagraphFont"/>
    <w:uiPriority w:val="21"/>
    <w:qFormat/>
    <w:rsid w:val="00C556D5"/>
    <w:rPr>
      <w:b/>
      <w:bCs/>
      <w:i/>
      <w:iCs/>
      <w:color w:val="4F81BD"/>
    </w:rPr>
  </w:style>
  <w:style w:type="paragraph" w:customStyle="1" w:styleId="NoSpacing1">
    <w:name w:val="No Spacing1"/>
    <w:uiPriority w:val="1"/>
    <w:qFormat/>
    <w:rsid w:val="00C556D5"/>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C556D5"/>
    <w:rPr>
      <w:b/>
      <w:bCs/>
      <w:smallCaps/>
      <w:spacing w:val="5"/>
    </w:rPr>
  </w:style>
  <w:style w:type="paragraph" w:customStyle="1" w:styleId="Split">
    <w:name w:val="Split"/>
    <w:link w:val="SplitChar"/>
    <w:qFormat/>
    <w:rsid w:val="00C556D5"/>
    <w:pPr>
      <w:numPr>
        <w:numId w:val="34"/>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C556D5"/>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C556D5"/>
    <w:rPr>
      <w:rFonts w:ascii="Calibri" w:eastAsia="Calibri" w:hAnsi="Calibri" w:cs="Arial"/>
      <w:b/>
      <w:color w:val="365F91"/>
      <w:sz w:val="24"/>
    </w:rPr>
  </w:style>
  <w:style w:type="paragraph" w:customStyle="1" w:styleId="Section2-Heading1">
    <w:name w:val="Section 2 - Heading 1"/>
    <w:basedOn w:val="Normal"/>
    <w:rsid w:val="00C556D5"/>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C556D5"/>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C556D5"/>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C556D5"/>
    <w:rPr>
      <w:rFonts w:ascii="Times New Roman" w:eastAsiaTheme="minorEastAsia" w:hAnsi="Times New Roman" w:cs="Times New Roman"/>
      <w:kern w:val="28"/>
      <w:sz w:val="24"/>
      <w:szCs w:val="24"/>
    </w:rPr>
  </w:style>
  <w:style w:type="paragraph" w:styleId="Index1">
    <w:name w:val="index 1"/>
    <w:basedOn w:val="Normal"/>
    <w:next w:val="Normal"/>
    <w:semiHidden/>
    <w:rsid w:val="00C556D5"/>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C556D5"/>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C556D5"/>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C556D5"/>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C556D5"/>
    <w:rPr>
      <w:rFonts w:ascii="Times New Roman" w:eastAsia="Times New Roman" w:hAnsi="Times New Roman" w:cs="Times New Roman"/>
      <w:sz w:val="24"/>
      <w:szCs w:val="24"/>
    </w:rPr>
  </w:style>
  <w:style w:type="paragraph" w:customStyle="1" w:styleId="Default">
    <w:name w:val="Default"/>
    <w:rsid w:val="00C556D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C556D5"/>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C556D5"/>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C556D5"/>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C556D5"/>
    <w:pPr>
      <w:widowControl w:val="0"/>
      <w:numPr>
        <w:ilvl w:val="1"/>
        <w:numId w:val="35"/>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C556D5"/>
    <w:pPr>
      <w:numPr>
        <w:ilvl w:val="0"/>
      </w:numPr>
      <w:tabs>
        <w:tab w:val="clear" w:pos="432"/>
      </w:tabs>
      <w:ind w:left="360" w:firstLine="0"/>
      <w:jc w:val="left"/>
    </w:pPr>
  </w:style>
  <w:style w:type="paragraph" w:customStyle="1" w:styleId="ColumnsRightSub">
    <w:name w:val="Columns Right (Sub)"/>
    <w:basedOn w:val="ColumnsRight"/>
    <w:rsid w:val="00C556D5"/>
    <w:pPr>
      <w:numPr>
        <w:ilvl w:val="2"/>
      </w:numPr>
      <w:tabs>
        <w:tab w:val="clear" w:pos="720"/>
      </w:tabs>
      <w:ind w:left="2160" w:hanging="180"/>
    </w:pPr>
  </w:style>
  <w:style w:type="character" w:customStyle="1" w:styleId="ColumnsRightChar">
    <w:name w:val="Columns Right Char"/>
    <w:basedOn w:val="DefaultParagraphFont"/>
    <w:link w:val="ColumnsRight"/>
    <w:rsid w:val="00C556D5"/>
    <w:rPr>
      <w:rFonts w:ascii="Times New Roman" w:eastAsia="SimSun" w:hAnsi="Times New Roman" w:cs="Times New Roman"/>
      <w:sz w:val="24"/>
      <w:szCs w:val="28"/>
      <w:lang w:val="en-GB" w:eastAsia="zh-CN"/>
    </w:rPr>
  </w:style>
  <w:style w:type="paragraph" w:customStyle="1" w:styleId="right">
    <w:name w:val="right"/>
    <w:basedOn w:val="Normal"/>
    <w:rsid w:val="00C556D5"/>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C556D5"/>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C556D5"/>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C556D5"/>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C556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556D5"/>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C556D5"/>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C556D5"/>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C556D5"/>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C556D5"/>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C556D5"/>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C556D5"/>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C556D5"/>
    <w:pPr>
      <w:spacing w:line="241" w:lineRule="atLeast"/>
    </w:pPr>
    <w:rPr>
      <w:rFonts w:ascii="AGaramond" w:hAnsi="AGaramond"/>
      <w:color w:val="auto"/>
      <w:lang w:val="en-US"/>
    </w:rPr>
  </w:style>
  <w:style w:type="character" w:customStyle="1" w:styleId="A5">
    <w:name w:val="A5"/>
    <w:uiPriority w:val="99"/>
    <w:rsid w:val="00C556D5"/>
    <w:rPr>
      <w:rFonts w:cs="AGaramond"/>
      <w:color w:val="000000"/>
      <w:sz w:val="22"/>
      <w:szCs w:val="22"/>
    </w:rPr>
  </w:style>
  <w:style w:type="paragraph" w:customStyle="1" w:styleId="Pa2">
    <w:name w:val="Pa2"/>
    <w:basedOn w:val="Default"/>
    <w:next w:val="Default"/>
    <w:uiPriority w:val="99"/>
    <w:rsid w:val="00C556D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556D5"/>
    <w:pPr>
      <w:spacing w:after="0" w:line="240" w:lineRule="auto"/>
    </w:pPr>
    <w:rPr>
      <w:rFonts w:ascii="Calibri" w:eastAsia="Calibri" w:hAnsi="Calibri" w:cs="Times New Roman"/>
    </w:rPr>
  </w:style>
  <w:style w:type="character" w:styleId="PageNumber">
    <w:name w:val="page number"/>
    <w:basedOn w:val="DefaultParagraphFont"/>
    <w:rsid w:val="00C556D5"/>
  </w:style>
  <w:style w:type="paragraph" w:styleId="z-TopofForm">
    <w:name w:val="HTML Top of Form"/>
    <w:basedOn w:val="Normal"/>
    <w:next w:val="Normal"/>
    <w:link w:val="z-TopofFormChar"/>
    <w:hidden/>
    <w:uiPriority w:val="99"/>
    <w:semiHidden/>
    <w:unhideWhenUsed/>
    <w:rsid w:val="00C556D5"/>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C556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556D5"/>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C556D5"/>
    <w:rPr>
      <w:rFonts w:ascii="Arial" w:eastAsia="Times New Roman" w:hAnsi="Arial" w:cs="Arial"/>
      <w:vanish/>
      <w:sz w:val="16"/>
      <w:szCs w:val="16"/>
    </w:rPr>
  </w:style>
  <w:style w:type="paragraph" w:customStyle="1" w:styleId="Headline">
    <w:name w:val="Headline"/>
    <w:basedOn w:val="Heading1"/>
    <w:link w:val="HeadlineChar"/>
    <w:qFormat/>
    <w:rsid w:val="00C556D5"/>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C556D5"/>
    <w:rPr>
      <w:rFonts w:ascii="Arial" w:eastAsia="Times New Roman" w:hAnsi="Arial" w:cs="Times New Roman"/>
      <w:b w:val="0"/>
      <w:caps/>
      <w:color w:val="518ECB"/>
      <w:sz w:val="28"/>
      <w:szCs w:val="28"/>
      <w:lang w:val="en-GB" w:eastAsia="en-GB"/>
    </w:rPr>
  </w:style>
  <w:style w:type="paragraph" w:customStyle="1" w:styleId="SchHeadDes">
    <w:name w:val="SchHeadDes"/>
    <w:basedOn w:val="Normal"/>
    <w:next w:val="Normal"/>
    <w:rsid w:val="00C556D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C556D5"/>
    <w:rPr>
      <w:rFonts w:eastAsiaTheme="minorEastAsia"/>
      <w:kern w:val="28"/>
      <w:sz w:val="16"/>
      <w:szCs w:val="16"/>
    </w:rPr>
  </w:style>
  <w:style w:type="paragraph" w:styleId="TOC6">
    <w:name w:val="toc 6"/>
    <w:basedOn w:val="Normal"/>
    <w:next w:val="Normal"/>
    <w:autoRedefine/>
    <w:uiPriority w:val="39"/>
    <w:unhideWhenUsed/>
    <w:rsid w:val="00C556D5"/>
    <w:pPr>
      <w:spacing w:after="0"/>
      <w:ind w:left="1100"/>
    </w:pPr>
    <w:rPr>
      <w:sz w:val="18"/>
      <w:szCs w:val="18"/>
      <w:lang w:val="en-US"/>
    </w:rPr>
  </w:style>
  <w:style w:type="paragraph" w:styleId="TOC5">
    <w:name w:val="toc 5"/>
    <w:basedOn w:val="Normal"/>
    <w:next w:val="Normal"/>
    <w:autoRedefine/>
    <w:uiPriority w:val="39"/>
    <w:unhideWhenUsed/>
    <w:rsid w:val="00C556D5"/>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C556D5"/>
    <w:pPr>
      <w:spacing w:after="0"/>
      <w:ind w:left="660"/>
    </w:pPr>
    <w:rPr>
      <w:sz w:val="18"/>
      <w:szCs w:val="18"/>
      <w:lang w:val="en-US"/>
    </w:rPr>
  </w:style>
  <w:style w:type="paragraph" w:styleId="TOC7">
    <w:name w:val="toc 7"/>
    <w:basedOn w:val="Normal"/>
    <w:next w:val="Normal"/>
    <w:autoRedefine/>
    <w:uiPriority w:val="39"/>
    <w:unhideWhenUsed/>
    <w:rsid w:val="00C556D5"/>
    <w:pPr>
      <w:spacing w:after="0"/>
      <w:ind w:left="1320"/>
    </w:pPr>
    <w:rPr>
      <w:sz w:val="18"/>
      <w:szCs w:val="18"/>
      <w:lang w:val="en-US"/>
    </w:rPr>
  </w:style>
  <w:style w:type="paragraph" w:styleId="TOC8">
    <w:name w:val="toc 8"/>
    <w:basedOn w:val="Normal"/>
    <w:next w:val="Normal"/>
    <w:autoRedefine/>
    <w:uiPriority w:val="39"/>
    <w:unhideWhenUsed/>
    <w:rsid w:val="00C556D5"/>
    <w:pPr>
      <w:spacing w:after="0"/>
      <w:ind w:left="1540"/>
    </w:pPr>
    <w:rPr>
      <w:sz w:val="18"/>
      <w:szCs w:val="18"/>
      <w:lang w:val="en-US"/>
    </w:rPr>
  </w:style>
  <w:style w:type="paragraph" w:styleId="TOC9">
    <w:name w:val="toc 9"/>
    <w:basedOn w:val="Normal"/>
    <w:next w:val="Normal"/>
    <w:autoRedefine/>
    <w:uiPriority w:val="39"/>
    <w:unhideWhenUsed/>
    <w:rsid w:val="00C556D5"/>
    <w:pPr>
      <w:spacing w:after="0"/>
      <w:ind w:left="1760"/>
    </w:pPr>
    <w:rPr>
      <w:sz w:val="18"/>
      <w:szCs w:val="18"/>
      <w:lang w:val="en-US"/>
    </w:rPr>
  </w:style>
  <w:style w:type="paragraph" w:customStyle="1" w:styleId="UNDPConditionShort">
    <w:name w:val="UNDP Condition Short"/>
    <w:basedOn w:val="Normal"/>
    <w:rsid w:val="00C556D5"/>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
    <w:name w:val="Unresolved Mention2"/>
    <w:basedOn w:val="DefaultParagraphFont"/>
    <w:uiPriority w:val="99"/>
    <w:semiHidden/>
    <w:unhideWhenUsed/>
    <w:rsid w:val="00C556D5"/>
    <w:rPr>
      <w:color w:val="808080"/>
      <w:shd w:val="clear" w:color="auto" w:fill="E6E6E6"/>
    </w:rPr>
  </w:style>
  <w:style w:type="paragraph" w:styleId="EndnoteText">
    <w:name w:val="endnote text"/>
    <w:basedOn w:val="Normal"/>
    <w:link w:val="EndnoteTextChar"/>
    <w:semiHidden/>
    <w:unhideWhenUsed/>
    <w:rsid w:val="00C556D5"/>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C556D5"/>
    <w:rPr>
      <w:rFonts w:ascii="Times New Roman" w:eastAsiaTheme="minorEastAsia" w:hAnsi="Times New Roman" w:cs="Times New Roman"/>
      <w:kern w:val="28"/>
      <w:sz w:val="20"/>
      <w:szCs w:val="20"/>
    </w:rPr>
  </w:style>
  <w:style w:type="character" w:styleId="EndnoteReference">
    <w:name w:val="endnote reference"/>
    <w:basedOn w:val="DefaultParagraphFont"/>
    <w:semiHidden/>
    <w:unhideWhenUsed/>
    <w:rsid w:val="00C556D5"/>
    <w:rPr>
      <w:vertAlign w:val="superscript"/>
    </w:rPr>
  </w:style>
  <w:style w:type="character" w:styleId="Mention">
    <w:name w:val="Mention"/>
    <w:basedOn w:val="DefaultParagraphFont"/>
    <w:uiPriority w:val="99"/>
    <w:unhideWhenUsed/>
    <w:rsid w:val="00C556D5"/>
    <w:rPr>
      <w:color w:val="2B579A"/>
      <w:shd w:val="clear" w:color="auto" w:fill="E1DFDD"/>
    </w:rPr>
  </w:style>
  <w:style w:type="paragraph" w:customStyle="1" w:styleId="xmsonormal">
    <w:name w:val="x_msonormal"/>
    <w:basedOn w:val="Normal"/>
    <w:rsid w:val="00C556D5"/>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C556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556D5"/>
    <w:rPr>
      <w:rFonts w:ascii="Segoe UI" w:hAnsi="Segoe UI" w:cs="Segoe UI" w:hint="default"/>
      <w:sz w:val="18"/>
      <w:szCs w:val="18"/>
    </w:rPr>
  </w:style>
  <w:style w:type="character" w:customStyle="1" w:styleId="font191">
    <w:name w:val="font191"/>
    <w:basedOn w:val="DefaultParagraphFont"/>
    <w:rsid w:val="003F73E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controlboundarysink">
    <w:name w:val="contentcontrolboundarysink"/>
    <w:basedOn w:val="DefaultParagraphFont"/>
    <w:rsid w:val="006703B1"/>
  </w:style>
  <w:style w:type="character" w:customStyle="1" w:styleId="normaltextrun">
    <w:name w:val="normaltextrun"/>
    <w:basedOn w:val="DefaultParagraphFont"/>
    <w:rsid w:val="006703B1"/>
  </w:style>
  <w:style w:type="character" w:customStyle="1" w:styleId="eop">
    <w:name w:val="eop"/>
    <w:basedOn w:val="DefaultParagraphFont"/>
    <w:rsid w:val="006703B1"/>
  </w:style>
  <w:style w:type="paragraph" w:customStyle="1" w:styleId="paragraph">
    <w:name w:val="paragraph"/>
    <w:basedOn w:val="Normal"/>
    <w:rsid w:val="00F55F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char">
    <w:name w:val="tabchar"/>
    <w:basedOn w:val="DefaultParagraphFont"/>
    <w:rsid w:val="00F55FE9"/>
  </w:style>
  <w:style w:type="paragraph" w:customStyle="1" w:styleId="TableParagraph">
    <w:name w:val="Table Paragraph"/>
    <w:basedOn w:val="Normal"/>
    <w:uiPriority w:val="1"/>
    <w:qFormat/>
    <w:rsid w:val="00540CA0"/>
    <w:pPr>
      <w:widowControl w:val="0"/>
      <w:suppressAutoHyphens/>
      <w:autoSpaceDE w:val="0"/>
      <w:autoSpaceDN w:val="0"/>
      <w:spacing w:after="0" w:line="240" w:lineRule="auto"/>
      <w:ind w:left="107"/>
    </w:pPr>
    <w:rPr>
      <w:rFonts w:ascii="Calibri" w:eastAsia="Calibri" w:hAnsi="Calibri" w:cs="Calibri"/>
      <w:lang w:val="en-US"/>
    </w:rPr>
  </w:style>
  <w:style w:type="table" w:customStyle="1" w:styleId="TableGrid0">
    <w:name w:val="Table Grid_0"/>
    <w:basedOn w:val="TableNormal"/>
    <w:rsid w:val="00540C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rsid w:val="00540C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540CA0"/>
    <w:rPr>
      <w:rFonts w:cs="Times New Roman"/>
    </w:rPr>
  </w:style>
  <w:style w:type="paragraph" w:customStyle="1" w:styleId="productdescriptionitem">
    <w:name w:val="product_description_item"/>
    <w:basedOn w:val="Normal"/>
    <w:rsid w:val="00540CA0"/>
    <w:pPr>
      <w:suppressAutoHyphens/>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ch-specs-items-description-list">
    <w:name w:val="tech-specs-items-description-list"/>
    <w:basedOn w:val="Normal"/>
    <w:rsid w:val="00540CA0"/>
    <w:pPr>
      <w:suppressAutoHyphens/>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ch-specs-items-descriptiontitle">
    <w:name w:val="tech-specs-items-description__title"/>
    <w:basedOn w:val="DefaultParagraphFont"/>
    <w:rsid w:val="00540CA0"/>
  </w:style>
  <w:style w:type="character" w:customStyle="1" w:styleId="tech-specs-items-descriptiontitle-details">
    <w:name w:val="tech-specs-items-description__title-details"/>
    <w:basedOn w:val="DefaultParagraphFont"/>
    <w:rsid w:val="00540CA0"/>
  </w:style>
  <w:style w:type="character" w:customStyle="1" w:styleId="tech-specs-items-descriptiontitle--heading">
    <w:name w:val="tech-specs-items-description__title--heading"/>
    <w:basedOn w:val="DefaultParagraphFont"/>
    <w:rsid w:val="00540CA0"/>
  </w:style>
  <w:style w:type="paragraph" w:customStyle="1" w:styleId="CarattereChar1">
    <w:name w:val="Carattere Char1"/>
    <w:aliases w:val="Carattere Char Char Carattere Carattere Char Char,BVI fnr Char Char Char Char,ftref Char Char Char Char,16 Point Char Char Char Char,Superscript 6 Point Char Char Char Char"/>
    <w:basedOn w:val="Normal"/>
    <w:next w:val="Normal"/>
    <w:link w:val="FootnoteReference"/>
    <w:uiPriority w:val="99"/>
    <w:rsid w:val="00540CA0"/>
    <w:pPr>
      <w:spacing w:before="120" w:line="240" w:lineRule="exact"/>
      <w:jc w:val="both"/>
    </w:pPr>
    <w:rPr>
      <w:rFonts w:ascii="Times New Roman" w:hAnsi="Times New Roman" w:cs="Times New Roman"/>
      <w:vertAlign w:val="superscript"/>
      <w:lang w:val="en-US"/>
    </w:rPr>
  </w:style>
  <w:style w:type="paragraph" w:customStyle="1" w:styleId="Titlu1">
    <w:name w:val="Titlu 1."/>
    <w:basedOn w:val="Heading1"/>
    <w:next w:val="NoSpacing"/>
    <w:qFormat/>
    <w:rsid w:val="00540CA0"/>
    <w:pPr>
      <w:keepNext/>
      <w:keepLines/>
      <w:numPr>
        <w:numId w:val="36"/>
      </w:numPr>
      <w:spacing w:before="360" w:after="120"/>
      <w:ind w:left="0" w:firstLine="426"/>
    </w:pPr>
    <w:rPr>
      <w:rFonts w:ascii="Times New Roman" w:eastAsiaTheme="majorEastAsia" w:hAnsi="Times New Roman" w:cs="Times New Roman"/>
      <w:bCs/>
      <w:color w:val="000000" w:themeColor="text1"/>
      <w:kern w:val="2"/>
      <w:sz w:val="28"/>
      <w:szCs w:val="28"/>
      <w:lang w:eastAsia="zh-CN"/>
      <w14:ligatures w14:val="standardContextual"/>
    </w:rPr>
  </w:style>
  <w:style w:type="paragraph" w:customStyle="1" w:styleId="Titlu11">
    <w:name w:val="Titlu 1.1."/>
    <w:basedOn w:val="Heading1"/>
    <w:next w:val="NoSpacing"/>
    <w:qFormat/>
    <w:rsid w:val="00540CA0"/>
    <w:pPr>
      <w:keepNext/>
      <w:keepLines/>
      <w:numPr>
        <w:ilvl w:val="1"/>
        <w:numId w:val="36"/>
      </w:numPr>
      <w:tabs>
        <w:tab w:val="left" w:pos="993"/>
      </w:tabs>
      <w:spacing w:before="360" w:after="120"/>
      <w:ind w:left="0" w:firstLine="426"/>
    </w:pPr>
    <w:rPr>
      <w:rFonts w:ascii="Times New Roman" w:eastAsiaTheme="majorEastAsia" w:hAnsi="Times New Roman" w:cs="Times New Roman"/>
      <w:bCs/>
      <w:color w:val="000000" w:themeColor="text1"/>
      <w:kern w:val="2"/>
      <w:lang w:eastAsia="zh-CN"/>
      <w14:ligatures w14:val="standardContextual"/>
    </w:rPr>
  </w:style>
  <w:style w:type="paragraph" w:customStyle="1" w:styleId="Titlu111">
    <w:name w:val="Titlu 1.1.1."/>
    <w:basedOn w:val="Normal"/>
    <w:next w:val="NoSpacing"/>
    <w:link w:val="Titlu111Caracter"/>
    <w:qFormat/>
    <w:rsid w:val="00540CA0"/>
    <w:pPr>
      <w:numPr>
        <w:ilvl w:val="2"/>
        <w:numId w:val="36"/>
      </w:numPr>
      <w:spacing w:before="120" w:after="240" w:line="276" w:lineRule="auto"/>
      <w:ind w:left="0" w:firstLine="426"/>
    </w:pPr>
    <w:rPr>
      <w:rFonts w:ascii="Times New Roman" w:eastAsiaTheme="minorEastAsia" w:hAnsi="Times New Roman" w:cs="Times New Roman"/>
      <w:b/>
      <w:bCs/>
      <w:color w:val="000000" w:themeColor="text1"/>
      <w:kern w:val="2"/>
      <w:sz w:val="24"/>
      <w:szCs w:val="24"/>
      <w:lang w:eastAsia="zh-CN"/>
      <w14:ligatures w14:val="standardContextual"/>
    </w:rPr>
  </w:style>
  <w:style w:type="character" w:customStyle="1" w:styleId="Titlu111Caracter">
    <w:name w:val="Titlu 1.1.1. Caracter"/>
    <w:basedOn w:val="Heading1Char"/>
    <w:link w:val="Titlu111"/>
    <w:rsid w:val="00540CA0"/>
    <w:rPr>
      <w:rFonts w:ascii="Times New Roman" w:eastAsiaTheme="minorEastAsia" w:hAnsi="Times New Roman" w:cs="Times New Roman"/>
      <w:b/>
      <w:bCs/>
      <w:color w:val="000000" w:themeColor="text1"/>
      <w:kern w:val="2"/>
      <w:sz w:val="24"/>
      <w:szCs w:val="24"/>
      <w:lang w:val="en-GB" w:eastAsia="zh-CN"/>
      <w14:ligatures w14:val="standardContextual"/>
    </w:rPr>
  </w:style>
  <w:style w:type="paragraph" w:customStyle="1" w:styleId="Titlu1111">
    <w:name w:val="Titlu 1.1.1.1."/>
    <w:basedOn w:val="Normal"/>
    <w:next w:val="NoSpacing"/>
    <w:qFormat/>
    <w:rsid w:val="00540CA0"/>
    <w:pPr>
      <w:numPr>
        <w:ilvl w:val="3"/>
        <w:numId w:val="36"/>
      </w:numPr>
      <w:tabs>
        <w:tab w:val="left" w:pos="1134"/>
      </w:tabs>
      <w:spacing w:before="120" w:after="240" w:line="276" w:lineRule="auto"/>
      <w:ind w:left="0" w:firstLine="426"/>
    </w:pPr>
    <w:rPr>
      <w:rFonts w:ascii="Times New Roman" w:eastAsiaTheme="minorEastAsia" w:hAnsi="Times New Roman" w:cs="Times New Roman"/>
      <w:b/>
      <w:bCs/>
      <w:color w:val="000000" w:themeColor="text1"/>
      <w:kern w:val="2"/>
      <w:sz w:val="24"/>
      <w:szCs w:val="24"/>
      <w:lang w:eastAsia="zh-CN"/>
      <w14:ligatures w14:val="standardContextual"/>
    </w:rPr>
  </w:style>
  <w:style w:type="paragraph" w:styleId="NoSpacing">
    <w:name w:val="No Spacing"/>
    <w:uiPriority w:val="1"/>
    <w:qFormat/>
    <w:rsid w:val="00540CA0"/>
    <w:pPr>
      <w:suppressAutoHyphens/>
      <w:spacing w:after="0" w:line="240" w:lineRule="auto"/>
    </w:pPr>
    <w:rPr>
      <w:rFonts w:eastAsia="Times New Roman" w:cs="Times New Roman"/>
    </w:rPr>
  </w:style>
  <w:style w:type="table" w:styleId="GridTable5Dark-Accent6">
    <w:name w:val="Grid Table 5 Dark Accent 6"/>
    <w:basedOn w:val="TableNormal"/>
    <w:uiPriority w:val="50"/>
    <w:rsid w:val="00A01425"/>
    <w:pPr>
      <w:spacing w:after="0" w:line="240" w:lineRule="auto"/>
    </w:pPr>
    <w:rPr>
      <w:kern w:val="2"/>
      <w14:ligatures w14:val="standardContextual"/>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LineNumber">
    <w:name w:val="line number"/>
    <w:basedOn w:val="DefaultParagraphFont"/>
    <w:uiPriority w:val="99"/>
    <w:semiHidden/>
    <w:unhideWhenUsed/>
    <w:rsid w:val="00A87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745">
      <w:bodyDiv w:val="1"/>
      <w:marLeft w:val="0"/>
      <w:marRight w:val="0"/>
      <w:marTop w:val="0"/>
      <w:marBottom w:val="0"/>
      <w:divBdr>
        <w:top w:val="none" w:sz="0" w:space="0" w:color="auto"/>
        <w:left w:val="none" w:sz="0" w:space="0" w:color="auto"/>
        <w:bottom w:val="none" w:sz="0" w:space="0" w:color="auto"/>
        <w:right w:val="none" w:sz="0" w:space="0" w:color="auto"/>
      </w:divBdr>
    </w:div>
    <w:div w:id="57900093">
      <w:bodyDiv w:val="1"/>
      <w:marLeft w:val="0"/>
      <w:marRight w:val="0"/>
      <w:marTop w:val="0"/>
      <w:marBottom w:val="0"/>
      <w:divBdr>
        <w:top w:val="none" w:sz="0" w:space="0" w:color="auto"/>
        <w:left w:val="none" w:sz="0" w:space="0" w:color="auto"/>
        <w:bottom w:val="none" w:sz="0" w:space="0" w:color="auto"/>
        <w:right w:val="none" w:sz="0" w:space="0" w:color="auto"/>
      </w:divBdr>
      <w:divsChild>
        <w:div w:id="273053851">
          <w:marLeft w:val="0"/>
          <w:marRight w:val="0"/>
          <w:marTop w:val="0"/>
          <w:marBottom w:val="0"/>
          <w:divBdr>
            <w:top w:val="none" w:sz="0" w:space="0" w:color="auto"/>
            <w:left w:val="none" w:sz="0" w:space="0" w:color="auto"/>
            <w:bottom w:val="none" w:sz="0" w:space="0" w:color="auto"/>
            <w:right w:val="none" w:sz="0" w:space="0" w:color="auto"/>
          </w:divBdr>
        </w:div>
        <w:div w:id="1469010876">
          <w:marLeft w:val="0"/>
          <w:marRight w:val="0"/>
          <w:marTop w:val="0"/>
          <w:marBottom w:val="0"/>
          <w:divBdr>
            <w:top w:val="none" w:sz="0" w:space="0" w:color="auto"/>
            <w:left w:val="none" w:sz="0" w:space="0" w:color="auto"/>
            <w:bottom w:val="none" w:sz="0" w:space="0" w:color="auto"/>
            <w:right w:val="none" w:sz="0" w:space="0" w:color="auto"/>
          </w:divBdr>
        </w:div>
        <w:div w:id="1983801147">
          <w:marLeft w:val="0"/>
          <w:marRight w:val="0"/>
          <w:marTop w:val="0"/>
          <w:marBottom w:val="0"/>
          <w:divBdr>
            <w:top w:val="none" w:sz="0" w:space="0" w:color="auto"/>
            <w:left w:val="none" w:sz="0" w:space="0" w:color="auto"/>
            <w:bottom w:val="none" w:sz="0" w:space="0" w:color="auto"/>
            <w:right w:val="none" w:sz="0" w:space="0" w:color="auto"/>
          </w:divBdr>
        </w:div>
      </w:divsChild>
    </w:div>
    <w:div w:id="144052911">
      <w:bodyDiv w:val="1"/>
      <w:marLeft w:val="0"/>
      <w:marRight w:val="0"/>
      <w:marTop w:val="0"/>
      <w:marBottom w:val="0"/>
      <w:divBdr>
        <w:top w:val="none" w:sz="0" w:space="0" w:color="auto"/>
        <w:left w:val="none" w:sz="0" w:space="0" w:color="auto"/>
        <w:bottom w:val="none" w:sz="0" w:space="0" w:color="auto"/>
        <w:right w:val="none" w:sz="0" w:space="0" w:color="auto"/>
      </w:divBdr>
    </w:div>
    <w:div w:id="161821324">
      <w:bodyDiv w:val="1"/>
      <w:marLeft w:val="0"/>
      <w:marRight w:val="0"/>
      <w:marTop w:val="0"/>
      <w:marBottom w:val="0"/>
      <w:divBdr>
        <w:top w:val="none" w:sz="0" w:space="0" w:color="auto"/>
        <w:left w:val="none" w:sz="0" w:space="0" w:color="auto"/>
        <w:bottom w:val="none" w:sz="0" w:space="0" w:color="auto"/>
        <w:right w:val="none" w:sz="0" w:space="0" w:color="auto"/>
      </w:divBdr>
    </w:div>
    <w:div w:id="245844114">
      <w:bodyDiv w:val="1"/>
      <w:marLeft w:val="0"/>
      <w:marRight w:val="0"/>
      <w:marTop w:val="0"/>
      <w:marBottom w:val="0"/>
      <w:divBdr>
        <w:top w:val="none" w:sz="0" w:space="0" w:color="auto"/>
        <w:left w:val="none" w:sz="0" w:space="0" w:color="auto"/>
        <w:bottom w:val="none" w:sz="0" w:space="0" w:color="auto"/>
        <w:right w:val="none" w:sz="0" w:space="0" w:color="auto"/>
      </w:divBdr>
    </w:div>
    <w:div w:id="326598384">
      <w:bodyDiv w:val="1"/>
      <w:marLeft w:val="0"/>
      <w:marRight w:val="0"/>
      <w:marTop w:val="0"/>
      <w:marBottom w:val="0"/>
      <w:divBdr>
        <w:top w:val="none" w:sz="0" w:space="0" w:color="auto"/>
        <w:left w:val="none" w:sz="0" w:space="0" w:color="auto"/>
        <w:bottom w:val="none" w:sz="0" w:space="0" w:color="auto"/>
        <w:right w:val="none" w:sz="0" w:space="0" w:color="auto"/>
      </w:divBdr>
      <w:divsChild>
        <w:div w:id="257101861">
          <w:marLeft w:val="0"/>
          <w:marRight w:val="0"/>
          <w:marTop w:val="0"/>
          <w:marBottom w:val="0"/>
          <w:divBdr>
            <w:top w:val="none" w:sz="0" w:space="0" w:color="auto"/>
            <w:left w:val="none" w:sz="0" w:space="0" w:color="auto"/>
            <w:bottom w:val="none" w:sz="0" w:space="0" w:color="auto"/>
            <w:right w:val="none" w:sz="0" w:space="0" w:color="auto"/>
          </w:divBdr>
          <w:divsChild>
            <w:div w:id="275138979">
              <w:marLeft w:val="0"/>
              <w:marRight w:val="0"/>
              <w:marTop w:val="0"/>
              <w:marBottom w:val="0"/>
              <w:divBdr>
                <w:top w:val="none" w:sz="0" w:space="0" w:color="auto"/>
                <w:left w:val="none" w:sz="0" w:space="0" w:color="auto"/>
                <w:bottom w:val="none" w:sz="0" w:space="0" w:color="auto"/>
                <w:right w:val="none" w:sz="0" w:space="0" w:color="auto"/>
              </w:divBdr>
            </w:div>
            <w:div w:id="323625007">
              <w:marLeft w:val="0"/>
              <w:marRight w:val="0"/>
              <w:marTop w:val="0"/>
              <w:marBottom w:val="0"/>
              <w:divBdr>
                <w:top w:val="none" w:sz="0" w:space="0" w:color="auto"/>
                <w:left w:val="none" w:sz="0" w:space="0" w:color="auto"/>
                <w:bottom w:val="none" w:sz="0" w:space="0" w:color="auto"/>
                <w:right w:val="none" w:sz="0" w:space="0" w:color="auto"/>
              </w:divBdr>
            </w:div>
            <w:div w:id="377826349">
              <w:marLeft w:val="0"/>
              <w:marRight w:val="0"/>
              <w:marTop w:val="0"/>
              <w:marBottom w:val="0"/>
              <w:divBdr>
                <w:top w:val="none" w:sz="0" w:space="0" w:color="auto"/>
                <w:left w:val="none" w:sz="0" w:space="0" w:color="auto"/>
                <w:bottom w:val="none" w:sz="0" w:space="0" w:color="auto"/>
                <w:right w:val="none" w:sz="0" w:space="0" w:color="auto"/>
              </w:divBdr>
            </w:div>
            <w:div w:id="563832104">
              <w:marLeft w:val="0"/>
              <w:marRight w:val="0"/>
              <w:marTop w:val="0"/>
              <w:marBottom w:val="0"/>
              <w:divBdr>
                <w:top w:val="none" w:sz="0" w:space="0" w:color="auto"/>
                <w:left w:val="none" w:sz="0" w:space="0" w:color="auto"/>
                <w:bottom w:val="none" w:sz="0" w:space="0" w:color="auto"/>
                <w:right w:val="none" w:sz="0" w:space="0" w:color="auto"/>
              </w:divBdr>
            </w:div>
            <w:div w:id="960919312">
              <w:marLeft w:val="0"/>
              <w:marRight w:val="0"/>
              <w:marTop w:val="0"/>
              <w:marBottom w:val="0"/>
              <w:divBdr>
                <w:top w:val="none" w:sz="0" w:space="0" w:color="auto"/>
                <w:left w:val="none" w:sz="0" w:space="0" w:color="auto"/>
                <w:bottom w:val="none" w:sz="0" w:space="0" w:color="auto"/>
                <w:right w:val="none" w:sz="0" w:space="0" w:color="auto"/>
              </w:divBdr>
            </w:div>
            <w:div w:id="1080639330">
              <w:marLeft w:val="0"/>
              <w:marRight w:val="0"/>
              <w:marTop w:val="0"/>
              <w:marBottom w:val="0"/>
              <w:divBdr>
                <w:top w:val="none" w:sz="0" w:space="0" w:color="auto"/>
                <w:left w:val="none" w:sz="0" w:space="0" w:color="auto"/>
                <w:bottom w:val="none" w:sz="0" w:space="0" w:color="auto"/>
                <w:right w:val="none" w:sz="0" w:space="0" w:color="auto"/>
              </w:divBdr>
            </w:div>
            <w:div w:id="1179390293">
              <w:marLeft w:val="0"/>
              <w:marRight w:val="0"/>
              <w:marTop w:val="0"/>
              <w:marBottom w:val="0"/>
              <w:divBdr>
                <w:top w:val="none" w:sz="0" w:space="0" w:color="auto"/>
                <w:left w:val="none" w:sz="0" w:space="0" w:color="auto"/>
                <w:bottom w:val="none" w:sz="0" w:space="0" w:color="auto"/>
                <w:right w:val="none" w:sz="0" w:space="0" w:color="auto"/>
              </w:divBdr>
            </w:div>
            <w:div w:id="1252814799">
              <w:marLeft w:val="0"/>
              <w:marRight w:val="0"/>
              <w:marTop w:val="0"/>
              <w:marBottom w:val="0"/>
              <w:divBdr>
                <w:top w:val="none" w:sz="0" w:space="0" w:color="auto"/>
                <w:left w:val="none" w:sz="0" w:space="0" w:color="auto"/>
                <w:bottom w:val="none" w:sz="0" w:space="0" w:color="auto"/>
                <w:right w:val="none" w:sz="0" w:space="0" w:color="auto"/>
              </w:divBdr>
            </w:div>
            <w:div w:id="1274020496">
              <w:marLeft w:val="0"/>
              <w:marRight w:val="0"/>
              <w:marTop w:val="0"/>
              <w:marBottom w:val="0"/>
              <w:divBdr>
                <w:top w:val="none" w:sz="0" w:space="0" w:color="auto"/>
                <w:left w:val="none" w:sz="0" w:space="0" w:color="auto"/>
                <w:bottom w:val="none" w:sz="0" w:space="0" w:color="auto"/>
                <w:right w:val="none" w:sz="0" w:space="0" w:color="auto"/>
              </w:divBdr>
            </w:div>
            <w:div w:id="1323775671">
              <w:marLeft w:val="0"/>
              <w:marRight w:val="0"/>
              <w:marTop w:val="0"/>
              <w:marBottom w:val="0"/>
              <w:divBdr>
                <w:top w:val="none" w:sz="0" w:space="0" w:color="auto"/>
                <w:left w:val="none" w:sz="0" w:space="0" w:color="auto"/>
                <w:bottom w:val="none" w:sz="0" w:space="0" w:color="auto"/>
                <w:right w:val="none" w:sz="0" w:space="0" w:color="auto"/>
              </w:divBdr>
            </w:div>
            <w:div w:id="1360546935">
              <w:marLeft w:val="0"/>
              <w:marRight w:val="0"/>
              <w:marTop w:val="0"/>
              <w:marBottom w:val="0"/>
              <w:divBdr>
                <w:top w:val="none" w:sz="0" w:space="0" w:color="auto"/>
                <w:left w:val="none" w:sz="0" w:space="0" w:color="auto"/>
                <w:bottom w:val="none" w:sz="0" w:space="0" w:color="auto"/>
                <w:right w:val="none" w:sz="0" w:space="0" w:color="auto"/>
              </w:divBdr>
            </w:div>
            <w:div w:id="1403598250">
              <w:marLeft w:val="0"/>
              <w:marRight w:val="0"/>
              <w:marTop w:val="0"/>
              <w:marBottom w:val="0"/>
              <w:divBdr>
                <w:top w:val="none" w:sz="0" w:space="0" w:color="auto"/>
                <w:left w:val="none" w:sz="0" w:space="0" w:color="auto"/>
                <w:bottom w:val="none" w:sz="0" w:space="0" w:color="auto"/>
                <w:right w:val="none" w:sz="0" w:space="0" w:color="auto"/>
              </w:divBdr>
            </w:div>
            <w:div w:id="1538742294">
              <w:marLeft w:val="0"/>
              <w:marRight w:val="0"/>
              <w:marTop w:val="0"/>
              <w:marBottom w:val="0"/>
              <w:divBdr>
                <w:top w:val="none" w:sz="0" w:space="0" w:color="auto"/>
                <w:left w:val="none" w:sz="0" w:space="0" w:color="auto"/>
                <w:bottom w:val="none" w:sz="0" w:space="0" w:color="auto"/>
                <w:right w:val="none" w:sz="0" w:space="0" w:color="auto"/>
              </w:divBdr>
            </w:div>
            <w:div w:id="1568416912">
              <w:marLeft w:val="0"/>
              <w:marRight w:val="0"/>
              <w:marTop w:val="0"/>
              <w:marBottom w:val="0"/>
              <w:divBdr>
                <w:top w:val="none" w:sz="0" w:space="0" w:color="auto"/>
                <w:left w:val="none" w:sz="0" w:space="0" w:color="auto"/>
                <w:bottom w:val="none" w:sz="0" w:space="0" w:color="auto"/>
                <w:right w:val="none" w:sz="0" w:space="0" w:color="auto"/>
              </w:divBdr>
            </w:div>
            <w:div w:id="1615359545">
              <w:marLeft w:val="0"/>
              <w:marRight w:val="0"/>
              <w:marTop w:val="0"/>
              <w:marBottom w:val="0"/>
              <w:divBdr>
                <w:top w:val="none" w:sz="0" w:space="0" w:color="auto"/>
                <w:left w:val="none" w:sz="0" w:space="0" w:color="auto"/>
                <w:bottom w:val="none" w:sz="0" w:space="0" w:color="auto"/>
                <w:right w:val="none" w:sz="0" w:space="0" w:color="auto"/>
              </w:divBdr>
            </w:div>
            <w:div w:id="1620991070">
              <w:marLeft w:val="0"/>
              <w:marRight w:val="0"/>
              <w:marTop w:val="0"/>
              <w:marBottom w:val="0"/>
              <w:divBdr>
                <w:top w:val="none" w:sz="0" w:space="0" w:color="auto"/>
                <w:left w:val="none" w:sz="0" w:space="0" w:color="auto"/>
                <w:bottom w:val="none" w:sz="0" w:space="0" w:color="auto"/>
                <w:right w:val="none" w:sz="0" w:space="0" w:color="auto"/>
              </w:divBdr>
            </w:div>
            <w:div w:id="1902249619">
              <w:marLeft w:val="0"/>
              <w:marRight w:val="0"/>
              <w:marTop w:val="0"/>
              <w:marBottom w:val="0"/>
              <w:divBdr>
                <w:top w:val="none" w:sz="0" w:space="0" w:color="auto"/>
                <w:left w:val="none" w:sz="0" w:space="0" w:color="auto"/>
                <w:bottom w:val="none" w:sz="0" w:space="0" w:color="auto"/>
                <w:right w:val="none" w:sz="0" w:space="0" w:color="auto"/>
              </w:divBdr>
            </w:div>
            <w:div w:id="20113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8196">
      <w:bodyDiv w:val="1"/>
      <w:marLeft w:val="0"/>
      <w:marRight w:val="0"/>
      <w:marTop w:val="0"/>
      <w:marBottom w:val="0"/>
      <w:divBdr>
        <w:top w:val="none" w:sz="0" w:space="0" w:color="auto"/>
        <w:left w:val="none" w:sz="0" w:space="0" w:color="auto"/>
        <w:bottom w:val="none" w:sz="0" w:space="0" w:color="auto"/>
        <w:right w:val="none" w:sz="0" w:space="0" w:color="auto"/>
      </w:divBdr>
    </w:div>
    <w:div w:id="397360131">
      <w:bodyDiv w:val="1"/>
      <w:marLeft w:val="0"/>
      <w:marRight w:val="0"/>
      <w:marTop w:val="0"/>
      <w:marBottom w:val="0"/>
      <w:divBdr>
        <w:top w:val="none" w:sz="0" w:space="0" w:color="auto"/>
        <w:left w:val="none" w:sz="0" w:space="0" w:color="auto"/>
        <w:bottom w:val="none" w:sz="0" w:space="0" w:color="auto"/>
        <w:right w:val="none" w:sz="0" w:space="0" w:color="auto"/>
      </w:divBdr>
    </w:div>
    <w:div w:id="485711319">
      <w:bodyDiv w:val="1"/>
      <w:marLeft w:val="0"/>
      <w:marRight w:val="0"/>
      <w:marTop w:val="0"/>
      <w:marBottom w:val="0"/>
      <w:divBdr>
        <w:top w:val="none" w:sz="0" w:space="0" w:color="auto"/>
        <w:left w:val="none" w:sz="0" w:space="0" w:color="auto"/>
        <w:bottom w:val="none" w:sz="0" w:space="0" w:color="auto"/>
        <w:right w:val="none" w:sz="0" w:space="0" w:color="auto"/>
      </w:divBdr>
    </w:div>
    <w:div w:id="489447113">
      <w:bodyDiv w:val="1"/>
      <w:marLeft w:val="0"/>
      <w:marRight w:val="0"/>
      <w:marTop w:val="0"/>
      <w:marBottom w:val="0"/>
      <w:divBdr>
        <w:top w:val="none" w:sz="0" w:space="0" w:color="auto"/>
        <w:left w:val="none" w:sz="0" w:space="0" w:color="auto"/>
        <w:bottom w:val="none" w:sz="0" w:space="0" w:color="auto"/>
        <w:right w:val="none" w:sz="0" w:space="0" w:color="auto"/>
      </w:divBdr>
    </w:div>
    <w:div w:id="594634112">
      <w:bodyDiv w:val="1"/>
      <w:marLeft w:val="0"/>
      <w:marRight w:val="0"/>
      <w:marTop w:val="0"/>
      <w:marBottom w:val="0"/>
      <w:divBdr>
        <w:top w:val="none" w:sz="0" w:space="0" w:color="auto"/>
        <w:left w:val="none" w:sz="0" w:space="0" w:color="auto"/>
        <w:bottom w:val="none" w:sz="0" w:space="0" w:color="auto"/>
        <w:right w:val="none" w:sz="0" w:space="0" w:color="auto"/>
      </w:divBdr>
    </w:div>
    <w:div w:id="606540323">
      <w:bodyDiv w:val="1"/>
      <w:marLeft w:val="0"/>
      <w:marRight w:val="0"/>
      <w:marTop w:val="0"/>
      <w:marBottom w:val="0"/>
      <w:divBdr>
        <w:top w:val="none" w:sz="0" w:space="0" w:color="auto"/>
        <w:left w:val="none" w:sz="0" w:space="0" w:color="auto"/>
        <w:bottom w:val="none" w:sz="0" w:space="0" w:color="auto"/>
        <w:right w:val="none" w:sz="0" w:space="0" w:color="auto"/>
      </w:divBdr>
      <w:divsChild>
        <w:div w:id="1007174784">
          <w:marLeft w:val="0"/>
          <w:marRight w:val="0"/>
          <w:marTop w:val="0"/>
          <w:marBottom w:val="0"/>
          <w:divBdr>
            <w:top w:val="none" w:sz="0" w:space="0" w:color="auto"/>
            <w:left w:val="none" w:sz="0" w:space="0" w:color="auto"/>
            <w:bottom w:val="none" w:sz="0" w:space="0" w:color="auto"/>
            <w:right w:val="none" w:sz="0" w:space="0" w:color="auto"/>
          </w:divBdr>
          <w:divsChild>
            <w:div w:id="1254701195">
              <w:marLeft w:val="0"/>
              <w:marRight w:val="0"/>
              <w:marTop w:val="0"/>
              <w:marBottom w:val="0"/>
              <w:divBdr>
                <w:top w:val="none" w:sz="0" w:space="0" w:color="auto"/>
                <w:left w:val="none" w:sz="0" w:space="0" w:color="auto"/>
                <w:bottom w:val="none" w:sz="0" w:space="0" w:color="auto"/>
                <w:right w:val="none" w:sz="0" w:space="0" w:color="auto"/>
              </w:divBdr>
            </w:div>
            <w:div w:id="1265916219">
              <w:marLeft w:val="0"/>
              <w:marRight w:val="0"/>
              <w:marTop w:val="0"/>
              <w:marBottom w:val="0"/>
              <w:divBdr>
                <w:top w:val="none" w:sz="0" w:space="0" w:color="auto"/>
                <w:left w:val="none" w:sz="0" w:space="0" w:color="auto"/>
                <w:bottom w:val="none" w:sz="0" w:space="0" w:color="auto"/>
                <w:right w:val="none" w:sz="0" w:space="0" w:color="auto"/>
              </w:divBdr>
            </w:div>
            <w:div w:id="16156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6832">
      <w:bodyDiv w:val="1"/>
      <w:marLeft w:val="0"/>
      <w:marRight w:val="0"/>
      <w:marTop w:val="0"/>
      <w:marBottom w:val="0"/>
      <w:divBdr>
        <w:top w:val="none" w:sz="0" w:space="0" w:color="auto"/>
        <w:left w:val="none" w:sz="0" w:space="0" w:color="auto"/>
        <w:bottom w:val="none" w:sz="0" w:space="0" w:color="auto"/>
        <w:right w:val="none" w:sz="0" w:space="0" w:color="auto"/>
      </w:divBdr>
      <w:divsChild>
        <w:div w:id="97720580">
          <w:marLeft w:val="0"/>
          <w:marRight w:val="0"/>
          <w:marTop w:val="0"/>
          <w:marBottom w:val="0"/>
          <w:divBdr>
            <w:top w:val="none" w:sz="0" w:space="0" w:color="auto"/>
            <w:left w:val="none" w:sz="0" w:space="0" w:color="auto"/>
            <w:bottom w:val="none" w:sz="0" w:space="0" w:color="auto"/>
            <w:right w:val="none" w:sz="0" w:space="0" w:color="auto"/>
          </w:divBdr>
        </w:div>
        <w:div w:id="207182347">
          <w:marLeft w:val="0"/>
          <w:marRight w:val="0"/>
          <w:marTop w:val="0"/>
          <w:marBottom w:val="0"/>
          <w:divBdr>
            <w:top w:val="none" w:sz="0" w:space="0" w:color="auto"/>
            <w:left w:val="none" w:sz="0" w:space="0" w:color="auto"/>
            <w:bottom w:val="none" w:sz="0" w:space="0" w:color="auto"/>
            <w:right w:val="none" w:sz="0" w:space="0" w:color="auto"/>
          </w:divBdr>
        </w:div>
        <w:div w:id="220750054">
          <w:marLeft w:val="0"/>
          <w:marRight w:val="0"/>
          <w:marTop w:val="0"/>
          <w:marBottom w:val="0"/>
          <w:divBdr>
            <w:top w:val="none" w:sz="0" w:space="0" w:color="auto"/>
            <w:left w:val="none" w:sz="0" w:space="0" w:color="auto"/>
            <w:bottom w:val="none" w:sz="0" w:space="0" w:color="auto"/>
            <w:right w:val="none" w:sz="0" w:space="0" w:color="auto"/>
          </w:divBdr>
        </w:div>
        <w:div w:id="527839154">
          <w:marLeft w:val="0"/>
          <w:marRight w:val="0"/>
          <w:marTop w:val="0"/>
          <w:marBottom w:val="0"/>
          <w:divBdr>
            <w:top w:val="none" w:sz="0" w:space="0" w:color="auto"/>
            <w:left w:val="none" w:sz="0" w:space="0" w:color="auto"/>
            <w:bottom w:val="none" w:sz="0" w:space="0" w:color="auto"/>
            <w:right w:val="none" w:sz="0" w:space="0" w:color="auto"/>
          </w:divBdr>
        </w:div>
        <w:div w:id="543177362">
          <w:marLeft w:val="0"/>
          <w:marRight w:val="0"/>
          <w:marTop w:val="0"/>
          <w:marBottom w:val="0"/>
          <w:divBdr>
            <w:top w:val="none" w:sz="0" w:space="0" w:color="auto"/>
            <w:left w:val="none" w:sz="0" w:space="0" w:color="auto"/>
            <w:bottom w:val="none" w:sz="0" w:space="0" w:color="auto"/>
            <w:right w:val="none" w:sz="0" w:space="0" w:color="auto"/>
          </w:divBdr>
        </w:div>
        <w:div w:id="552541612">
          <w:marLeft w:val="0"/>
          <w:marRight w:val="0"/>
          <w:marTop w:val="0"/>
          <w:marBottom w:val="0"/>
          <w:divBdr>
            <w:top w:val="none" w:sz="0" w:space="0" w:color="auto"/>
            <w:left w:val="none" w:sz="0" w:space="0" w:color="auto"/>
            <w:bottom w:val="none" w:sz="0" w:space="0" w:color="auto"/>
            <w:right w:val="none" w:sz="0" w:space="0" w:color="auto"/>
          </w:divBdr>
        </w:div>
        <w:div w:id="558398104">
          <w:marLeft w:val="0"/>
          <w:marRight w:val="0"/>
          <w:marTop w:val="0"/>
          <w:marBottom w:val="0"/>
          <w:divBdr>
            <w:top w:val="none" w:sz="0" w:space="0" w:color="auto"/>
            <w:left w:val="none" w:sz="0" w:space="0" w:color="auto"/>
            <w:bottom w:val="none" w:sz="0" w:space="0" w:color="auto"/>
            <w:right w:val="none" w:sz="0" w:space="0" w:color="auto"/>
          </w:divBdr>
        </w:div>
        <w:div w:id="686057346">
          <w:marLeft w:val="0"/>
          <w:marRight w:val="0"/>
          <w:marTop w:val="0"/>
          <w:marBottom w:val="0"/>
          <w:divBdr>
            <w:top w:val="none" w:sz="0" w:space="0" w:color="auto"/>
            <w:left w:val="none" w:sz="0" w:space="0" w:color="auto"/>
            <w:bottom w:val="none" w:sz="0" w:space="0" w:color="auto"/>
            <w:right w:val="none" w:sz="0" w:space="0" w:color="auto"/>
          </w:divBdr>
        </w:div>
        <w:div w:id="799879688">
          <w:marLeft w:val="0"/>
          <w:marRight w:val="0"/>
          <w:marTop w:val="0"/>
          <w:marBottom w:val="0"/>
          <w:divBdr>
            <w:top w:val="none" w:sz="0" w:space="0" w:color="auto"/>
            <w:left w:val="none" w:sz="0" w:space="0" w:color="auto"/>
            <w:bottom w:val="none" w:sz="0" w:space="0" w:color="auto"/>
            <w:right w:val="none" w:sz="0" w:space="0" w:color="auto"/>
          </w:divBdr>
        </w:div>
        <w:div w:id="836845527">
          <w:marLeft w:val="0"/>
          <w:marRight w:val="0"/>
          <w:marTop w:val="0"/>
          <w:marBottom w:val="0"/>
          <w:divBdr>
            <w:top w:val="none" w:sz="0" w:space="0" w:color="auto"/>
            <w:left w:val="none" w:sz="0" w:space="0" w:color="auto"/>
            <w:bottom w:val="none" w:sz="0" w:space="0" w:color="auto"/>
            <w:right w:val="none" w:sz="0" w:space="0" w:color="auto"/>
          </w:divBdr>
        </w:div>
        <w:div w:id="955596608">
          <w:marLeft w:val="0"/>
          <w:marRight w:val="0"/>
          <w:marTop w:val="0"/>
          <w:marBottom w:val="0"/>
          <w:divBdr>
            <w:top w:val="none" w:sz="0" w:space="0" w:color="auto"/>
            <w:left w:val="none" w:sz="0" w:space="0" w:color="auto"/>
            <w:bottom w:val="none" w:sz="0" w:space="0" w:color="auto"/>
            <w:right w:val="none" w:sz="0" w:space="0" w:color="auto"/>
          </w:divBdr>
        </w:div>
        <w:div w:id="1060985277">
          <w:marLeft w:val="0"/>
          <w:marRight w:val="0"/>
          <w:marTop w:val="0"/>
          <w:marBottom w:val="0"/>
          <w:divBdr>
            <w:top w:val="none" w:sz="0" w:space="0" w:color="auto"/>
            <w:left w:val="none" w:sz="0" w:space="0" w:color="auto"/>
            <w:bottom w:val="none" w:sz="0" w:space="0" w:color="auto"/>
            <w:right w:val="none" w:sz="0" w:space="0" w:color="auto"/>
          </w:divBdr>
        </w:div>
        <w:div w:id="1095520486">
          <w:marLeft w:val="0"/>
          <w:marRight w:val="0"/>
          <w:marTop w:val="0"/>
          <w:marBottom w:val="0"/>
          <w:divBdr>
            <w:top w:val="none" w:sz="0" w:space="0" w:color="auto"/>
            <w:left w:val="none" w:sz="0" w:space="0" w:color="auto"/>
            <w:bottom w:val="none" w:sz="0" w:space="0" w:color="auto"/>
            <w:right w:val="none" w:sz="0" w:space="0" w:color="auto"/>
          </w:divBdr>
        </w:div>
        <w:div w:id="1156843550">
          <w:marLeft w:val="0"/>
          <w:marRight w:val="0"/>
          <w:marTop w:val="0"/>
          <w:marBottom w:val="0"/>
          <w:divBdr>
            <w:top w:val="none" w:sz="0" w:space="0" w:color="auto"/>
            <w:left w:val="none" w:sz="0" w:space="0" w:color="auto"/>
            <w:bottom w:val="none" w:sz="0" w:space="0" w:color="auto"/>
            <w:right w:val="none" w:sz="0" w:space="0" w:color="auto"/>
          </w:divBdr>
        </w:div>
        <w:div w:id="1197815452">
          <w:marLeft w:val="0"/>
          <w:marRight w:val="0"/>
          <w:marTop w:val="0"/>
          <w:marBottom w:val="0"/>
          <w:divBdr>
            <w:top w:val="none" w:sz="0" w:space="0" w:color="auto"/>
            <w:left w:val="none" w:sz="0" w:space="0" w:color="auto"/>
            <w:bottom w:val="none" w:sz="0" w:space="0" w:color="auto"/>
            <w:right w:val="none" w:sz="0" w:space="0" w:color="auto"/>
          </w:divBdr>
        </w:div>
        <w:div w:id="1263369563">
          <w:marLeft w:val="0"/>
          <w:marRight w:val="0"/>
          <w:marTop w:val="0"/>
          <w:marBottom w:val="0"/>
          <w:divBdr>
            <w:top w:val="none" w:sz="0" w:space="0" w:color="auto"/>
            <w:left w:val="none" w:sz="0" w:space="0" w:color="auto"/>
            <w:bottom w:val="none" w:sz="0" w:space="0" w:color="auto"/>
            <w:right w:val="none" w:sz="0" w:space="0" w:color="auto"/>
          </w:divBdr>
        </w:div>
        <w:div w:id="1291126314">
          <w:marLeft w:val="0"/>
          <w:marRight w:val="0"/>
          <w:marTop w:val="0"/>
          <w:marBottom w:val="0"/>
          <w:divBdr>
            <w:top w:val="none" w:sz="0" w:space="0" w:color="auto"/>
            <w:left w:val="none" w:sz="0" w:space="0" w:color="auto"/>
            <w:bottom w:val="none" w:sz="0" w:space="0" w:color="auto"/>
            <w:right w:val="none" w:sz="0" w:space="0" w:color="auto"/>
          </w:divBdr>
        </w:div>
        <w:div w:id="1480536411">
          <w:marLeft w:val="0"/>
          <w:marRight w:val="0"/>
          <w:marTop w:val="0"/>
          <w:marBottom w:val="0"/>
          <w:divBdr>
            <w:top w:val="none" w:sz="0" w:space="0" w:color="auto"/>
            <w:left w:val="none" w:sz="0" w:space="0" w:color="auto"/>
            <w:bottom w:val="none" w:sz="0" w:space="0" w:color="auto"/>
            <w:right w:val="none" w:sz="0" w:space="0" w:color="auto"/>
          </w:divBdr>
        </w:div>
        <w:div w:id="1496530955">
          <w:marLeft w:val="0"/>
          <w:marRight w:val="0"/>
          <w:marTop w:val="0"/>
          <w:marBottom w:val="0"/>
          <w:divBdr>
            <w:top w:val="none" w:sz="0" w:space="0" w:color="auto"/>
            <w:left w:val="none" w:sz="0" w:space="0" w:color="auto"/>
            <w:bottom w:val="none" w:sz="0" w:space="0" w:color="auto"/>
            <w:right w:val="none" w:sz="0" w:space="0" w:color="auto"/>
          </w:divBdr>
        </w:div>
        <w:div w:id="1547333604">
          <w:marLeft w:val="0"/>
          <w:marRight w:val="0"/>
          <w:marTop w:val="0"/>
          <w:marBottom w:val="0"/>
          <w:divBdr>
            <w:top w:val="none" w:sz="0" w:space="0" w:color="auto"/>
            <w:left w:val="none" w:sz="0" w:space="0" w:color="auto"/>
            <w:bottom w:val="none" w:sz="0" w:space="0" w:color="auto"/>
            <w:right w:val="none" w:sz="0" w:space="0" w:color="auto"/>
          </w:divBdr>
        </w:div>
        <w:div w:id="1629780510">
          <w:marLeft w:val="0"/>
          <w:marRight w:val="0"/>
          <w:marTop w:val="0"/>
          <w:marBottom w:val="0"/>
          <w:divBdr>
            <w:top w:val="none" w:sz="0" w:space="0" w:color="auto"/>
            <w:left w:val="none" w:sz="0" w:space="0" w:color="auto"/>
            <w:bottom w:val="none" w:sz="0" w:space="0" w:color="auto"/>
            <w:right w:val="none" w:sz="0" w:space="0" w:color="auto"/>
          </w:divBdr>
        </w:div>
        <w:div w:id="1708410008">
          <w:marLeft w:val="0"/>
          <w:marRight w:val="0"/>
          <w:marTop w:val="0"/>
          <w:marBottom w:val="0"/>
          <w:divBdr>
            <w:top w:val="none" w:sz="0" w:space="0" w:color="auto"/>
            <w:left w:val="none" w:sz="0" w:space="0" w:color="auto"/>
            <w:bottom w:val="none" w:sz="0" w:space="0" w:color="auto"/>
            <w:right w:val="none" w:sz="0" w:space="0" w:color="auto"/>
          </w:divBdr>
        </w:div>
        <w:div w:id="1828740718">
          <w:marLeft w:val="0"/>
          <w:marRight w:val="0"/>
          <w:marTop w:val="0"/>
          <w:marBottom w:val="0"/>
          <w:divBdr>
            <w:top w:val="none" w:sz="0" w:space="0" w:color="auto"/>
            <w:left w:val="none" w:sz="0" w:space="0" w:color="auto"/>
            <w:bottom w:val="none" w:sz="0" w:space="0" w:color="auto"/>
            <w:right w:val="none" w:sz="0" w:space="0" w:color="auto"/>
          </w:divBdr>
        </w:div>
        <w:div w:id="1918008024">
          <w:marLeft w:val="0"/>
          <w:marRight w:val="0"/>
          <w:marTop w:val="0"/>
          <w:marBottom w:val="0"/>
          <w:divBdr>
            <w:top w:val="none" w:sz="0" w:space="0" w:color="auto"/>
            <w:left w:val="none" w:sz="0" w:space="0" w:color="auto"/>
            <w:bottom w:val="none" w:sz="0" w:space="0" w:color="auto"/>
            <w:right w:val="none" w:sz="0" w:space="0" w:color="auto"/>
          </w:divBdr>
        </w:div>
        <w:div w:id="1976058203">
          <w:marLeft w:val="0"/>
          <w:marRight w:val="0"/>
          <w:marTop w:val="0"/>
          <w:marBottom w:val="0"/>
          <w:divBdr>
            <w:top w:val="none" w:sz="0" w:space="0" w:color="auto"/>
            <w:left w:val="none" w:sz="0" w:space="0" w:color="auto"/>
            <w:bottom w:val="none" w:sz="0" w:space="0" w:color="auto"/>
            <w:right w:val="none" w:sz="0" w:space="0" w:color="auto"/>
          </w:divBdr>
        </w:div>
        <w:div w:id="2033529575">
          <w:marLeft w:val="0"/>
          <w:marRight w:val="0"/>
          <w:marTop w:val="0"/>
          <w:marBottom w:val="0"/>
          <w:divBdr>
            <w:top w:val="none" w:sz="0" w:space="0" w:color="auto"/>
            <w:left w:val="none" w:sz="0" w:space="0" w:color="auto"/>
            <w:bottom w:val="none" w:sz="0" w:space="0" w:color="auto"/>
            <w:right w:val="none" w:sz="0" w:space="0" w:color="auto"/>
          </w:divBdr>
        </w:div>
        <w:div w:id="2049721695">
          <w:marLeft w:val="0"/>
          <w:marRight w:val="0"/>
          <w:marTop w:val="0"/>
          <w:marBottom w:val="0"/>
          <w:divBdr>
            <w:top w:val="none" w:sz="0" w:space="0" w:color="auto"/>
            <w:left w:val="none" w:sz="0" w:space="0" w:color="auto"/>
            <w:bottom w:val="none" w:sz="0" w:space="0" w:color="auto"/>
            <w:right w:val="none" w:sz="0" w:space="0" w:color="auto"/>
          </w:divBdr>
        </w:div>
        <w:div w:id="2057270122">
          <w:marLeft w:val="0"/>
          <w:marRight w:val="0"/>
          <w:marTop w:val="0"/>
          <w:marBottom w:val="0"/>
          <w:divBdr>
            <w:top w:val="none" w:sz="0" w:space="0" w:color="auto"/>
            <w:left w:val="none" w:sz="0" w:space="0" w:color="auto"/>
            <w:bottom w:val="none" w:sz="0" w:space="0" w:color="auto"/>
            <w:right w:val="none" w:sz="0" w:space="0" w:color="auto"/>
          </w:divBdr>
        </w:div>
        <w:div w:id="2081126318">
          <w:marLeft w:val="0"/>
          <w:marRight w:val="0"/>
          <w:marTop w:val="0"/>
          <w:marBottom w:val="0"/>
          <w:divBdr>
            <w:top w:val="none" w:sz="0" w:space="0" w:color="auto"/>
            <w:left w:val="none" w:sz="0" w:space="0" w:color="auto"/>
            <w:bottom w:val="none" w:sz="0" w:space="0" w:color="auto"/>
            <w:right w:val="none" w:sz="0" w:space="0" w:color="auto"/>
          </w:divBdr>
        </w:div>
        <w:div w:id="2089181986">
          <w:marLeft w:val="0"/>
          <w:marRight w:val="0"/>
          <w:marTop w:val="0"/>
          <w:marBottom w:val="0"/>
          <w:divBdr>
            <w:top w:val="none" w:sz="0" w:space="0" w:color="auto"/>
            <w:left w:val="none" w:sz="0" w:space="0" w:color="auto"/>
            <w:bottom w:val="none" w:sz="0" w:space="0" w:color="auto"/>
            <w:right w:val="none" w:sz="0" w:space="0" w:color="auto"/>
          </w:divBdr>
        </w:div>
        <w:div w:id="2132550296">
          <w:marLeft w:val="0"/>
          <w:marRight w:val="0"/>
          <w:marTop w:val="0"/>
          <w:marBottom w:val="0"/>
          <w:divBdr>
            <w:top w:val="none" w:sz="0" w:space="0" w:color="auto"/>
            <w:left w:val="none" w:sz="0" w:space="0" w:color="auto"/>
            <w:bottom w:val="none" w:sz="0" w:space="0" w:color="auto"/>
            <w:right w:val="none" w:sz="0" w:space="0" w:color="auto"/>
          </w:divBdr>
        </w:div>
      </w:divsChild>
    </w:div>
    <w:div w:id="912861196">
      <w:bodyDiv w:val="1"/>
      <w:marLeft w:val="0"/>
      <w:marRight w:val="0"/>
      <w:marTop w:val="0"/>
      <w:marBottom w:val="0"/>
      <w:divBdr>
        <w:top w:val="none" w:sz="0" w:space="0" w:color="auto"/>
        <w:left w:val="none" w:sz="0" w:space="0" w:color="auto"/>
        <w:bottom w:val="none" w:sz="0" w:space="0" w:color="auto"/>
        <w:right w:val="none" w:sz="0" w:space="0" w:color="auto"/>
      </w:divBdr>
    </w:div>
    <w:div w:id="975718850">
      <w:bodyDiv w:val="1"/>
      <w:marLeft w:val="0"/>
      <w:marRight w:val="0"/>
      <w:marTop w:val="0"/>
      <w:marBottom w:val="0"/>
      <w:divBdr>
        <w:top w:val="none" w:sz="0" w:space="0" w:color="auto"/>
        <w:left w:val="none" w:sz="0" w:space="0" w:color="auto"/>
        <w:bottom w:val="none" w:sz="0" w:space="0" w:color="auto"/>
        <w:right w:val="none" w:sz="0" w:space="0" w:color="auto"/>
      </w:divBdr>
    </w:div>
    <w:div w:id="996179868">
      <w:bodyDiv w:val="1"/>
      <w:marLeft w:val="0"/>
      <w:marRight w:val="0"/>
      <w:marTop w:val="0"/>
      <w:marBottom w:val="0"/>
      <w:divBdr>
        <w:top w:val="none" w:sz="0" w:space="0" w:color="auto"/>
        <w:left w:val="none" w:sz="0" w:space="0" w:color="auto"/>
        <w:bottom w:val="none" w:sz="0" w:space="0" w:color="auto"/>
        <w:right w:val="none" w:sz="0" w:space="0" w:color="auto"/>
      </w:divBdr>
    </w:div>
    <w:div w:id="1186869633">
      <w:bodyDiv w:val="1"/>
      <w:marLeft w:val="0"/>
      <w:marRight w:val="0"/>
      <w:marTop w:val="0"/>
      <w:marBottom w:val="0"/>
      <w:divBdr>
        <w:top w:val="none" w:sz="0" w:space="0" w:color="auto"/>
        <w:left w:val="none" w:sz="0" w:space="0" w:color="auto"/>
        <w:bottom w:val="none" w:sz="0" w:space="0" w:color="auto"/>
        <w:right w:val="none" w:sz="0" w:space="0" w:color="auto"/>
      </w:divBdr>
    </w:div>
    <w:div w:id="1269240779">
      <w:bodyDiv w:val="1"/>
      <w:marLeft w:val="0"/>
      <w:marRight w:val="0"/>
      <w:marTop w:val="0"/>
      <w:marBottom w:val="0"/>
      <w:divBdr>
        <w:top w:val="none" w:sz="0" w:space="0" w:color="auto"/>
        <w:left w:val="none" w:sz="0" w:space="0" w:color="auto"/>
        <w:bottom w:val="none" w:sz="0" w:space="0" w:color="auto"/>
        <w:right w:val="none" w:sz="0" w:space="0" w:color="auto"/>
      </w:divBdr>
    </w:div>
    <w:div w:id="1420904074">
      <w:bodyDiv w:val="1"/>
      <w:marLeft w:val="0"/>
      <w:marRight w:val="0"/>
      <w:marTop w:val="0"/>
      <w:marBottom w:val="0"/>
      <w:divBdr>
        <w:top w:val="none" w:sz="0" w:space="0" w:color="auto"/>
        <w:left w:val="none" w:sz="0" w:space="0" w:color="auto"/>
        <w:bottom w:val="none" w:sz="0" w:space="0" w:color="auto"/>
        <w:right w:val="none" w:sz="0" w:space="0" w:color="auto"/>
      </w:divBdr>
    </w:div>
    <w:div w:id="1550917154">
      <w:bodyDiv w:val="1"/>
      <w:marLeft w:val="0"/>
      <w:marRight w:val="0"/>
      <w:marTop w:val="0"/>
      <w:marBottom w:val="0"/>
      <w:divBdr>
        <w:top w:val="none" w:sz="0" w:space="0" w:color="auto"/>
        <w:left w:val="none" w:sz="0" w:space="0" w:color="auto"/>
        <w:bottom w:val="none" w:sz="0" w:space="0" w:color="auto"/>
        <w:right w:val="none" w:sz="0" w:space="0" w:color="auto"/>
      </w:divBdr>
      <w:divsChild>
        <w:div w:id="150145525">
          <w:marLeft w:val="0"/>
          <w:marRight w:val="0"/>
          <w:marTop w:val="0"/>
          <w:marBottom w:val="0"/>
          <w:divBdr>
            <w:top w:val="none" w:sz="0" w:space="0" w:color="auto"/>
            <w:left w:val="none" w:sz="0" w:space="0" w:color="auto"/>
            <w:bottom w:val="none" w:sz="0" w:space="0" w:color="auto"/>
            <w:right w:val="none" w:sz="0" w:space="0" w:color="auto"/>
          </w:divBdr>
        </w:div>
        <w:div w:id="255214399">
          <w:marLeft w:val="0"/>
          <w:marRight w:val="0"/>
          <w:marTop w:val="0"/>
          <w:marBottom w:val="0"/>
          <w:divBdr>
            <w:top w:val="none" w:sz="0" w:space="0" w:color="auto"/>
            <w:left w:val="none" w:sz="0" w:space="0" w:color="auto"/>
            <w:bottom w:val="none" w:sz="0" w:space="0" w:color="auto"/>
            <w:right w:val="none" w:sz="0" w:space="0" w:color="auto"/>
          </w:divBdr>
        </w:div>
      </w:divsChild>
    </w:div>
    <w:div w:id="1683509609">
      <w:bodyDiv w:val="1"/>
      <w:marLeft w:val="0"/>
      <w:marRight w:val="0"/>
      <w:marTop w:val="0"/>
      <w:marBottom w:val="0"/>
      <w:divBdr>
        <w:top w:val="none" w:sz="0" w:space="0" w:color="auto"/>
        <w:left w:val="none" w:sz="0" w:space="0" w:color="auto"/>
        <w:bottom w:val="none" w:sz="0" w:space="0" w:color="auto"/>
        <w:right w:val="none" w:sz="0" w:space="0" w:color="auto"/>
      </w:divBdr>
      <w:divsChild>
        <w:div w:id="265429751">
          <w:marLeft w:val="0"/>
          <w:marRight w:val="0"/>
          <w:marTop w:val="0"/>
          <w:marBottom w:val="0"/>
          <w:divBdr>
            <w:top w:val="none" w:sz="0" w:space="0" w:color="auto"/>
            <w:left w:val="none" w:sz="0" w:space="0" w:color="auto"/>
            <w:bottom w:val="none" w:sz="0" w:space="0" w:color="auto"/>
            <w:right w:val="none" w:sz="0" w:space="0" w:color="auto"/>
          </w:divBdr>
        </w:div>
        <w:div w:id="1143347385">
          <w:marLeft w:val="0"/>
          <w:marRight w:val="0"/>
          <w:marTop w:val="0"/>
          <w:marBottom w:val="0"/>
          <w:divBdr>
            <w:top w:val="none" w:sz="0" w:space="0" w:color="auto"/>
            <w:left w:val="none" w:sz="0" w:space="0" w:color="auto"/>
            <w:bottom w:val="none" w:sz="0" w:space="0" w:color="auto"/>
            <w:right w:val="none" w:sz="0" w:space="0" w:color="auto"/>
          </w:divBdr>
        </w:div>
        <w:div w:id="1507280507">
          <w:marLeft w:val="0"/>
          <w:marRight w:val="0"/>
          <w:marTop w:val="0"/>
          <w:marBottom w:val="0"/>
          <w:divBdr>
            <w:top w:val="none" w:sz="0" w:space="0" w:color="auto"/>
            <w:left w:val="none" w:sz="0" w:space="0" w:color="auto"/>
            <w:bottom w:val="none" w:sz="0" w:space="0" w:color="auto"/>
            <w:right w:val="none" w:sz="0" w:space="0" w:color="auto"/>
          </w:divBdr>
        </w:div>
        <w:div w:id="1919093022">
          <w:marLeft w:val="0"/>
          <w:marRight w:val="0"/>
          <w:marTop w:val="0"/>
          <w:marBottom w:val="0"/>
          <w:divBdr>
            <w:top w:val="none" w:sz="0" w:space="0" w:color="auto"/>
            <w:left w:val="none" w:sz="0" w:space="0" w:color="auto"/>
            <w:bottom w:val="none" w:sz="0" w:space="0" w:color="auto"/>
            <w:right w:val="none" w:sz="0" w:space="0" w:color="auto"/>
          </w:divBdr>
        </w:div>
      </w:divsChild>
    </w:div>
    <w:div w:id="1814516972">
      <w:bodyDiv w:val="1"/>
      <w:marLeft w:val="0"/>
      <w:marRight w:val="0"/>
      <w:marTop w:val="0"/>
      <w:marBottom w:val="0"/>
      <w:divBdr>
        <w:top w:val="none" w:sz="0" w:space="0" w:color="auto"/>
        <w:left w:val="none" w:sz="0" w:space="0" w:color="auto"/>
        <w:bottom w:val="none" w:sz="0" w:space="0" w:color="auto"/>
        <w:right w:val="none" w:sz="0" w:space="0" w:color="auto"/>
      </w:divBdr>
    </w:div>
    <w:div w:id="1964578674">
      <w:bodyDiv w:val="1"/>
      <w:marLeft w:val="0"/>
      <w:marRight w:val="0"/>
      <w:marTop w:val="0"/>
      <w:marBottom w:val="0"/>
      <w:divBdr>
        <w:top w:val="none" w:sz="0" w:space="0" w:color="auto"/>
        <w:left w:val="none" w:sz="0" w:space="0" w:color="auto"/>
        <w:bottom w:val="none" w:sz="0" w:space="0" w:color="auto"/>
        <w:right w:val="none" w:sz="0" w:space="0" w:color="auto"/>
      </w:divBdr>
    </w:div>
    <w:div w:id="198705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Depts/ptd/about-us/un-supplier-code-conduct"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ITB%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3FA9B2CF9466586405D5C78195E8E"/>
        <w:category>
          <w:name w:val="General"/>
          <w:gallery w:val="placeholder"/>
        </w:category>
        <w:types>
          <w:type w:val="bbPlcHdr"/>
        </w:types>
        <w:behaviors>
          <w:behavior w:val="content"/>
        </w:behaviors>
        <w:guid w:val="{2F51B477-75F2-41CB-A530-84FBF2FD1021}"/>
      </w:docPartPr>
      <w:docPartBody>
        <w:p w:rsidR="003C2081" w:rsidRDefault="0037504C" w:rsidP="0037504C">
          <w:pPr>
            <w:pStyle w:val="6D03FA9B2CF9466586405D5C78195E8E"/>
          </w:pPr>
          <w:r>
            <w:rPr>
              <w:rStyle w:val="PlaceholderText"/>
            </w:rPr>
            <w:t>Insert name of contact person</w:t>
          </w:r>
        </w:p>
      </w:docPartBody>
    </w:docPart>
    <w:docPart>
      <w:docPartPr>
        <w:name w:val="94DE9E79585447AFAA9CDDD6CD222714"/>
        <w:category>
          <w:name w:val="General"/>
          <w:gallery w:val="placeholder"/>
        </w:category>
        <w:types>
          <w:type w:val="bbPlcHdr"/>
        </w:types>
        <w:behaviors>
          <w:behavior w:val="content"/>
        </w:behaviors>
        <w:guid w:val="{36CB5E9D-2095-4314-A2EC-CACA516D719A}"/>
      </w:docPartPr>
      <w:docPartBody>
        <w:p w:rsidR="003C2081" w:rsidRDefault="0037504C" w:rsidP="0037504C">
          <w:pPr>
            <w:pStyle w:val="94DE9E79585447AFAA9CDDD6CD222714"/>
          </w:pPr>
          <w:r w:rsidRPr="00F50432">
            <w:rPr>
              <w:rStyle w:val="PlaceholderText"/>
            </w:rPr>
            <w:t>Click or tap here to enter text.</w:t>
          </w:r>
        </w:p>
      </w:docPartBody>
    </w:docPart>
    <w:docPart>
      <w:docPartPr>
        <w:name w:val="14B0A1B050504136869783ECB76D71B9"/>
        <w:category>
          <w:name w:val="General"/>
          <w:gallery w:val="placeholder"/>
        </w:category>
        <w:types>
          <w:type w:val="bbPlcHdr"/>
        </w:types>
        <w:behaviors>
          <w:behavior w:val="content"/>
        </w:behaviors>
        <w:guid w:val="{1D36661E-E4AB-47FD-A76A-FEA371E0B601}"/>
      </w:docPartPr>
      <w:docPartBody>
        <w:p w:rsidR="003C2081" w:rsidRDefault="0037504C" w:rsidP="0037504C">
          <w:pPr>
            <w:pStyle w:val="14B0A1B050504136869783ECB76D71B9"/>
          </w:pPr>
          <w:r w:rsidRPr="00F50432">
            <w:rPr>
              <w:rStyle w:val="PlaceholderText"/>
            </w:rPr>
            <w:t>Click or tap here to enter text.</w:t>
          </w:r>
        </w:p>
      </w:docPartBody>
    </w:docPart>
    <w:docPart>
      <w:docPartPr>
        <w:name w:val="FAD2058D895746B1AC35A8B13E41F667"/>
        <w:category>
          <w:name w:val="General"/>
          <w:gallery w:val="placeholder"/>
        </w:category>
        <w:types>
          <w:type w:val="bbPlcHdr"/>
        </w:types>
        <w:behaviors>
          <w:behavior w:val="content"/>
        </w:behaviors>
        <w:guid w:val="{BC3B6E13-16A2-46D0-BCB2-74A2796C2F49}"/>
      </w:docPartPr>
      <w:docPartBody>
        <w:p w:rsidR="003C2081" w:rsidRDefault="0037504C" w:rsidP="0037504C">
          <w:pPr>
            <w:pStyle w:val="FAD2058D895746B1AC35A8B13E41F667"/>
          </w:pPr>
          <w:r w:rsidRPr="00F50432">
            <w:rPr>
              <w:rStyle w:val="PlaceholderText"/>
            </w:rPr>
            <w:t>Click or tap here to enter text.</w:t>
          </w:r>
        </w:p>
      </w:docPartBody>
    </w:docPart>
    <w:docPart>
      <w:docPartPr>
        <w:name w:val="49C278519EA34128B086819BE96543B8"/>
        <w:category>
          <w:name w:val="General"/>
          <w:gallery w:val="placeholder"/>
        </w:category>
        <w:types>
          <w:type w:val="bbPlcHdr"/>
        </w:types>
        <w:behaviors>
          <w:behavior w:val="content"/>
        </w:behaviors>
        <w:guid w:val="{099BE6C2-DFED-4C3A-AFBC-A83AAFD3EE9B}"/>
      </w:docPartPr>
      <w:docPartBody>
        <w:p w:rsidR="003C2081" w:rsidRDefault="0037504C" w:rsidP="0037504C">
          <w:pPr>
            <w:pStyle w:val="49C278519EA34128B086819BE96543B8"/>
          </w:pPr>
          <w:r w:rsidRPr="00F50432">
            <w:rPr>
              <w:rStyle w:val="PlaceholderText"/>
            </w:rPr>
            <w:t>Click or tap here to enter text.</w:t>
          </w:r>
        </w:p>
      </w:docPartBody>
    </w:docPart>
    <w:docPart>
      <w:docPartPr>
        <w:name w:val="FB7B16CD661E471D914E736199E60867"/>
        <w:category>
          <w:name w:val="General"/>
          <w:gallery w:val="placeholder"/>
        </w:category>
        <w:types>
          <w:type w:val="bbPlcHdr"/>
        </w:types>
        <w:behaviors>
          <w:behavior w:val="content"/>
        </w:behaviors>
        <w:guid w:val="{436C2CF4-1F4B-4CB3-AD67-9CF6AC507881}"/>
      </w:docPartPr>
      <w:docPartBody>
        <w:p w:rsidR="003C2081" w:rsidRDefault="0037504C" w:rsidP="0037504C">
          <w:pPr>
            <w:pStyle w:val="FB7B16CD661E471D914E736199E6086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2BFE997903249AB8A83F2BE0C1655A2"/>
        <w:category>
          <w:name w:val="General"/>
          <w:gallery w:val="placeholder"/>
        </w:category>
        <w:types>
          <w:type w:val="bbPlcHdr"/>
        </w:types>
        <w:behaviors>
          <w:behavior w:val="content"/>
        </w:behaviors>
        <w:guid w:val="{EFF9A336-664B-40E0-B223-87A3C5312553}"/>
      </w:docPartPr>
      <w:docPartBody>
        <w:p w:rsidR="003C2081" w:rsidRDefault="0037504C" w:rsidP="0037504C">
          <w:pPr>
            <w:pStyle w:val="B2BFE997903249AB8A83F2BE0C1655A2"/>
          </w:pPr>
          <w:r w:rsidRPr="00F50432">
            <w:rPr>
              <w:rStyle w:val="PlaceholderText"/>
            </w:rPr>
            <w:t>Click or tap here to enter text.</w:t>
          </w:r>
        </w:p>
      </w:docPartBody>
    </w:docPart>
    <w:docPart>
      <w:docPartPr>
        <w:name w:val="C59DE209357C49759107F614AC606B87"/>
        <w:category>
          <w:name w:val="General"/>
          <w:gallery w:val="placeholder"/>
        </w:category>
        <w:types>
          <w:type w:val="bbPlcHdr"/>
        </w:types>
        <w:behaviors>
          <w:behavior w:val="content"/>
        </w:behaviors>
        <w:guid w:val="{6C8DC373-43E1-4FA5-8FE1-249E16281158}"/>
      </w:docPartPr>
      <w:docPartBody>
        <w:p w:rsidR="003C2081" w:rsidRDefault="0037504C" w:rsidP="0037504C">
          <w:pPr>
            <w:pStyle w:val="C59DE209357C49759107F614AC606B87"/>
          </w:pPr>
          <w:r w:rsidRPr="00F50432">
            <w:rPr>
              <w:rStyle w:val="PlaceholderText"/>
            </w:rPr>
            <w:t>Click or tap here to enter text.</w:t>
          </w:r>
        </w:p>
      </w:docPartBody>
    </w:docPart>
    <w:docPart>
      <w:docPartPr>
        <w:name w:val="888713BC6392406CB182399EC436B262"/>
        <w:category>
          <w:name w:val="General"/>
          <w:gallery w:val="placeholder"/>
        </w:category>
        <w:types>
          <w:type w:val="bbPlcHdr"/>
        </w:types>
        <w:behaviors>
          <w:behavior w:val="content"/>
        </w:behaviors>
        <w:guid w:val="{59350B91-CD61-471A-B12F-DBBBBC234283}"/>
      </w:docPartPr>
      <w:docPartBody>
        <w:p w:rsidR="003C2081" w:rsidRDefault="0037504C" w:rsidP="0037504C">
          <w:pPr>
            <w:pStyle w:val="888713BC6392406CB182399EC436B262"/>
          </w:pPr>
          <w:r w:rsidRPr="00120F09">
            <w:rPr>
              <w:rStyle w:val="PlaceholderText"/>
            </w:rPr>
            <w:t>Click or tap to enter a date.</w:t>
          </w:r>
        </w:p>
      </w:docPartBody>
    </w:docPart>
    <w:docPart>
      <w:docPartPr>
        <w:name w:val="E934251889464D6E91CB98CE97EB3F2A"/>
        <w:category>
          <w:name w:val="General"/>
          <w:gallery w:val="placeholder"/>
        </w:category>
        <w:types>
          <w:type w:val="bbPlcHdr"/>
        </w:types>
        <w:behaviors>
          <w:behavior w:val="content"/>
        </w:behaviors>
        <w:guid w:val="{98FC908D-CE0F-4631-8170-7C719454C8CC}"/>
      </w:docPartPr>
      <w:docPartBody>
        <w:p w:rsidR="003C2081" w:rsidRDefault="0037504C" w:rsidP="0037504C">
          <w:pPr>
            <w:pStyle w:val="E934251889464D6E91CB98CE97EB3F2A"/>
          </w:pPr>
          <w:r w:rsidRPr="00F50432">
            <w:rPr>
              <w:rStyle w:val="PlaceholderText"/>
            </w:rPr>
            <w:t>Click or tap here to enter text.</w:t>
          </w:r>
        </w:p>
      </w:docPartBody>
    </w:docPart>
    <w:docPart>
      <w:docPartPr>
        <w:name w:val="01E07E9BBE114AEAB3F1E3AF090DF42E"/>
        <w:category>
          <w:name w:val="General"/>
          <w:gallery w:val="placeholder"/>
        </w:category>
        <w:types>
          <w:type w:val="bbPlcHdr"/>
        </w:types>
        <w:behaviors>
          <w:behavior w:val="content"/>
        </w:behaviors>
        <w:guid w:val="{2AD69B6E-219D-4F3A-832F-71A13BA9A549}"/>
      </w:docPartPr>
      <w:docPartBody>
        <w:p w:rsidR="003C2081" w:rsidRDefault="0037504C" w:rsidP="0037504C">
          <w:pPr>
            <w:pStyle w:val="01E07E9BBE114AEAB3F1E3AF090DF42E"/>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75AB5C6B416D411B8CA780564CF29532"/>
        <w:category>
          <w:name w:val="General"/>
          <w:gallery w:val="placeholder"/>
        </w:category>
        <w:types>
          <w:type w:val="bbPlcHdr"/>
        </w:types>
        <w:behaviors>
          <w:behavior w:val="content"/>
        </w:behaviors>
        <w:guid w:val="{3146757C-1747-4B61-A9F4-EA345453A083}"/>
      </w:docPartPr>
      <w:docPartBody>
        <w:p w:rsidR="003C2081" w:rsidRDefault="0037504C" w:rsidP="0037504C">
          <w:pPr>
            <w:pStyle w:val="75AB5C6B416D411B8CA780564CF29532"/>
          </w:pPr>
          <w:r>
            <w:rPr>
              <w:rStyle w:val="PlaceholderText"/>
            </w:rPr>
            <w:t>Specify in detail the method that shall be used to apply the discounts</w:t>
          </w:r>
        </w:p>
      </w:docPartBody>
    </w:docPart>
    <w:docPart>
      <w:docPartPr>
        <w:name w:val="665AEC19F9384DEBA8B0CD9B5F7CE8BD"/>
        <w:category>
          <w:name w:val="General"/>
          <w:gallery w:val="placeholder"/>
        </w:category>
        <w:types>
          <w:type w:val="bbPlcHdr"/>
        </w:types>
        <w:behaviors>
          <w:behavior w:val="content"/>
        </w:behaviors>
        <w:guid w:val="{68B7E2D9-21D2-44A4-B1B0-890EE049AB82}"/>
      </w:docPartPr>
      <w:docPartBody>
        <w:p w:rsidR="003C2081" w:rsidRDefault="0037504C" w:rsidP="0037504C">
          <w:pPr>
            <w:pStyle w:val="665AEC19F9384DEBA8B0CD9B5F7CE8BD"/>
          </w:pPr>
          <w:r w:rsidRPr="00F50432">
            <w:rPr>
              <w:rStyle w:val="PlaceholderText"/>
            </w:rPr>
            <w:t>Click or tap here to enter text.</w:t>
          </w:r>
        </w:p>
      </w:docPartBody>
    </w:docPart>
    <w:docPart>
      <w:docPartPr>
        <w:name w:val="96A0FA4D294B4657A864B04B7D9392F6"/>
        <w:category>
          <w:name w:val="General"/>
          <w:gallery w:val="placeholder"/>
        </w:category>
        <w:types>
          <w:type w:val="bbPlcHdr"/>
        </w:types>
        <w:behaviors>
          <w:behavior w:val="content"/>
        </w:behaviors>
        <w:guid w:val="{33EBEA66-A91F-4C28-ADAF-02836B06F6BE}"/>
      </w:docPartPr>
      <w:docPartBody>
        <w:p w:rsidR="003C2081" w:rsidRDefault="0037504C" w:rsidP="0037504C">
          <w:pPr>
            <w:pStyle w:val="96A0FA4D294B4657A864B04B7D9392F6"/>
          </w:pPr>
          <w:r w:rsidRPr="00F50432">
            <w:rPr>
              <w:rStyle w:val="PlaceholderText"/>
            </w:rPr>
            <w:t>Click or tap here to enter text.</w:t>
          </w:r>
        </w:p>
      </w:docPartBody>
    </w:docPart>
    <w:docPart>
      <w:docPartPr>
        <w:name w:val="C6B2F520EE514193BBD96CE3D637F10D"/>
        <w:category>
          <w:name w:val="General"/>
          <w:gallery w:val="placeholder"/>
        </w:category>
        <w:types>
          <w:type w:val="bbPlcHdr"/>
        </w:types>
        <w:behaviors>
          <w:behavior w:val="content"/>
        </w:behaviors>
        <w:guid w:val="{8818BC21-4131-4D01-A2E5-539A375C3433}"/>
      </w:docPartPr>
      <w:docPartBody>
        <w:p w:rsidR="003C2081" w:rsidRDefault="0037504C" w:rsidP="0037504C">
          <w:pPr>
            <w:pStyle w:val="C6B2F520EE514193BBD96CE3D637F10D"/>
          </w:pPr>
          <w:r w:rsidRPr="00F50432">
            <w:rPr>
              <w:rStyle w:val="PlaceholderText"/>
            </w:rPr>
            <w:t>Click or tap here to enter text.</w:t>
          </w:r>
        </w:p>
      </w:docPartBody>
    </w:docPart>
    <w:docPart>
      <w:docPartPr>
        <w:name w:val="419949DD83474AC4BFA5D0891E1E6DEE"/>
        <w:category>
          <w:name w:val="General"/>
          <w:gallery w:val="placeholder"/>
        </w:category>
        <w:types>
          <w:type w:val="bbPlcHdr"/>
        </w:types>
        <w:behaviors>
          <w:behavior w:val="content"/>
        </w:behaviors>
        <w:guid w:val="{60156240-C858-4E45-A7E8-BF42BC036ED2}"/>
      </w:docPartPr>
      <w:docPartBody>
        <w:p w:rsidR="003C2081" w:rsidRDefault="0037504C" w:rsidP="0037504C">
          <w:pPr>
            <w:pStyle w:val="419949DD83474AC4BFA5D0891E1E6DEE"/>
          </w:pPr>
          <w:r w:rsidRPr="00F50432">
            <w:rPr>
              <w:rStyle w:val="PlaceholderText"/>
            </w:rPr>
            <w:t>Click or tap here to enter text.</w:t>
          </w:r>
        </w:p>
      </w:docPartBody>
    </w:docPart>
    <w:docPart>
      <w:docPartPr>
        <w:name w:val="45E68E00BCEF41819D8CCC26C035EE72"/>
        <w:category>
          <w:name w:val="General"/>
          <w:gallery w:val="placeholder"/>
        </w:category>
        <w:types>
          <w:type w:val="bbPlcHdr"/>
        </w:types>
        <w:behaviors>
          <w:behavior w:val="content"/>
        </w:behaviors>
        <w:guid w:val="{5D1CF3DA-04EA-4A81-856E-18408A045B60}"/>
      </w:docPartPr>
      <w:docPartBody>
        <w:p w:rsidR="003C2081" w:rsidRDefault="0037504C" w:rsidP="0037504C">
          <w:pPr>
            <w:pStyle w:val="45E68E00BCEF41819D8CCC26C035EE72"/>
          </w:pPr>
          <w:r w:rsidRPr="00F50432">
            <w:rPr>
              <w:rStyle w:val="PlaceholderText"/>
            </w:rPr>
            <w:t>Click or tap here to enter text.</w:t>
          </w:r>
        </w:p>
      </w:docPartBody>
    </w:docPart>
    <w:docPart>
      <w:docPartPr>
        <w:name w:val="60848E96C1484383AF275A67A6C0141C"/>
        <w:category>
          <w:name w:val="General"/>
          <w:gallery w:val="placeholder"/>
        </w:category>
        <w:types>
          <w:type w:val="bbPlcHdr"/>
        </w:types>
        <w:behaviors>
          <w:behavior w:val="content"/>
        </w:behaviors>
        <w:guid w:val="{068F32B5-F488-4C88-9A80-15D79F1E4699}"/>
      </w:docPartPr>
      <w:docPartBody>
        <w:p w:rsidR="003C2081" w:rsidRDefault="0037504C" w:rsidP="0037504C">
          <w:pPr>
            <w:pStyle w:val="60848E96C1484383AF275A67A6C0141C"/>
          </w:pPr>
          <w:r w:rsidRPr="00B80449">
            <w:rPr>
              <w:rStyle w:val="PlaceholderText"/>
              <w:rFonts w:eastAsiaTheme="minorHAnsi"/>
            </w:rPr>
            <w:t>Click or tap here to enter text.</w:t>
          </w:r>
        </w:p>
      </w:docPartBody>
    </w:docPart>
    <w:docPart>
      <w:docPartPr>
        <w:name w:val="C99611C8A41644EDB511CEB8AA48C731"/>
        <w:category>
          <w:name w:val="General"/>
          <w:gallery w:val="placeholder"/>
        </w:category>
        <w:types>
          <w:type w:val="bbPlcHdr"/>
        </w:types>
        <w:behaviors>
          <w:behavior w:val="content"/>
        </w:behaviors>
        <w:guid w:val="{A479DF2D-9B01-4D43-A667-EA6E60FC9F34}"/>
      </w:docPartPr>
      <w:docPartBody>
        <w:p w:rsidR="003C2081" w:rsidRDefault="0037504C" w:rsidP="0037504C">
          <w:pPr>
            <w:pStyle w:val="C99611C8A41644EDB511CEB8AA48C731"/>
          </w:pPr>
          <w:r w:rsidRPr="00F50432">
            <w:rPr>
              <w:rStyle w:val="PlaceholderText"/>
            </w:rPr>
            <w:t>Click or tap here to enter text.</w:t>
          </w:r>
        </w:p>
      </w:docPartBody>
    </w:docPart>
    <w:docPart>
      <w:docPartPr>
        <w:name w:val="58D2FB0DD42F462FBE636E50F44EC1CE"/>
        <w:category>
          <w:name w:val="General"/>
          <w:gallery w:val="placeholder"/>
        </w:category>
        <w:types>
          <w:type w:val="bbPlcHdr"/>
        </w:types>
        <w:behaviors>
          <w:behavior w:val="content"/>
        </w:behaviors>
        <w:guid w:val="{F4509F6E-DCAA-42CB-90A9-EA007BE9ED78}"/>
      </w:docPartPr>
      <w:docPartBody>
        <w:p w:rsidR="003C2081" w:rsidRDefault="0037504C" w:rsidP="0037504C">
          <w:pPr>
            <w:pStyle w:val="58D2FB0DD42F462FBE636E50F44EC1CE"/>
          </w:pPr>
          <w:r w:rsidRPr="00F50432">
            <w:rPr>
              <w:rStyle w:val="PlaceholderText"/>
            </w:rPr>
            <w:t>Click or tap here to enter text.</w:t>
          </w:r>
        </w:p>
      </w:docPartBody>
    </w:docPart>
    <w:docPart>
      <w:docPartPr>
        <w:name w:val="DD3648F366E54DE593FA0AA716BFCA37"/>
        <w:category>
          <w:name w:val="General"/>
          <w:gallery w:val="placeholder"/>
        </w:category>
        <w:types>
          <w:type w:val="bbPlcHdr"/>
        </w:types>
        <w:behaviors>
          <w:behavior w:val="content"/>
        </w:behaviors>
        <w:guid w:val="{4DF95246-F6A6-4FE0-9E57-74AF5EDC8070}"/>
      </w:docPartPr>
      <w:docPartBody>
        <w:p w:rsidR="003C2081" w:rsidRDefault="0037504C" w:rsidP="0037504C">
          <w:pPr>
            <w:pStyle w:val="DD3648F366E54DE593FA0AA716BFCA37"/>
          </w:pPr>
          <w:r w:rsidRPr="000C41C0">
            <w:rPr>
              <w:rStyle w:val="PlaceholderText"/>
              <w:rFonts w:cstheme="minorHAnsi"/>
              <w:szCs w:val="20"/>
            </w:rPr>
            <w:t>Choose an item.</w:t>
          </w:r>
        </w:p>
      </w:docPartBody>
    </w:docPart>
    <w:docPart>
      <w:docPartPr>
        <w:name w:val="B62AAEFCA1B949E3B1B3D226B8470098"/>
        <w:category>
          <w:name w:val="General"/>
          <w:gallery w:val="placeholder"/>
        </w:category>
        <w:types>
          <w:type w:val="bbPlcHdr"/>
        </w:types>
        <w:behaviors>
          <w:behavior w:val="content"/>
        </w:behaviors>
        <w:guid w:val="{091BA8C6-FBA8-4F89-9DC6-02450F82B831}"/>
      </w:docPartPr>
      <w:docPartBody>
        <w:p w:rsidR="003C2081" w:rsidRDefault="0037504C" w:rsidP="0037504C">
          <w:pPr>
            <w:pStyle w:val="B62AAEFCA1B949E3B1B3D226B8470098"/>
          </w:pPr>
          <w:r w:rsidRPr="000C41C0">
            <w:rPr>
              <w:rStyle w:val="PlaceholderText"/>
              <w:rFonts w:cstheme="minorHAnsi"/>
              <w:szCs w:val="20"/>
            </w:rPr>
            <w:t>Choose an item.</w:t>
          </w:r>
        </w:p>
      </w:docPartBody>
    </w:docPart>
    <w:docPart>
      <w:docPartPr>
        <w:name w:val="923D8D0A2D1647A180E210ABE9D4EA77"/>
        <w:category>
          <w:name w:val="General"/>
          <w:gallery w:val="placeholder"/>
        </w:category>
        <w:types>
          <w:type w:val="bbPlcHdr"/>
        </w:types>
        <w:behaviors>
          <w:behavior w:val="content"/>
        </w:behaviors>
        <w:guid w:val="{30AA6AEE-9F00-4918-A36F-286E35C1B541}"/>
      </w:docPartPr>
      <w:docPartBody>
        <w:p w:rsidR="003C2081" w:rsidRDefault="0037504C" w:rsidP="0037504C">
          <w:pPr>
            <w:pStyle w:val="923D8D0A2D1647A180E210ABE9D4EA77"/>
          </w:pPr>
          <w:r w:rsidRPr="00F50432">
            <w:rPr>
              <w:rStyle w:val="PlaceholderText"/>
            </w:rPr>
            <w:t>Click or tap here to enter text.</w:t>
          </w:r>
        </w:p>
      </w:docPartBody>
    </w:docPart>
    <w:docPart>
      <w:docPartPr>
        <w:name w:val="00B7BF38D769446CBF97D2F15DE129BC"/>
        <w:category>
          <w:name w:val="General"/>
          <w:gallery w:val="placeholder"/>
        </w:category>
        <w:types>
          <w:type w:val="bbPlcHdr"/>
        </w:types>
        <w:behaviors>
          <w:behavior w:val="content"/>
        </w:behaviors>
        <w:guid w:val="{AFA2ACBA-6C83-4352-9B63-1B44EBAE6B4C}"/>
      </w:docPartPr>
      <w:docPartBody>
        <w:p w:rsidR="003C2081" w:rsidRDefault="0037504C" w:rsidP="0037504C">
          <w:pPr>
            <w:pStyle w:val="00B7BF38D769446CBF97D2F15DE129B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B90203898FA4A7CBCD4C2EEC6BDB263"/>
        <w:category>
          <w:name w:val="General"/>
          <w:gallery w:val="placeholder"/>
        </w:category>
        <w:types>
          <w:type w:val="bbPlcHdr"/>
        </w:types>
        <w:behaviors>
          <w:behavior w:val="content"/>
        </w:behaviors>
        <w:guid w:val="{D8F3494E-0A3A-4BF7-9ED4-595A2DB54640}"/>
      </w:docPartPr>
      <w:docPartBody>
        <w:p w:rsidR="003C2081" w:rsidRDefault="0037504C" w:rsidP="0037504C">
          <w:pPr>
            <w:pStyle w:val="FB90203898FA4A7CBCD4C2EEC6BDB26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90B63E39B55450CA75546103B619917"/>
        <w:category>
          <w:name w:val="General"/>
          <w:gallery w:val="placeholder"/>
        </w:category>
        <w:types>
          <w:type w:val="bbPlcHdr"/>
        </w:types>
        <w:behaviors>
          <w:behavior w:val="content"/>
        </w:behaviors>
        <w:guid w:val="{004B4771-9521-4950-8F1F-A8A2590D56D9}"/>
      </w:docPartPr>
      <w:docPartBody>
        <w:p w:rsidR="003C2081" w:rsidRDefault="0037504C" w:rsidP="0037504C">
          <w:pPr>
            <w:pStyle w:val="190B63E39B55450CA75546103B619917"/>
          </w:pPr>
          <w:r w:rsidRPr="000C41C0">
            <w:rPr>
              <w:rStyle w:val="PlaceholderText"/>
              <w:rFonts w:cstheme="minorHAnsi"/>
              <w:szCs w:val="20"/>
            </w:rPr>
            <w:t>insert UNGM Vendor Number</w:t>
          </w:r>
        </w:p>
      </w:docPartBody>
    </w:docPart>
    <w:docPart>
      <w:docPartPr>
        <w:name w:val="B529829CC7D44330B13CF63FF8B60E5F"/>
        <w:category>
          <w:name w:val="General"/>
          <w:gallery w:val="placeholder"/>
        </w:category>
        <w:types>
          <w:type w:val="bbPlcHdr"/>
        </w:types>
        <w:behaviors>
          <w:behavior w:val="content"/>
        </w:behaviors>
        <w:guid w:val="{543E373C-CFD4-4367-8A66-5DBF316658BE}"/>
      </w:docPartPr>
      <w:docPartBody>
        <w:p w:rsidR="003C2081" w:rsidRDefault="0037504C" w:rsidP="0037504C">
          <w:pPr>
            <w:pStyle w:val="B529829CC7D44330B13CF63FF8B60E5F"/>
          </w:pPr>
          <w:r w:rsidRPr="00F50432">
            <w:rPr>
              <w:rStyle w:val="PlaceholderText"/>
            </w:rPr>
            <w:t>Click or tap here to enter text.</w:t>
          </w:r>
        </w:p>
      </w:docPartBody>
    </w:docPart>
    <w:docPart>
      <w:docPartPr>
        <w:name w:val="D246EB18F4A247B0A1E60B716EAA41A6"/>
        <w:category>
          <w:name w:val="General"/>
          <w:gallery w:val="placeholder"/>
        </w:category>
        <w:types>
          <w:type w:val="bbPlcHdr"/>
        </w:types>
        <w:behaviors>
          <w:behavior w:val="content"/>
        </w:behaviors>
        <w:guid w:val="{7D84A6DF-255A-4D9C-9348-8B46CB2BAA4F}"/>
      </w:docPartPr>
      <w:docPartBody>
        <w:p w:rsidR="003C2081" w:rsidRDefault="0037504C" w:rsidP="0037504C">
          <w:pPr>
            <w:pStyle w:val="D246EB18F4A247B0A1E60B716EAA41A6"/>
          </w:pPr>
          <w:r w:rsidRPr="000C41C0">
            <w:rPr>
              <w:rStyle w:val="PlaceholderText"/>
              <w:rFonts w:cstheme="minorHAnsi"/>
              <w:szCs w:val="20"/>
            </w:rPr>
            <w:t>Click or tap here to enter text.</w:t>
          </w:r>
        </w:p>
      </w:docPartBody>
    </w:docPart>
    <w:docPart>
      <w:docPartPr>
        <w:name w:val="B1200C8E2D894FE1909BA676CBD12F75"/>
        <w:category>
          <w:name w:val="General"/>
          <w:gallery w:val="placeholder"/>
        </w:category>
        <w:types>
          <w:type w:val="bbPlcHdr"/>
        </w:types>
        <w:behaviors>
          <w:behavior w:val="content"/>
        </w:behaviors>
        <w:guid w:val="{56AF6FF0-C953-4B6B-90E9-46F65106F1E6}"/>
      </w:docPartPr>
      <w:docPartBody>
        <w:p w:rsidR="003C2081" w:rsidRDefault="0037504C" w:rsidP="0037504C">
          <w:pPr>
            <w:pStyle w:val="B1200C8E2D894FE1909BA676CBD12F75"/>
          </w:pPr>
          <w:r>
            <w:rPr>
              <w:rStyle w:val="PlaceholderText"/>
            </w:rPr>
            <w:t>insert Vendor Number</w:t>
          </w:r>
        </w:p>
      </w:docPartBody>
    </w:docPart>
    <w:docPart>
      <w:docPartPr>
        <w:name w:val="900942CAEE124F469461305D48B82860"/>
        <w:category>
          <w:name w:val="General"/>
          <w:gallery w:val="placeholder"/>
        </w:category>
        <w:types>
          <w:type w:val="bbPlcHdr"/>
        </w:types>
        <w:behaviors>
          <w:behavior w:val="content"/>
        </w:behaviors>
        <w:guid w:val="{DDA7BC12-3D1A-4E72-883D-DA522A2F14CE}"/>
      </w:docPartPr>
      <w:docPartBody>
        <w:p w:rsidR="003C2081" w:rsidRDefault="0037504C" w:rsidP="0037504C">
          <w:pPr>
            <w:pStyle w:val="900942CAEE124F469461305D48B82860"/>
          </w:pPr>
          <w:r w:rsidRPr="00F50432">
            <w:rPr>
              <w:rStyle w:val="PlaceholderText"/>
            </w:rPr>
            <w:t>Click or tap here to enter text.</w:t>
          </w:r>
        </w:p>
      </w:docPartBody>
    </w:docPart>
    <w:docPart>
      <w:docPartPr>
        <w:name w:val="F973C9F0A0C4465C9517AAF061AF76F3"/>
        <w:category>
          <w:name w:val="General"/>
          <w:gallery w:val="placeholder"/>
        </w:category>
        <w:types>
          <w:type w:val="bbPlcHdr"/>
        </w:types>
        <w:behaviors>
          <w:behavior w:val="content"/>
        </w:behaviors>
        <w:guid w:val="{5444394D-41F7-492F-9FDA-72DE7A2141C4}"/>
      </w:docPartPr>
      <w:docPartBody>
        <w:p w:rsidR="003C2081" w:rsidRDefault="0037504C" w:rsidP="0037504C">
          <w:pPr>
            <w:pStyle w:val="F973C9F0A0C4465C9517AAF061AF76F3"/>
          </w:pPr>
          <w:r w:rsidRPr="00F50432">
            <w:rPr>
              <w:rStyle w:val="PlaceholderText"/>
            </w:rPr>
            <w:t>Click or tap here to enter text.</w:t>
          </w:r>
        </w:p>
      </w:docPartBody>
    </w:docPart>
    <w:docPart>
      <w:docPartPr>
        <w:name w:val="062A64F5DBE646EB9158610088CF86EC"/>
        <w:category>
          <w:name w:val="General"/>
          <w:gallery w:val="placeholder"/>
        </w:category>
        <w:types>
          <w:type w:val="bbPlcHdr"/>
        </w:types>
        <w:behaviors>
          <w:behavior w:val="content"/>
        </w:behaviors>
        <w:guid w:val="{D5A6A164-2F59-4395-AE60-61876F2E9DEB}"/>
      </w:docPartPr>
      <w:docPartBody>
        <w:p w:rsidR="003C2081" w:rsidRDefault="0037504C" w:rsidP="0037504C">
          <w:pPr>
            <w:pStyle w:val="062A64F5DBE646EB9158610088CF86EC"/>
          </w:pPr>
          <w:r w:rsidRPr="00F50432">
            <w:rPr>
              <w:rStyle w:val="PlaceholderText"/>
            </w:rPr>
            <w:t>Click or tap here to enter text.</w:t>
          </w:r>
        </w:p>
      </w:docPartBody>
    </w:docPart>
    <w:docPart>
      <w:docPartPr>
        <w:name w:val="65C62446C0EE4E828BF7EEEEA8B2156B"/>
        <w:category>
          <w:name w:val="General"/>
          <w:gallery w:val="placeholder"/>
        </w:category>
        <w:types>
          <w:type w:val="bbPlcHdr"/>
        </w:types>
        <w:behaviors>
          <w:behavior w:val="content"/>
        </w:behaviors>
        <w:guid w:val="{8F5D208F-6176-4773-8A65-ECEB366EF68E}"/>
      </w:docPartPr>
      <w:docPartBody>
        <w:p w:rsidR="003C2081" w:rsidRDefault="0037504C" w:rsidP="0037504C">
          <w:pPr>
            <w:pStyle w:val="65C62446C0EE4E828BF7EEEEA8B2156B"/>
          </w:pPr>
          <w:r w:rsidRPr="00F50432">
            <w:rPr>
              <w:rStyle w:val="PlaceholderText"/>
            </w:rPr>
            <w:t>Click or tap here to enter text.</w:t>
          </w:r>
        </w:p>
      </w:docPartBody>
    </w:docPart>
    <w:docPart>
      <w:docPartPr>
        <w:name w:val="63F3466210AA46CC8AEB3AA5B66AFA5D"/>
        <w:category>
          <w:name w:val="General"/>
          <w:gallery w:val="placeholder"/>
        </w:category>
        <w:types>
          <w:type w:val="bbPlcHdr"/>
        </w:types>
        <w:behaviors>
          <w:behavior w:val="content"/>
        </w:behaviors>
        <w:guid w:val="{66114FE4-DF12-4812-A240-6FB973A11330}"/>
      </w:docPartPr>
      <w:docPartBody>
        <w:p w:rsidR="003C2081" w:rsidRDefault="0037504C" w:rsidP="0037504C">
          <w:pPr>
            <w:pStyle w:val="63F3466210AA46CC8AEB3AA5B66AFA5D"/>
          </w:pPr>
          <w:r w:rsidRPr="00F50432">
            <w:rPr>
              <w:rStyle w:val="PlaceholderText"/>
            </w:rPr>
            <w:t>Click or tap here to enter text.</w:t>
          </w:r>
        </w:p>
      </w:docPartBody>
    </w:docPart>
    <w:docPart>
      <w:docPartPr>
        <w:name w:val="A860F36E3BED4394927D1209CA6E813F"/>
        <w:category>
          <w:name w:val="General"/>
          <w:gallery w:val="placeholder"/>
        </w:category>
        <w:types>
          <w:type w:val="bbPlcHdr"/>
        </w:types>
        <w:behaviors>
          <w:behavior w:val="content"/>
        </w:behaviors>
        <w:guid w:val="{88A74BF7-863B-4308-9739-6697488088CC}"/>
      </w:docPartPr>
      <w:docPartBody>
        <w:p w:rsidR="003C2081" w:rsidRDefault="0037504C" w:rsidP="0037504C">
          <w:pPr>
            <w:pStyle w:val="A860F36E3BED4394927D1209CA6E813F"/>
          </w:pPr>
          <w:r w:rsidRPr="00F50432">
            <w:rPr>
              <w:rStyle w:val="PlaceholderText"/>
            </w:rPr>
            <w:t>Click or tap here to enter text.</w:t>
          </w:r>
        </w:p>
      </w:docPartBody>
    </w:docPart>
    <w:docPart>
      <w:docPartPr>
        <w:name w:val="B14CD9B62B3040F7AB110F9A0E6852FD"/>
        <w:category>
          <w:name w:val="General"/>
          <w:gallery w:val="placeholder"/>
        </w:category>
        <w:types>
          <w:type w:val="bbPlcHdr"/>
        </w:types>
        <w:behaviors>
          <w:behavior w:val="content"/>
        </w:behaviors>
        <w:guid w:val="{98B85BB5-684E-4C4A-B643-4EBAC9E9C04A}"/>
      </w:docPartPr>
      <w:docPartBody>
        <w:p w:rsidR="003C2081" w:rsidRDefault="0037504C" w:rsidP="0037504C">
          <w:pPr>
            <w:pStyle w:val="B14CD9B62B3040F7AB110F9A0E6852FD"/>
          </w:pPr>
          <w:r w:rsidRPr="00F50432">
            <w:rPr>
              <w:rStyle w:val="PlaceholderText"/>
            </w:rPr>
            <w:t>Click or tap here to enter text.</w:t>
          </w:r>
        </w:p>
      </w:docPartBody>
    </w:docPart>
    <w:docPart>
      <w:docPartPr>
        <w:name w:val="642F9E083AE64461B1F277895A1DC20A"/>
        <w:category>
          <w:name w:val="General"/>
          <w:gallery w:val="placeholder"/>
        </w:category>
        <w:types>
          <w:type w:val="bbPlcHdr"/>
        </w:types>
        <w:behaviors>
          <w:behavior w:val="content"/>
        </w:behaviors>
        <w:guid w:val="{6EFB179A-9927-4342-9182-18B2ED2845CE}"/>
      </w:docPartPr>
      <w:docPartBody>
        <w:p w:rsidR="003C2081" w:rsidRDefault="0037504C" w:rsidP="0037504C">
          <w:pPr>
            <w:pStyle w:val="642F9E083AE64461B1F277895A1DC20A"/>
          </w:pPr>
          <w:r w:rsidRPr="008E1021">
            <w:rPr>
              <w:rStyle w:val="PlaceholderText"/>
            </w:rPr>
            <w:t>Click or tap here to enter text.</w:t>
          </w:r>
        </w:p>
      </w:docPartBody>
    </w:docPart>
    <w:docPart>
      <w:docPartPr>
        <w:name w:val="AE5EE49266EC4526884B4D6636B067E9"/>
        <w:category>
          <w:name w:val="General"/>
          <w:gallery w:val="placeholder"/>
        </w:category>
        <w:types>
          <w:type w:val="bbPlcHdr"/>
        </w:types>
        <w:behaviors>
          <w:behavior w:val="content"/>
        </w:behaviors>
        <w:guid w:val="{12130A88-5DBB-4A75-ABBC-622AFF8EEAD4}"/>
      </w:docPartPr>
      <w:docPartBody>
        <w:p w:rsidR="003C2081" w:rsidRDefault="0037504C" w:rsidP="0037504C">
          <w:pPr>
            <w:pStyle w:val="AE5EE49266EC4526884B4D6636B067E9"/>
          </w:pPr>
          <w:r w:rsidRPr="00120F09">
            <w:rPr>
              <w:rStyle w:val="PlaceholderText"/>
            </w:rPr>
            <w:t>Choose an item.</w:t>
          </w:r>
        </w:p>
      </w:docPartBody>
    </w:docPart>
    <w:docPart>
      <w:docPartPr>
        <w:name w:val="780D5082276D443B9001E10D566396D8"/>
        <w:category>
          <w:name w:val="General"/>
          <w:gallery w:val="placeholder"/>
        </w:category>
        <w:types>
          <w:type w:val="bbPlcHdr"/>
        </w:types>
        <w:behaviors>
          <w:behavior w:val="content"/>
        </w:behaviors>
        <w:guid w:val="{828DD2C8-A46B-4BC4-8FC2-E7913E0AA83F}"/>
      </w:docPartPr>
      <w:docPartBody>
        <w:p w:rsidR="003C2081" w:rsidRDefault="0037504C" w:rsidP="0037504C">
          <w:pPr>
            <w:pStyle w:val="780D5082276D443B9001E10D566396D8"/>
          </w:pPr>
          <w:r w:rsidRPr="008E1021">
            <w:rPr>
              <w:rStyle w:val="PlaceholderText"/>
            </w:rPr>
            <w:t>Click or tap here to enter text.</w:t>
          </w:r>
        </w:p>
      </w:docPartBody>
    </w:docPart>
    <w:docPart>
      <w:docPartPr>
        <w:name w:val="0F393E96AA154242B6E4CEF43E70D13B"/>
        <w:category>
          <w:name w:val="General"/>
          <w:gallery w:val="placeholder"/>
        </w:category>
        <w:types>
          <w:type w:val="bbPlcHdr"/>
        </w:types>
        <w:behaviors>
          <w:behavior w:val="content"/>
        </w:behaviors>
        <w:guid w:val="{0272B4C6-0EB9-4651-9056-9CD2CB73937A}"/>
      </w:docPartPr>
      <w:docPartBody>
        <w:p w:rsidR="003C2081" w:rsidRDefault="0037504C" w:rsidP="0037504C">
          <w:pPr>
            <w:pStyle w:val="0F393E96AA154242B6E4CEF43E70D13B"/>
          </w:pPr>
          <w:r w:rsidRPr="00F50432">
            <w:rPr>
              <w:rStyle w:val="PlaceholderText"/>
            </w:rPr>
            <w:t>Click or tap here to enter text.</w:t>
          </w:r>
        </w:p>
      </w:docPartBody>
    </w:docPart>
    <w:docPart>
      <w:docPartPr>
        <w:name w:val="91F7EBFDCBA545728B18BD60B8ACBBDB"/>
        <w:category>
          <w:name w:val="General"/>
          <w:gallery w:val="placeholder"/>
        </w:category>
        <w:types>
          <w:type w:val="bbPlcHdr"/>
        </w:types>
        <w:behaviors>
          <w:behavior w:val="content"/>
        </w:behaviors>
        <w:guid w:val="{209E2ECE-4B7F-4B78-BF64-10594BF6B4CD}"/>
      </w:docPartPr>
      <w:docPartBody>
        <w:p w:rsidR="003C2081" w:rsidRDefault="0037504C" w:rsidP="0037504C">
          <w:pPr>
            <w:pStyle w:val="91F7EBFDCBA545728B18BD60B8ACBBDB"/>
          </w:pPr>
          <w:r w:rsidRPr="00F50432">
            <w:rPr>
              <w:rStyle w:val="PlaceholderText"/>
            </w:rPr>
            <w:t>Click or tap here to enter text.</w:t>
          </w:r>
        </w:p>
      </w:docPartBody>
    </w:docPart>
    <w:docPart>
      <w:docPartPr>
        <w:name w:val="50002A245F664F36B82D34BF26C04950"/>
        <w:category>
          <w:name w:val="General"/>
          <w:gallery w:val="placeholder"/>
        </w:category>
        <w:types>
          <w:type w:val="bbPlcHdr"/>
        </w:types>
        <w:behaviors>
          <w:behavior w:val="content"/>
        </w:behaviors>
        <w:guid w:val="{31A28252-DEDF-4A43-A2DF-36B388AE545A}"/>
      </w:docPartPr>
      <w:docPartBody>
        <w:p w:rsidR="003C2081" w:rsidRDefault="0037504C" w:rsidP="0037504C">
          <w:pPr>
            <w:pStyle w:val="50002A245F664F36B82D34BF26C04950"/>
          </w:pPr>
          <w:r w:rsidRPr="00B80449">
            <w:rPr>
              <w:rStyle w:val="PlaceholderText"/>
              <w:rFonts w:eastAsiaTheme="minorHAnsi"/>
            </w:rPr>
            <w:t>Click or tap here to enter text</w:t>
          </w:r>
          <w:r w:rsidRPr="00F50432">
            <w:rPr>
              <w:rStyle w:val="PlaceholderText"/>
            </w:rPr>
            <w:t>.</w:t>
          </w:r>
        </w:p>
      </w:docPartBody>
    </w:docPart>
    <w:docPart>
      <w:docPartPr>
        <w:name w:val="FFC91195347742B8BF4ED6438FCF5A8D"/>
        <w:category>
          <w:name w:val="General"/>
          <w:gallery w:val="placeholder"/>
        </w:category>
        <w:types>
          <w:type w:val="bbPlcHdr"/>
        </w:types>
        <w:behaviors>
          <w:behavior w:val="content"/>
        </w:behaviors>
        <w:guid w:val="{4BDD5722-A56D-496B-BF1B-2206B4A72F9B}"/>
      </w:docPartPr>
      <w:docPartBody>
        <w:p w:rsidR="003C2081" w:rsidRDefault="0037504C" w:rsidP="0037504C">
          <w:pPr>
            <w:pStyle w:val="FFC91195347742B8BF4ED6438FCF5A8D"/>
          </w:pPr>
          <w:r w:rsidRPr="00F50432">
            <w:rPr>
              <w:rStyle w:val="PlaceholderText"/>
            </w:rPr>
            <w:t>Click or tap here to enter text.</w:t>
          </w:r>
        </w:p>
      </w:docPartBody>
    </w:docPart>
    <w:docPart>
      <w:docPartPr>
        <w:name w:val="DAF9790DD61E48898FD040A4BF34901D"/>
        <w:category>
          <w:name w:val="General"/>
          <w:gallery w:val="placeholder"/>
        </w:category>
        <w:types>
          <w:type w:val="bbPlcHdr"/>
        </w:types>
        <w:behaviors>
          <w:behavior w:val="content"/>
        </w:behaviors>
        <w:guid w:val="{99D52141-42A9-477D-A476-BE829760A5AE}"/>
      </w:docPartPr>
      <w:docPartBody>
        <w:p w:rsidR="003C2081" w:rsidRDefault="0037504C" w:rsidP="0037504C">
          <w:pPr>
            <w:pStyle w:val="DAF9790DD61E48898FD040A4BF34901D"/>
          </w:pPr>
          <w:r w:rsidRPr="00F50432">
            <w:rPr>
              <w:rStyle w:val="PlaceholderText"/>
            </w:rPr>
            <w:t>Click or tap here to enter text.</w:t>
          </w:r>
        </w:p>
      </w:docPartBody>
    </w:docPart>
    <w:docPart>
      <w:docPartPr>
        <w:name w:val="44FE9DB191AF496A9DB260E23754E02D"/>
        <w:category>
          <w:name w:val="General"/>
          <w:gallery w:val="placeholder"/>
        </w:category>
        <w:types>
          <w:type w:val="bbPlcHdr"/>
        </w:types>
        <w:behaviors>
          <w:behavior w:val="content"/>
        </w:behaviors>
        <w:guid w:val="{79CDDE2D-C782-4B32-865A-45D67C3C96F7}"/>
      </w:docPartPr>
      <w:docPartBody>
        <w:p w:rsidR="003C2081" w:rsidRDefault="0037504C" w:rsidP="0037504C">
          <w:pPr>
            <w:pStyle w:val="44FE9DB191AF496A9DB260E23754E02D"/>
          </w:pPr>
          <w:r w:rsidRPr="00F50432">
            <w:rPr>
              <w:rStyle w:val="PlaceholderText"/>
            </w:rPr>
            <w:t>Click or tap here to enter text.</w:t>
          </w:r>
        </w:p>
      </w:docPartBody>
    </w:docPart>
    <w:docPart>
      <w:docPartPr>
        <w:name w:val="DB4FB7F4B9B342B89F6324BCE0E21330"/>
        <w:category>
          <w:name w:val="General"/>
          <w:gallery w:val="placeholder"/>
        </w:category>
        <w:types>
          <w:type w:val="bbPlcHdr"/>
        </w:types>
        <w:behaviors>
          <w:behavior w:val="content"/>
        </w:behaviors>
        <w:guid w:val="{A204271D-47B5-46B1-8378-DCA177AB5091}"/>
      </w:docPartPr>
      <w:docPartBody>
        <w:p w:rsidR="003C2081" w:rsidRDefault="0037504C" w:rsidP="0037504C">
          <w:pPr>
            <w:pStyle w:val="DB4FB7F4B9B342B89F6324BCE0E21330"/>
          </w:pPr>
          <w:r w:rsidRPr="00120F09">
            <w:rPr>
              <w:rStyle w:val="PlaceholderText"/>
            </w:rPr>
            <w:t>Click or tap to enter a date.</w:t>
          </w:r>
        </w:p>
      </w:docPartBody>
    </w:docPart>
    <w:docPart>
      <w:docPartPr>
        <w:name w:val="3DBD4888024D44B1818A310091F60B79"/>
        <w:category>
          <w:name w:val="General"/>
          <w:gallery w:val="placeholder"/>
        </w:category>
        <w:types>
          <w:type w:val="bbPlcHdr"/>
        </w:types>
        <w:behaviors>
          <w:behavior w:val="content"/>
        </w:behaviors>
        <w:guid w:val="{E735D415-F71D-49E4-A976-5CC986C30866}"/>
      </w:docPartPr>
      <w:docPartBody>
        <w:p w:rsidR="003C2081" w:rsidRDefault="0037504C" w:rsidP="0037504C">
          <w:pPr>
            <w:pStyle w:val="3DBD4888024D44B1818A310091F60B79"/>
          </w:pPr>
          <w:r w:rsidRPr="00F50432">
            <w:rPr>
              <w:rStyle w:val="PlaceholderText"/>
            </w:rPr>
            <w:t>Click or tap here to enter text.</w:t>
          </w:r>
        </w:p>
      </w:docPartBody>
    </w:docPart>
    <w:docPart>
      <w:docPartPr>
        <w:name w:val="31C16F631AF34F9D9DFED28DEA5EF5F0"/>
        <w:category>
          <w:name w:val="General"/>
          <w:gallery w:val="placeholder"/>
        </w:category>
        <w:types>
          <w:type w:val="bbPlcHdr"/>
        </w:types>
        <w:behaviors>
          <w:behavior w:val="content"/>
        </w:behaviors>
        <w:guid w:val="{BA05A3CD-B96D-4791-A4FC-854CDB77A4D2}"/>
      </w:docPartPr>
      <w:docPartBody>
        <w:p w:rsidR="003C2081" w:rsidRDefault="0037504C" w:rsidP="0037504C">
          <w:pPr>
            <w:pStyle w:val="31C16F631AF34F9D9DFED28DEA5EF5F0"/>
          </w:pPr>
          <w:r w:rsidRPr="00F50432">
            <w:rPr>
              <w:rStyle w:val="PlaceholderText"/>
            </w:rPr>
            <w:t>Click or tap here to enter text.</w:t>
          </w:r>
        </w:p>
      </w:docPartBody>
    </w:docPart>
    <w:docPart>
      <w:docPartPr>
        <w:name w:val="9F9403F200D0469BAA7AE9822BC863E4"/>
        <w:category>
          <w:name w:val="General"/>
          <w:gallery w:val="placeholder"/>
        </w:category>
        <w:types>
          <w:type w:val="bbPlcHdr"/>
        </w:types>
        <w:behaviors>
          <w:behavior w:val="content"/>
        </w:behaviors>
        <w:guid w:val="{4777F0F8-26C2-4CEB-B60E-CFC3B35453BD}"/>
      </w:docPartPr>
      <w:docPartBody>
        <w:p w:rsidR="003C2081" w:rsidRDefault="0037504C" w:rsidP="0037504C">
          <w:pPr>
            <w:pStyle w:val="9F9403F200D0469BAA7AE9822BC863E4"/>
          </w:pPr>
          <w:r w:rsidRPr="00F50432">
            <w:rPr>
              <w:rStyle w:val="PlaceholderText"/>
            </w:rPr>
            <w:t>Click or tap here to enter text.</w:t>
          </w:r>
        </w:p>
      </w:docPartBody>
    </w:docPart>
    <w:docPart>
      <w:docPartPr>
        <w:name w:val="D539BF4B96DC465BA0B4C4300DC6D3C2"/>
        <w:category>
          <w:name w:val="General"/>
          <w:gallery w:val="placeholder"/>
        </w:category>
        <w:types>
          <w:type w:val="bbPlcHdr"/>
        </w:types>
        <w:behaviors>
          <w:behavior w:val="content"/>
        </w:behaviors>
        <w:guid w:val="{911083D0-5E15-489F-86D5-64D34935B373}"/>
      </w:docPartPr>
      <w:docPartBody>
        <w:p w:rsidR="003C2081" w:rsidRDefault="0037504C" w:rsidP="0037504C">
          <w:pPr>
            <w:pStyle w:val="D539BF4B96DC465BA0B4C4300DC6D3C2"/>
          </w:pPr>
          <w:r w:rsidRPr="00F50432">
            <w:rPr>
              <w:rStyle w:val="PlaceholderText"/>
            </w:rPr>
            <w:t>Click or tap here to enter text.</w:t>
          </w:r>
        </w:p>
      </w:docPartBody>
    </w:docPart>
    <w:docPart>
      <w:docPartPr>
        <w:name w:val="554713859CB4402D9A9C445B34AD08C9"/>
        <w:category>
          <w:name w:val="General"/>
          <w:gallery w:val="placeholder"/>
        </w:category>
        <w:types>
          <w:type w:val="bbPlcHdr"/>
        </w:types>
        <w:behaviors>
          <w:behavior w:val="content"/>
        </w:behaviors>
        <w:guid w:val="{2CFEFF84-35C2-4A6D-88AB-5A3F42066B70}"/>
      </w:docPartPr>
      <w:docPartBody>
        <w:p w:rsidR="003C2081" w:rsidRDefault="0037504C" w:rsidP="0037504C">
          <w:pPr>
            <w:pStyle w:val="554713859CB4402D9A9C445B34AD08C9"/>
          </w:pPr>
          <w:r w:rsidRPr="00F50432">
            <w:rPr>
              <w:rStyle w:val="PlaceholderText"/>
            </w:rPr>
            <w:t>Click or tap here to enter text.</w:t>
          </w:r>
        </w:p>
      </w:docPartBody>
    </w:docPart>
    <w:docPart>
      <w:docPartPr>
        <w:name w:val="3082E4A9FF304CE3A32926E8333258EF"/>
        <w:category>
          <w:name w:val="General"/>
          <w:gallery w:val="placeholder"/>
        </w:category>
        <w:types>
          <w:type w:val="bbPlcHdr"/>
        </w:types>
        <w:behaviors>
          <w:behavior w:val="content"/>
        </w:behaviors>
        <w:guid w:val="{649DED52-F816-4FD4-A9E5-1C30FD7F94D5}"/>
      </w:docPartPr>
      <w:docPartBody>
        <w:p w:rsidR="003C2081" w:rsidRDefault="0037504C" w:rsidP="0037504C">
          <w:pPr>
            <w:pStyle w:val="3082E4A9FF304CE3A32926E8333258EF"/>
          </w:pPr>
          <w:r w:rsidRPr="00F50432">
            <w:rPr>
              <w:rStyle w:val="PlaceholderText"/>
            </w:rPr>
            <w:t>Click or tap here to enter text.</w:t>
          </w:r>
        </w:p>
      </w:docPartBody>
    </w:docPart>
    <w:docPart>
      <w:docPartPr>
        <w:name w:val="9FD8EC3AF4354C058CC49EAD175EA295"/>
        <w:category>
          <w:name w:val="General"/>
          <w:gallery w:val="placeholder"/>
        </w:category>
        <w:types>
          <w:type w:val="bbPlcHdr"/>
        </w:types>
        <w:behaviors>
          <w:behavior w:val="content"/>
        </w:behaviors>
        <w:guid w:val="{6B23C683-EE38-47BF-91E8-F8B423911257}"/>
      </w:docPartPr>
      <w:docPartBody>
        <w:p w:rsidR="003C2081" w:rsidRDefault="0037504C" w:rsidP="0037504C">
          <w:pPr>
            <w:pStyle w:val="9FD8EC3AF4354C058CC49EAD175EA295"/>
          </w:pPr>
          <w:r w:rsidRPr="00F50432">
            <w:rPr>
              <w:rStyle w:val="PlaceholderText"/>
            </w:rPr>
            <w:t>Click or tap here to enter text.</w:t>
          </w:r>
        </w:p>
      </w:docPartBody>
    </w:docPart>
    <w:docPart>
      <w:docPartPr>
        <w:name w:val="8CB2BCFB113941CB8D94649639E3BF86"/>
        <w:category>
          <w:name w:val="General"/>
          <w:gallery w:val="placeholder"/>
        </w:category>
        <w:types>
          <w:type w:val="bbPlcHdr"/>
        </w:types>
        <w:behaviors>
          <w:behavior w:val="content"/>
        </w:behaviors>
        <w:guid w:val="{7E0DA299-67AD-4A81-B32E-7CC64387D6CD}"/>
      </w:docPartPr>
      <w:docPartBody>
        <w:p w:rsidR="003C2081" w:rsidRDefault="0037504C" w:rsidP="0037504C">
          <w:pPr>
            <w:pStyle w:val="8CB2BCFB113941CB8D94649639E3BF86"/>
          </w:pPr>
          <w:r w:rsidRPr="00F50432">
            <w:rPr>
              <w:rStyle w:val="PlaceholderText"/>
            </w:rPr>
            <w:t>Click or tap here to enter text.</w:t>
          </w:r>
        </w:p>
      </w:docPartBody>
    </w:docPart>
    <w:docPart>
      <w:docPartPr>
        <w:name w:val="E312EC72120D4B318E548E5FBCCFAEC0"/>
        <w:category>
          <w:name w:val="General"/>
          <w:gallery w:val="placeholder"/>
        </w:category>
        <w:types>
          <w:type w:val="bbPlcHdr"/>
        </w:types>
        <w:behaviors>
          <w:behavior w:val="content"/>
        </w:behaviors>
        <w:guid w:val="{1EB50326-B00C-400C-A08F-AD5F9D984863}"/>
      </w:docPartPr>
      <w:docPartBody>
        <w:p w:rsidR="003C2081" w:rsidRDefault="0037504C" w:rsidP="0037504C">
          <w:pPr>
            <w:pStyle w:val="E312EC72120D4B318E548E5FBCCFAEC0"/>
          </w:pPr>
          <w:r w:rsidRPr="00E070BB">
            <w:rPr>
              <w:rStyle w:val="PlaceholderText"/>
            </w:rPr>
            <w:t>Click or tap here to enter text</w:t>
          </w:r>
        </w:p>
      </w:docPartBody>
    </w:docPart>
    <w:docPart>
      <w:docPartPr>
        <w:name w:val="B943E0097A514E9C958FB06719A2FD49"/>
        <w:category>
          <w:name w:val="General"/>
          <w:gallery w:val="placeholder"/>
        </w:category>
        <w:types>
          <w:type w:val="bbPlcHdr"/>
        </w:types>
        <w:behaviors>
          <w:behavior w:val="content"/>
        </w:behaviors>
        <w:guid w:val="{311899F1-5258-4003-9B14-83320C21D519}"/>
      </w:docPartPr>
      <w:docPartBody>
        <w:p w:rsidR="003C2081" w:rsidRDefault="0037504C" w:rsidP="0037504C">
          <w:pPr>
            <w:pStyle w:val="B943E0097A514E9C958FB06719A2FD49"/>
          </w:pPr>
          <w:r w:rsidRPr="00F50432">
            <w:rPr>
              <w:rStyle w:val="PlaceholderText"/>
            </w:rPr>
            <w:t>Click or tap here to enter text.</w:t>
          </w:r>
        </w:p>
      </w:docPartBody>
    </w:docPart>
    <w:docPart>
      <w:docPartPr>
        <w:name w:val="607159C1E6E64DC1BBBFCA88FE6317A7"/>
        <w:category>
          <w:name w:val="General"/>
          <w:gallery w:val="placeholder"/>
        </w:category>
        <w:types>
          <w:type w:val="bbPlcHdr"/>
        </w:types>
        <w:behaviors>
          <w:behavior w:val="content"/>
        </w:behaviors>
        <w:guid w:val="{96325252-7DD1-49C1-ADA1-951EF04A9CEF}"/>
      </w:docPartPr>
      <w:docPartBody>
        <w:p w:rsidR="003C2081" w:rsidRDefault="0037504C" w:rsidP="0037504C">
          <w:pPr>
            <w:pStyle w:val="607159C1E6E64DC1BBBFCA88FE6317A7"/>
          </w:pPr>
          <w:r w:rsidRPr="00120F09">
            <w:rPr>
              <w:rStyle w:val="PlaceholderText"/>
            </w:rPr>
            <w:t>Click or tap to enter a date.</w:t>
          </w:r>
        </w:p>
      </w:docPartBody>
    </w:docPart>
    <w:docPart>
      <w:docPartPr>
        <w:name w:val="87B85E2DDE78414E995F0BFD9E38B38C"/>
        <w:category>
          <w:name w:val="General"/>
          <w:gallery w:val="placeholder"/>
        </w:category>
        <w:types>
          <w:type w:val="bbPlcHdr"/>
        </w:types>
        <w:behaviors>
          <w:behavior w:val="content"/>
        </w:behaviors>
        <w:guid w:val="{8896C42F-2FF3-4889-9DC6-EC09B26611BA}"/>
      </w:docPartPr>
      <w:docPartBody>
        <w:p w:rsidR="003C2081" w:rsidRDefault="0037504C" w:rsidP="0037504C">
          <w:pPr>
            <w:pStyle w:val="87B85E2DDE78414E995F0BFD9E38B38C"/>
          </w:pPr>
          <w:r w:rsidRPr="00F50432">
            <w:rPr>
              <w:rStyle w:val="PlaceholderText"/>
            </w:rPr>
            <w:t>Click or tap here to enter text.</w:t>
          </w:r>
        </w:p>
      </w:docPartBody>
    </w:docPart>
    <w:docPart>
      <w:docPartPr>
        <w:name w:val="9F1DCC23273B456DB00020FD5B5C111E"/>
        <w:category>
          <w:name w:val="General"/>
          <w:gallery w:val="placeholder"/>
        </w:category>
        <w:types>
          <w:type w:val="bbPlcHdr"/>
        </w:types>
        <w:behaviors>
          <w:behavior w:val="content"/>
        </w:behaviors>
        <w:guid w:val="{4BC43848-A7F4-4A88-87E1-65B68CAB3423}"/>
      </w:docPartPr>
      <w:docPartBody>
        <w:p w:rsidR="003C2081" w:rsidRDefault="0037504C" w:rsidP="0037504C">
          <w:pPr>
            <w:pStyle w:val="9F1DCC23273B456DB00020FD5B5C111E"/>
          </w:pPr>
          <w:r w:rsidRPr="00F50432">
            <w:rPr>
              <w:rStyle w:val="PlaceholderText"/>
            </w:rPr>
            <w:t>Click or tap here to enter text.</w:t>
          </w:r>
        </w:p>
      </w:docPartBody>
    </w:docPart>
    <w:docPart>
      <w:docPartPr>
        <w:name w:val="73571BD5C3CA483D9676BCEEF174DEEC"/>
        <w:category>
          <w:name w:val="General"/>
          <w:gallery w:val="placeholder"/>
        </w:category>
        <w:types>
          <w:type w:val="bbPlcHdr"/>
        </w:types>
        <w:behaviors>
          <w:behavior w:val="content"/>
        </w:behaviors>
        <w:guid w:val="{93E3C853-9688-417F-937E-CC4B6555D09A}"/>
      </w:docPartPr>
      <w:docPartBody>
        <w:p w:rsidR="003C2081" w:rsidRDefault="0037504C" w:rsidP="0037504C">
          <w:pPr>
            <w:pStyle w:val="73571BD5C3CA483D9676BCEEF174DEEC"/>
          </w:pPr>
          <w:r w:rsidRPr="00120F09">
            <w:rPr>
              <w:rStyle w:val="PlaceholderText"/>
            </w:rPr>
            <w:t>Click or tap to enter a date.</w:t>
          </w:r>
        </w:p>
      </w:docPartBody>
    </w:docPart>
    <w:docPart>
      <w:docPartPr>
        <w:name w:val="47470F9C7DA74EC6BD7FD296EDF22E5A"/>
        <w:category>
          <w:name w:val="General"/>
          <w:gallery w:val="placeholder"/>
        </w:category>
        <w:types>
          <w:type w:val="bbPlcHdr"/>
        </w:types>
        <w:behaviors>
          <w:behavior w:val="content"/>
        </w:behaviors>
        <w:guid w:val="{9D0ECA2A-3ACF-4515-AC36-E2118620C31D}"/>
      </w:docPartPr>
      <w:docPartBody>
        <w:p w:rsidR="003C2081" w:rsidRDefault="0037504C" w:rsidP="0037504C">
          <w:pPr>
            <w:pStyle w:val="47470F9C7DA74EC6BD7FD296EDF22E5A"/>
          </w:pPr>
          <w:r w:rsidRPr="00F50432">
            <w:rPr>
              <w:rStyle w:val="PlaceholderText"/>
            </w:rPr>
            <w:t>Click or tap here to enter text.</w:t>
          </w:r>
        </w:p>
      </w:docPartBody>
    </w:docPart>
    <w:docPart>
      <w:docPartPr>
        <w:name w:val="2AB72558322A4CA78548AC1513BD9F40"/>
        <w:category>
          <w:name w:val="General"/>
          <w:gallery w:val="placeholder"/>
        </w:category>
        <w:types>
          <w:type w:val="bbPlcHdr"/>
        </w:types>
        <w:behaviors>
          <w:behavior w:val="content"/>
        </w:behaviors>
        <w:guid w:val="{FC0D9096-D305-4917-B4F8-A6B22151ACCB}"/>
      </w:docPartPr>
      <w:docPartBody>
        <w:p w:rsidR="003C2081" w:rsidRDefault="0037504C" w:rsidP="0037504C">
          <w:pPr>
            <w:pStyle w:val="2AB72558322A4CA78548AC1513BD9F40"/>
          </w:pPr>
          <w:r w:rsidRPr="007F41FD">
            <w:rPr>
              <w:rStyle w:val="PlaceholderText"/>
            </w:rPr>
            <w:t>Click or tap here to enter text.</w:t>
          </w:r>
        </w:p>
      </w:docPartBody>
    </w:docPart>
    <w:docPart>
      <w:docPartPr>
        <w:name w:val="C569EBEF88D54442A46F200F1D981786"/>
        <w:category>
          <w:name w:val="General"/>
          <w:gallery w:val="placeholder"/>
        </w:category>
        <w:types>
          <w:type w:val="bbPlcHdr"/>
        </w:types>
        <w:behaviors>
          <w:behavior w:val="content"/>
        </w:behaviors>
        <w:guid w:val="{20FC9ABE-33FF-4659-8B57-90C21E9AE638}"/>
      </w:docPartPr>
      <w:docPartBody>
        <w:p w:rsidR="003C2081" w:rsidRDefault="0037504C" w:rsidP="0037504C">
          <w:pPr>
            <w:pStyle w:val="C569EBEF88D54442A46F200F1D981786"/>
          </w:pPr>
          <w:r w:rsidRPr="00120F09">
            <w:rPr>
              <w:rStyle w:val="PlaceholderText"/>
            </w:rPr>
            <w:t>Click or tap to enter a date.</w:t>
          </w:r>
        </w:p>
      </w:docPartBody>
    </w:docPart>
    <w:docPart>
      <w:docPartPr>
        <w:name w:val="F1591635FC6240D497900FB1EB31443B"/>
        <w:category>
          <w:name w:val="General"/>
          <w:gallery w:val="placeholder"/>
        </w:category>
        <w:types>
          <w:type w:val="bbPlcHdr"/>
        </w:types>
        <w:behaviors>
          <w:behavior w:val="content"/>
        </w:behaviors>
        <w:guid w:val="{39E25362-A282-4022-A4DC-2DE801739F31}"/>
      </w:docPartPr>
      <w:docPartBody>
        <w:p w:rsidR="003C2081" w:rsidRDefault="0037504C" w:rsidP="0037504C">
          <w:pPr>
            <w:pStyle w:val="F1591635FC6240D497900FB1EB31443B"/>
          </w:pPr>
          <w:r w:rsidRPr="007F41FD">
            <w:rPr>
              <w:rStyle w:val="PlaceholderText"/>
            </w:rPr>
            <w:t>Click or tap here to enter text.</w:t>
          </w:r>
        </w:p>
      </w:docPartBody>
    </w:docPart>
    <w:docPart>
      <w:docPartPr>
        <w:name w:val="45EDB398CC424D3C9156B25AAC89C339"/>
        <w:category>
          <w:name w:val="General"/>
          <w:gallery w:val="placeholder"/>
        </w:category>
        <w:types>
          <w:type w:val="bbPlcHdr"/>
        </w:types>
        <w:behaviors>
          <w:behavior w:val="content"/>
        </w:behaviors>
        <w:guid w:val="{57F39B6B-3C0F-4792-8DE1-3266C32FE173}"/>
      </w:docPartPr>
      <w:docPartBody>
        <w:p w:rsidR="003C2081" w:rsidRDefault="0037504C" w:rsidP="0037504C">
          <w:pPr>
            <w:pStyle w:val="45EDB398CC424D3C9156B25AAC89C339"/>
          </w:pPr>
          <w:r w:rsidRPr="00952549">
            <w:rPr>
              <w:rStyle w:val="PlaceholderText"/>
              <w:rFonts w:eastAsiaTheme="minorHAnsi"/>
            </w:rPr>
            <w:t>Click or tap here to enter text.</w:t>
          </w:r>
        </w:p>
      </w:docPartBody>
    </w:docPart>
    <w:docPart>
      <w:docPartPr>
        <w:name w:val="D9CED39A484047EABC77764C80E1B8B6"/>
        <w:category>
          <w:name w:val="General"/>
          <w:gallery w:val="placeholder"/>
        </w:category>
        <w:types>
          <w:type w:val="bbPlcHdr"/>
        </w:types>
        <w:behaviors>
          <w:behavior w:val="content"/>
        </w:behaviors>
        <w:guid w:val="{5A23BFF4-9821-4E00-A18E-639DFFE084A7}"/>
      </w:docPartPr>
      <w:docPartBody>
        <w:p w:rsidR="003C2081" w:rsidRDefault="0037504C" w:rsidP="0037504C">
          <w:pPr>
            <w:pStyle w:val="D9CED39A484047EABC77764C80E1B8B6"/>
          </w:pPr>
          <w:r w:rsidRPr="00952549">
            <w:rPr>
              <w:rStyle w:val="PlaceholderText"/>
              <w:rFonts w:eastAsiaTheme="minorHAnsi"/>
            </w:rPr>
            <w:t>Click or tap here to enter text.</w:t>
          </w:r>
        </w:p>
      </w:docPartBody>
    </w:docPart>
    <w:docPart>
      <w:docPartPr>
        <w:name w:val="9B28DFCDA1B54BCDB464E5AF8B578D3E"/>
        <w:category>
          <w:name w:val="General"/>
          <w:gallery w:val="placeholder"/>
        </w:category>
        <w:types>
          <w:type w:val="bbPlcHdr"/>
        </w:types>
        <w:behaviors>
          <w:behavior w:val="content"/>
        </w:behaviors>
        <w:guid w:val="{713F321C-368B-4241-BC56-B77777786300}"/>
      </w:docPartPr>
      <w:docPartBody>
        <w:p w:rsidR="003C2081" w:rsidRDefault="0037504C" w:rsidP="0037504C">
          <w:pPr>
            <w:pStyle w:val="9B28DFCDA1B54BCDB464E5AF8B578D3E"/>
          </w:pPr>
          <w:r w:rsidRPr="00952549">
            <w:rPr>
              <w:rStyle w:val="PlaceholderText"/>
              <w:rFonts w:eastAsiaTheme="minorHAnsi"/>
            </w:rPr>
            <w:t>Click or tap here to enter text.</w:t>
          </w:r>
        </w:p>
      </w:docPartBody>
    </w:docPart>
    <w:docPart>
      <w:docPartPr>
        <w:name w:val="6FF5BF3DF5C840AD97B18ABF85B1A404"/>
        <w:category>
          <w:name w:val="General"/>
          <w:gallery w:val="placeholder"/>
        </w:category>
        <w:types>
          <w:type w:val="bbPlcHdr"/>
        </w:types>
        <w:behaviors>
          <w:behavior w:val="content"/>
        </w:behaviors>
        <w:guid w:val="{5C48B9BC-0FCF-44AB-90F0-3E886BEE161E}"/>
      </w:docPartPr>
      <w:docPartBody>
        <w:p w:rsidR="00B36BBA" w:rsidRDefault="009C335A" w:rsidP="009C335A">
          <w:pPr>
            <w:pStyle w:val="6FF5BF3DF5C840AD97B18ABF85B1A404"/>
          </w:pPr>
          <w:r>
            <w:rPr>
              <w:rStyle w:val="PlaceholderText"/>
            </w:rPr>
            <w:t>Insert contact information for procuring organisation as provided in Section 3: Data Sheet</w:t>
          </w:r>
          <w:r w:rsidRPr="00F50432">
            <w:rPr>
              <w:rStyle w:val="PlaceholderText"/>
            </w:rPr>
            <w:t>.</w:t>
          </w:r>
        </w:p>
      </w:docPartBody>
    </w:docPart>
    <w:docPart>
      <w:docPartPr>
        <w:name w:val="30D920378AFC4C179CC6D17961AB2728"/>
        <w:category>
          <w:name w:val="General"/>
          <w:gallery w:val="placeholder"/>
        </w:category>
        <w:types>
          <w:type w:val="bbPlcHdr"/>
        </w:types>
        <w:behaviors>
          <w:behavior w:val="content"/>
        </w:behaviors>
        <w:guid w:val="{542DFEB7-A57A-4B4C-9811-D3103417CB24}"/>
      </w:docPartPr>
      <w:docPartBody>
        <w:p w:rsidR="00B36BBA" w:rsidRDefault="009C335A" w:rsidP="009C335A">
          <w:pPr>
            <w:pStyle w:val="30D920378AFC4C179CC6D17961AB2728"/>
          </w:pPr>
          <w:r w:rsidRPr="00F50432">
            <w:rPr>
              <w:rStyle w:val="PlaceholderText"/>
            </w:rPr>
            <w:t>Click or tap here to enter text.</w:t>
          </w:r>
        </w:p>
      </w:docPartBody>
    </w:docPart>
    <w:docPart>
      <w:docPartPr>
        <w:name w:val="2F897577708943239F82DEDF849AA6E3"/>
        <w:category>
          <w:name w:val="General"/>
          <w:gallery w:val="placeholder"/>
        </w:category>
        <w:types>
          <w:type w:val="bbPlcHdr"/>
        </w:types>
        <w:behaviors>
          <w:behavior w:val="content"/>
        </w:behaviors>
        <w:guid w:val="{77BC91E3-593B-4396-BBC6-248D85454A61}"/>
      </w:docPartPr>
      <w:docPartBody>
        <w:p w:rsidR="00B36BBA" w:rsidRDefault="009C335A" w:rsidP="009C335A">
          <w:pPr>
            <w:pStyle w:val="2F897577708943239F82DEDF849AA6E3"/>
          </w:pPr>
          <w:r w:rsidRPr="00F50432">
            <w:rPr>
              <w:rStyle w:val="PlaceholderText"/>
            </w:rPr>
            <w:t>Click or tap here to enter text.</w:t>
          </w:r>
        </w:p>
      </w:docPartBody>
    </w:docPart>
    <w:docPart>
      <w:docPartPr>
        <w:name w:val="9F62E2323314458AB38D93427EB5CD4F"/>
        <w:category>
          <w:name w:val="General"/>
          <w:gallery w:val="placeholder"/>
        </w:category>
        <w:types>
          <w:type w:val="bbPlcHdr"/>
        </w:types>
        <w:behaviors>
          <w:behavior w:val="content"/>
        </w:behaviors>
        <w:guid w:val="{7BB4C803-6ADB-45DB-81A1-5C0C92A1A04D}"/>
      </w:docPartPr>
      <w:docPartBody>
        <w:p w:rsidR="00B36BBA" w:rsidRDefault="009C335A" w:rsidP="009C335A">
          <w:pPr>
            <w:pStyle w:val="9F62E2323314458AB38D93427EB5CD4F"/>
          </w:pPr>
          <w:r w:rsidRPr="00F50432">
            <w:rPr>
              <w:rStyle w:val="PlaceholderText"/>
            </w:rPr>
            <w:t>Click or tap here to enter text.</w:t>
          </w:r>
        </w:p>
      </w:docPartBody>
    </w:docPart>
    <w:docPart>
      <w:docPartPr>
        <w:name w:val="5648FA4F894945D0B240D4D0A1091314"/>
        <w:category>
          <w:name w:val="General"/>
          <w:gallery w:val="placeholder"/>
        </w:category>
        <w:types>
          <w:type w:val="bbPlcHdr"/>
        </w:types>
        <w:behaviors>
          <w:behavior w:val="content"/>
        </w:behaviors>
        <w:guid w:val="{80A47BF4-0138-430E-BAB8-C0A168783F15}"/>
      </w:docPartPr>
      <w:docPartBody>
        <w:p w:rsidR="00B36BBA" w:rsidRDefault="009C335A" w:rsidP="009C335A">
          <w:pPr>
            <w:pStyle w:val="5648FA4F894945D0B240D4D0A1091314"/>
          </w:pPr>
          <w:r w:rsidRPr="00120F09">
            <w:rPr>
              <w:rStyle w:val="PlaceholderText"/>
            </w:rPr>
            <w:t>Click or tap to enter a date.</w:t>
          </w:r>
        </w:p>
      </w:docPartBody>
    </w:docPart>
    <w:docPart>
      <w:docPartPr>
        <w:name w:val="333BB7248C974974992C388A82F2A9F8"/>
        <w:category>
          <w:name w:val="General"/>
          <w:gallery w:val="placeholder"/>
        </w:category>
        <w:types>
          <w:type w:val="bbPlcHdr"/>
        </w:types>
        <w:behaviors>
          <w:behavior w:val="content"/>
        </w:behaviors>
        <w:guid w:val="{E07C5399-265D-4E69-AE20-488A8B6AA68E}"/>
      </w:docPartPr>
      <w:docPartBody>
        <w:p w:rsidR="00B36BBA" w:rsidRDefault="009C335A" w:rsidP="009C335A">
          <w:pPr>
            <w:pStyle w:val="333BB7248C974974992C388A82F2A9F8"/>
          </w:pPr>
          <w:r w:rsidRPr="00F50432">
            <w:rPr>
              <w:rStyle w:val="PlaceholderText"/>
            </w:rPr>
            <w:t>Click or tap here to enter text.</w:t>
          </w:r>
        </w:p>
      </w:docPartBody>
    </w:docPart>
    <w:docPart>
      <w:docPartPr>
        <w:name w:val="BC1D04215ABA434397113965DEB7E499"/>
        <w:category>
          <w:name w:val="General"/>
          <w:gallery w:val="placeholder"/>
        </w:category>
        <w:types>
          <w:type w:val="bbPlcHdr"/>
        </w:types>
        <w:behaviors>
          <w:behavior w:val="content"/>
        </w:behaviors>
        <w:guid w:val="{7074C3E3-632A-4248-8A1B-CA26BDDADFE6}"/>
      </w:docPartPr>
      <w:docPartBody>
        <w:p w:rsidR="00B36BBA" w:rsidRDefault="009C335A" w:rsidP="009C335A">
          <w:pPr>
            <w:pStyle w:val="BC1D04215ABA434397113965DEB7E499"/>
          </w:pPr>
          <w:r w:rsidRPr="00F50432">
            <w:rPr>
              <w:rStyle w:val="PlaceholderText"/>
            </w:rPr>
            <w:t>Click or tap here to enter text.</w:t>
          </w:r>
        </w:p>
      </w:docPartBody>
    </w:docPart>
    <w:docPart>
      <w:docPartPr>
        <w:name w:val="5B8B62C73A604678AA72A23F861625D9"/>
        <w:category>
          <w:name w:val="General"/>
          <w:gallery w:val="placeholder"/>
        </w:category>
        <w:types>
          <w:type w:val="bbPlcHdr"/>
        </w:types>
        <w:behaviors>
          <w:behavior w:val="content"/>
        </w:behaviors>
        <w:guid w:val="{3306BFFA-1CD5-4773-8DCC-324E46FF82F9}"/>
      </w:docPartPr>
      <w:docPartBody>
        <w:p w:rsidR="00B36BBA" w:rsidRDefault="009C335A" w:rsidP="009C335A">
          <w:pPr>
            <w:pStyle w:val="5B8B62C73A604678AA72A23F861625D9"/>
          </w:pPr>
          <w:r w:rsidRPr="00F50432">
            <w:rPr>
              <w:rStyle w:val="PlaceholderText"/>
            </w:rPr>
            <w:t>Click or tap here to enter text.</w:t>
          </w:r>
        </w:p>
      </w:docPartBody>
    </w:docPart>
    <w:docPart>
      <w:docPartPr>
        <w:name w:val="BF98DBA7791B455180115346CF15D56F"/>
        <w:category>
          <w:name w:val="General"/>
          <w:gallery w:val="placeholder"/>
        </w:category>
        <w:types>
          <w:type w:val="bbPlcHdr"/>
        </w:types>
        <w:behaviors>
          <w:behavior w:val="content"/>
        </w:behaviors>
        <w:guid w:val="{060B2AAB-3924-4D06-9020-FE2B0B0C9AF9}"/>
      </w:docPartPr>
      <w:docPartBody>
        <w:p w:rsidR="00B36BBA" w:rsidRDefault="009C335A" w:rsidP="009C335A">
          <w:pPr>
            <w:pStyle w:val="BF98DBA7791B455180115346CF15D56F"/>
          </w:pPr>
          <w:r w:rsidRPr="00F50432">
            <w:rPr>
              <w:rStyle w:val="PlaceholderText"/>
            </w:rPr>
            <w:t>Click or tap here to enter text.</w:t>
          </w:r>
        </w:p>
      </w:docPartBody>
    </w:docPart>
    <w:docPart>
      <w:docPartPr>
        <w:name w:val="CF6B6A8F1935415294881BF800BE8BBE"/>
        <w:category>
          <w:name w:val="General"/>
          <w:gallery w:val="placeholder"/>
        </w:category>
        <w:types>
          <w:type w:val="bbPlcHdr"/>
        </w:types>
        <w:behaviors>
          <w:behavior w:val="content"/>
        </w:behaviors>
        <w:guid w:val="{77C50806-7694-4CAB-AD8A-4915394A75E8}"/>
      </w:docPartPr>
      <w:docPartBody>
        <w:p w:rsidR="00B36BBA" w:rsidRDefault="009C335A" w:rsidP="009C335A">
          <w:pPr>
            <w:pStyle w:val="CF6B6A8F1935415294881BF800BE8BBE"/>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FE5F4D18D7F444579064AE6A66731B8F"/>
        <w:category>
          <w:name w:val="General"/>
          <w:gallery w:val="placeholder"/>
        </w:category>
        <w:types>
          <w:type w:val="bbPlcHdr"/>
        </w:types>
        <w:behaviors>
          <w:behavior w:val="content"/>
        </w:behaviors>
        <w:guid w:val="{E533EB6A-F8CA-4A03-8520-466B6D73EC43}"/>
      </w:docPartPr>
      <w:docPartBody>
        <w:p w:rsidR="00B36BBA" w:rsidRDefault="009C335A" w:rsidP="009C335A">
          <w:pPr>
            <w:pStyle w:val="FE5F4D18D7F444579064AE6A66731B8F"/>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
      <w:docPartPr>
        <w:name w:val="DEB30C269C154BD18167EF0D8F899331"/>
        <w:category>
          <w:name w:val="General"/>
          <w:gallery w:val="placeholder"/>
        </w:category>
        <w:types>
          <w:type w:val="bbPlcHdr"/>
        </w:types>
        <w:behaviors>
          <w:behavior w:val="content"/>
        </w:behaviors>
        <w:guid w:val="{48860855-A467-4692-9C2D-471EF39EE4CD}"/>
      </w:docPartPr>
      <w:docPartBody>
        <w:p w:rsidR="001E57DA" w:rsidRDefault="0037504C">
          <w:pPr>
            <w:pStyle w:val="DEB30C269C154BD18167EF0D8F899331"/>
          </w:pPr>
          <w:r w:rsidRPr="00F50432">
            <w:rPr>
              <w:rStyle w:val="PlaceholderText"/>
            </w:rPr>
            <w:t>Click or tap here to enter text.</w:t>
          </w:r>
        </w:p>
      </w:docPartBody>
    </w:docPart>
    <w:docPart>
      <w:docPartPr>
        <w:name w:val="3A90212851FA4505BD29D126ABA66185"/>
        <w:category>
          <w:name w:val="General"/>
          <w:gallery w:val="placeholder"/>
        </w:category>
        <w:types>
          <w:type w:val="bbPlcHdr"/>
        </w:types>
        <w:behaviors>
          <w:behavior w:val="content"/>
        </w:behaviors>
        <w:guid w:val="{6B3B527F-6241-4B91-AD86-55F7630FFD82}"/>
      </w:docPartPr>
      <w:docPartBody>
        <w:p w:rsidR="001E57DA" w:rsidRDefault="0037504C">
          <w:pPr>
            <w:pStyle w:val="3A90212851FA4505BD29D126ABA66185"/>
          </w:pPr>
          <w:r w:rsidRPr="00F504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Arial Bold">
    <w:panose1 w:val="020B07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Garamond">
    <w:altName w:val="Cambria"/>
    <w:charset w:val="00"/>
    <w:family w:val="roman"/>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EE"/>
    <w:rsid w:val="000264B6"/>
    <w:rsid w:val="00063620"/>
    <w:rsid w:val="00067340"/>
    <w:rsid w:val="000713CA"/>
    <w:rsid w:val="00076CB6"/>
    <w:rsid w:val="0009638E"/>
    <w:rsid w:val="000E570C"/>
    <w:rsid w:val="00123FDA"/>
    <w:rsid w:val="001243DE"/>
    <w:rsid w:val="00132431"/>
    <w:rsid w:val="00177913"/>
    <w:rsid w:val="001A144A"/>
    <w:rsid w:val="001A22D2"/>
    <w:rsid w:val="001A2AD5"/>
    <w:rsid w:val="001C06B3"/>
    <w:rsid w:val="001C651A"/>
    <w:rsid w:val="001D6E88"/>
    <w:rsid w:val="001E3AD6"/>
    <w:rsid w:val="001E57DA"/>
    <w:rsid w:val="001F3BAF"/>
    <w:rsid w:val="001F70E1"/>
    <w:rsid w:val="00205E1B"/>
    <w:rsid w:val="00214938"/>
    <w:rsid w:val="00217C21"/>
    <w:rsid w:val="00291CE6"/>
    <w:rsid w:val="002A0BA9"/>
    <w:rsid w:val="002B0F0C"/>
    <w:rsid w:val="002B4A31"/>
    <w:rsid w:val="002C6FA2"/>
    <w:rsid w:val="002D0438"/>
    <w:rsid w:val="002E567C"/>
    <w:rsid w:val="00330532"/>
    <w:rsid w:val="0034576A"/>
    <w:rsid w:val="003460D8"/>
    <w:rsid w:val="00360459"/>
    <w:rsid w:val="0036587B"/>
    <w:rsid w:val="0037504C"/>
    <w:rsid w:val="00381541"/>
    <w:rsid w:val="003910DF"/>
    <w:rsid w:val="00392826"/>
    <w:rsid w:val="00393FA1"/>
    <w:rsid w:val="003B4894"/>
    <w:rsid w:val="003C2081"/>
    <w:rsid w:val="003D54DB"/>
    <w:rsid w:val="003E7078"/>
    <w:rsid w:val="00446102"/>
    <w:rsid w:val="004509E3"/>
    <w:rsid w:val="00461DD4"/>
    <w:rsid w:val="004D150C"/>
    <w:rsid w:val="005130A6"/>
    <w:rsid w:val="00513653"/>
    <w:rsid w:val="0052703A"/>
    <w:rsid w:val="00530EC6"/>
    <w:rsid w:val="00563E23"/>
    <w:rsid w:val="00566816"/>
    <w:rsid w:val="005C1B03"/>
    <w:rsid w:val="005E7883"/>
    <w:rsid w:val="005F4607"/>
    <w:rsid w:val="006515C1"/>
    <w:rsid w:val="006C2E66"/>
    <w:rsid w:val="0073468B"/>
    <w:rsid w:val="007531EE"/>
    <w:rsid w:val="007619EB"/>
    <w:rsid w:val="007B4C0D"/>
    <w:rsid w:val="007D7A52"/>
    <w:rsid w:val="007F43AA"/>
    <w:rsid w:val="007F53CC"/>
    <w:rsid w:val="008052D9"/>
    <w:rsid w:val="008079E2"/>
    <w:rsid w:val="00861FE4"/>
    <w:rsid w:val="0087110C"/>
    <w:rsid w:val="0089283A"/>
    <w:rsid w:val="00897D54"/>
    <w:rsid w:val="008D2154"/>
    <w:rsid w:val="00963F14"/>
    <w:rsid w:val="009C335A"/>
    <w:rsid w:val="009D049E"/>
    <w:rsid w:val="00A52B5A"/>
    <w:rsid w:val="00A61B09"/>
    <w:rsid w:val="00AA71FD"/>
    <w:rsid w:val="00AC1461"/>
    <w:rsid w:val="00AE0F5A"/>
    <w:rsid w:val="00AE40E5"/>
    <w:rsid w:val="00AE4C4A"/>
    <w:rsid w:val="00B008B9"/>
    <w:rsid w:val="00B25BE8"/>
    <w:rsid w:val="00B33BE9"/>
    <w:rsid w:val="00B36BBA"/>
    <w:rsid w:val="00B51DA0"/>
    <w:rsid w:val="00B5600A"/>
    <w:rsid w:val="00B76239"/>
    <w:rsid w:val="00B76B3E"/>
    <w:rsid w:val="00B81BD0"/>
    <w:rsid w:val="00BC5768"/>
    <w:rsid w:val="00C05B06"/>
    <w:rsid w:val="00C127B3"/>
    <w:rsid w:val="00C129B6"/>
    <w:rsid w:val="00C229B5"/>
    <w:rsid w:val="00C4617F"/>
    <w:rsid w:val="00C753EF"/>
    <w:rsid w:val="00C97C18"/>
    <w:rsid w:val="00CC3C38"/>
    <w:rsid w:val="00CC62B9"/>
    <w:rsid w:val="00CE6D3C"/>
    <w:rsid w:val="00D12133"/>
    <w:rsid w:val="00D14F7A"/>
    <w:rsid w:val="00D32DB7"/>
    <w:rsid w:val="00D474A0"/>
    <w:rsid w:val="00D4767B"/>
    <w:rsid w:val="00D53FB8"/>
    <w:rsid w:val="00D707A1"/>
    <w:rsid w:val="00D80109"/>
    <w:rsid w:val="00D97A76"/>
    <w:rsid w:val="00DC549B"/>
    <w:rsid w:val="00DD18F1"/>
    <w:rsid w:val="00DD2968"/>
    <w:rsid w:val="00DF5C27"/>
    <w:rsid w:val="00DF75DF"/>
    <w:rsid w:val="00E169EC"/>
    <w:rsid w:val="00E2053A"/>
    <w:rsid w:val="00E57966"/>
    <w:rsid w:val="00E70DD2"/>
    <w:rsid w:val="00E74A27"/>
    <w:rsid w:val="00E97C06"/>
    <w:rsid w:val="00EC5E21"/>
    <w:rsid w:val="00EF3E1B"/>
    <w:rsid w:val="00F4152B"/>
    <w:rsid w:val="00F45513"/>
    <w:rsid w:val="00F70993"/>
    <w:rsid w:val="00F77DA7"/>
    <w:rsid w:val="00FB5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33BE9"/>
    <w:rPr>
      <w:color w:val="808080"/>
    </w:rPr>
  </w:style>
  <w:style w:type="paragraph" w:customStyle="1" w:styleId="A792D07573D440EDBEBDDE2CFF9C3832">
    <w:name w:val="A792D07573D440EDBEBDDE2CFF9C3832"/>
  </w:style>
  <w:style w:type="paragraph" w:customStyle="1" w:styleId="5B30BCFD25A24D3EB69F6A03CE2D2765">
    <w:name w:val="5B30BCFD25A24D3EB69F6A03CE2D2765"/>
  </w:style>
  <w:style w:type="paragraph" w:customStyle="1" w:styleId="63B6A0176CFB4EFDB8546A6E720FBC1D">
    <w:name w:val="63B6A0176CFB4EFDB8546A6E720FBC1D"/>
  </w:style>
  <w:style w:type="paragraph" w:customStyle="1" w:styleId="C0CC9F68582F4D79875B6C7A184B0B60">
    <w:name w:val="C0CC9F68582F4D79875B6C7A184B0B60"/>
  </w:style>
  <w:style w:type="paragraph" w:customStyle="1" w:styleId="CDA1C4CFDF0048DD97563A750B8D5D2B">
    <w:name w:val="CDA1C4CFDF0048DD97563A750B8D5D2B"/>
  </w:style>
  <w:style w:type="paragraph" w:customStyle="1" w:styleId="FCBF667D64044B55B06ACE9F8F8E1C73">
    <w:name w:val="FCBF667D64044B55B06ACE9F8F8E1C73"/>
  </w:style>
  <w:style w:type="paragraph" w:customStyle="1" w:styleId="366C94245A0147E5B0C048CB8B9592E6">
    <w:name w:val="366C94245A0147E5B0C048CB8B9592E6"/>
  </w:style>
  <w:style w:type="paragraph" w:customStyle="1" w:styleId="F765D8AB4F674ACEA5F4623A22E2F554">
    <w:name w:val="F765D8AB4F674ACEA5F4623A22E2F554"/>
  </w:style>
  <w:style w:type="paragraph" w:customStyle="1" w:styleId="C0A0343ABDBF4726A5221696CEF32A23">
    <w:name w:val="C0A0343ABDBF4726A5221696CEF32A23"/>
  </w:style>
  <w:style w:type="paragraph" w:customStyle="1" w:styleId="AF175C4BE4544CD18F093FD271D08923">
    <w:name w:val="AF175C4BE4544CD18F093FD271D08923"/>
  </w:style>
  <w:style w:type="paragraph" w:customStyle="1" w:styleId="6A56A20F41994D76AA710519833B3ACC">
    <w:name w:val="6A56A20F41994D76AA710519833B3ACC"/>
  </w:style>
  <w:style w:type="paragraph" w:customStyle="1" w:styleId="68E5735B13CB4F8A84262D6FC235A017">
    <w:name w:val="68E5735B13CB4F8A84262D6FC235A017"/>
  </w:style>
  <w:style w:type="paragraph" w:customStyle="1" w:styleId="1F58E21B4DB8407A884B0EC43D4EA602">
    <w:name w:val="1F58E21B4DB8407A884B0EC43D4EA602"/>
  </w:style>
  <w:style w:type="paragraph" w:customStyle="1" w:styleId="720F106E0D78431E886C14F4548464AE">
    <w:name w:val="720F106E0D78431E886C14F4548464AE"/>
  </w:style>
  <w:style w:type="paragraph" w:customStyle="1" w:styleId="E6AF158698224FA6BF9B53BCD70BEEBF">
    <w:name w:val="E6AF158698224FA6BF9B53BCD70BEEBF"/>
  </w:style>
  <w:style w:type="paragraph" w:customStyle="1" w:styleId="A1D61ABF683F40718C43DD9C722A858F">
    <w:name w:val="A1D61ABF683F40718C43DD9C722A858F"/>
  </w:style>
  <w:style w:type="paragraph" w:customStyle="1" w:styleId="5AEE8DEF1AD6434ABB955835D1928ADD">
    <w:name w:val="5AEE8DEF1AD6434ABB955835D1928ADD"/>
  </w:style>
  <w:style w:type="paragraph" w:customStyle="1" w:styleId="EA2C26C5303C40EE922108B5A080F4FA">
    <w:name w:val="EA2C26C5303C40EE922108B5A080F4FA"/>
  </w:style>
  <w:style w:type="paragraph" w:customStyle="1" w:styleId="A785B23EBDDB41FC885166D18AE18D95">
    <w:name w:val="A785B23EBDDB41FC885166D18AE18D95"/>
  </w:style>
  <w:style w:type="paragraph" w:customStyle="1" w:styleId="36F8D2D18EBF4B48B455620F4E389468">
    <w:name w:val="36F8D2D18EBF4B48B455620F4E389468"/>
  </w:style>
  <w:style w:type="paragraph" w:customStyle="1" w:styleId="04F01A9B167A435E8E033FD44E76FF14">
    <w:name w:val="04F01A9B167A435E8E033FD44E76FF14"/>
  </w:style>
  <w:style w:type="paragraph" w:customStyle="1" w:styleId="D4838F7F9E10465F94BCD1C3F50304A2">
    <w:name w:val="D4838F7F9E10465F94BCD1C3F50304A2"/>
  </w:style>
  <w:style w:type="paragraph" w:customStyle="1" w:styleId="8A2C4320AA25417395F74B8F9FA61186">
    <w:name w:val="8A2C4320AA25417395F74B8F9FA61186"/>
  </w:style>
  <w:style w:type="paragraph" w:customStyle="1" w:styleId="C9B2612AEF44482F861004C553D64C36">
    <w:name w:val="C9B2612AEF44482F861004C553D64C36"/>
  </w:style>
  <w:style w:type="paragraph" w:customStyle="1" w:styleId="48869F9FF3D2482A90F2C385D3B14940">
    <w:name w:val="48869F9FF3D2482A90F2C385D3B14940"/>
  </w:style>
  <w:style w:type="paragraph" w:customStyle="1" w:styleId="CFFD3EC0485C46FC96EE709805EFFB1B">
    <w:name w:val="CFFD3EC0485C46FC96EE709805EFFB1B"/>
  </w:style>
  <w:style w:type="paragraph" w:customStyle="1" w:styleId="26034352275B4D31903468182D7E4AAA">
    <w:name w:val="26034352275B4D31903468182D7E4AAA"/>
  </w:style>
  <w:style w:type="paragraph" w:customStyle="1" w:styleId="711AD6CB7193400B8653014E92C380F1">
    <w:name w:val="711AD6CB7193400B8653014E92C380F1"/>
  </w:style>
  <w:style w:type="paragraph" w:customStyle="1" w:styleId="A734F6FD5D5B4797A0D0D097FDA5C090">
    <w:name w:val="A734F6FD5D5B4797A0D0D097FDA5C090"/>
  </w:style>
  <w:style w:type="paragraph" w:customStyle="1" w:styleId="EB3DC92E2EA54D24927CF2A807E9AE0A">
    <w:name w:val="EB3DC92E2EA54D24927CF2A807E9AE0A"/>
  </w:style>
  <w:style w:type="paragraph" w:customStyle="1" w:styleId="7790E31045A44F10A2FA7B861AE8BFF2">
    <w:name w:val="7790E31045A44F10A2FA7B861AE8BFF2"/>
  </w:style>
  <w:style w:type="paragraph" w:customStyle="1" w:styleId="6763E3160FDE41419AFB1FEEAD098DA1">
    <w:name w:val="6763E3160FDE41419AFB1FEEAD098DA1"/>
  </w:style>
  <w:style w:type="paragraph" w:customStyle="1" w:styleId="2D4F3B4F55234414AEEB2A3B1F1F88F6">
    <w:name w:val="2D4F3B4F55234414AEEB2A3B1F1F88F6"/>
  </w:style>
  <w:style w:type="paragraph" w:customStyle="1" w:styleId="1D1FD99FF3084A7A90386729A1240C3E">
    <w:name w:val="1D1FD99FF3084A7A90386729A1240C3E"/>
  </w:style>
  <w:style w:type="paragraph" w:customStyle="1" w:styleId="12A160158A9C4089B4E5ECA9631EFF91">
    <w:name w:val="12A160158A9C4089B4E5ECA9631EFF91"/>
  </w:style>
  <w:style w:type="paragraph" w:customStyle="1" w:styleId="36067D19B2DC4DF5B80720C4C1DCDF9D">
    <w:name w:val="36067D19B2DC4DF5B80720C4C1DCDF9D"/>
  </w:style>
  <w:style w:type="paragraph" w:customStyle="1" w:styleId="910060C5768C4B858BCF14C7FE68A05C">
    <w:name w:val="910060C5768C4B858BCF14C7FE68A05C"/>
  </w:style>
  <w:style w:type="paragraph" w:customStyle="1" w:styleId="5F9224ABE36744CEA067522581BF4D97">
    <w:name w:val="5F9224ABE36744CEA067522581BF4D97"/>
  </w:style>
  <w:style w:type="paragraph" w:customStyle="1" w:styleId="39A0E48B0D9A4C41B09D1822F4967645">
    <w:name w:val="39A0E48B0D9A4C41B09D1822F4967645"/>
  </w:style>
  <w:style w:type="paragraph" w:customStyle="1" w:styleId="CED6B30A48014BA9B90A804586498DB1">
    <w:name w:val="CED6B30A48014BA9B90A804586498DB1"/>
  </w:style>
  <w:style w:type="paragraph" w:customStyle="1" w:styleId="B6D46395B10C43528CE25F4827509C13">
    <w:name w:val="B6D46395B10C43528CE25F4827509C13"/>
  </w:style>
  <w:style w:type="paragraph" w:customStyle="1" w:styleId="27ACE5B6E2EE4977BE6816967FEB4162">
    <w:name w:val="27ACE5B6E2EE4977BE6816967FEB4162"/>
  </w:style>
  <w:style w:type="paragraph" w:customStyle="1" w:styleId="0177A7ECC71B4FA6B5695E319BAAFC82">
    <w:name w:val="0177A7ECC71B4FA6B5695E319BAAFC82"/>
  </w:style>
  <w:style w:type="paragraph" w:customStyle="1" w:styleId="B32F7BE4E2D1402BBF9E6DA9BBB28B9F">
    <w:name w:val="B32F7BE4E2D1402BBF9E6DA9BBB28B9F"/>
  </w:style>
  <w:style w:type="paragraph" w:customStyle="1" w:styleId="E49FB8FA9E84439589F8C871A232C705">
    <w:name w:val="E49FB8FA9E84439589F8C871A232C705"/>
  </w:style>
  <w:style w:type="paragraph" w:customStyle="1" w:styleId="243EE66F32454C0D8F469AEFA9C31276">
    <w:name w:val="243EE66F32454C0D8F469AEFA9C31276"/>
  </w:style>
  <w:style w:type="paragraph" w:customStyle="1" w:styleId="969B022BA1554FF1BBF5D607478C60B1">
    <w:name w:val="969B022BA1554FF1BBF5D607478C60B1"/>
  </w:style>
  <w:style w:type="paragraph" w:customStyle="1" w:styleId="F36D8276CBFA4676945871E4B77A6DB0">
    <w:name w:val="F36D8276CBFA4676945871E4B77A6DB0"/>
  </w:style>
  <w:style w:type="paragraph" w:customStyle="1" w:styleId="34C4FFA5DE8B4DFEBFF6C14E181DAC55">
    <w:name w:val="34C4FFA5DE8B4DFEBFF6C14E181DAC55"/>
  </w:style>
  <w:style w:type="paragraph" w:customStyle="1" w:styleId="877EACBF8FD24FE29D37FE0984744798">
    <w:name w:val="877EACBF8FD24FE29D37FE0984744798"/>
  </w:style>
  <w:style w:type="paragraph" w:customStyle="1" w:styleId="15093B1C3291469C922A0B13E66D41C1">
    <w:name w:val="15093B1C3291469C922A0B13E66D41C1"/>
  </w:style>
  <w:style w:type="paragraph" w:customStyle="1" w:styleId="E2EE358DAFE0494AB8887600533B30DD">
    <w:name w:val="E2EE358DAFE0494AB8887600533B30DD"/>
  </w:style>
  <w:style w:type="paragraph" w:customStyle="1" w:styleId="D929E7D607D6432D8A54AF48C2EAF186">
    <w:name w:val="D929E7D607D6432D8A54AF48C2EAF186"/>
  </w:style>
  <w:style w:type="paragraph" w:customStyle="1" w:styleId="24D61839B55A40D3BBB8952A217A070E">
    <w:name w:val="24D61839B55A40D3BBB8952A217A070E"/>
  </w:style>
  <w:style w:type="paragraph" w:customStyle="1" w:styleId="F82D4A3A84274441A051FEBEA11AC24D">
    <w:name w:val="F82D4A3A84274441A051FEBEA11AC24D"/>
  </w:style>
  <w:style w:type="paragraph" w:customStyle="1" w:styleId="5B8FB1C03BD6409D871D9A34AFBA47A3">
    <w:name w:val="5B8FB1C03BD6409D871D9A34AFBA47A3"/>
  </w:style>
  <w:style w:type="paragraph" w:customStyle="1" w:styleId="1F2E7A8A60CC4FD49D0678D5741F5B9C">
    <w:name w:val="1F2E7A8A60CC4FD49D0678D5741F5B9C"/>
  </w:style>
  <w:style w:type="paragraph" w:customStyle="1" w:styleId="E98FBCBB205F4A53A38816E956BFDB08">
    <w:name w:val="E98FBCBB205F4A53A38816E956BFDB08"/>
  </w:style>
  <w:style w:type="paragraph" w:customStyle="1" w:styleId="E84BA04EEA634E53BA99290E64BC8E32">
    <w:name w:val="E84BA04EEA634E53BA99290E64BC8E32"/>
  </w:style>
  <w:style w:type="paragraph" w:customStyle="1" w:styleId="3C9CAF1E03E24A25BCC1520323A6B0CD">
    <w:name w:val="3C9CAF1E03E24A25BCC1520323A6B0CD"/>
  </w:style>
  <w:style w:type="paragraph" w:customStyle="1" w:styleId="A265FF9DAD514E45A80CE3482CB8295E">
    <w:name w:val="A265FF9DAD514E45A80CE3482CB8295E"/>
  </w:style>
  <w:style w:type="paragraph" w:customStyle="1" w:styleId="2EA56DAC9A544B229A0089062930D3A2">
    <w:name w:val="2EA56DAC9A544B229A0089062930D3A2"/>
  </w:style>
  <w:style w:type="paragraph" w:customStyle="1" w:styleId="C7A14D77963B41ED9BAFAA5BE967AE62">
    <w:name w:val="C7A14D77963B41ED9BAFAA5BE967AE62"/>
  </w:style>
  <w:style w:type="paragraph" w:customStyle="1" w:styleId="6D03FA9B2CF9466586405D5C78195E8E">
    <w:name w:val="6D03FA9B2CF9466586405D5C78195E8E"/>
    <w:rsid w:val="0037504C"/>
    <w:rPr>
      <w:lang w:val="en-GB" w:eastAsia="en-GB"/>
    </w:rPr>
  </w:style>
  <w:style w:type="paragraph" w:customStyle="1" w:styleId="94DE9E79585447AFAA9CDDD6CD222714">
    <w:name w:val="94DE9E79585447AFAA9CDDD6CD222714"/>
    <w:rsid w:val="0037504C"/>
    <w:rPr>
      <w:lang w:val="en-GB" w:eastAsia="en-GB"/>
    </w:rPr>
  </w:style>
  <w:style w:type="paragraph" w:customStyle="1" w:styleId="14B0A1B050504136869783ECB76D71B9">
    <w:name w:val="14B0A1B050504136869783ECB76D71B9"/>
    <w:rsid w:val="0037504C"/>
    <w:rPr>
      <w:lang w:val="en-GB" w:eastAsia="en-GB"/>
    </w:rPr>
  </w:style>
  <w:style w:type="paragraph" w:customStyle="1" w:styleId="41C0A54F4CC8413E877469D896473605">
    <w:name w:val="41C0A54F4CC8413E877469D896473605"/>
  </w:style>
  <w:style w:type="paragraph" w:customStyle="1" w:styleId="B0A1F4A405084DBB8D638684C5F3381D">
    <w:name w:val="B0A1F4A405084DBB8D638684C5F3381D"/>
  </w:style>
  <w:style w:type="paragraph" w:customStyle="1" w:styleId="BB2ADA5C70A943C09E5A74A8A8C06C36">
    <w:name w:val="BB2ADA5C70A943C09E5A74A8A8C06C36"/>
  </w:style>
  <w:style w:type="paragraph" w:customStyle="1" w:styleId="F36CFF5F02BA4882ACB21AE98A7FD516">
    <w:name w:val="F36CFF5F02BA4882ACB21AE98A7FD516"/>
  </w:style>
  <w:style w:type="paragraph" w:customStyle="1" w:styleId="35D648C34C114088815E237633C3D44E">
    <w:name w:val="35D648C34C114088815E237633C3D44E"/>
  </w:style>
  <w:style w:type="paragraph" w:customStyle="1" w:styleId="F8D68C7EE7EC4A91BAFD4BE03D11994A">
    <w:name w:val="F8D68C7EE7EC4A91BAFD4BE03D11994A"/>
  </w:style>
  <w:style w:type="paragraph" w:customStyle="1" w:styleId="9CB453188FA9439EB31BFF100C3B429A">
    <w:name w:val="9CB453188FA9439EB31BFF100C3B429A"/>
  </w:style>
  <w:style w:type="paragraph" w:customStyle="1" w:styleId="E96081859CFF41709A32F083B1B17780">
    <w:name w:val="E96081859CFF41709A32F083B1B17780"/>
  </w:style>
  <w:style w:type="paragraph" w:customStyle="1" w:styleId="6F93E94D318C4455A7EDBF1E78DC3895">
    <w:name w:val="6F93E94D318C4455A7EDBF1E78DC3895"/>
  </w:style>
  <w:style w:type="paragraph" w:customStyle="1" w:styleId="F079EB7EFBD5487BB01FD4F0B323F62B">
    <w:name w:val="F079EB7EFBD5487BB01FD4F0B323F62B"/>
  </w:style>
  <w:style w:type="paragraph" w:customStyle="1" w:styleId="9644864FAF87444E83C9C0E7E8113250">
    <w:name w:val="9644864FAF87444E83C9C0E7E8113250"/>
  </w:style>
  <w:style w:type="paragraph" w:customStyle="1" w:styleId="AA8554BA143D4953ABC2661CA63EA3AB">
    <w:name w:val="AA8554BA143D4953ABC2661CA63EA3AB"/>
  </w:style>
  <w:style w:type="paragraph" w:customStyle="1" w:styleId="3914F0C20E4A40BCAF050EDFA383DC91">
    <w:name w:val="3914F0C20E4A40BCAF050EDFA383DC91"/>
  </w:style>
  <w:style w:type="paragraph" w:customStyle="1" w:styleId="96E2C439632A468CAB5A2BC2D47AF52B">
    <w:name w:val="96E2C439632A468CAB5A2BC2D47AF52B"/>
  </w:style>
  <w:style w:type="paragraph" w:customStyle="1" w:styleId="6648520A6A684B18A32D2A7950075344">
    <w:name w:val="6648520A6A684B18A32D2A7950075344"/>
  </w:style>
  <w:style w:type="paragraph" w:customStyle="1" w:styleId="CCC168618B774101B1BCC2DDA7B996B3">
    <w:name w:val="CCC168618B774101B1BCC2DDA7B996B3"/>
  </w:style>
  <w:style w:type="paragraph" w:customStyle="1" w:styleId="6FDA39E9AFD8470693D2ECD8B43EAEB1">
    <w:name w:val="6FDA39E9AFD8470693D2ECD8B43EAEB1"/>
  </w:style>
  <w:style w:type="paragraph" w:customStyle="1" w:styleId="62749BAEF19946F9B42E0CCDBC452CD9">
    <w:name w:val="62749BAEF19946F9B42E0CCDBC452CD9"/>
  </w:style>
  <w:style w:type="paragraph" w:customStyle="1" w:styleId="A32BD63C51D54DF8817115BFD55E035A">
    <w:name w:val="A32BD63C51D54DF8817115BFD55E035A"/>
  </w:style>
  <w:style w:type="paragraph" w:customStyle="1" w:styleId="EDE6A05A305444E0AC1542EB8198843E">
    <w:name w:val="EDE6A05A305444E0AC1542EB8198843E"/>
  </w:style>
  <w:style w:type="paragraph" w:customStyle="1" w:styleId="22A536E88114472391C47AA020644939">
    <w:name w:val="22A536E88114472391C47AA020644939"/>
  </w:style>
  <w:style w:type="paragraph" w:customStyle="1" w:styleId="D5839D2A3AA74F2E80047809AEA836F6">
    <w:name w:val="D5839D2A3AA74F2E80047809AEA836F6"/>
  </w:style>
  <w:style w:type="paragraph" w:customStyle="1" w:styleId="0215EBFCAB0549AC82F96CDDEE545176">
    <w:name w:val="0215EBFCAB0549AC82F96CDDEE545176"/>
  </w:style>
  <w:style w:type="paragraph" w:customStyle="1" w:styleId="34C0E92AB286479EA6C074B052212F74">
    <w:name w:val="34C0E92AB286479EA6C074B052212F74"/>
  </w:style>
  <w:style w:type="paragraph" w:customStyle="1" w:styleId="7E29A052719641B59E84E5C33B84FC4B">
    <w:name w:val="7E29A052719641B59E84E5C33B84FC4B"/>
  </w:style>
  <w:style w:type="paragraph" w:customStyle="1" w:styleId="8FA81EA859A641DE92F9ECFB4EC9A099">
    <w:name w:val="8FA81EA859A641DE92F9ECFB4EC9A099"/>
  </w:style>
  <w:style w:type="paragraph" w:customStyle="1" w:styleId="9D00014149C444D5880A5FF043BFFEFF">
    <w:name w:val="9D00014149C444D5880A5FF043BFFEFF"/>
  </w:style>
  <w:style w:type="paragraph" w:customStyle="1" w:styleId="ABD1517E5AA1446EB33B43BA022B0155">
    <w:name w:val="ABD1517E5AA1446EB33B43BA022B0155"/>
  </w:style>
  <w:style w:type="paragraph" w:customStyle="1" w:styleId="517A14BAF6C04E03B88C69A63A7EC94F">
    <w:name w:val="517A14BAF6C04E03B88C69A63A7EC94F"/>
  </w:style>
  <w:style w:type="paragraph" w:customStyle="1" w:styleId="B55EB994FED94EF08C462CE3A4083656">
    <w:name w:val="B55EB994FED94EF08C462CE3A4083656"/>
  </w:style>
  <w:style w:type="paragraph" w:customStyle="1" w:styleId="26CC8F740E824DFE97F4FC15681C4D73">
    <w:name w:val="26CC8F740E824DFE97F4FC15681C4D73"/>
  </w:style>
  <w:style w:type="paragraph" w:customStyle="1" w:styleId="4A6BE601A55541ECA28CCBFBAF4A14BF">
    <w:name w:val="4A6BE601A55541ECA28CCBFBAF4A14BF"/>
  </w:style>
  <w:style w:type="paragraph" w:customStyle="1" w:styleId="337A7B8107B3422CAFC2CE112C362CD2">
    <w:name w:val="337A7B8107B3422CAFC2CE112C362CD2"/>
  </w:style>
  <w:style w:type="paragraph" w:customStyle="1" w:styleId="2F4D387B46F741A6A4C519765977219D">
    <w:name w:val="2F4D387B46F741A6A4C519765977219D"/>
  </w:style>
  <w:style w:type="paragraph" w:customStyle="1" w:styleId="70F556CEF0A94393AE82FA83CC6B505B">
    <w:name w:val="70F556CEF0A94393AE82FA83CC6B505B"/>
  </w:style>
  <w:style w:type="paragraph" w:customStyle="1" w:styleId="25FA03D14322407E96BC1091EF65E356">
    <w:name w:val="25FA03D14322407E96BC1091EF65E356"/>
  </w:style>
  <w:style w:type="paragraph" w:customStyle="1" w:styleId="C763C6AC3A5E45FAB0ACAE1D9DF4A838">
    <w:name w:val="C763C6AC3A5E45FAB0ACAE1D9DF4A838"/>
  </w:style>
  <w:style w:type="paragraph" w:customStyle="1" w:styleId="EBB42C046BA445DCBE62D162E66C8D1F">
    <w:name w:val="EBB42C046BA445DCBE62D162E66C8D1F"/>
  </w:style>
  <w:style w:type="paragraph" w:customStyle="1" w:styleId="81986BE0B0E64D9781F013625892C801">
    <w:name w:val="81986BE0B0E64D9781F013625892C801"/>
  </w:style>
  <w:style w:type="paragraph" w:customStyle="1" w:styleId="83BC1C9A1CDF40A4B6F21F73234E2D3D">
    <w:name w:val="83BC1C9A1CDF40A4B6F21F73234E2D3D"/>
  </w:style>
  <w:style w:type="paragraph" w:customStyle="1" w:styleId="5EBAEA51B62548FF9CBFC218F1ECA259">
    <w:name w:val="5EBAEA51B62548FF9CBFC218F1ECA259"/>
  </w:style>
  <w:style w:type="paragraph" w:customStyle="1" w:styleId="817708580FD640C6977E986224AB48B4">
    <w:name w:val="817708580FD640C6977E986224AB48B4"/>
  </w:style>
  <w:style w:type="paragraph" w:customStyle="1" w:styleId="6D322958F46F49FB899EA683D48EB3AC">
    <w:name w:val="6D322958F46F49FB899EA683D48EB3AC"/>
  </w:style>
  <w:style w:type="paragraph" w:customStyle="1" w:styleId="65DB77A5668E455AB3C17547C649BA3A">
    <w:name w:val="65DB77A5668E455AB3C17547C649BA3A"/>
  </w:style>
  <w:style w:type="paragraph" w:customStyle="1" w:styleId="9C947BC5DDE148AD95B826DDDED0459D">
    <w:name w:val="9C947BC5DDE148AD95B826DDDED0459D"/>
  </w:style>
  <w:style w:type="paragraph" w:customStyle="1" w:styleId="FB209010F3FC403CBC32AA669A77BA20">
    <w:name w:val="FB209010F3FC403CBC32AA669A77BA20"/>
  </w:style>
  <w:style w:type="paragraph" w:customStyle="1" w:styleId="F10505E2C2804D068F11A5F6B31DE11B">
    <w:name w:val="F10505E2C2804D068F11A5F6B31DE11B"/>
  </w:style>
  <w:style w:type="paragraph" w:customStyle="1" w:styleId="2144B013A17349729810F0FF2E33E338">
    <w:name w:val="2144B013A17349729810F0FF2E33E338"/>
  </w:style>
  <w:style w:type="paragraph" w:customStyle="1" w:styleId="B0D28DB3E7254B37A6C2278A99CF53EA">
    <w:name w:val="B0D28DB3E7254B37A6C2278A99CF53EA"/>
  </w:style>
  <w:style w:type="paragraph" w:customStyle="1" w:styleId="5EF1C1993DF140E09D68BE1DF0D390E3">
    <w:name w:val="5EF1C1993DF140E09D68BE1DF0D390E3"/>
  </w:style>
  <w:style w:type="paragraph" w:customStyle="1" w:styleId="FAD2058D895746B1AC35A8B13E41F667">
    <w:name w:val="FAD2058D895746B1AC35A8B13E41F667"/>
    <w:rsid w:val="0037504C"/>
    <w:rPr>
      <w:lang w:val="en-GB" w:eastAsia="en-GB"/>
    </w:rPr>
  </w:style>
  <w:style w:type="paragraph" w:customStyle="1" w:styleId="A1DF511A96C7409BBA6F7CD3B731783A">
    <w:name w:val="A1DF511A96C7409BBA6F7CD3B731783A"/>
  </w:style>
  <w:style w:type="paragraph" w:customStyle="1" w:styleId="07E35726D0A9458FB97C5B6F327E3C54">
    <w:name w:val="07E35726D0A9458FB97C5B6F327E3C54"/>
  </w:style>
  <w:style w:type="paragraph" w:customStyle="1" w:styleId="468AB1745346480382F0776BDCF401D7">
    <w:name w:val="468AB1745346480382F0776BDCF401D7"/>
  </w:style>
  <w:style w:type="paragraph" w:customStyle="1" w:styleId="5C17EC6F5B6346FC90BE215694A4C0FA">
    <w:name w:val="5C17EC6F5B6346FC90BE215694A4C0FA"/>
    <w:rsid w:val="00B36BBA"/>
    <w:pPr>
      <w:spacing w:line="278" w:lineRule="auto"/>
    </w:pPr>
    <w:rPr>
      <w:kern w:val="2"/>
      <w:sz w:val="24"/>
      <w:szCs w:val="24"/>
      <w14:ligatures w14:val="standardContextual"/>
    </w:rPr>
  </w:style>
  <w:style w:type="paragraph" w:customStyle="1" w:styleId="49C278519EA34128B086819BE96543B8">
    <w:name w:val="49C278519EA34128B086819BE96543B8"/>
    <w:rsid w:val="0037504C"/>
    <w:rPr>
      <w:lang w:val="en-GB" w:eastAsia="en-GB"/>
    </w:rPr>
  </w:style>
  <w:style w:type="paragraph" w:customStyle="1" w:styleId="FB7B16CD661E471D914E736199E60867">
    <w:name w:val="FB7B16CD661E471D914E736199E60867"/>
    <w:rsid w:val="0037504C"/>
    <w:rPr>
      <w:lang w:val="en-GB" w:eastAsia="en-GB"/>
    </w:rPr>
  </w:style>
  <w:style w:type="paragraph" w:customStyle="1" w:styleId="33BEB336D2A445D6B2F584D4CEE60BA4">
    <w:name w:val="33BEB336D2A445D6B2F584D4CEE60BA4"/>
    <w:rsid w:val="00B36BBA"/>
    <w:pPr>
      <w:spacing w:line="278" w:lineRule="auto"/>
    </w:pPr>
    <w:rPr>
      <w:kern w:val="2"/>
      <w:sz w:val="24"/>
      <w:szCs w:val="24"/>
      <w14:ligatures w14:val="standardContextual"/>
    </w:rPr>
  </w:style>
  <w:style w:type="paragraph" w:customStyle="1" w:styleId="31C6928CFED149088A5D495EF9BF9044">
    <w:name w:val="31C6928CFED149088A5D495EF9BF9044"/>
    <w:rsid w:val="00B36BBA"/>
    <w:pPr>
      <w:spacing w:line="278" w:lineRule="auto"/>
    </w:pPr>
    <w:rPr>
      <w:kern w:val="2"/>
      <w:sz w:val="24"/>
      <w:szCs w:val="24"/>
      <w14:ligatures w14:val="standardContextual"/>
    </w:rPr>
  </w:style>
  <w:style w:type="paragraph" w:customStyle="1" w:styleId="B49C6AFCF09E4B2D884EE7B06AB4C309">
    <w:name w:val="B49C6AFCF09E4B2D884EE7B06AB4C309"/>
    <w:rsid w:val="00B36BBA"/>
    <w:pPr>
      <w:spacing w:line="278" w:lineRule="auto"/>
    </w:pPr>
    <w:rPr>
      <w:kern w:val="2"/>
      <w:sz w:val="24"/>
      <w:szCs w:val="24"/>
      <w14:ligatures w14:val="standardContextual"/>
    </w:rPr>
  </w:style>
  <w:style w:type="paragraph" w:customStyle="1" w:styleId="770A39DC12FF45488F4F5A01965F9EF1">
    <w:name w:val="770A39DC12FF45488F4F5A01965F9EF1"/>
    <w:rsid w:val="00B36BBA"/>
    <w:pPr>
      <w:spacing w:line="278" w:lineRule="auto"/>
    </w:pPr>
    <w:rPr>
      <w:kern w:val="2"/>
      <w:sz w:val="24"/>
      <w:szCs w:val="24"/>
      <w14:ligatures w14:val="standardContextual"/>
    </w:rPr>
  </w:style>
  <w:style w:type="paragraph" w:customStyle="1" w:styleId="BDF8B74B61904483904022E0F49FF7BB">
    <w:name w:val="BDF8B74B61904483904022E0F49FF7BB"/>
    <w:rsid w:val="00B36BBA"/>
    <w:pPr>
      <w:spacing w:line="278" w:lineRule="auto"/>
    </w:pPr>
    <w:rPr>
      <w:kern w:val="2"/>
      <w:sz w:val="24"/>
      <w:szCs w:val="24"/>
      <w14:ligatures w14:val="standardContextual"/>
    </w:rPr>
  </w:style>
  <w:style w:type="paragraph" w:customStyle="1" w:styleId="A57DD5D888714BCE95FBF1A2DC8424AF">
    <w:name w:val="A57DD5D888714BCE95FBF1A2DC8424AF"/>
  </w:style>
  <w:style w:type="paragraph" w:customStyle="1" w:styleId="D51F6180CA594763AF1044EBF9C77D92">
    <w:name w:val="D51F6180CA594763AF1044EBF9C77D92"/>
  </w:style>
  <w:style w:type="paragraph" w:customStyle="1" w:styleId="27902CC3923F4DB8ACAA076B6FB59290">
    <w:name w:val="27902CC3923F4DB8ACAA076B6FB59290"/>
  </w:style>
  <w:style w:type="paragraph" w:customStyle="1" w:styleId="04F8527E64A44FEB8FA6934C8800B614">
    <w:name w:val="04F8527E64A44FEB8FA6934C8800B614"/>
  </w:style>
  <w:style w:type="paragraph" w:customStyle="1" w:styleId="7F2C8B50F89944718FA7A3F0DCDCC9B3">
    <w:name w:val="7F2C8B50F89944718FA7A3F0DCDCC9B3"/>
  </w:style>
  <w:style w:type="paragraph" w:customStyle="1" w:styleId="2E29695B8735412282F45D05A51DAAA7">
    <w:name w:val="2E29695B8735412282F45D05A51DAAA7"/>
  </w:style>
  <w:style w:type="paragraph" w:customStyle="1" w:styleId="B2BFE997903249AB8A83F2BE0C1655A2">
    <w:name w:val="B2BFE997903249AB8A83F2BE0C1655A2"/>
    <w:rsid w:val="0037504C"/>
    <w:rPr>
      <w:lang w:val="en-GB" w:eastAsia="en-GB"/>
    </w:rPr>
  </w:style>
  <w:style w:type="paragraph" w:customStyle="1" w:styleId="C59DE209357C49759107F614AC606B87">
    <w:name w:val="C59DE209357C49759107F614AC606B87"/>
    <w:rsid w:val="0037504C"/>
    <w:rPr>
      <w:lang w:val="en-GB" w:eastAsia="en-GB"/>
    </w:rPr>
  </w:style>
  <w:style w:type="paragraph" w:customStyle="1" w:styleId="888713BC6392406CB182399EC436B262">
    <w:name w:val="888713BC6392406CB182399EC436B262"/>
    <w:rsid w:val="0037504C"/>
    <w:rPr>
      <w:lang w:val="en-GB" w:eastAsia="en-GB"/>
    </w:rPr>
  </w:style>
  <w:style w:type="paragraph" w:customStyle="1" w:styleId="E934251889464D6E91CB98CE97EB3F2A">
    <w:name w:val="E934251889464D6E91CB98CE97EB3F2A"/>
    <w:rsid w:val="0037504C"/>
    <w:rPr>
      <w:lang w:val="en-GB" w:eastAsia="en-GB"/>
    </w:rPr>
  </w:style>
  <w:style w:type="paragraph" w:customStyle="1" w:styleId="01E07E9BBE114AEAB3F1E3AF090DF42E">
    <w:name w:val="01E07E9BBE114AEAB3F1E3AF090DF42E"/>
    <w:rsid w:val="0037504C"/>
    <w:rPr>
      <w:lang w:val="en-GB" w:eastAsia="en-GB"/>
    </w:rPr>
  </w:style>
  <w:style w:type="paragraph" w:customStyle="1" w:styleId="75AB5C6B416D411B8CA780564CF29532">
    <w:name w:val="75AB5C6B416D411B8CA780564CF29532"/>
    <w:rsid w:val="0037504C"/>
    <w:rPr>
      <w:lang w:val="en-GB" w:eastAsia="en-GB"/>
    </w:rPr>
  </w:style>
  <w:style w:type="paragraph" w:customStyle="1" w:styleId="665AEC19F9384DEBA8B0CD9B5F7CE8BD">
    <w:name w:val="665AEC19F9384DEBA8B0CD9B5F7CE8BD"/>
    <w:rsid w:val="0037504C"/>
    <w:rPr>
      <w:lang w:val="en-GB" w:eastAsia="en-GB"/>
    </w:rPr>
  </w:style>
  <w:style w:type="paragraph" w:customStyle="1" w:styleId="96A0FA4D294B4657A864B04B7D9392F6">
    <w:name w:val="96A0FA4D294B4657A864B04B7D9392F6"/>
    <w:rsid w:val="0037504C"/>
    <w:rPr>
      <w:lang w:val="en-GB" w:eastAsia="en-GB"/>
    </w:rPr>
  </w:style>
  <w:style w:type="paragraph" w:customStyle="1" w:styleId="C6B2F520EE514193BBD96CE3D637F10D">
    <w:name w:val="C6B2F520EE514193BBD96CE3D637F10D"/>
    <w:rsid w:val="0037504C"/>
    <w:rPr>
      <w:lang w:val="en-GB" w:eastAsia="en-GB"/>
    </w:rPr>
  </w:style>
  <w:style w:type="paragraph" w:customStyle="1" w:styleId="419949DD83474AC4BFA5D0891E1E6DEE">
    <w:name w:val="419949DD83474AC4BFA5D0891E1E6DEE"/>
    <w:rsid w:val="0037504C"/>
    <w:rPr>
      <w:lang w:val="en-GB" w:eastAsia="en-GB"/>
    </w:rPr>
  </w:style>
  <w:style w:type="paragraph" w:customStyle="1" w:styleId="45E68E00BCEF41819D8CCC26C035EE72">
    <w:name w:val="45E68E00BCEF41819D8CCC26C035EE72"/>
    <w:rsid w:val="0037504C"/>
    <w:rPr>
      <w:lang w:val="en-GB" w:eastAsia="en-GB"/>
    </w:rPr>
  </w:style>
  <w:style w:type="paragraph" w:customStyle="1" w:styleId="60848E96C1484383AF275A67A6C0141C">
    <w:name w:val="60848E96C1484383AF275A67A6C0141C"/>
    <w:rsid w:val="0037504C"/>
    <w:rPr>
      <w:lang w:val="en-GB" w:eastAsia="en-GB"/>
    </w:rPr>
  </w:style>
  <w:style w:type="paragraph" w:customStyle="1" w:styleId="C99611C8A41644EDB511CEB8AA48C731">
    <w:name w:val="C99611C8A41644EDB511CEB8AA48C731"/>
    <w:rsid w:val="0037504C"/>
    <w:rPr>
      <w:lang w:val="en-GB" w:eastAsia="en-GB"/>
    </w:rPr>
  </w:style>
  <w:style w:type="paragraph" w:customStyle="1" w:styleId="58D2FB0DD42F462FBE636E50F44EC1CE">
    <w:name w:val="58D2FB0DD42F462FBE636E50F44EC1CE"/>
    <w:rsid w:val="0037504C"/>
    <w:rPr>
      <w:lang w:val="en-GB" w:eastAsia="en-GB"/>
    </w:rPr>
  </w:style>
  <w:style w:type="paragraph" w:customStyle="1" w:styleId="DD3648F366E54DE593FA0AA716BFCA37">
    <w:name w:val="DD3648F366E54DE593FA0AA716BFCA37"/>
    <w:rsid w:val="0037504C"/>
    <w:rPr>
      <w:lang w:val="en-GB" w:eastAsia="en-GB"/>
    </w:rPr>
  </w:style>
  <w:style w:type="paragraph" w:customStyle="1" w:styleId="B62AAEFCA1B949E3B1B3D226B8470098">
    <w:name w:val="B62AAEFCA1B949E3B1B3D226B8470098"/>
    <w:rsid w:val="0037504C"/>
    <w:rPr>
      <w:lang w:val="en-GB" w:eastAsia="en-GB"/>
    </w:rPr>
  </w:style>
  <w:style w:type="paragraph" w:customStyle="1" w:styleId="923D8D0A2D1647A180E210ABE9D4EA77">
    <w:name w:val="923D8D0A2D1647A180E210ABE9D4EA77"/>
    <w:rsid w:val="0037504C"/>
    <w:rPr>
      <w:lang w:val="en-GB" w:eastAsia="en-GB"/>
    </w:rPr>
  </w:style>
  <w:style w:type="paragraph" w:customStyle="1" w:styleId="00B7BF38D769446CBF97D2F15DE129BC">
    <w:name w:val="00B7BF38D769446CBF97D2F15DE129BC"/>
    <w:rsid w:val="0037504C"/>
    <w:rPr>
      <w:lang w:val="en-GB" w:eastAsia="en-GB"/>
    </w:rPr>
  </w:style>
  <w:style w:type="paragraph" w:customStyle="1" w:styleId="FB90203898FA4A7CBCD4C2EEC6BDB263">
    <w:name w:val="FB90203898FA4A7CBCD4C2EEC6BDB263"/>
    <w:rsid w:val="0037504C"/>
    <w:rPr>
      <w:lang w:val="en-GB" w:eastAsia="en-GB"/>
    </w:rPr>
  </w:style>
  <w:style w:type="paragraph" w:customStyle="1" w:styleId="190B63E39B55450CA75546103B619917">
    <w:name w:val="190B63E39B55450CA75546103B619917"/>
    <w:rsid w:val="0037504C"/>
    <w:rPr>
      <w:lang w:val="en-GB" w:eastAsia="en-GB"/>
    </w:rPr>
  </w:style>
  <w:style w:type="paragraph" w:customStyle="1" w:styleId="B529829CC7D44330B13CF63FF8B60E5F">
    <w:name w:val="B529829CC7D44330B13CF63FF8B60E5F"/>
    <w:rsid w:val="0037504C"/>
    <w:rPr>
      <w:lang w:val="en-GB" w:eastAsia="en-GB"/>
    </w:rPr>
  </w:style>
  <w:style w:type="paragraph" w:customStyle="1" w:styleId="D246EB18F4A247B0A1E60B716EAA41A6">
    <w:name w:val="D246EB18F4A247B0A1E60B716EAA41A6"/>
    <w:rsid w:val="0037504C"/>
    <w:rPr>
      <w:lang w:val="en-GB" w:eastAsia="en-GB"/>
    </w:rPr>
  </w:style>
  <w:style w:type="paragraph" w:customStyle="1" w:styleId="B1200C8E2D894FE1909BA676CBD12F75">
    <w:name w:val="B1200C8E2D894FE1909BA676CBD12F75"/>
    <w:rsid w:val="0037504C"/>
    <w:rPr>
      <w:lang w:val="en-GB" w:eastAsia="en-GB"/>
    </w:rPr>
  </w:style>
  <w:style w:type="paragraph" w:customStyle="1" w:styleId="900942CAEE124F469461305D48B82860">
    <w:name w:val="900942CAEE124F469461305D48B82860"/>
    <w:rsid w:val="0037504C"/>
    <w:rPr>
      <w:lang w:val="en-GB" w:eastAsia="en-GB"/>
    </w:rPr>
  </w:style>
  <w:style w:type="paragraph" w:customStyle="1" w:styleId="F973C9F0A0C4465C9517AAF061AF76F3">
    <w:name w:val="F973C9F0A0C4465C9517AAF061AF76F3"/>
    <w:rsid w:val="0037504C"/>
    <w:rPr>
      <w:lang w:val="en-GB" w:eastAsia="en-GB"/>
    </w:rPr>
  </w:style>
  <w:style w:type="paragraph" w:customStyle="1" w:styleId="062A64F5DBE646EB9158610088CF86EC">
    <w:name w:val="062A64F5DBE646EB9158610088CF86EC"/>
    <w:rsid w:val="0037504C"/>
    <w:rPr>
      <w:lang w:val="en-GB" w:eastAsia="en-GB"/>
    </w:rPr>
  </w:style>
  <w:style w:type="paragraph" w:customStyle="1" w:styleId="65C62446C0EE4E828BF7EEEEA8B2156B">
    <w:name w:val="65C62446C0EE4E828BF7EEEEA8B2156B"/>
    <w:rsid w:val="0037504C"/>
    <w:rPr>
      <w:lang w:val="en-GB" w:eastAsia="en-GB"/>
    </w:rPr>
  </w:style>
  <w:style w:type="paragraph" w:customStyle="1" w:styleId="63F3466210AA46CC8AEB3AA5B66AFA5D">
    <w:name w:val="63F3466210AA46CC8AEB3AA5B66AFA5D"/>
    <w:rsid w:val="0037504C"/>
    <w:rPr>
      <w:lang w:val="en-GB" w:eastAsia="en-GB"/>
    </w:rPr>
  </w:style>
  <w:style w:type="paragraph" w:customStyle="1" w:styleId="A860F36E3BED4394927D1209CA6E813F">
    <w:name w:val="A860F36E3BED4394927D1209CA6E813F"/>
    <w:rsid w:val="0037504C"/>
    <w:rPr>
      <w:lang w:val="en-GB" w:eastAsia="en-GB"/>
    </w:rPr>
  </w:style>
  <w:style w:type="paragraph" w:customStyle="1" w:styleId="B14CD9B62B3040F7AB110F9A0E6852FD">
    <w:name w:val="B14CD9B62B3040F7AB110F9A0E6852FD"/>
    <w:rsid w:val="0037504C"/>
    <w:rPr>
      <w:lang w:val="en-GB" w:eastAsia="en-GB"/>
    </w:rPr>
  </w:style>
  <w:style w:type="paragraph" w:customStyle="1" w:styleId="642F9E083AE64461B1F277895A1DC20A">
    <w:name w:val="642F9E083AE64461B1F277895A1DC20A"/>
    <w:rsid w:val="0037504C"/>
    <w:rPr>
      <w:lang w:val="en-GB" w:eastAsia="en-GB"/>
    </w:rPr>
  </w:style>
  <w:style w:type="paragraph" w:customStyle="1" w:styleId="AE5EE49266EC4526884B4D6636B067E9">
    <w:name w:val="AE5EE49266EC4526884B4D6636B067E9"/>
    <w:rsid w:val="0037504C"/>
    <w:rPr>
      <w:lang w:val="en-GB" w:eastAsia="en-GB"/>
    </w:rPr>
  </w:style>
  <w:style w:type="paragraph" w:customStyle="1" w:styleId="780D5082276D443B9001E10D566396D8">
    <w:name w:val="780D5082276D443B9001E10D566396D8"/>
    <w:rsid w:val="0037504C"/>
    <w:rPr>
      <w:lang w:val="en-GB" w:eastAsia="en-GB"/>
    </w:rPr>
  </w:style>
  <w:style w:type="paragraph" w:customStyle="1" w:styleId="0F393E96AA154242B6E4CEF43E70D13B">
    <w:name w:val="0F393E96AA154242B6E4CEF43E70D13B"/>
    <w:rsid w:val="0037504C"/>
    <w:rPr>
      <w:lang w:val="en-GB" w:eastAsia="en-GB"/>
    </w:rPr>
  </w:style>
  <w:style w:type="paragraph" w:customStyle="1" w:styleId="91F7EBFDCBA545728B18BD60B8ACBBDB">
    <w:name w:val="91F7EBFDCBA545728B18BD60B8ACBBDB"/>
    <w:rsid w:val="0037504C"/>
    <w:rPr>
      <w:lang w:val="en-GB" w:eastAsia="en-GB"/>
    </w:rPr>
  </w:style>
  <w:style w:type="paragraph" w:customStyle="1" w:styleId="50002A245F664F36B82D34BF26C04950">
    <w:name w:val="50002A245F664F36B82D34BF26C04950"/>
    <w:rsid w:val="0037504C"/>
    <w:rPr>
      <w:lang w:val="en-GB" w:eastAsia="en-GB"/>
    </w:rPr>
  </w:style>
  <w:style w:type="paragraph" w:customStyle="1" w:styleId="FFC91195347742B8BF4ED6438FCF5A8D">
    <w:name w:val="FFC91195347742B8BF4ED6438FCF5A8D"/>
    <w:rsid w:val="0037504C"/>
    <w:rPr>
      <w:lang w:val="en-GB" w:eastAsia="en-GB"/>
    </w:rPr>
  </w:style>
  <w:style w:type="paragraph" w:customStyle="1" w:styleId="DAF9790DD61E48898FD040A4BF34901D">
    <w:name w:val="DAF9790DD61E48898FD040A4BF34901D"/>
    <w:rsid w:val="0037504C"/>
    <w:rPr>
      <w:lang w:val="en-GB" w:eastAsia="en-GB"/>
    </w:rPr>
  </w:style>
  <w:style w:type="paragraph" w:customStyle="1" w:styleId="44FE9DB191AF496A9DB260E23754E02D">
    <w:name w:val="44FE9DB191AF496A9DB260E23754E02D"/>
    <w:rsid w:val="0037504C"/>
    <w:rPr>
      <w:lang w:val="en-GB" w:eastAsia="en-GB"/>
    </w:rPr>
  </w:style>
  <w:style w:type="paragraph" w:customStyle="1" w:styleId="DB4FB7F4B9B342B89F6324BCE0E21330">
    <w:name w:val="DB4FB7F4B9B342B89F6324BCE0E21330"/>
    <w:rsid w:val="0037504C"/>
    <w:rPr>
      <w:lang w:val="en-GB" w:eastAsia="en-GB"/>
    </w:rPr>
  </w:style>
  <w:style w:type="paragraph" w:customStyle="1" w:styleId="3DBD4888024D44B1818A310091F60B79">
    <w:name w:val="3DBD4888024D44B1818A310091F60B79"/>
    <w:rsid w:val="0037504C"/>
    <w:rPr>
      <w:lang w:val="en-GB" w:eastAsia="en-GB"/>
    </w:rPr>
  </w:style>
  <w:style w:type="paragraph" w:customStyle="1" w:styleId="31C16F631AF34F9D9DFED28DEA5EF5F0">
    <w:name w:val="31C16F631AF34F9D9DFED28DEA5EF5F0"/>
    <w:rsid w:val="0037504C"/>
    <w:rPr>
      <w:lang w:val="en-GB" w:eastAsia="en-GB"/>
    </w:rPr>
  </w:style>
  <w:style w:type="paragraph" w:customStyle="1" w:styleId="9F9403F200D0469BAA7AE9822BC863E4">
    <w:name w:val="9F9403F200D0469BAA7AE9822BC863E4"/>
    <w:rsid w:val="0037504C"/>
    <w:rPr>
      <w:lang w:val="en-GB" w:eastAsia="en-GB"/>
    </w:rPr>
  </w:style>
  <w:style w:type="paragraph" w:customStyle="1" w:styleId="D539BF4B96DC465BA0B4C4300DC6D3C2">
    <w:name w:val="D539BF4B96DC465BA0B4C4300DC6D3C2"/>
    <w:rsid w:val="0037504C"/>
    <w:rPr>
      <w:lang w:val="en-GB" w:eastAsia="en-GB"/>
    </w:rPr>
  </w:style>
  <w:style w:type="paragraph" w:customStyle="1" w:styleId="554713859CB4402D9A9C445B34AD08C9">
    <w:name w:val="554713859CB4402D9A9C445B34AD08C9"/>
    <w:rsid w:val="0037504C"/>
    <w:rPr>
      <w:lang w:val="en-GB" w:eastAsia="en-GB"/>
    </w:rPr>
  </w:style>
  <w:style w:type="paragraph" w:customStyle="1" w:styleId="3082E4A9FF304CE3A32926E8333258EF">
    <w:name w:val="3082E4A9FF304CE3A32926E8333258EF"/>
    <w:rsid w:val="0037504C"/>
    <w:rPr>
      <w:lang w:val="en-GB" w:eastAsia="en-GB"/>
    </w:rPr>
  </w:style>
  <w:style w:type="paragraph" w:customStyle="1" w:styleId="9FD8EC3AF4354C058CC49EAD175EA295">
    <w:name w:val="9FD8EC3AF4354C058CC49EAD175EA295"/>
    <w:rsid w:val="0037504C"/>
    <w:rPr>
      <w:lang w:val="en-GB" w:eastAsia="en-GB"/>
    </w:rPr>
  </w:style>
  <w:style w:type="paragraph" w:customStyle="1" w:styleId="8CB2BCFB113941CB8D94649639E3BF86">
    <w:name w:val="8CB2BCFB113941CB8D94649639E3BF86"/>
    <w:rsid w:val="0037504C"/>
    <w:rPr>
      <w:lang w:val="en-GB" w:eastAsia="en-GB"/>
    </w:rPr>
  </w:style>
  <w:style w:type="paragraph" w:customStyle="1" w:styleId="E312EC72120D4B318E548E5FBCCFAEC0">
    <w:name w:val="E312EC72120D4B318E548E5FBCCFAEC0"/>
    <w:rsid w:val="0037504C"/>
    <w:rPr>
      <w:lang w:val="en-GB" w:eastAsia="en-GB"/>
    </w:rPr>
  </w:style>
  <w:style w:type="paragraph" w:customStyle="1" w:styleId="B943E0097A514E9C958FB06719A2FD49">
    <w:name w:val="B943E0097A514E9C958FB06719A2FD49"/>
    <w:rsid w:val="0037504C"/>
    <w:rPr>
      <w:lang w:val="en-GB" w:eastAsia="en-GB"/>
    </w:rPr>
  </w:style>
  <w:style w:type="paragraph" w:customStyle="1" w:styleId="607159C1E6E64DC1BBBFCA88FE6317A7">
    <w:name w:val="607159C1E6E64DC1BBBFCA88FE6317A7"/>
    <w:rsid w:val="0037504C"/>
    <w:rPr>
      <w:lang w:val="en-GB" w:eastAsia="en-GB"/>
    </w:rPr>
  </w:style>
  <w:style w:type="paragraph" w:customStyle="1" w:styleId="87B85E2DDE78414E995F0BFD9E38B38C">
    <w:name w:val="87B85E2DDE78414E995F0BFD9E38B38C"/>
    <w:rsid w:val="0037504C"/>
    <w:rPr>
      <w:lang w:val="en-GB" w:eastAsia="en-GB"/>
    </w:rPr>
  </w:style>
  <w:style w:type="paragraph" w:customStyle="1" w:styleId="9F1DCC23273B456DB00020FD5B5C111E">
    <w:name w:val="9F1DCC23273B456DB00020FD5B5C111E"/>
    <w:rsid w:val="0037504C"/>
    <w:rPr>
      <w:lang w:val="en-GB" w:eastAsia="en-GB"/>
    </w:rPr>
  </w:style>
  <w:style w:type="paragraph" w:customStyle="1" w:styleId="73571BD5C3CA483D9676BCEEF174DEEC">
    <w:name w:val="73571BD5C3CA483D9676BCEEF174DEEC"/>
    <w:rsid w:val="0037504C"/>
    <w:rPr>
      <w:lang w:val="en-GB" w:eastAsia="en-GB"/>
    </w:rPr>
  </w:style>
  <w:style w:type="paragraph" w:customStyle="1" w:styleId="47470F9C7DA74EC6BD7FD296EDF22E5A">
    <w:name w:val="47470F9C7DA74EC6BD7FD296EDF22E5A"/>
    <w:rsid w:val="0037504C"/>
    <w:rPr>
      <w:lang w:val="en-GB" w:eastAsia="en-GB"/>
    </w:rPr>
  </w:style>
  <w:style w:type="paragraph" w:customStyle="1" w:styleId="2AB72558322A4CA78548AC1513BD9F40">
    <w:name w:val="2AB72558322A4CA78548AC1513BD9F40"/>
    <w:rsid w:val="0037504C"/>
    <w:rPr>
      <w:lang w:val="en-GB" w:eastAsia="en-GB"/>
    </w:rPr>
  </w:style>
  <w:style w:type="paragraph" w:customStyle="1" w:styleId="C569EBEF88D54442A46F200F1D981786">
    <w:name w:val="C569EBEF88D54442A46F200F1D981786"/>
    <w:rsid w:val="0037504C"/>
    <w:rPr>
      <w:lang w:val="en-GB" w:eastAsia="en-GB"/>
    </w:rPr>
  </w:style>
  <w:style w:type="paragraph" w:customStyle="1" w:styleId="F1591635FC6240D497900FB1EB31443B">
    <w:name w:val="F1591635FC6240D497900FB1EB31443B"/>
    <w:rsid w:val="0037504C"/>
    <w:rPr>
      <w:lang w:val="en-GB" w:eastAsia="en-GB"/>
    </w:rPr>
  </w:style>
  <w:style w:type="paragraph" w:customStyle="1" w:styleId="45EDB398CC424D3C9156B25AAC89C339">
    <w:name w:val="45EDB398CC424D3C9156B25AAC89C339"/>
    <w:rsid w:val="0037504C"/>
    <w:rPr>
      <w:lang w:val="en-GB" w:eastAsia="en-GB"/>
    </w:rPr>
  </w:style>
  <w:style w:type="paragraph" w:customStyle="1" w:styleId="D9CED39A484047EABC77764C80E1B8B6">
    <w:name w:val="D9CED39A484047EABC77764C80E1B8B6"/>
    <w:rsid w:val="0037504C"/>
    <w:rPr>
      <w:lang w:val="en-GB" w:eastAsia="en-GB"/>
    </w:rPr>
  </w:style>
  <w:style w:type="paragraph" w:customStyle="1" w:styleId="9B28DFCDA1B54BCDB464E5AF8B578D3E">
    <w:name w:val="9B28DFCDA1B54BCDB464E5AF8B578D3E"/>
    <w:rsid w:val="0037504C"/>
    <w:rPr>
      <w:lang w:val="en-GB" w:eastAsia="en-GB"/>
    </w:rPr>
  </w:style>
  <w:style w:type="paragraph" w:customStyle="1" w:styleId="64DC33FABAFB404A8B962BE348151BB8">
    <w:name w:val="64DC33FABAFB404A8B962BE348151BB8"/>
    <w:rsid w:val="0037504C"/>
    <w:rPr>
      <w:lang w:val="en-GB" w:eastAsia="en-GB"/>
    </w:rPr>
  </w:style>
  <w:style w:type="paragraph" w:customStyle="1" w:styleId="A7CE3A1FEFA84C9F911D4A04BB056137">
    <w:name w:val="A7CE3A1FEFA84C9F911D4A04BB056137"/>
    <w:rsid w:val="0037504C"/>
    <w:rPr>
      <w:lang w:val="en-GB" w:eastAsia="en-GB"/>
    </w:rPr>
  </w:style>
  <w:style w:type="paragraph" w:customStyle="1" w:styleId="737BAA634E8E4B46B9C5E3181FDC73E7">
    <w:name w:val="737BAA634E8E4B46B9C5E3181FDC73E7"/>
    <w:rsid w:val="00D707A1"/>
  </w:style>
  <w:style w:type="paragraph" w:customStyle="1" w:styleId="A65FDD87353D49F2AC402EA7614665BA">
    <w:name w:val="A65FDD87353D49F2AC402EA7614665BA"/>
    <w:rsid w:val="00D707A1"/>
  </w:style>
  <w:style w:type="paragraph" w:customStyle="1" w:styleId="FA07DBDC774E46FAB58D4F7EEF505CE2">
    <w:name w:val="FA07DBDC774E46FAB58D4F7EEF505CE2"/>
  </w:style>
  <w:style w:type="paragraph" w:customStyle="1" w:styleId="E7AE6D842D864BD78F240759861D1018">
    <w:name w:val="E7AE6D842D864BD78F240759861D1018"/>
  </w:style>
  <w:style w:type="paragraph" w:customStyle="1" w:styleId="638CD80EF14E49C2BC9E7D1972065545">
    <w:name w:val="638CD80EF14E49C2BC9E7D1972065545"/>
    <w:rsid w:val="009C335A"/>
    <w:pPr>
      <w:spacing w:line="278" w:lineRule="auto"/>
    </w:pPr>
    <w:rPr>
      <w:kern w:val="2"/>
      <w:sz w:val="24"/>
      <w:szCs w:val="24"/>
      <w14:ligatures w14:val="standardContextual"/>
    </w:rPr>
  </w:style>
  <w:style w:type="paragraph" w:customStyle="1" w:styleId="ACBFDAD99706474C844BE3F47415A687">
    <w:name w:val="ACBFDAD99706474C844BE3F47415A687"/>
    <w:rsid w:val="009C335A"/>
    <w:pPr>
      <w:spacing w:line="278" w:lineRule="auto"/>
    </w:pPr>
    <w:rPr>
      <w:kern w:val="2"/>
      <w:sz w:val="24"/>
      <w:szCs w:val="24"/>
      <w14:ligatures w14:val="standardContextual"/>
    </w:rPr>
  </w:style>
  <w:style w:type="paragraph" w:customStyle="1" w:styleId="FAC11D77F81D41B59AAEAE73EEB8A334">
    <w:name w:val="FAC11D77F81D41B59AAEAE73EEB8A334"/>
    <w:rsid w:val="009C335A"/>
    <w:pPr>
      <w:spacing w:line="278" w:lineRule="auto"/>
    </w:pPr>
    <w:rPr>
      <w:kern w:val="2"/>
      <w:sz w:val="24"/>
      <w:szCs w:val="24"/>
      <w14:ligatures w14:val="standardContextual"/>
    </w:rPr>
  </w:style>
  <w:style w:type="paragraph" w:customStyle="1" w:styleId="2F0EC66C58584A189DF59212C6981DA8">
    <w:name w:val="2F0EC66C58584A189DF59212C6981DA8"/>
    <w:rsid w:val="009C335A"/>
    <w:pPr>
      <w:spacing w:line="278" w:lineRule="auto"/>
    </w:pPr>
    <w:rPr>
      <w:kern w:val="2"/>
      <w:sz w:val="24"/>
      <w:szCs w:val="24"/>
      <w14:ligatures w14:val="standardContextual"/>
    </w:rPr>
  </w:style>
  <w:style w:type="paragraph" w:customStyle="1" w:styleId="A5AC565DF7C744D88E69845DB752343F">
    <w:name w:val="A5AC565DF7C744D88E69845DB752343F"/>
    <w:rsid w:val="009C335A"/>
    <w:pPr>
      <w:spacing w:line="278" w:lineRule="auto"/>
    </w:pPr>
    <w:rPr>
      <w:kern w:val="2"/>
      <w:sz w:val="24"/>
      <w:szCs w:val="24"/>
      <w14:ligatures w14:val="standardContextual"/>
    </w:rPr>
  </w:style>
  <w:style w:type="paragraph" w:customStyle="1" w:styleId="95B75DEA8665446EABDE5887D2D0E5D6">
    <w:name w:val="95B75DEA8665446EABDE5887D2D0E5D6"/>
    <w:rsid w:val="009C335A"/>
    <w:pPr>
      <w:spacing w:line="278" w:lineRule="auto"/>
    </w:pPr>
    <w:rPr>
      <w:kern w:val="2"/>
      <w:sz w:val="24"/>
      <w:szCs w:val="24"/>
      <w14:ligatures w14:val="standardContextual"/>
    </w:rPr>
  </w:style>
  <w:style w:type="paragraph" w:customStyle="1" w:styleId="7B0CC919D8DF458BAAE272FEECF76237">
    <w:name w:val="7B0CC919D8DF458BAAE272FEECF76237"/>
    <w:rsid w:val="009C335A"/>
    <w:pPr>
      <w:spacing w:line="278" w:lineRule="auto"/>
    </w:pPr>
    <w:rPr>
      <w:kern w:val="2"/>
      <w:sz w:val="24"/>
      <w:szCs w:val="24"/>
      <w14:ligatures w14:val="standardContextual"/>
    </w:rPr>
  </w:style>
  <w:style w:type="paragraph" w:customStyle="1" w:styleId="FBD09F4A16A34DA9A2FE53505B8EE4E9">
    <w:name w:val="FBD09F4A16A34DA9A2FE53505B8EE4E9"/>
    <w:rsid w:val="009C335A"/>
    <w:pPr>
      <w:spacing w:line="278" w:lineRule="auto"/>
    </w:pPr>
    <w:rPr>
      <w:kern w:val="2"/>
      <w:sz w:val="24"/>
      <w:szCs w:val="24"/>
      <w14:ligatures w14:val="standardContextual"/>
    </w:rPr>
  </w:style>
  <w:style w:type="paragraph" w:customStyle="1" w:styleId="3AD0B073B63448A1AFB2D0BC1219EBD6">
    <w:name w:val="3AD0B073B63448A1AFB2D0BC1219EBD6"/>
    <w:rsid w:val="009C335A"/>
    <w:pPr>
      <w:spacing w:line="278" w:lineRule="auto"/>
    </w:pPr>
    <w:rPr>
      <w:kern w:val="2"/>
      <w:sz w:val="24"/>
      <w:szCs w:val="24"/>
      <w14:ligatures w14:val="standardContextual"/>
    </w:rPr>
  </w:style>
  <w:style w:type="paragraph" w:customStyle="1" w:styleId="0A0C2650B21F4885A78B779F21F783DB">
    <w:name w:val="0A0C2650B21F4885A78B779F21F783DB"/>
    <w:rsid w:val="009C335A"/>
    <w:pPr>
      <w:spacing w:line="278" w:lineRule="auto"/>
    </w:pPr>
    <w:rPr>
      <w:kern w:val="2"/>
      <w:sz w:val="24"/>
      <w:szCs w:val="24"/>
      <w14:ligatures w14:val="standardContextual"/>
    </w:rPr>
  </w:style>
  <w:style w:type="paragraph" w:customStyle="1" w:styleId="3102EFA7A2A24303BB7E397453DD7F14">
    <w:name w:val="3102EFA7A2A24303BB7E397453DD7F14"/>
    <w:rsid w:val="009C335A"/>
    <w:pPr>
      <w:spacing w:line="278" w:lineRule="auto"/>
    </w:pPr>
    <w:rPr>
      <w:kern w:val="2"/>
      <w:sz w:val="24"/>
      <w:szCs w:val="24"/>
      <w14:ligatures w14:val="standardContextual"/>
    </w:rPr>
  </w:style>
  <w:style w:type="paragraph" w:customStyle="1" w:styleId="ADFDF250E8FE4423B29CC5069E2E3DFB">
    <w:name w:val="ADFDF250E8FE4423B29CC5069E2E3DFB"/>
    <w:rsid w:val="009C335A"/>
    <w:pPr>
      <w:spacing w:line="278" w:lineRule="auto"/>
    </w:pPr>
    <w:rPr>
      <w:kern w:val="2"/>
      <w:sz w:val="24"/>
      <w:szCs w:val="24"/>
      <w14:ligatures w14:val="standardContextual"/>
    </w:rPr>
  </w:style>
  <w:style w:type="paragraph" w:customStyle="1" w:styleId="6FF5BF3DF5C840AD97B18ABF85B1A404">
    <w:name w:val="6FF5BF3DF5C840AD97B18ABF85B1A404"/>
    <w:rsid w:val="009C335A"/>
    <w:pPr>
      <w:spacing w:line="278" w:lineRule="auto"/>
    </w:pPr>
    <w:rPr>
      <w:kern w:val="2"/>
      <w:sz w:val="24"/>
      <w:szCs w:val="24"/>
      <w14:ligatures w14:val="standardContextual"/>
    </w:rPr>
  </w:style>
  <w:style w:type="paragraph" w:customStyle="1" w:styleId="30D920378AFC4C179CC6D17961AB2728">
    <w:name w:val="30D920378AFC4C179CC6D17961AB2728"/>
    <w:rsid w:val="009C335A"/>
    <w:pPr>
      <w:spacing w:line="278" w:lineRule="auto"/>
    </w:pPr>
    <w:rPr>
      <w:kern w:val="2"/>
      <w:sz w:val="24"/>
      <w:szCs w:val="24"/>
      <w14:ligatures w14:val="standardContextual"/>
    </w:rPr>
  </w:style>
  <w:style w:type="paragraph" w:customStyle="1" w:styleId="2F897577708943239F82DEDF849AA6E3">
    <w:name w:val="2F897577708943239F82DEDF849AA6E3"/>
    <w:rsid w:val="009C335A"/>
    <w:pPr>
      <w:spacing w:line="278" w:lineRule="auto"/>
    </w:pPr>
    <w:rPr>
      <w:kern w:val="2"/>
      <w:sz w:val="24"/>
      <w:szCs w:val="24"/>
      <w14:ligatures w14:val="standardContextual"/>
    </w:rPr>
  </w:style>
  <w:style w:type="paragraph" w:customStyle="1" w:styleId="9F62E2323314458AB38D93427EB5CD4F">
    <w:name w:val="9F62E2323314458AB38D93427EB5CD4F"/>
    <w:rsid w:val="009C335A"/>
    <w:pPr>
      <w:spacing w:line="278" w:lineRule="auto"/>
    </w:pPr>
    <w:rPr>
      <w:kern w:val="2"/>
      <w:sz w:val="24"/>
      <w:szCs w:val="24"/>
      <w14:ligatures w14:val="standardContextual"/>
    </w:rPr>
  </w:style>
  <w:style w:type="paragraph" w:customStyle="1" w:styleId="5648FA4F894945D0B240D4D0A1091314">
    <w:name w:val="5648FA4F894945D0B240D4D0A1091314"/>
    <w:rsid w:val="009C335A"/>
    <w:pPr>
      <w:spacing w:line="278" w:lineRule="auto"/>
    </w:pPr>
    <w:rPr>
      <w:kern w:val="2"/>
      <w:sz w:val="24"/>
      <w:szCs w:val="24"/>
      <w14:ligatures w14:val="standardContextual"/>
    </w:rPr>
  </w:style>
  <w:style w:type="paragraph" w:customStyle="1" w:styleId="333BB7248C974974992C388A82F2A9F8">
    <w:name w:val="333BB7248C974974992C388A82F2A9F8"/>
    <w:rsid w:val="009C335A"/>
    <w:pPr>
      <w:spacing w:line="278" w:lineRule="auto"/>
    </w:pPr>
    <w:rPr>
      <w:kern w:val="2"/>
      <w:sz w:val="24"/>
      <w:szCs w:val="24"/>
      <w14:ligatures w14:val="standardContextual"/>
    </w:rPr>
  </w:style>
  <w:style w:type="paragraph" w:customStyle="1" w:styleId="BC1D04215ABA434397113965DEB7E499">
    <w:name w:val="BC1D04215ABA434397113965DEB7E499"/>
    <w:rsid w:val="009C335A"/>
    <w:pPr>
      <w:spacing w:line="278" w:lineRule="auto"/>
    </w:pPr>
    <w:rPr>
      <w:kern w:val="2"/>
      <w:sz w:val="24"/>
      <w:szCs w:val="24"/>
      <w14:ligatures w14:val="standardContextual"/>
    </w:rPr>
  </w:style>
  <w:style w:type="paragraph" w:customStyle="1" w:styleId="5B8B62C73A604678AA72A23F861625D9">
    <w:name w:val="5B8B62C73A604678AA72A23F861625D9"/>
    <w:rsid w:val="009C335A"/>
    <w:pPr>
      <w:spacing w:line="278" w:lineRule="auto"/>
    </w:pPr>
    <w:rPr>
      <w:kern w:val="2"/>
      <w:sz w:val="24"/>
      <w:szCs w:val="24"/>
      <w14:ligatures w14:val="standardContextual"/>
    </w:rPr>
  </w:style>
  <w:style w:type="paragraph" w:customStyle="1" w:styleId="BF98DBA7791B455180115346CF15D56F">
    <w:name w:val="BF98DBA7791B455180115346CF15D56F"/>
    <w:rsid w:val="009C335A"/>
    <w:pPr>
      <w:spacing w:line="278" w:lineRule="auto"/>
    </w:pPr>
    <w:rPr>
      <w:kern w:val="2"/>
      <w:sz w:val="24"/>
      <w:szCs w:val="24"/>
      <w14:ligatures w14:val="standardContextual"/>
    </w:rPr>
  </w:style>
  <w:style w:type="paragraph" w:customStyle="1" w:styleId="CF6B6A8F1935415294881BF800BE8BBE">
    <w:name w:val="CF6B6A8F1935415294881BF800BE8BBE"/>
    <w:rsid w:val="009C335A"/>
    <w:pPr>
      <w:spacing w:line="278" w:lineRule="auto"/>
    </w:pPr>
    <w:rPr>
      <w:kern w:val="2"/>
      <w:sz w:val="24"/>
      <w:szCs w:val="24"/>
      <w14:ligatures w14:val="standardContextual"/>
    </w:rPr>
  </w:style>
  <w:style w:type="paragraph" w:customStyle="1" w:styleId="FE5F4D18D7F444579064AE6A66731B8F">
    <w:name w:val="FE5F4D18D7F444579064AE6A66731B8F"/>
    <w:rsid w:val="009C335A"/>
    <w:pPr>
      <w:spacing w:line="278" w:lineRule="auto"/>
    </w:pPr>
    <w:rPr>
      <w:kern w:val="2"/>
      <w:sz w:val="24"/>
      <w:szCs w:val="24"/>
      <w14:ligatures w14:val="standardContextual"/>
    </w:rPr>
  </w:style>
  <w:style w:type="paragraph" w:customStyle="1" w:styleId="F1ACA7B60EBD4AFBB3A3DCF44E341E8F">
    <w:name w:val="F1ACA7B60EBD4AFBB3A3DCF44E341E8F"/>
    <w:pPr>
      <w:spacing w:line="278" w:lineRule="auto"/>
    </w:pPr>
    <w:rPr>
      <w:kern w:val="2"/>
      <w:sz w:val="24"/>
      <w:szCs w:val="24"/>
      <w14:ligatures w14:val="standardContextual"/>
    </w:rPr>
  </w:style>
  <w:style w:type="paragraph" w:customStyle="1" w:styleId="CA2B09ECC3EE4F648DDF7F8B1BDD4B6F">
    <w:name w:val="CA2B09ECC3EE4F648DDF7F8B1BDD4B6F"/>
    <w:pPr>
      <w:spacing w:line="278" w:lineRule="auto"/>
    </w:pPr>
    <w:rPr>
      <w:kern w:val="2"/>
      <w:sz w:val="24"/>
      <w:szCs w:val="24"/>
      <w14:ligatures w14:val="standardContextual"/>
    </w:rPr>
  </w:style>
  <w:style w:type="paragraph" w:customStyle="1" w:styleId="13D1D4960A5E4DEDA2ED1082E1FB8266">
    <w:name w:val="13D1D4960A5E4DEDA2ED1082E1FB8266"/>
    <w:pPr>
      <w:spacing w:line="278" w:lineRule="auto"/>
    </w:pPr>
    <w:rPr>
      <w:kern w:val="2"/>
      <w:sz w:val="24"/>
      <w:szCs w:val="24"/>
      <w14:ligatures w14:val="standardContextual"/>
    </w:rPr>
  </w:style>
  <w:style w:type="paragraph" w:customStyle="1" w:styleId="DEB30C269C154BD18167EF0D8F899331">
    <w:name w:val="DEB30C269C154BD18167EF0D8F899331"/>
    <w:pPr>
      <w:spacing w:line="278" w:lineRule="auto"/>
    </w:pPr>
    <w:rPr>
      <w:kern w:val="2"/>
      <w:sz w:val="24"/>
      <w:szCs w:val="24"/>
      <w14:ligatures w14:val="standardContextual"/>
    </w:rPr>
  </w:style>
  <w:style w:type="paragraph" w:customStyle="1" w:styleId="3A90212851FA4505BD29D126ABA66185">
    <w:name w:val="3A90212851FA4505BD29D126ABA661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781416-8daa-4b6a-b30b-bc98787f973d" xsi:nil="true"/>
    <lcf76f155ced4ddcb4097134ff3c332f xmlns="a31550d5-f19d-46f8-830d-8b1ed31ba9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86BFCF1DCA04783309D01B4F7C720" ma:contentTypeVersion="12" ma:contentTypeDescription="Create a new document." ma:contentTypeScope="" ma:versionID="fc081b68dc5da777f8de660973a60b3b">
  <xsd:schema xmlns:xsd="http://www.w3.org/2001/XMLSchema" xmlns:xs="http://www.w3.org/2001/XMLSchema" xmlns:p="http://schemas.microsoft.com/office/2006/metadata/properties" xmlns:ns2="a31550d5-f19d-46f8-830d-8b1ed31ba9b2" xmlns:ns3="45781416-8daa-4b6a-b30b-bc98787f973d" targetNamespace="http://schemas.microsoft.com/office/2006/metadata/properties" ma:root="true" ma:fieldsID="f5d0944a698f791d5221e10e8a9faee9" ns2:_="" ns3:_="">
    <xsd:import namespace="a31550d5-f19d-46f8-830d-8b1ed31ba9b2"/>
    <xsd:import namespace="45781416-8daa-4b6a-b30b-bc98787f97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50d5-f19d-46f8-830d-8b1ed31ba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781416-8daa-4b6a-b30b-bc98787f97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3c940a-a779-466c-9c12-2486bce7b79b}" ma:internalName="TaxCatchAll" ma:showField="CatchAllData" ma:web="45781416-8daa-4b6a-b30b-bc98787f9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6F1F-BE5F-4407-9560-6F81381909C9}">
  <ds:schemaRefs>
    <ds:schemaRef ds:uri="http://schemas.microsoft.com/sharepoint/v3/contenttype/forms"/>
  </ds:schemaRefs>
</ds:datastoreItem>
</file>

<file path=customXml/itemProps2.xml><?xml version="1.0" encoding="utf-8"?>
<ds:datastoreItem xmlns:ds="http://schemas.openxmlformats.org/officeDocument/2006/customXml" ds:itemID="{956284E1-587B-4352-8759-238ABC6C1874}">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311822AD-8884-4AA2-9FAE-8652B968A937}"/>
</file>

<file path=customXml/itemProps4.xml><?xml version="1.0" encoding="utf-8"?>
<ds:datastoreItem xmlns:ds="http://schemas.openxmlformats.org/officeDocument/2006/customXml" ds:itemID="{06B9951D-F17C-4E13-A1F2-7ED46820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ITB V1 Oct 2019 (002).dotx</Template>
  <TotalTime>63</TotalTime>
  <Pages>1</Pages>
  <Words>4342</Words>
  <Characters>24753</Characters>
  <Application>Microsoft Office Word</Application>
  <DocSecurity>0</DocSecurity>
  <Lines>206</Lines>
  <Paragraphs>58</Paragraphs>
  <ScaleCrop>false</ScaleCrop>
  <Company>CTBTO</Company>
  <LinksUpToDate>false</LinksUpToDate>
  <CharactersWithSpaces>29037</CharactersWithSpaces>
  <SharedDoc>false</SharedDoc>
  <HLinks>
    <vt:vector size="174" baseType="variant">
      <vt:variant>
        <vt:i4>3276910</vt:i4>
      </vt:variant>
      <vt:variant>
        <vt:i4>84</vt:i4>
      </vt:variant>
      <vt:variant>
        <vt:i4>0</vt:i4>
      </vt:variant>
      <vt:variant>
        <vt:i4>5</vt:i4>
      </vt:variant>
      <vt:variant>
        <vt:lpwstr>https://www.un.org/Depts/ptd/about-us/un-supplier-code-conduct</vt:lpwstr>
      </vt:variant>
      <vt:variant>
        <vt:lpwstr/>
      </vt:variant>
      <vt:variant>
        <vt:i4>4784143</vt:i4>
      </vt:variant>
      <vt:variant>
        <vt:i4>81</vt:i4>
      </vt:variant>
      <vt:variant>
        <vt:i4>0</vt:i4>
      </vt:variant>
      <vt:variant>
        <vt:i4>5</vt:i4>
      </vt:variant>
      <vt:variant>
        <vt:lpwstr>http://www.undp.org/content/undp/en/home/procurement/business/how-we-buy.html</vt:lpwstr>
      </vt:variant>
      <vt:variant>
        <vt:lpwstr/>
      </vt:variant>
      <vt:variant>
        <vt:i4>4784143</vt:i4>
      </vt:variant>
      <vt:variant>
        <vt:i4>78</vt:i4>
      </vt:variant>
      <vt:variant>
        <vt:i4>0</vt:i4>
      </vt:variant>
      <vt:variant>
        <vt:i4>5</vt:i4>
      </vt:variant>
      <vt:variant>
        <vt:lpwstr>http://www.undp.org/content/undp/en/home/procurement/business/how-we-buy.html</vt:lpwstr>
      </vt:variant>
      <vt:variant>
        <vt:lpwstr/>
      </vt:variant>
      <vt:variant>
        <vt:i4>4784143</vt:i4>
      </vt:variant>
      <vt:variant>
        <vt:i4>75</vt:i4>
      </vt:variant>
      <vt:variant>
        <vt:i4>0</vt:i4>
      </vt:variant>
      <vt:variant>
        <vt:i4>5</vt:i4>
      </vt:variant>
      <vt:variant>
        <vt:lpwstr>http://www.undp.org/content/undp/en/home/procurement/business/how-we-buy.html</vt:lpwstr>
      </vt:variant>
      <vt:variant>
        <vt:lpwstr/>
      </vt:variant>
      <vt:variant>
        <vt:i4>4784143</vt:i4>
      </vt:variant>
      <vt:variant>
        <vt:i4>72</vt:i4>
      </vt:variant>
      <vt:variant>
        <vt:i4>0</vt:i4>
      </vt:variant>
      <vt:variant>
        <vt:i4>5</vt:i4>
      </vt:variant>
      <vt:variant>
        <vt:lpwstr>http://www.undp.org/content/undp/en/home/procurement/business/how-we-buy.html</vt:lpwstr>
      </vt:variant>
      <vt:variant>
        <vt:lpwstr/>
      </vt:variant>
      <vt:variant>
        <vt:i4>7602210</vt:i4>
      </vt:variant>
      <vt:variant>
        <vt:i4>69</vt:i4>
      </vt:variant>
      <vt:variant>
        <vt:i4>0</vt:i4>
      </vt:variant>
      <vt:variant>
        <vt:i4>5</vt:i4>
      </vt:variant>
      <vt:variant>
        <vt:lpwstr>https://www.ungm.org/Public/Notice</vt:lpwstr>
      </vt:variant>
      <vt:variant>
        <vt:lpwstr/>
      </vt:variant>
      <vt:variant>
        <vt:i4>458777</vt:i4>
      </vt:variant>
      <vt:variant>
        <vt:i4>66</vt:i4>
      </vt:variant>
      <vt:variant>
        <vt:i4>0</vt:i4>
      </vt:variant>
      <vt:variant>
        <vt:i4>5</vt:i4>
      </vt:variant>
      <vt:variant>
        <vt:lpwstr>https://procurement-notices.undp.org/</vt:lpwstr>
      </vt:variant>
      <vt:variant>
        <vt:lpwstr/>
      </vt:variant>
      <vt:variant>
        <vt:i4>1638430</vt:i4>
      </vt:variant>
      <vt:variant>
        <vt:i4>63</vt:i4>
      </vt:variant>
      <vt:variant>
        <vt:i4>0</vt:i4>
      </vt:variant>
      <vt:variant>
        <vt:i4>5</vt:i4>
      </vt:variant>
      <vt:variant>
        <vt:lpwstr>https://sc.undp.md/viewtenders2/</vt:lpwstr>
      </vt:variant>
      <vt:variant>
        <vt:lpwstr/>
      </vt:variant>
      <vt:variant>
        <vt:i4>1441909</vt:i4>
      </vt:variant>
      <vt:variant>
        <vt:i4>60</vt:i4>
      </vt:variant>
      <vt:variant>
        <vt:i4>0</vt:i4>
      </vt:variant>
      <vt:variant>
        <vt:i4>5</vt:i4>
      </vt:variant>
      <vt:variant>
        <vt:lpwstr>mailto:sc.md@undp.org</vt:lpwstr>
      </vt:variant>
      <vt:variant>
        <vt:lpwstr/>
      </vt:variant>
      <vt:variant>
        <vt:i4>4653134</vt:i4>
      </vt:variant>
      <vt:variant>
        <vt:i4>57</vt:i4>
      </vt:variant>
      <vt:variant>
        <vt:i4>0</vt:i4>
      </vt:variant>
      <vt:variant>
        <vt:i4>5</vt:i4>
      </vt:variant>
      <vt:variant>
        <vt:lpwstr>https://treasury.un.org/operationalrates/OperationalRates.php</vt:lpwstr>
      </vt:variant>
      <vt:variant>
        <vt:lpwstr/>
      </vt:variant>
      <vt:variant>
        <vt:i4>4653134</vt:i4>
      </vt:variant>
      <vt:variant>
        <vt:i4>54</vt:i4>
      </vt:variant>
      <vt:variant>
        <vt:i4>0</vt:i4>
      </vt:variant>
      <vt:variant>
        <vt:i4>5</vt:i4>
      </vt:variant>
      <vt:variant>
        <vt:lpwstr>https://treasury.un.org/operationalrates/OperationalRates.php</vt:lpwstr>
      </vt:variant>
      <vt:variant>
        <vt:lpwstr/>
      </vt:variant>
      <vt:variant>
        <vt:i4>2228252</vt:i4>
      </vt:variant>
      <vt:variant>
        <vt:i4>51</vt:i4>
      </vt:variant>
      <vt:variant>
        <vt:i4>0</vt:i4>
      </vt:variant>
      <vt:variant>
        <vt:i4>5</vt:i4>
      </vt:variant>
      <vt:variant>
        <vt:lpwstr>http://www.un.org/en/ga/search/view_doc.asp?symbol=ST/SGB/2006/15&amp;referer</vt:lpwstr>
      </vt:variant>
      <vt:variant>
        <vt:lpwstr/>
      </vt:variant>
      <vt:variant>
        <vt:i4>5767198</vt:i4>
      </vt:variant>
      <vt:variant>
        <vt:i4>48</vt:i4>
      </vt:variant>
      <vt:variant>
        <vt:i4>0</vt:i4>
      </vt:variant>
      <vt:variant>
        <vt:i4>5</vt:i4>
      </vt:variant>
      <vt:variant>
        <vt:lpwstr>http://www.undp.org/content/undp/en/home/procurement/business/protest-and-sanctions.html</vt:lpwstr>
      </vt:variant>
      <vt:variant>
        <vt:lpwstr/>
      </vt:variant>
      <vt:variant>
        <vt:i4>4325398</vt:i4>
      </vt:variant>
      <vt:variant>
        <vt:i4>45</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4325398</vt:i4>
      </vt:variant>
      <vt:variant>
        <vt:i4>42</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39</vt:i4>
      </vt:variant>
      <vt:variant>
        <vt:i4>0</vt:i4>
      </vt:variant>
      <vt:variant>
        <vt:i4>5</vt:i4>
      </vt:variant>
      <vt:variant>
        <vt:lpwstr>http://www.undp.org/content/undp/en/home/procurement/business/how-we-buy.html</vt:lpwstr>
      </vt:variant>
      <vt:variant>
        <vt:lpwstr/>
      </vt:variant>
      <vt:variant>
        <vt:i4>3342340</vt:i4>
      </vt:variant>
      <vt:variant>
        <vt:i4>36</vt:i4>
      </vt:variant>
      <vt:variant>
        <vt:i4>0</vt:i4>
      </vt:variant>
      <vt:variant>
        <vt:i4>5</vt:i4>
      </vt:variant>
      <vt:variant>
        <vt:lpwstr>https://procurement-notices.undp.org/view_awards.cfm</vt:lpwstr>
      </vt:variant>
      <vt:variant>
        <vt:lpwstr/>
      </vt:variant>
      <vt:variant>
        <vt:i4>8126504</vt:i4>
      </vt:variant>
      <vt:variant>
        <vt:i4>33</vt:i4>
      </vt:variant>
      <vt:variant>
        <vt:i4>0</vt:i4>
      </vt:variant>
      <vt:variant>
        <vt:i4>5</vt:i4>
      </vt:variant>
      <vt:variant>
        <vt:lpwstr>http://www.timeanddate.com/worldclock/</vt:lpwstr>
      </vt:variant>
      <vt:variant>
        <vt:lpwstr/>
      </vt:variant>
      <vt:variant>
        <vt:i4>2818147</vt:i4>
      </vt:variant>
      <vt:variant>
        <vt:i4>30</vt:i4>
      </vt:variant>
      <vt:variant>
        <vt:i4>0</vt:i4>
      </vt:variant>
      <vt:variant>
        <vt:i4>5</vt:i4>
      </vt:variant>
      <vt:variant>
        <vt:lpwstr>http://web.worldbank.org/external/default/main?theSitePK=84266&amp;contentMDK=64069844&amp;menuPK=116730&amp;pagePK=64148989&amp;piPK=64148984</vt:lpwstr>
      </vt:variant>
      <vt:variant>
        <vt:lpwstr/>
      </vt:variant>
      <vt:variant>
        <vt:i4>3932198</vt:i4>
      </vt:variant>
      <vt:variant>
        <vt:i4>27</vt:i4>
      </vt:variant>
      <vt:variant>
        <vt:i4>0</vt:i4>
      </vt:variant>
      <vt:variant>
        <vt:i4>5</vt:i4>
      </vt:variant>
      <vt:variant>
        <vt:lpwstr>https://www.worldbank.org/en/about/corporate-procurement/business-opportunities/non-responsible-vendors</vt:lpwstr>
      </vt:variant>
      <vt:variant>
        <vt:lpwstr/>
      </vt:variant>
      <vt:variant>
        <vt:i4>1245249</vt:i4>
      </vt:variant>
      <vt:variant>
        <vt:i4>24</vt:i4>
      </vt:variant>
      <vt:variant>
        <vt:i4>0</vt:i4>
      </vt:variant>
      <vt:variant>
        <vt:i4>5</vt:i4>
      </vt:variant>
      <vt:variant>
        <vt:lpwstr>https://www.un.org/sc/suborg/en/sanctions/1267/aq_sanctions_list</vt:lpwstr>
      </vt:variant>
      <vt:variant>
        <vt:lpwstr/>
      </vt:variant>
      <vt:variant>
        <vt:i4>4456450</vt:i4>
      </vt:variant>
      <vt:variant>
        <vt:i4>21</vt:i4>
      </vt:variant>
      <vt:variant>
        <vt:i4>0</vt:i4>
      </vt:variant>
      <vt:variant>
        <vt:i4>5</vt:i4>
      </vt:variant>
      <vt:variant>
        <vt:lpwstr>https://www.un.org/sc/suborg/en/sanctions/un-sc-consolidated-list</vt:lpwstr>
      </vt:variant>
      <vt:variant>
        <vt:lpwstr/>
      </vt:variant>
      <vt:variant>
        <vt:i4>4390926</vt:i4>
      </vt:variant>
      <vt:variant>
        <vt:i4>18</vt:i4>
      </vt:variant>
      <vt:variant>
        <vt:i4>0</vt:i4>
      </vt:variant>
      <vt:variant>
        <vt:i4>5</vt:i4>
      </vt:variant>
      <vt:variant>
        <vt:lpwstr>https://www.ungm.org/</vt:lpwstr>
      </vt:variant>
      <vt:variant>
        <vt:lpwstr/>
      </vt:variant>
      <vt:variant>
        <vt:i4>3276910</vt:i4>
      </vt:variant>
      <vt:variant>
        <vt:i4>15</vt:i4>
      </vt:variant>
      <vt:variant>
        <vt:i4>0</vt:i4>
      </vt:variant>
      <vt:variant>
        <vt:i4>5</vt:i4>
      </vt:variant>
      <vt:variant>
        <vt:lpwstr>https://www.un.org/Depts/ptd/about-us/un-supplier-code-conduct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5832706</vt:i4>
      </vt:variant>
      <vt:variant>
        <vt:i4>3</vt:i4>
      </vt:variant>
      <vt:variant>
        <vt:i4>0</vt:i4>
      </vt:variant>
      <vt:variant>
        <vt:i4>5</vt:i4>
      </vt:variant>
      <vt:variant>
        <vt:lpwstr>https://estm.fa.em2.oraclecloud.com/fscmUI/redwood/supplier-registration/register-supplier/register-supplier-verification?id=TUW16eK6qcr67sVNwAfAMoYCOHny7FmchTkUNg99VcaL5ZkFrYsNQ1ceRw%3D%3D</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Natalia Volcovschi</cp:lastModifiedBy>
  <cp:revision>50</cp:revision>
  <cp:lastPrinted>2019-06-17T00:00:00Z</cp:lastPrinted>
  <dcterms:created xsi:type="dcterms:W3CDTF">2026-07-11T09:13:00Z</dcterms:created>
  <dcterms:modified xsi:type="dcterms:W3CDTF">2026-07-14T11:41:00Z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0x01010096186BFCF1DCA04783309D01B4F7C720</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