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A042" w14:textId="77777777" w:rsidR="00A46919" w:rsidRPr="00725DC3" w:rsidRDefault="00A46919" w:rsidP="00A46919">
      <w:pPr>
        <w:rPr>
          <w:rFonts w:eastAsiaTheme="majorEastAsia" w:cstheme="minorHAnsi"/>
          <w:b/>
          <w:sz w:val="24"/>
          <w:szCs w:val="24"/>
        </w:rPr>
      </w:pPr>
      <w:r w:rsidRPr="00725DC3">
        <w:rPr>
          <w:rFonts w:eastAsiaTheme="majorEastAsia" w:cstheme="minorHAnsi"/>
          <w:b/>
          <w:sz w:val="24"/>
          <w:szCs w:val="24"/>
        </w:rPr>
        <w:t>ANNEX 2: QUOTATION SUBMISSION FORM</w:t>
      </w:r>
    </w:p>
    <w:p w14:paraId="2525F4F8" w14:textId="77777777" w:rsidR="00A46919" w:rsidRPr="005E5F03" w:rsidRDefault="00A46919" w:rsidP="00A46919">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A46919" w:rsidRPr="005E5F03" w14:paraId="3F95A756" w14:textId="77777777" w:rsidTr="00E939FB">
        <w:trPr>
          <w:trHeight w:val="360"/>
        </w:trPr>
        <w:tc>
          <w:tcPr>
            <w:tcW w:w="1979" w:type="dxa"/>
            <w:shd w:val="clear" w:color="auto" w:fill="auto"/>
            <w:vAlign w:val="center"/>
          </w:tcPr>
          <w:p w14:paraId="3C33A4A3" w14:textId="77777777" w:rsidR="00A46919" w:rsidRPr="005E5F03" w:rsidRDefault="00A46919" w:rsidP="00E939FB">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51131A6EA37F41AF961A641CCE5FF567"/>
            </w:placeholder>
            <w:showingPlcHdr/>
            <w:text/>
          </w:sdtPr>
          <w:sdtContent>
            <w:tc>
              <w:tcPr>
                <w:tcW w:w="7743" w:type="dxa"/>
                <w:gridSpan w:val="2"/>
                <w:shd w:val="clear" w:color="auto" w:fill="auto"/>
                <w:vAlign w:val="center"/>
              </w:tcPr>
              <w:p w14:paraId="243FD330" w14:textId="77777777" w:rsidR="00A46919" w:rsidRPr="005E5F03" w:rsidRDefault="00A46919" w:rsidP="00E939FB">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A46919" w:rsidRPr="005E5F03" w14:paraId="10ED77AA" w14:textId="77777777" w:rsidTr="00E939FB">
        <w:trPr>
          <w:trHeight w:val="360"/>
        </w:trPr>
        <w:tc>
          <w:tcPr>
            <w:tcW w:w="1979" w:type="dxa"/>
            <w:shd w:val="clear" w:color="auto" w:fill="auto"/>
          </w:tcPr>
          <w:p w14:paraId="6B417258" w14:textId="77777777" w:rsidR="00A46919" w:rsidRPr="005E5F03" w:rsidRDefault="00A46919" w:rsidP="00E939FB">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893A91EE9F6F48CEA5B0FE90042591A9"/>
            </w:placeholder>
            <w:text/>
          </w:sdtPr>
          <w:sdtContent>
            <w:tc>
              <w:tcPr>
                <w:tcW w:w="3552" w:type="dxa"/>
                <w:shd w:val="clear" w:color="auto" w:fill="auto"/>
                <w:vAlign w:val="center"/>
              </w:tcPr>
              <w:p w14:paraId="48CC8D95" w14:textId="77777777" w:rsidR="00A46919" w:rsidRPr="005E5F03" w:rsidRDefault="00A46919" w:rsidP="00E939FB">
                <w:pPr>
                  <w:spacing w:before="120" w:after="120"/>
                  <w:rPr>
                    <w:rFonts w:cstheme="minorHAnsi"/>
                    <w:sz w:val="20"/>
                    <w:szCs w:val="20"/>
                  </w:rPr>
                </w:pPr>
                <w:r>
                  <w:rPr>
                    <w:rFonts w:cstheme="minorHAnsi"/>
                    <w:sz w:val="20"/>
                    <w:szCs w:val="20"/>
                  </w:rPr>
                  <w:t>RfQ21/02354</w:t>
                </w:r>
              </w:p>
            </w:tc>
          </w:sdtContent>
        </w:sdt>
        <w:tc>
          <w:tcPr>
            <w:tcW w:w="4191" w:type="dxa"/>
            <w:shd w:val="clear" w:color="auto" w:fill="auto"/>
            <w:vAlign w:val="center"/>
          </w:tcPr>
          <w:p w14:paraId="6A607175" w14:textId="77777777" w:rsidR="00A46919" w:rsidRPr="005E5F03" w:rsidRDefault="00A46919" w:rsidP="00E939FB">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344EF9F677604CE38E420FFE27387320"/>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0114664A" w14:textId="77777777" w:rsidR="00A46919" w:rsidRPr="005E5F03" w:rsidRDefault="00A46919" w:rsidP="00A46919">
      <w:pPr>
        <w:rPr>
          <w:rFonts w:cstheme="minorHAnsi"/>
          <w:b/>
          <w:sz w:val="20"/>
          <w:szCs w:val="20"/>
        </w:rPr>
      </w:pPr>
    </w:p>
    <w:p w14:paraId="06A4DAD6" w14:textId="77777777" w:rsidR="00A46919" w:rsidRPr="005E5F03" w:rsidRDefault="00A46919" w:rsidP="00A46919">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A46919" w:rsidRPr="005E5F03" w14:paraId="52D0BA44" w14:textId="77777777" w:rsidTr="00E939FB">
        <w:trPr>
          <w:trHeight w:val="583"/>
        </w:trPr>
        <w:tc>
          <w:tcPr>
            <w:tcW w:w="2948" w:type="dxa"/>
            <w:gridSpan w:val="2"/>
            <w:shd w:val="clear" w:color="auto" w:fill="D9D9D9" w:themeFill="background1" w:themeFillShade="D9"/>
            <w:vAlign w:val="center"/>
          </w:tcPr>
          <w:p w14:paraId="7D6BEED3" w14:textId="77777777" w:rsidR="00A46919" w:rsidRPr="005E5F03" w:rsidRDefault="00A46919" w:rsidP="00E939FB">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30B60B00" w14:textId="77777777" w:rsidR="00A46919" w:rsidRPr="005E5F03" w:rsidRDefault="00A46919" w:rsidP="00E939FB">
            <w:pPr>
              <w:spacing w:after="0"/>
              <w:jc w:val="center"/>
              <w:rPr>
                <w:rFonts w:cstheme="minorHAnsi"/>
                <w:b/>
                <w:sz w:val="20"/>
                <w:szCs w:val="20"/>
              </w:rPr>
            </w:pPr>
            <w:r w:rsidRPr="005E5F03">
              <w:rPr>
                <w:rFonts w:cstheme="minorHAnsi"/>
                <w:b/>
                <w:sz w:val="20"/>
                <w:szCs w:val="20"/>
              </w:rPr>
              <w:t>Detail</w:t>
            </w:r>
          </w:p>
        </w:tc>
      </w:tr>
      <w:tr w:rsidR="00A46919" w:rsidRPr="005E5F03" w14:paraId="293E9D13" w14:textId="77777777" w:rsidTr="00E939FB">
        <w:tc>
          <w:tcPr>
            <w:tcW w:w="2948" w:type="dxa"/>
            <w:gridSpan w:val="2"/>
            <w:shd w:val="clear" w:color="auto" w:fill="D9D9D9" w:themeFill="background1" w:themeFillShade="D9"/>
          </w:tcPr>
          <w:p w14:paraId="2C86B68B" w14:textId="77777777" w:rsidR="00A46919" w:rsidRPr="005E5F03" w:rsidRDefault="00A46919" w:rsidP="00E939FB">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E6A73AC443D2462680AA0586144B1ACD"/>
            </w:placeholder>
            <w:showingPlcHdr/>
            <w:text/>
          </w:sdtPr>
          <w:sdtContent>
            <w:tc>
              <w:tcPr>
                <w:tcW w:w="6772" w:type="dxa"/>
                <w:gridSpan w:val="4"/>
                <w:shd w:val="clear" w:color="auto" w:fill="auto"/>
              </w:tcPr>
              <w:p w14:paraId="4715C54B" w14:textId="77777777" w:rsidR="00A46919" w:rsidRPr="005E5F03" w:rsidRDefault="00A46919" w:rsidP="00E939F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A46919" w:rsidRPr="005E5F03" w14:paraId="4507A639" w14:textId="77777777" w:rsidTr="00E939FB">
        <w:tc>
          <w:tcPr>
            <w:tcW w:w="2948" w:type="dxa"/>
            <w:gridSpan w:val="2"/>
            <w:shd w:val="clear" w:color="auto" w:fill="D9D9D9" w:themeFill="background1" w:themeFillShade="D9"/>
          </w:tcPr>
          <w:p w14:paraId="621C98AC" w14:textId="77777777" w:rsidR="00A46919" w:rsidRPr="005E5F03" w:rsidRDefault="00A46919" w:rsidP="00E939FB">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DB8D9CCB07A04EB285B051594ADA1BA1"/>
            </w:placeholder>
            <w:showingPlcHdr/>
            <w:text w:multiLine="1"/>
          </w:sdtPr>
          <w:sdtContent>
            <w:tc>
              <w:tcPr>
                <w:tcW w:w="6772" w:type="dxa"/>
                <w:gridSpan w:val="4"/>
                <w:shd w:val="clear" w:color="auto" w:fill="auto"/>
              </w:tcPr>
              <w:p w14:paraId="7E19F637" w14:textId="77777777" w:rsidR="00A46919" w:rsidRPr="005E5F03" w:rsidRDefault="00A46919" w:rsidP="00E939F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A46919" w:rsidRPr="005E5F03" w14:paraId="384D6595" w14:textId="77777777" w:rsidTr="00E939FB">
        <w:tc>
          <w:tcPr>
            <w:tcW w:w="2948" w:type="dxa"/>
            <w:gridSpan w:val="2"/>
            <w:shd w:val="clear" w:color="auto" w:fill="D9D9D9" w:themeFill="background1" w:themeFillShade="D9"/>
          </w:tcPr>
          <w:p w14:paraId="5180B77E" w14:textId="77777777" w:rsidR="00A46919" w:rsidRPr="005E5F03" w:rsidRDefault="00A46919" w:rsidP="00E939FB">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BBD4FB2088D34FDC85D6769FF3FE8FD2"/>
            </w:placeholder>
            <w:showingPlcHdr/>
            <w:text/>
          </w:sdtPr>
          <w:sdtContent>
            <w:tc>
              <w:tcPr>
                <w:tcW w:w="6772" w:type="dxa"/>
                <w:gridSpan w:val="4"/>
                <w:shd w:val="clear" w:color="auto" w:fill="auto"/>
              </w:tcPr>
              <w:p w14:paraId="520C2DFF" w14:textId="77777777" w:rsidR="00A46919" w:rsidRPr="005E5F03" w:rsidRDefault="00A46919" w:rsidP="00E939F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A46919" w:rsidRPr="005E5F03" w14:paraId="66255070" w14:textId="77777777" w:rsidTr="00E939FB">
        <w:tc>
          <w:tcPr>
            <w:tcW w:w="2948" w:type="dxa"/>
            <w:gridSpan w:val="2"/>
            <w:shd w:val="clear" w:color="auto" w:fill="D9D9D9" w:themeFill="background1" w:themeFillShade="D9"/>
          </w:tcPr>
          <w:p w14:paraId="0C3EC5B8" w14:textId="77777777" w:rsidR="00A46919" w:rsidRDefault="00A46919" w:rsidP="00E939FB">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5A9B4E5B83054B7EA647D81CA9B8146F"/>
            </w:placeholder>
            <w:showingPlcHdr/>
            <w:text/>
          </w:sdtPr>
          <w:sdtContent>
            <w:tc>
              <w:tcPr>
                <w:tcW w:w="6772" w:type="dxa"/>
                <w:gridSpan w:val="4"/>
                <w:shd w:val="clear" w:color="auto" w:fill="auto"/>
              </w:tcPr>
              <w:p w14:paraId="5F33ED59" w14:textId="77777777" w:rsidR="00A46919" w:rsidRDefault="00A46919" w:rsidP="00E939FB">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A46919" w:rsidRPr="005E5F03" w14:paraId="15406D21" w14:textId="77777777" w:rsidTr="00E939FB">
        <w:tc>
          <w:tcPr>
            <w:tcW w:w="2948" w:type="dxa"/>
            <w:gridSpan w:val="2"/>
            <w:shd w:val="clear" w:color="auto" w:fill="D9D9D9" w:themeFill="background1" w:themeFillShade="D9"/>
          </w:tcPr>
          <w:p w14:paraId="408BC21D" w14:textId="77777777" w:rsidR="00A46919" w:rsidRPr="00C230AB" w:rsidRDefault="00A46919" w:rsidP="00E939F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5919CF673585430E9FCFF8EBF42039D4"/>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CA29BD1" w14:textId="77777777" w:rsidR="00A46919" w:rsidRPr="005E5F03" w:rsidRDefault="00A46919" w:rsidP="00E939F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A46919" w:rsidRPr="005E5F03" w14:paraId="27A3BC87" w14:textId="77777777" w:rsidTr="00E939FB">
        <w:tc>
          <w:tcPr>
            <w:tcW w:w="2948" w:type="dxa"/>
            <w:gridSpan w:val="2"/>
            <w:shd w:val="clear" w:color="auto" w:fill="D9D9D9" w:themeFill="background1" w:themeFillShade="D9"/>
          </w:tcPr>
          <w:p w14:paraId="63A75A69" w14:textId="77777777" w:rsidR="00A46919" w:rsidRPr="00C230AB" w:rsidRDefault="00A46919" w:rsidP="00E939F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26445CAA" w14:textId="77777777" w:rsidR="00A46919" w:rsidRPr="005E5F03" w:rsidRDefault="00A46919" w:rsidP="00E939FB">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B6DB8726F7384A4CA8A778C667719485"/>
                </w:placeholder>
                <w:showingPlcHdr/>
                <w:text/>
              </w:sdtPr>
              <w:sdtContent>
                <w:r w:rsidRPr="00C230AB">
                  <w:rPr>
                    <w:rStyle w:val="PlaceholderText"/>
                    <w:rFonts w:cstheme="minorHAnsi"/>
                    <w:sz w:val="20"/>
                    <w:szCs w:val="20"/>
                  </w:rPr>
                  <w:t>insert UNGM Vendor Number</w:t>
                </w:r>
              </w:sdtContent>
            </w:sdt>
          </w:p>
        </w:tc>
      </w:tr>
      <w:tr w:rsidR="00A46919" w:rsidRPr="005E5F03" w14:paraId="19F1A947" w14:textId="77777777" w:rsidTr="00E939FB">
        <w:tc>
          <w:tcPr>
            <w:tcW w:w="2948" w:type="dxa"/>
            <w:gridSpan w:val="2"/>
            <w:shd w:val="clear" w:color="auto" w:fill="DBDBDB" w:themeFill="accent3" w:themeFillTint="66"/>
          </w:tcPr>
          <w:p w14:paraId="4F84478E" w14:textId="77777777" w:rsidR="00A46919" w:rsidRPr="007F1C7C" w:rsidRDefault="00A46919" w:rsidP="00E939FB">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0B9FB7D" w14:textId="77777777" w:rsidR="00A46919" w:rsidRDefault="00A46919" w:rsidP="00E939F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130234268"/>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r>
              <w:rPr>
                <w:rFonts w:ascii="Calibri" w:eastAsia="Calibri" w:hAnsi="Calibri"/>
                <w:spacing w:val="-2"/>
                <w:sz w:val="20"/>
                <w:szCs w:val="20"/>
              </w:rPr>
              <w:t xml:space="preserve">                    </w:t>
            </w:r>
          </w:p>
        </w:tc>
      </w:tr>
      <w:tr w:rsidR="00A46919" w:rsidRPr="005E5F03" w14:paraId="56A747DA" w14:textId="77777777" w:rsidTr="00E939FB">
        <w:tc>
          <w:tcPr>
            <w:tcW w:w="2948" w:type="dxa"/>
            <w:gridSpan w:val="2"/>
            <w:shd w:val="clear" w:color="auto" w:fill="DBDBDB" w:themeFill="accent3" w:themeFillTint="66"/>
          </w:tcPr>
          <w:p w14:paraId="66F7CB7A" w14:textId="77777777" w:rsidR="00A46919" w:rsidRPr="007F1C7C" w:rsidRDefault="00A46919" w:rsidP="00E939FB">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B45FA7C" w14:textId="77777777" w:rsidR="00A46919" w:rsidRDefault="00A46919" w:rsidP="00E939F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503645390"/>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A46919" w:rsidRPr="005E5F03" w14:paraId="03F4FAE5" w14:textId="77777777" w:rsidTr="00E939FB">
        <w:tc>
          <w:tcPr>
            <w:tcW w:w="2948" w:type="dxa"/>
            <w:gridSpan w:val="2"/>
            <w:shd w:val="clear" w:color="auto" w:fill="DBDBDB" w:themeFill="accent3" w:themeFillTint="66"/>
          </w:tcPr>
          <w:p w14:paraId="6A7C6A1B" w14:textId="77777777" w:rsidR="00A46919" w:rsidRPr="007F1C7C" w:rsidRDefault="00A46919" w:rsidP="00E939FB">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41FF8DF0" w14:textId="77777777" w:rsidR="00A46919" w:rsidRDefault="00A46919" w:rsidP="00E939F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359169220"/>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A46919" w:rsidRPr="005E5F03" w14:paraId="57599CC7" w14:textId="77777777" w:rsidTr="00E939FB">
        <w:tc>
          <w:tcPr>
            <w:tcW w:w="2948" w:type="dxa"/>
            <w:gridSpan w:val="2"/>
            <w:shd w:val="clear" w:color="auto" w:fill="DBDBDB" w:themeFill="accent3" w:themeFillTint="66"/>
          </w:tcPr>
          <w:p w14:paraId="6849DA56" w14:textId="77777777" w:rsidR="00A46919" w:rsidRPr="007F1C7C" w:rsidRDefault="00A46919" w:rsidP="00E939FB">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744A0974" w14:textId="77777777" w:rsidR="00A46919" w:rsidRDefault="00A46919" w:rsidP="00E939F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1423487385"/>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A46919" w:rsidRPr="005E5F03" w14:paraId="2EB6E783" w14:textId="77777777" w:rsidTr="00E939FB">
        <w:tc>
          <w:tcPr>
            <w:tcW w:w="2948" w:type="dxa"/>
            <w:gridSpan w:val="2"/>
            <w:shd w:val="clear" w:color="auto" w:fill="DBDBDB" w:themeFill="accent3" w:themeFillTint="66"/>
          </w:tcPr>
          <w:p w14:paraId="23E05F07" w14:textId="77777777" w:rsidR="00A46919" w:rsidRPr="007F1C7C" w:rsidRDefault="00A46919" w:rsidP="00E939FB">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71AA561F" w14:textId="77777777" w:rsidR="00A46919" w:rsidRDefault="00A46919" w:rsidP="00E939F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094158845"/>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A46919" w:rsidRPr="005E5F03" w14:paraId="0B036046" w14:textId="77777777" w:rsidTr="00E939FB">
        <w:tc>
          <w:tcPr>
            <w:tcW w:w="2948" w:type="dxa"/>
            <w:gridSpan w:val="2"/>
            <w:shd w:val="clear" w:color="auto" w:fill="D9D9D9" w:themeFill="background1" w:themeFillShade="D9"/>
          </w:tcPr>
          <w:p w14:paraId="39DC56FF" w14:textId="77777777" w:rsidR="00A46919" w:rsidRPr="001D381A" w:rsidRDefault="00A46919" w:rsidP="00E939FB">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55023646" w14:textId="77777777" w:rsidR="00A46919" w:rsidRPr="00033F66" w:rsidRDefault="00A46919" w:rsidP="00E939FB">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02C815B028D943FBB4B98787487FCC66"/>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50E8F9C4" w14:textId="77777777" w:rsidR="00A46919" w:rsidRPr="00033F66" w:rsidRDefault="00A46919" w:rsidP="00E939FB">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02C815B028D943FBB4B98787487FCC66"/>
                </w:placeholder>
                <w:showingPlcHdr/>
                <w:text w:multiLine="1"/>
              </w:sdtPr>
              <w:sdtContent>
                <w:r w:rsidRPr="001D381A">
                  <w:rPr>
                    <w:rStyle w:val="PlaceholderText"/>
                    <w:rFonts w:cstheme="minorHAnsi"/>
                    <w:sz w:val="20"/>
                  </w:rPr>
                  <w:t>Click or tap here to enter text.</w:t>
                </w:r>
              </w:sdtContent>
            </w:sdt>
          </w:p>
          <w:p w14:paraId="14C2A1FB" w14:textId="77777777" w:rsidR="00A46919" w:rsidRPr="00033F66" w:rsidRDefault="00A46919" w:rsidP="00E939FB">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02C815B028D943FBB4B98787487FCC66"/>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09CCE27E" w14:textId="77777777" w:rsidR="00A46919" w:rsidRPr="00033F66" w:rsidRDefault="00A46919" w:rsidP="00E939FB">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02C815B028D943FBB4B98787487FCC66"/>
                </w:placeholder>
                <w:showingPlcHdr/>
                <w:text/>
              </w:sdtPr>
              <w:sdtContent>
                <w:r w:rsidRPr="001D381A">
                  <w:rPr>
                    <w:rStyle w:val="PlaceholderText"/>
                    <w:rFonts w:cstheme="minorHAnsi"/>
                    <w:sz w:val="20"/>
                  </w:rPr>
                  <w:t>Click or tap here to enter text.</w:t>
                </w:r>
              </w:sdtContent>
            </w:sdt>
          </w:p>
          <w:p w14:paraId="1419BA1E" w14:textId="77777777" w:rsidR="00A46919" w:rsidRPr="00033F66" w:rsidRDefault="00A46919" w:rsidP="00E939FB">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02C815B028D943FBB4B98787487FCC66"/>
                </w:placeholder>
                <w:showingPlcHdr/>
                <w:text/>
              </w:sdtPr>
              <w:sdtContent>
                <w:r w:rsidRPr="001D381A">
                  <w:rPr>
                    <w:rStyle w:val="PlaceholderText"/>
                    <w:rFonts w:cstheme="minorHAnsi"/>
                    <w:sz w:val="20"/>
                  </w:rPr>
                  <w:t>Click or tap here to enter text.</w:t>
                </w:r>
              </w:sdtContent>
            </w:sdt>
          </w:p>
          <w:p w14:paraId="3A05C92C" w14:textId="77777777" w:rsidR="00A46919" w:rsidRDefault="00A46919" w:rsidP="00E939FB">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02C815B028D943FBB4B98787487FCC66"/>
                </w:placeholder>
                <w:showingPlcHdr/>
                <w:text/>
              </w:sdtPr>
              <w:sdtContent>
                <w:r w:rsidRPr="001D381A">
                  <w:rPr>
                    <w:rStyle w:val="PlaceholderText"/>
                    <w:rFonts w:cstheme="minorHAnsi"/>
                    <w:sz w:val="20"/>
                  </w:rPr>
                  <w:t>Click or tap here to enter text.</w:t>
                </w:r>
              </w:sdtContent>
            </w:sdt>
          </w:p>
        </w:tc>
      </w:tr>
      <w:tr w:rsidR="00A46919" w:rsidRPr="005E5F03" w14:paraId="27E91E74" w14:textId="77777777" w:rsidTr="00E939F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B911541" w14:textId="77777777" w:rsidR="00A46919" w:rsidRPr="005E5F03" w:rsidRDefault="00A46919" w:rsidP="00E939FB">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undertaken within the past 5 years </w:t>
            </w:r>
            <w:r w:rsidRPr="001865BA">
              <w:rPr>
                <w:rFonts w:cstheme="minorHAnsi"/>
                <w:b/>
                <w:sz w:val="20"/>
                <w:szCs w:val="20"/>
                <w:lang w:val="en-CA"/>
              </w:rPr>
              <w:t>in the field of interior construction/refurbishment works undertaken over the past 5 (five) years with a value not less than 60,000 US$ each (validated by the dully signed Final Commissioning Reports)</w:t>
            </w:r>
          </w:p>
        </w:tc>
      </w:tr>
      <w:tr w:rsidR="00A46919" w:rsidRPr="005E5F03" w14:paraId="7E9B55F9" w14:textId="77777777" w:rsidTr="00E939F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218B1" w14:textId="77777777" w:rsidR="00A46919" w:rsidRPr="005E5F03" w:rsidRDefault="00A46919" w:rsidP="00E939F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9FBE4" w14:textId="77777777" w:rsidR="00A46919" w:rsidRPr="005E5F03" w:rsidRDefault="00A46919" w:rsidP="00E939FB">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13F81" w14:textId="77777777" w:rsidR="00A46919" w:rsidRPr="005E5F03" w:rsidRDefault="00A46919" w:rsidP="00E939F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E245C" w14:textId="77777777" w:rsidR="00A46919" w:rsidRPr="005E5F03" w:rsidRDefault="00A46919" w:rsidP="00E939FB">
            <w:pPr>
              <w:spacing w:after="0"/>
              <w:jc w:val="center"/>
              <w:rPr>
                <w:rFonts w:cstheme="minorHAnsi"/>
                <w:b/>
                <w:sz w:val="20"/>
                <w:szCs w:val="20"/>
                <w:lang w:val="en-CA"/>
              </w:rPr>
            </w:pPr>
            <w:r w:rsidRPr="005E5F03">
              <w:rPr>
                <w:rFonts w:cstheme="minorHAnsi"/>
                <w:b/>
                <w:sz w:val="20"/>
                <w:szCs w:val="20"/>
                <w:lang w:val="en-CA"/>
              </w:rPr>
              <w:t xml:space="preserve">Period of </w:t>
            </w:r>
            <w:r>
              <w:rPr>
                <w:rFonts w:cstheme="minorHAnsi"/>
                <w:b/>
                <w:sz w:val="20"/>
                <w:szCs w:val="20"/>
                <w:lang w:val="en-CA"/>
              </w:rPr>
              <w:t>works</w:t>
            </w:r>
            <w:r w:rsidRPr="005E5F03">
              <w:rPr>
                <w:rFonts w:cstheme="minorHAns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5B7DC" w14:textId="77777777" w:rsidR="00A46919" w:rsidRPr="005E5F03" w:rsidRDefault="00A46919" w:rsidP="00E939FB">
            <w:pPr>
              <w:spacing w:after="0"/>
              <w:jc w:val="center"/>
              <w:rPr>
                <w:rFonts w:cstheme="minorHAnsi"/>
                <w:b/>
                <w:sz w:val="20"/>
                <w:szCs w:val="20"/>
                <w:lang w:val="en-CA"/>
              </w:rPr>
            </w:pPr>
            <w:r w:rsidRPr="005E5F03">
              <w:rPr>
                <w:rFonts w:cstheme="minorHAnsi"/>
                <w:b/>
                <w:sz w:val="20"/>
                <w:szCs w:val="20"/>
                <w:lang w:val="en-CA"/>
              </w:rPr>
              <w:t xml:space="preserve">Types of </w:t>
            </w:r>
            <w:r>
              <w:rPr>
                <w:rFonts w:cstheme="minorHAnsi"/>
                <w:b/>
                <w:sz w:val="20"/>
                <w:szCs w:val="20"/>
                <w:lang w:val="en-CA"/>
              </w:rPr>
              <w:t>works</w:t>
            </w:r>
            <w:r w:rsidRPr="005E5F03">
              <w:rPr>
                <w:rFonts w:cstheme="minorHAnsi"/>
                <w:b/>
                <w:sz w:val="20"/>
                <w:szCs w:val="20"/>
                <w:lang w:val="en-CA"/>
              </w:rPr>
              <w:t xml:space="preserve"> undertaken</w:t>
            </w:r>
            <w:r>
              <w:rPr>
                <w:rFonts w:cstheme="minorHAnsi"/>
                <w:b/>
                <w:sz w:val="20"/>
                <w:szCs w:val="20"/>
                <w:lang w:val="en-CA"/>
              </w:rPr>
              <w:t xml:space="preserve"> incl. date when the </w:t>
            </w:r>
            <w:r w:rsidRPr="001865BA">
              <w:rPr>
                <w:rFonts w:cstheme="minorHAnsi"/>
                <w:b/>
                <w:sz w:val="20"/>
                <w:szCs w:val="20"/>
                <w:lang w:val="en-CA"/>
              </w:rPr>
              <w:t>Final Commissioning Report</w:t>
            </w:r>
            <w:r>
              <w:rPr>
                <w:rFonts w:cstheme="minorHAnsi"/>
                <w:b/>
                <w:sz w:val="20"/>
                <w:szCs w:val="20"/>
                <w:lang w:val="en-CA"/>
              </w:rPr>
              <w:t xml:space="preserve"> was signed</w:t>
            </w:r>
          </w:p>
        </w:tc>
      </w:tr>
      <w:tr w:rsidR="00A46919" w:rsidRPr="005E5F03" w14:paraId="264421A8" w14:textId="77777777" w:rsidTr="00E939F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83E369B" w14:textId="77777777" w:rsidR="00A46919" w:rsidRPr="005E5F03" w:rsidRDefault="00A46919" w:rsidP="00E939F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5C1A99A" w14:textId="77777777" w:rsidR="00A46919" w:rsidRPr="005E5F03" w:rsidRDefault="00A46919" w:rsidP="00E939F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1947C39" w14:textId="77777777" w:rsidR="00A46919" w:rsidRPr="005E5F03" w:rsidRDefault="00A46919" w:rsidP="00E939F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86E532C" w14:textId="77777777" w:rsidR="00A46919" w:rsidRPr="005E5F03" w:rsidRDefault="00A46919" w:rsidP="00E939F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B79AF3B" w14:textId="77777777" w:rsidR="00A46919" w:rsidRPr="005E5F03" w:rsidRDefault="00A46919" w:rsidP="00E939FB">
            <w:pPr>
              <w:jc w:val="both"/>
              <w:rPr>
                <w:rFonts w:cstheme="minorHAnsi"/>
                <w:sz w:val="20"/>
                <w:szCs w:val="20"/>
                <w:lang w:val="en-CA"/>
              </w:rPr>
            </w:pPr>
          </w:p>
        </w:tc>
      </w:tr>
      <w:tr w:rsidR="00A46919" w:rsidRPr="005E5F03" w14:paraId="00E1CBBA" w14:textId="77777777" w:rsidTr="00E939F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ECBFEDA" w14:textId="77777777" w:rsidR="00A46919" w:rsidRPr="005E5F03" w:rsidRDefault="00A46919" w:rsidP="00E939F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2FCBC5A" w14:textId="77777777" w:rsidR="00A46919" w:rsidRPr="005E5F03" w:rsidRDefault="00A46919" w:rsidP="00E939F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4D2834B" w14:textId="77777777" w:rsidR="00A46919" w:rsidRPr="005E5F03" w:rsidRDefault="00A46919" w:rsidP="00E939F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B03895F" w14:textId="77777777" w:rsidR="00A46919" w:rsidRPr="005E5F03" w:rsidRDefault="00A46919" w:rsidP="00E939F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1B9D308" w14:textId="77777777" w:rsidR="00A46919" w:rsidRPr="005E5F03" w:rsidRDefault="00A46919" w:rsidP="00E939FB">
            <w:pPr>
              <w:jc w:val="both"/>
              <w:rPr>
                <w:rFonts w:cstheme="minorHAnsi"/>
                <w:sz w:val="20"/>
                <w:szCs w:val="20"/>
                <w:lang w:val="en-CA"/>
              </w:rPr>
            </w:pPr>
          </w:p>
        </w:tc>
      </w:tr>
      <w:tr w:rsidR="00A46919" w:rsidRPr="005E5F03" w14:paraId="58627975" w14:textId="77777777" w:rsidTr="00E939F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1514EBF" w14:textId="77777777" w:rsidR="00A46919" w:rsidRPr="005E5F03" w:rsidRDefault="00A46919" w:rsidP="00E939F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746EDB9" w14:textId="77777777" w:rsidR="00A46919" w:rsidRPr="005E5F03" w:rsidRDefault="00A46919" w:rsidP="00E939F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71AACA5" w14:textId="77777777" w:rsidR="00A46919" w:rsidRPr="005E5F03" w:rsidRDefault="00A46919" w:rsidP="00E939F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55E18FF" w14:textId="77777777" w:rsidR="00A46919" w:rsidRPr="005E5F03" w:rsidRDefault="00A46919" w:rsidP="00E939F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5F1CD6B" w14:textId="77777777" w:rsidR="00A46919" w:rsidRPr="005E5F03" w:rsidRDefault="00A46919" w:rsidP="00E939FB">
            <w:pPr>
              <w:jc w:val="both"/>
              <w:rPr>
                <w:rFonts w:cstheme="minorHAnsi"/>
                <w:sz w:val="20"/>
                <w:szCs w:val="20"/>
                <w:lang w:val="en-CA"/>
              </w:rPr>
            </w:pPr>
          </w:p>
        </w:tc>
      </w:tr>
    </w:tbl>
    <w:p w14:paraId="54DA5372" w14:textId="77777777" w:rsidR="00A46919" w:rsidRDefault="00A46919" w:rsidP="00A46919">
      <w:pPr>
        <w:rPr>
          <w:rFonts w:cstheme="minorHAnsi"/>
          <w:b/>
          <w:sz w:val="20"/>
          <w:szCs w:val="20"/>
        </w:rPr>
      </w:pPr>
      <w:r w:rsidRPr="005E5F03">
        <w:rPr>
          <w:rFonts w:cstheme="minorHAnsi"/>
          <w:b/>
          <w:sz w:val="20"/>
          <w:szCs w:val="20"/>
        </w:rPr>
        <w:t xml:space="preserve"> </w:t>
      </w:r>
    </w:p>
    <w:p w14:paraId="56C0235D" w14:textId="77777777" w:rsidR="00A46919" w:rsidRPr="005E5F03" w:rsidRDefault="00A46919" w:rsidP="00A46919">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A46919" w:rsidRPr="005E5F03" w14:paraId="44ADDA57" w14:textId="77777777" w:rsidTr="00E939FB">
        <w:trPr>
          <w:tblHeader/>
        </w:trPr>
        <w:tc>
          <w:tcPr>
            <w:tcW w:w="630" w:type="dxa"/>
          </w:tcPr>
          <w:p w14:paraId="241996A8" w14:textId="77777777" w:rsidR="00A46919" w:rsidRPr="005E5F03" w:rsidRDefault="00A46919" w:rsidP="00E939FB">
            <w:pPr>
              <w:ind w:left="-113" w:right="-105"/>
              <w:jc w:val="center"/>
              <w:rPr>
                <w:rFonts w:cstheme="minorHAnsi"/>
                <w:b/>
                <w:sz w:val="20"/>
                <w:szCs w:val="20"/>
              </w:rPr>
            </w:pPr>
            <w:r w:rsidRPr="005E5F03">
              <w:rPr>
                <w:rFonts w:cstheme="minorHAnsi"/>
                <w:b/>
                <w:sz w:val="20"/>
                <w:szCs w:val="20"/>
              </w:rPr>
              <w:t>Yes</w:t>
            </w:r>
          </w:p>
        </w:tc>
        <w:tc>
          <w:tcPr>
            <w:tcW w:w="555" w:type="dxa"/>
          </w:tcPr>
          <w:p w14:paraId="04B565C7" w14:textId="77777777" w:rsidR="00A46919" w:rsidRPr="005E5F03" w:rsidRDefault="00A46919" w:rsidP="00E939FB">
            <w:pPr>
              <w:ind w:left="-113" w:right="-105"/>
              <w:jc w:val="center"/>
              <w:rPr>
                <w:rFonts w:cstheme="minorHAnsi"/>
                <w:b/>
                <w:sz w:val="20"/>
                <w:szCs w:val="20"/>
              </w:rPr>
            </w:pPr>
            <w:r w:rsidRPr="005E5F03">
              <w:rPr>
                <w:rFonts w:cstheme="minorHAnsi"/>
                <w:b/>
                <w:sz w:val="20"/>
                <w:szCs w:val="20"/>
              </w:rPr>
              <w:t>No</w:t>
            </w:r>
          </w:p>
        </w:tc>
        <w:tc>
          <w:tcPr>
            <w:tcW w:w="8530" w:type="dxa"/>
          </w:tcPr>
          <w:p w14:paraId="3E0E465B" w14:textId="77777777" w:rsidR="00A46919" w:rsidRPr="005E5F03" w:rsidRDefault="00A46919" w:rsidP="00E939FB">
            <w:pPr>
              <w:jc w:val="both"/>
              <w:rPr>
                <w:rFonts w:cstheme="minorHAnsi"/>
                <w:b/>
                <w:sz w:val="20"/>
                <w:szCs w:val="20"/>
              </w:rPr>
            </w:pPr>
          </w:p>
        </w:tc>
      </w:tr>
      <w:tr w:rsidR="00A46919" w:rsidRPr="005E5F03" w14:paraId="52B9B1EC" w14:textId="77777777" w:rsidTr="00E939F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C9E07CE" w14:textId="77777777" w:rsidR="00A46919" w:rsidRPr="005E5F03" w:rsidRDefault="00A46919" w:rsidP="00E939F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59E5FA0" w14:textId="77777777" w:rsidR="00A46919" w:rsidRPr="005E5F03" w:rsidRDefault="00A46919" w:rsidP="00E939F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7C74549" w14:textId="77777777" w:rsidR="00A46919" w:rsidRPr="005E5F03" w:rsidRDefault="00A46919" w:rsidP="00E939FB">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A46919" w:rsidRPr="005E5F03" w14:paraId="59612DC0" w14:textId="77777777" w:rsidTr="00E939F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8EB919D"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03DF692"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4292445" w14:textId="77777777" w:rsidR="00A46919" w:rsidRPr="005E5F03" w:rsidRDefault="00A46919" w:rsidP="00E939FB">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A46919" w:rsidRPr="005E5F03" w14:paraId="0C530179" w14:textId="77777777" w:rsidTr="00E939F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02511EB"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92D1ED1"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304057A" w14:textId="77777777" w:rsidR="00A46919" w:rsidRPr="005E5F03" w:rsidRDefault="00A46919" w:rsidP="00E939FB">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A46919" w:rsidRPr="005E5F03" w14:paraId="538301A6" w14:textId="77777777" w:rsidTr="00E939F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76C44DD"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F9ABE2F"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7EDA21" w14:textId="77777777" w:rsidR="00A46919" w:rsidRPr="005E5F03" w:rsidRDefault="00A46919" w:rsidP="00E939FB">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A46919" w:rsidRPr="005E5F03" w14:paraId="58F0BC98" w14:textId="77777777" w:rsidTr="00E939F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3E31917"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A4674C1"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F9CB16" w14:textId="77777777" w:rsidR="00A46919" w:rsidRPr="005E5F03" w:rsidRDefault="00A46919" w:rsidP="00E939FB">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A46919" w:rsidRPr="005E5F03" w14:paraId="3ECD0E71" w14:textId="77777777" w:rsidTr="00E939F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67FF680"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62059D4"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22DEDF" w14:textId="77777777" w:rsidR="00A46919" w:rsidRPr="005E5F03" w:rsidRDefault="00A46919" w:rsidP="00E939FB">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A46919" w:rsidRPr="005E5F03" w14:paraId="6365FD5A" w14:textId="77777777" w:rsidTr="00E939F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BAFE196"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56E1DD9"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7BC5F3" w14:textId="77777777" w:rsidR="00A46919" w:rsidRPr="005E5F03" w:rsidRDefault="00A46919" w:rsidP="00E939FB">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A46919" w:rsidRPr="005E5F03" w14:paraId="295A236B" w14:textId="77777777" w:rsidTr="00E939F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AB54C1F"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83626B6"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781212" w14:textId="77777777" w:rsidR="00A46919" w:rsidRPr="005E5F03" w:rsidRDefault="00A46919" w:rsidP="00E939FB">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A46919" w:rsidRPr="005E5F03" w14:paraId="37D41419" w14:textId="77777777" w:rsidTr="00E939F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20D8269"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B50B502"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23CF6C7" w14:textId="77777777" w:rsidR="00A46919" w:rsidRPr="005E5F03" w:rsidRDefault="00A46919" w:rsidP="00E939FB">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A46919" w:rsidRPr="005E5F03" w14:paraId="7B542687" w14:textId="77777777" w:rsidTr="00E939F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E13DAD2"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ABE9F07" w14:textId="77777777" w:rsidR="00A46919" w:rsidRPr="005E5F03" w:rsidRDefault="00A46919" w:rsidP="00E939F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DE7A93C" w14:textId="77777777" w:rsidR="00A46919" w:rsidRPr="005E5F03" w:rsidRDefault="00A46919" w:rsidP="00E939FB">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66571109" w14:textId="77777777" w:rsidR="00A46919" w:rsidRPr="005E5F03" w:rsidRDefault="00A46919" w:rsidP="00A46919">
      <w:pPr>
        <w:rPr>
          <w:rFonts w:cstheme="minorHAnsi"/>
          <w:b/>
          <w:sz w:val="20"/>
          <w:szCs w:val="20"/>
        </w:rPr>
      </w:pPr>
    </w:p>
    <w:p w14:paraId="35357A2F" w14:textId="77777777" w:rsidR="00A46919" w:rsidRPr="005E5F03" w:rsidRDefault="00A46919" w:rsidP="00A46919">
      <w:pPr>
        <w:tabs>
          <w:tab w:val="left" w:pos="4820"/>
        </w:tabs>
        <w:spacing w:before="60" w:after="60"/>
        <w:jc w:val="both"/>
        <w:rPr>
          <w:rFonts w:cstheme="minorHAnsi"/>
          <w:iCs/>
          <w:snapToGrid w:val="0"/>
          <w:color w:val="000000" w:themeColor="text1"/>
          <w:sz w:val="20"/>
          <w:szCs w:val="20"/>
        </w:rPr>
      </w:pPr>
    </w:p>
    <w:p w14:paraId="5F9D36D6" w14:textId="77777777" w:rsidR="00A46919" w:rsidRPr="005E5F03" w:rsidRDefault="00A46919" w:rsidP="00A46919">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D4DA0CF" w14:textId="77777777" w:rsidR="00A46919" w:rsidRPr="005E5F03" w:rsidRDefault="00A46919" w:rsidP="00A4691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A96A6DEB273749DAB113E80936F4C246"/>
          </w:placeholder>
          <w:showingPlcHdr/>
          <w:text/>
        </w:sdtPr>
        <w:sdtContent>
          <w:r w:rsidRPr="005E5F03">
            <w:rPr>
              <w:rStyle w:val="PlaceholderText"/>
              <w:rFonts w:cstheme="minorHAnsi"/>
              <w:sz w:val="20"/>
              <w:szCs w:val="20"/>
            </w:rPr>
            <w:t>Click or tap here to enter text.</w:t>
          </w:r>
        </w:sdtContent>
      </w:sdt>
    </w:p>
    <w:p w14:paraId="161F02B6" w14:textId="77777777" w:rsidR="00A46919" w:rsidRPr="005E5F03" w:rsidRDefault="00A46919" w:rsidP="00A46919">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E5517B962414C1682F05AAE9C545351"/>
          </w:placeholder>
          <w:showingPlcHdr/>
          <w:text/>
        </w:sdtPr>
        <w:sdtContent>
          <w:r w:rsidRPr="005E5F03">
            <w:rPr>
              <w:rStyle w:val="PlaceholderText"/>
              <w:rFonts w:cstheme="minorHAnsi"/>
              <w:sz w:val="20"/>
              <w:szCs w:val="20"/>
            </w:rPr>
            <w:t>Click or tap here to enter text.</w:t>
          </w:r>
        </w:sdtContent>
      </w:sdt>
    </w:p>
    <w:p w14:paraId="3088371C" w14:textId="4173C115" w:rsidR="00C06515" w:rsidRPr="00A46919" w:rsidRDefault="00A46919" w:rsidP="00A46919">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11A5F2431703498E8020E844046EDB24"/>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C06515" w:rsidRPr="00A46919"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666C" w14:textId="77777777" w:rsidR="0092040C" w:rsidRDefault="0092040C" w:rsidP="00E56798">
      <w:pPr>
        <w:spacing w:after="0" w:line="240" w:lineRule="auto"/>
      </w:pPr>
      <w:r>
        <w:separator/>
      </w:r>
    </w:p>
  </w:endnote>
  <w:endnote w:type="continuationSeparator" w:id="0">
    <w:p w14:paraId="4EF507D9" w14:textId="77777777" w:rsidR="0092040C" w:rsidRDefault="0092040C" w:rsidP="00E56798">
      <w:pPr>
        <w:spacing w:after="0" w:line="240" w:lineRule="auto"/>
      </w:pPr>
      <w:r>
        <w:continuationSeparator/>
      </w:r>
    </w:p>
  </w:endnote>
  <w:endnote w:type="continuationNotice" w:id="1">
    <w:p w14:paraId="573C9976" w14:textId="77777777" w:rsidR="0092040C" w:rsidRDefault="009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00553168" w:rsidR="00A52238" w:rsidRPr="00596C96" w:rsidRDefault="00A52238" w:rsidP="000B22B6">
    <w:pPr>
      <w:pStyle w:val="Footer"/>
      <w:tabs>
        <w:tab w:val="left" w:pos="4320"/>
      </w:tabs>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August 2021</w:t>
    </w:r>
    <w:r>
      <w:tab/>
    </w:r>
    <w:r w:rsidR="00E23B83">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EB26DE">
      <w:rPr>
        <w:noProof/>
        <w:sz w:val="20"/>
        <w:szCs w:val="20"/>
      </w:rPr>
      <w:t>14</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FFE0" w14:textId="77777777" w:rsidR="0092040C" w:rsidRDefault="0092040C" w:rsidP="00E56798">
      <w:pPr>
        <w:spacing w:after="0" w:line="240" w:lineRule="auto"/>
      </w:pPr>
      <w:r>
        <w:separator/>
      </w:r>
    </w:p>
  </w:footnote>
  <w:footnote w:type="continuationSeparator" w:id="0">
    <w:p w14:paraId="4344C561" w14:textId="77777777" w:rsidR="0092040C" w:rsidRDefault="0092040C" w:rsidP="00E56798">
      <w:pPr>
        <w:spacing w:after="0" w:line="240" w:lineRule="auto"/>
      </w:pPr>
      <w:r>
        <w:continuationSeparator/>
      </w:r>
    </w:p>
  </w:footnote>
  <w:footnote w:type="continuationNotice" w:id="1">
    <w:p w14:paraId="13D72F74" w14:textId="77777777" w:rsidR="0092040C" w:rsidRDefault="009204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B42"/>
    <w:multiLevelType w:val="hybridMultilevel"/>
    <w:tmpl w:val="0DF28394"/>
    <w:lvl w:ilvl="0" w:tplc="70F4AC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F37A5"/>
    <w:multiLevelType w:val="hybridMultilevel"/>
    <w:tmpl w:val="FF22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16B2B71"/>
    <w:multiLevelType w:val="hybridMultilevel"/>
    <w:tmpl w:val="2E0C01E4"/>
    <w:lvl w:ilvl="0" w:tplc="70F4AC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3FF2557"/>
    <w:multiLevelType w:val="hybridMultilevel"/>
    <w:tmpl w:val="4EF4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1"/>
  </w:num>
  <w:num w:numId="5">
    <w:abstractNumId w:val="7"/>
  </w:num>
  <w:num w:numId="6">
    <w:abstractNumId w:val="14"/>
  </w:num>
  <w:num w:numId="7">
    <w:abstractNumId w:val="1"/>
  </w:num>
  <w:num w:numId="8">
    <w:abstractNumId w:val="13"/>
  </w:num>
  <w:num w:numId="9">
    <w:abstractNumId w:val="2"/>
  </w:num>
  <w:num w:numId="10">
    <w:abstractNumId w:val="15"/>
  </w:num>
  <w:num w:numId="11">
    <w:abstractNumId w:val="16"/>
  </w:num>
  <w:num w:numId="12">
    <w:abstractNumId w:val="6"/>
  </w:num>
  <w:num w:numId="13">
    <w:abstractNumId w:val="8"/>
  </w:num>
  <w:num w:numId="14">
    <w:abstractNumId w:val="17"/>
  </w:num>
  <w:num w:numId="15">
    <w:abstractNumId w:val="3"/>
  </w:num>
  <w:num w:numId="16">
    <w:abstractNumId w:val="12"/>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302FC"/>
    <w:rsid w:val="00033F43"/>
    <w:rsid w:val="00034018"/>
    <w:rsid w:val="0003549D"/>
    <w:rsid w:val="00037095"/>
    <w:rsid w:val="00042341"/>
    <w:rsid w:val="00045D93"/>
    <w:rsid w:val="000477CE"/>
    <w:rsid w:val="00051EC5"/>
    <w:rsid w:val="00052F19"/>
    <w:rsid w:val="000544F5"/>
    <w:rsid w:val="00054884"/>
    <w:rsid w:val="00054B4A"/>
    <w:rsid w:val="00056446"/>
    <w:rsid w:val="0005787B"/>
    <w:rsid w:val="000578F0"/>
    <w:rsid w:val="000621AA"/>
    <w:rsid w:val="0006348F"/>
    <w:rsid w:val="000642F9"/>
    <w:rsid w:val="00076FF8"/>
    <w:rsid w:val="00082F7D"/>
    <w:rsid w:val="00085688"/>
    <w:rsid w:val="00086E32"/>
    <w:rsid w:val="00090AEC"/>
    <w:rsid w:val="000911A1"/>
    <w:rsid w:val="000A11A3"/>
    <w:rsid w:val="000A1648"/>
    <w:rsid w:val="000A558A"/>
    <w:rsid w:val="000B0A17"/>
    <w:rsid w:val="000B22B6"/>
    <w:rsid w:val="000B2D14"/>
    <w:rsid w:val="000B3CE9"/>
    <w:rsid w:val="000B4D5B"/>
    <w:rsid w:val="000B5FEB"/>
    <w:rsid w:val="000C3E5F"/>
    <w:rsid w:val="000C5538"/>
    <w:rsid w:val="000C6786"/>
    <w:rsid w:val="000D2175"/>
    <w:rsid w:val="000D6E50"/>
    <w:rsid w:val="000E1BA2"/>
    <w:rsid w:val="000E1ED5"/>
    <w:rsid w:val="000E22EE"/>
    <w:rsid w:val="000E61E4"/>
    <w:rsid w:val="000F02B0"/>
    <w:rsid w:val="000F2694"/>
    <w:rsid w:val="000F2DEF"/>
    <w:rsid w:val="001019CA"/>
    <w:rsid w:val="00112E7D"/>
    <w:rsid w:val="00116258"/>
    <w:rsid w:val="001179D7"/>
    <w:rsid w:val="0012076B"/>
    <w:rsid w:val="00123E3B"/>
    <w:rsid w:val="00125941"/>
    <w:rsid w:val="00134C2E"/>
    <w:rsid w:val="001353CB"/>
    <w:rsid w:val="00141237"/>
    <w:rsid w:val="00142B00"/>
    <w:rsid w:val="00152204"/>
    <w:rsid w:val="0015484F"/>
    <w:rsid w:val="00161223"/>
    <w:rsid w:val="00162F4F"/>
    <w:rsid w:val="0016477C"/>
    <w:rsid w:val="0016576C"/>
    <w:rsid w:val="00177773"/>
    <w:rsid w:val="001833E6"/>
    <w:rsid w:val="001866A2"/>
    <w:rsid w:val="00190BFE"/>
    <w:rsid w:val="00193AF9"/>
    <w:rsid w:val="00195258"/>
    <w:rsid w:val="001A05F3"/>
    <w:rsid w:val="001A0F39"/>
    <w:rsid w:val="001A1A5C"/>
    <w:rsid w:val="001A1FE7"/>
    <w:rsid w:val="001A24F1"/>
    <w:rsid w:val="001A2961"/>
    <w:rsid w:val="001A42D4"/>
    <w:rsid w:val="001A4BAB"/>
    <w:rsid w:val="001A7678"/>
    <w:rsid w:val="001B007D"/>
    <w:rsid w:val="001B04CC"/>
    <w:rsid w:val="001B2266"/>
    <w:rsid w:val="001B3DA7"/>
    <w:rsid w:val="001B671F"/>
    <w:rsid w:val="001C0A62"/>
    <w:rsid w:val="001C26A9"/>
    <w:rsid w:val="001C41FD"/>
    <w:rsid w:val="001C5B5E"/>
    <w:rsid w:val="001C5DFE"/>
    <w:rsid w:val="001C760A"/>
    <w:rsid w:val="001D0714"/>
    <w:rsid w:val="001D2ACD"/>
    <w:rsid w:val="001D381A"/>
    <w:rsid w:val="001D6B74"/>
    <w:rsid w:val="001D72B1"/>
    <w:rsid w:val="001E7187"/>
    <w:rsid w:val="001E7628"/>
    <w:rsid w:val="001F7BC2"/>
    <w:rsid w:val="00210C8C"/>
    <w:rsid w:val="00214ED6"/>
    <w:rsid w:val="00215DDA"/>
    <w:rsid w:val="0021666C"/>
    <w:rsid w:val="00216A91"/>
    <w:rsid w:val="00217480"/>
    <w:rsid w:val="0022078F"/>
    <w:rsid w:val="0022159B"/>
    <w:rsid w:val="00232CFC"/>
    <w:rsid w:val="00233FF9"/>
    <w:rsid w:val="0023604B"/>
    <w:rsid w:val="002402B7"/>
    <w:rsid w:val="002447CF"/>
    <w:rsid w:val="00245EA1"/>
    <w:rsid w:val="00252112"/>
    <w:rsid w:val="00254584"/>
    <w:rsid w:val="002562B1"/>
    <w:rsid w:val="00260046"/>
    <w:rsid w:val="00260675"/>
    <w:rsid w:val="002609ED"/>
    <w:rsid w:val="00262274"/>
    <w:rsid w:val="00266A2E"/>
    <w:rsid w:val="00272436"/>
    <w:rsid w:val="00277782"/>
    <w:rsid w:val="0027798A"/>
    <w:rsid w:val="0028194B"/>
    <w:rsid w:val="00282830"/>
    <w:rsid w:val="002854F7"/>
    <w:rsid w:val="00290D72"/>
    <w:rsid w:val="00292E30"/>
    <w:rsid w:val="00295C25"/>
    <w:rsid w:val="00296A96"/>
    <w:rsid w:val="002A3496"/>
    <w:rsid w:val="002A3C99"/>
    <w:rsid w:val="002A6BBE"/>
    <w:rsid w:val="002A7CF2"/>
    <w:rsid w:val="002B1680"/>
    <w:rsid w:val="002B27A5"/>
    <w:rsid w:val="002B3CF1"/>
    <w:rsid w:val="002B646E"/>
    <w:rsid w:val="002B67C2"/>
    <w:rsid w:val="002C1D68"/>
    <w:rsid w:val="002C1F43"/>
    <w:rsid w:val="002C2725"/>
    <w:rsid w:val="002D1DC3"/>
    <w:rsid w:val="002D39BF"/>
    <w:rsid w:val="002D6B39"/>
    <w:rsid w:val="002E03B2"/>
    <w:rsid w:val="002E0A13"/>
    <w:rsid w:val="002E25A3"/>
    <w:rsid w:val="002E604E"/>
    <w:rsid w:val="002E6E28"/>
    <w:rsid w:val="002F01CF"/>
    <w:rsid w:val="002F7945"/>
    <w:rsid w:val="00300031"/>
    <w:rsid w:val="00300FC2"/>
    <w:rsid w:val="003042D9"/>
    <w:rsid w:val="00310FEF"/>
    <w:rsid w:val="0031149C"/>
    <w:rsid w:val="00312B59"/>
    <w:rsid w:val="00314E79"/>
    <w:rsid w:val="003177D4"/>
    <w:rsid w:val="00322921"/>
    <w:rsid w:val="003322A2"/>
    <w:rsid w:val="003355F6"/>
    <w:rsid w:val="00335737"/>
    <w:rsid w:val="0034222C"/>
    <w:rsid w:val="00342CD3"/>
    <w:rsid w:val="0034430D"/>
    <w:rsid w:val="00345536"/>
    <w:rsid w:val="00351528"/>
    <w:rsid w:val="00352BCA"/>
    <w:rsid w:val="00360F88"/>
    <w:rsid w:val="00381D37"/>
    <w:rsid w:val="003826B3"/>
    <w:rsid w:val="003A0D53"/>
    <w:rsid w:val="003A1C53"/>
    <w:rsid w:val="003A4652"/>
    <w:rsid w:val="003B5169"/>
    <w:rsid w:val="003B72D7"/>
    <w:rsid w:val="003C2427"/>
    <w:rsid w:val="003C41D4"/>
    <w:rsid w:val="003C587A"/>
    <w:rsid w:val="003C73FD"/>
    <w:rsid w:val="003D36D0"/>
    <w:rsid w:val="003D49CA"/>
    <w:rsid w:val="003D55A1"/>
    <w:rsid w:val="003E07AF"/>
    <w:rsid w:val="003E3A88"/>
    <w:rsid w:val="003E4DD8"/>
    <w:rsid w:val="003E53EA"/>
    <w:rsid w:val="003F16DE"/>
    <w:rsid w:val="003F320F"/>
    <w:rsid w:val="003F5D11"/>
    <w:rsid w:val="003F76A3"/>
    <w:rsid w:val="00413918"/>
    <w:rsid w:val="00416921"/>
    <w:rsid w:val="004228C1"/>
    <w:rsid w:val="00423E19"/>
    <w:rsid w:val="00426A89"/>
    <w:rsid w:val="00430359"/>
    <w:rsid w:val="004347E2"/>
    <w:rsid w:val="00436D77"/>
    <w:rsid w:val="0044327E"/>
    <w:rsid w:val="004470F1"/>
    <w:rsid w:val="00451B9F"/>
    <w:rsid w:val="00454A96"/>
    <w:rsid w:val="00455194"/>
    <w:rsid w:val="00462D78"/>
    <w:rsid w:val="0046761F"/>
    <w:rsid w:val="00470A87"/>
    <w:rsid w:val="00472739"/>
    <w:rsid w:val="00483AF3"/>
    <w:rsid w:val="004874F0"/>
    <w:rsid w:val="00487B57"/>
    <w:rsid w:val="0049137F"/>
    <w:rsid w:val="00492783"/>
    <w:rsid w:val="004943F0"/>
    <w:rsid w:val="004A1340"/>
    <w:rsid w:val="004A4DF8"/>
    <w:rsid w:val="004B1037"/>
    <w:rsid w:val="004B1313"/>
    <w:rsid w:val="004B5C52"/>
    <w:rsid w:val="004B7586"/>
    <w:rsid w:val="004C7C44"/>
    <w:rsid w:val="004D04A2"/>
    <w:rsid w:val="004D0B03"/>
    <w:rsid w:val="004D23AA"/>
    <w:rsid w:val="004D7732"/>
    <w:rsid w:val="004D7E52"/>
    <w:rsid w:val="004E2B5A"/>
    <w:rsid w:val="004E2FD1"/>
    <w:rsid w:val="004E6AE5"/>
    <w:rsid w:val="004F17C1"/>
    <w:rsid w:val="004F7563"/>
    <w:rsid w:val="00500948"/>
    <w:rsid w:val="00502BBE"/>
    <w:rsid w:val="00505FA6"/>
    <w:rsid w:val="00511E8F"/>
    <w:rsid w:val="00521A2B"/>
    <w:rsid w:val="00521FF7"/>
    <w:rsid w:val="00524112"/>
    <w:rsid w:val="00526E6D"/>
    <w:rsid w:val="00527ADD"/>
    <w:rsid w:val="00535D97"/>
    <w:rsid w:val="00536AB8"/>
    <w:rsid w:val="00537053"/>
    <w:rsid w:val="0054069B"/>
    <w:rsid w:val="00541B34"/>
    <w:rsid w:val="00542B1D"/>
    <w:rsid w:val="0054618C"/>
    <w:rsid w:val="00552120"/>
    <w:rsid w:val="00553EA9"/>
    <w:rsid w:val="00555FE7"/>
    <w:rsid w:val="0056039D"/>
    <w:rsid w:val="00562CFC"/>
    <w:rsid w:val="0056596A"/>
    <w:rsid w:val="005661D5"/>
    <w:rsid w:val="005712F2"/>
    <w:rsid w:val="00580A1B"/>
    <w:rsid w:val="00583C48"/>
    <w:rsid w:val="005844EA"/>
    <w:rsid w:val="005860A4"/>
    <w:rsid w:val="00586BEB"/>
    <w:rsid w:val="00590774"/>
    <w:rsid w:val="0059084C"/>
    <w:rsid w:val="00590CB1"/>
    <w:rsid w:val="005917E8"/>
    <w:rsid w:val="005918FE"/>
    <w:rsid w:val="00592C03"/>
    <w:rsid w:val="00596AAE"/>
    <w:rsid w:val="00596C96"/>
    <w:rsid w:val="005A3F96"/>
    <w:rsid w:val="005A4307"/>
    <w:rsid w:val="005A5F03"/>
    <w:rsid w:val="005A68E8"/>
    <w:rsid w:val="005A6D64"/>
    <w:rsid w:val="005A6F50"/>
    <w:rsid w:val="005A759A"/>
    <w:rsid w:val="005B2245"/>
    <w:rsid w:val="005B294B"/>
    <w:rsid w:val="005B4173"/>
    <w:rsid w:val="005B62E1"/>
    <w:rsid w:val="005B701C"/>
    <w:rsid w:val="005C1CEC"/>
    <w:rsid w:val="005C291E"/>
    <w:rsid w:val="005C729F"/>
    <w:rsid w:val="005D2A57"/>
    <w:rsid w:val="005D454B"/>
    <w:rsid w:val="005D5B41"/>
    <w:rsid w:val="005E37C5"/>
    <w:rsid w:val="005E5F03"/>
    <w:rsid w:val="005E69C3"/>
    <w:rsid w:val="005E7281"/>
    <w:rsid w:val="00602B0B"/>
    <w:rsid w:val="006055EF"/>
    <w:rsid w:val="00606BBE"/>
    <w:rsid w:val="00607E15"/>
    <w:rsid w:val="006110FC"/>
    <w:rsid w:val="00611CFA"/>
    <w:rsid w:val="00611F9C"/>
    <w:rsid w:val="0061371C"/>
    <w:rsid w:val="00613BDE"/>
    <w:rsid w:val="00617A28"/>
    <w:rsid w:val="006203AA"/>
    <w:rsid w:val="00621330"/>
    <w:rsid w:val="00622819"/>
    <w:rsid w:val="00625F80"/>
    <w:rsid w:val="00632BB7"/>
    <w:rsid w:val="00635D7E"/>
    <w:rsid w:val="00637409"/>
    <w:rsid w:val="0064327D"/>
    <w:rsid w:val="00643B61"/>
    <w:rsid w:val="00646FCF"/>
    <w:rsid w:val="006470E1"/>
    <w:rsid w:val="0064747F"/>
    <w:rsid w:val="00661EDD"/>
    <w:rsid w:val="006632A4"/>
    <w:rsid w:val="00663BE5"/>
    <w:rsid w:val="00664265"/>
    <w:rsid w:val="006666AF"/>
    <w:rsid w:val="006717F3"/>
    <w:rsid w:val="0067484C"/>
    <w:rsid w:val="00675963"/>
    <w:rsid w:val="006776BA"/>
    <w:rsid w:val="0067770D"/>
    <w:rsid w:val="006837CC"/>
    <w:rsid w:val="0068598A"/>
    <w:rsid w:val="00686453"/>
    <w:rsid w:val="006964A1"/>
    <w:rsid w:val="006A1AFC"/>
    <w:rsid w:val="006A38B1"/>
    <w:rsid w:val="006A3F16"/>
    <w:rsid w:val="006A50F5"/>
    <w:rsid w:val="006A55D1"/>
    <w:rsid w:val="006A70F3"/>
    <w:rsid w:val="006B4265"/>
    <w:rsid w:val="006B43E9"/>
    <w:rsid w:val="006B4418"/>
    <w:rsid w:val="006B767A"/>
    <w:rsid w:val="006C3C1D"/>
    <w:rsid w:val="006D09D2"/>
    <w:rsid w:val="006D18C0"/>
    <w:rsid w:val="006E0C01"/>
    <w:rsid w:val="006E29D5"/>
    <w:rsid w:val="006F1345"/>
    <w:rsid w:val="006F140F"/>
    <w:rsid w:val="006F343C"/>
    <w:rsid w:val="006F71D1"/>
    <w:rsid w:val="00704795"/>
    <w:rsid w:val="00704D27"/>
    <w:rsid w:val="007056D7"/>
    <w:rsid w:val="0070784F"/>
    <w:rsid w:val="00707FA7"/>
    <w:rsid w:val="0071500A"/>
    <w:rsid w:val="00715EF4"/>
    <w:rsid w:val="007204F0"/>
    <w:rsid w:val="00721DEF"/>
    <w:rsid w:val="00725DC3"/>
    <w:rsid w:val="00727135"/>
    <w:rsid w:val="00732053"/>
    <w:rsid w:val="00732F17"/>
    <w:rsid w:val="0073499C"/>
    <w:rsid w:val="00741790"/>
    <w:rsid w:val="00741D96"/>
    <w:rsid w:val="00747401"/>
    <w:rsid w:val="00754C2E"/>
    <w:rsid w:val="0076411F"/>
    <w:rsid w:val="0076677F"/>
    <w:rsid w:val="007734BD"/>
    <w:rsid w:val="007762AB"/>
    <w:rsid w:val="00777CAC"/>
    <w:rsid w:val="007807C6"/>
    <w:rsid w:val="007817A0"/>
    <w:rsid w:val="00781B4D"/>
    <w:rsid w:val="007925F6"/>
    <w:rsid w:val="007A4F1E"/>
    <w:rsid w:val="007A528A"/>
    <w:rsid w:val="007B7D56"/>
    <w:rsid w:val="007C33C1"/>
    <w:rsid w:val="007C5485"/>
    <w:rsid w:val="007C6FE8"/>
    <w:rsid w:val="007D2881"/>
    <w:rsid w:val="007D3732"/>
    <w:rsid w:val="007D3F43"/>
    <w:rsid w:val="007D5971"/>
    <w:rsid w:val="007D6B30"/>
    <w:rsid w:val="007D7E30"/>
    <w:rsid w:val="007E46A5"/>
    <w:rsid w:val="007E4CA8"/>
    <w:rsid w:val="007E6D3A"/>
    <w:rsid w:val="007F1C7C"/>
    <w:rsid w:val="007F36C8"/>
    <w:rsid w:val="007F3D1A"/>
    <w:rsid w:val="007F6D62"/>
    <w:rsid w:val="00800700"/>
    <w:rsid w:val="00800A6B"/>
    <w:rsid w:val="0080103E"/>
    <w:rsid w:val="00801F6B"/>
    <w:rsid w:val="0080296B"/>
    <w:rsid w:val="008042D2"/>
    <w:rsid w:val="00806875"/>
    <w:rsid w:val="008070E6"/>
    <w:rsid w:val="00812EA7"/>
    <w:rsid w:val="00821409"/>
    <w:rsid w:val="00821BA9"/>
    <w:rsid w:val="0082248A"/>
    <w:rsid w:val="00823F3F"/>
    <w:rsid w:val="00827BB0"/>
    <w:rsid w:val="00835A11"/>
    <w:rsid w:val="00836653"/>
    <w:rsid w:val="00836AB8"/>
    <w:rsid w:val="0083700A"/>
    <w:rsid w:val="008374E3"/>
    <w:rsid w:val="00841213"/>
    <w:rsid w:val="008415A8"/>
    <w:rsid w:val="008429BC"/>
    <w:rsid w:val="0085289A"/>
    <w:rsid w:val="00856530"/>
    <w:rsid w:val="00856962"/>
    <w:rsid w:val="00856EFF"/>
    <w:rsid w:val="00857D32"/>
    <w:rsid w:val="00860A51"/>
    <w:rsid w:val="00860B32"/>
    <w:rsid w:val="008625BF"/>
    <w:rsid w:val="008628FB"/>
    <w:rsid w:val="00863778"/>
    <w:rsid w:val="00865C88"/>
    <w:rsid w:val="00867572"/>
    <w:rsid w:val="00872C67"/>
    <w:rsid w:val="00881CBD"/>
    <w:rsid w:val="00883987"/>
    <w:rsid w:val="00884FA5"/>
    <w:rsid w:val="008858A9"/>
    <w:rsid w:val="00886EBE"/>
    <w:rsid w:val="00887CF8"/>
    <w:rsid w:val="00890B9E"/>
    <w:rsid w:val="008A58B1"/>
    <w:rsid w:val="008B0679"/>
    <w:rsid w:val="008B0C02"/>
    <w:rsid w:val="008B55E4"/>
    <w:rsid w:val="008B6B16"/>
    <w:rsid w:val="008C5085"/>
    <w:rsid w:val="008C59DB"/>
    <w:rsid w:val="008C64CA"/>
    <w:rsid w:val="008D1B63"/>
    <w:rsid w:val="008D5EAD"/>
    <w:rsid w:val="008D6F47"/>
    <w:rsid w:val="008E1FAF"/>
    <w:rsid w:val="008E22E4"/>
    <w:rsid w:val="008E32FE"/>
    <w:rsid w:val="0090546D"/>
    <w:rsid w:val="0091019D"/>
    <w:rsid w:val="009127CC"/>
    <w:rsid w:val="0091314C"/>
    <w:rsid w:val="00914B94"/>
    <w:rsid w:val="0092040C"/>
    <w:rsid w:val="009223F3"/>
    <w:rsid w:val="00922776"/>
    <w:rsid w:val="009372D5"/>
    <w:rsid w:val="009427F9"/>
    <w:rsid w:val="00942985"/>
    <w:rsid w:val="0094394A"/>
    <w:rsid w:val="00943EB5"/>
    <w:rsid w:val="00944A28"/>
    <w:rsid w:val="00956C61"/>
    <w:rsid w:val="00960923"/>
    <w:rsid w:val="009609C3"/>
    <w:rsid w:val="00962117"/>
    <w:rsid w:val="00963B29"/>
    <w:rsid w:val="00966837"/>
    <w:rsid w:val="00967083"/>
    <w:rsid w:val="00972B53"/>
    <w:rsid w:val="009801B4"/>
    <w:rsid w:val="009832F5"/>
    <w:rsid w:val="00983433"/>
    <w:rsid w:val="0098537C"/>
    <w:rsid w:val="0099292F"/>
    <w:rsid w:val="009A6C56"/>
    <w:rsid w:val="009B7516"/>
    <w:rsid w:val="009C1685"/>
    <w:rsid w:val="009C2F65"/>
    <w:rsid w:val="009C3A76"/>
    <w:rsid w:val="009D3089"/>
    <w:rsid w:val="009D43A6"/>
    <w:rsid w:val="009D578B"/>
    <w:rsid w:val="009E00E3"/>
    <w:rsid w:val="009E2F5C"/>
    <w:rsid w:val="009E32C2"/>
    <w:rsid w:val="009E548C"/>
    <w:rsid w:val="009E62C1"/>
    <w:rsid w:val="009F2610"/>
    <w:rsid w:val="00A01DF9"/>
    <w:rsid w:val="00A02389"/>
    <w:rsid w:val="00A031C5"/>
    <w:rsid w:val="00A03CD2"/>
    <w:rsid w:val="00A071AC"/>
    <w:rsid w:val="00A07DAD"/>
    <w:rsid w:val="00A10E29"/>
    <w:rsid w:val="00A2324C"/>
    <w:rsid w:val="00A30CCA"/>
    <w:rsid w:val="00A378B2"/>
    <w:rsid w:val="00A45040"/>
    <w:rsid w:val="00A46919"/>
    <w:rsid w:val="00A51CC3"/>
    <w:rsid w:val="00A52238"/>
    <w:rsid w:val="00A57ADF"/>
    <w:rsid w:val="00A62787"/>
    <w:rsid w:val="00A63410"/>
    <w:rsid w:val="00A64CD3"/>
    <w:rsid w:val="00A653EF"/>
    <w:rsid w:val="00A668A6"/>
    <w:rsid w:val="00A67F4B"/>
    <w:rsid w:val="00A7443E"/>
    <w:rsid w:val="00A80089"/>
    <w:rsid w:val="00A8329E"/>
    <w:rsid w:val="00A8361D"/>
    <w:rsid w:val="00A84020"/>
    <w:rsid w:val="00A85BB0"/>
    <w:rsid w:val="00A923F5"/>
    <w:rsid w:val="00A9318B"/>
    <w:rsid w:val="00A933BF"/>
    <w:rsid w:val="00A936E9"/>
    <w:rsid w:val="00AA1E20"/>
    <w:rsid w:val="00AA6C8B"/>
    <w:rsid w:val="00AB3954"/>
    <w:rsid w:val="00AB5EA4"/>
    <w:rsid w:val="00AC1043"/>
    <w:rsid w:val="00AC12AD"/>
    <w:rsid w:val="00AC57ED"/>
    <w:rsid w:val="00AC6CED"/>
    <w:rsid w:val="00AD207E"/>
    <w:rsid w:val="00AD222E"/>
    <w:rsid w:val="00AD3794"/>
    <w:rsid w:val="00AD6429"/>
    <w:rsid w:val="00AD6CEB"/>
    <w:rsid w:val="00AD6D13"/>
    <w:rsid w:val="00AD6DB0"/>
    <w:rsid w:val="00AD6DD3"/>
    <w:rsid w:val="00AE1BFA"/>
    <w:rsid w:val="00AE6562"/>
    <w:rsid w:val="00B000F4"/>
    <w:rsid w:val="00B004A6"/>
    <w:rsid w:val="00B059C5"/>
    <w:rsid w:val="00B05B20"/>
    <w:rsid w:val="00B067D3"/>
    <w:rsid w:val="00B07BA8"/>
    <w:rsid w:val="00B1175A"/>
    <w:rsid w:val="00B16536"/>
    <w:rsid w:val="00B21C26"/>
    <w:rsid w:val="00B2480D"/>
    <w:rsid w:val="00B30827"/>
    <w:rsid w:val="00B31950"/>
    <w:rsid w:val="00B34E1B"/>
    <w:rsid w:val="00B37DE5"/>
    <w:rsid w:val="00B47E82"/>
    <w:rsid w:val="00B51572"/>
    <w:rsid w:val="00B5325A"/>
    <w:rsid w:val="00B559A7"/>
    <w:rsid w:val="00B55D03"/>
    <w:rsid w:val="00B57303"/>
    <w:rsid w:val="00B60750"/>
    <w:rsid w:val="00B62C09"/>
    <w:rsid w:val="00B66E5D"/>
    <w:rsid w:val="00B7173B"/>
    <w:rsid w:val="00B92343"/>
    <w:rsid w:val="00B9544A"/>
    <w:rsid w:val="00B95852"/>
    <w:rsid w:val="00B96CE1"/>
    <w:rsid w:val="00BA0480"/>
    <w:rsid w:val="00BA183B"/>
    <w:rsid w:val="00BA450E"/>
    <w:rsid w:val="00BC12D1"/>
    <w:rsid w:val="00BC3B10"/>
    <w:rsid w:val="00BC7D73"/>
    <w:rsid w:val="00BD2897"/>
    <w:rsid w:val="00BD60A2"/>
    <w:rsid w:val="00BE2305"/>
    <w:rsid w:val="00BE45CA"/>
    <w:rsid w:val="00BF01D9"/>
    <w:rsid w:val="00BF2F90"/>
    <w:rsid w:val="00BF4E2F"/>
    <w:rsid w:val="00C0603E"/>
    <w:rsid w:val="00C06515"/>
    <w:rsid w:val="00C0726F"/>
    <w:rsid w:val="00C17EAC"/>
    <w:rsid w:val="00C204CF"/>
    <w:rsid w:val="00C230AB"/>
    <w:rsid w:val="00C25F1E"/>
    <w:rsid w:val="00C266DD"/>
    <w:rsid w:val="00C336AE"/>
    <w:rsid w:val="00C33E5B"/>
    <w:rsid w:val="00C41374"/>
    <w:rsid w:val="00C41444"/>
    <w:rsid w:val="00C428BD"/>
    <w:rsid w:val="00C44EA3"/>
    <w:rsid w:val="00C50504"/>
    <w:rsid w:val="00C52A79"/>
    <w:rsid w:val="00C625BE"/>
    <w:rsid w:val="00C6347E"/>
    <w:rsid w:val="00C63F51"/>
    <w:rsid w:val="00C64116"/>
    <w:rsid w:val="00C73734"/>
    <w:rsid w:val="00C74002"/>
    <w:rsid w:val="00C74B03"/>
    <w:rsid w:val="00C74FBD"/>
    <w:rsid w:val="00C80A75"/>
    <w:rsid w:val="00C80D4F"/>
    <w:rsid w:val="00C8518E"/>
    <w:rsid w:val="00C92C2E"/>
    <w:rsid w:val="00C92E27"/>
    <w:rsid w:val="00C939DC"/>
    <w:rsid w:val="00C96885"/>
    <w:rsid w:val="00CA3836"/>
    <w:rsid w:val="00CA3D50"/>
    <w:rsid w:val="00CA4A2B"/>
    <w:rsid w:val="00CA5006"/>
    <w:rsid w:val="00CB022B"/>
    <w:rsid w:val="00CB1CCD"/>
    <w:rsid w:val="00CB28DB"/>
    <w:rsid w:val="00CB2D11"/>
    <w:rsid w:val="00CC32F1"/>
    <w:rsid w:val="00CD14BF"/>
    <w:rsid w:val="00CD7097"/>
    <w:rsid w:val="00CE7DF1"/>
    <w:rsid w:val="00CF0FB0"/>
    <w:rsid w:val="00CF2785"/>
    <w:rsid w:val="00CF2E15"/>
    <w:rsid w:val="00CF398E"/>
    <w:rsid w:val="00CF39DC"/>
    <w:rsid w:val="00CF7513"/>
    <w:rsid w:val="00CF7EE7"/>
    <w:rsid w:val="00D00BD0"/>
    <w:rsid w:val="00D03E64"/>
    <w:rsid w:val="00D06666"/>
    <w:rsid w:val="00D06B6F"/>
    <w:rsid w:val="00D1347D"/>
    <w:rsid w:val="00D1692D"/>
    <w:rsid w:val="00D21574"/>
    <w:rsid w:val="00D22215"/>
    <w:rsid w:val="00D23835"/>
    <w:rsid w:val="00D256F4"/>
    <w:rsid w:val="00D26156"/>
    <w:rsid w:val="00D31F1D"/>
    <w:rsid w:val="00D335DD"/>
    <w:rsid w:val="00D36265"/>
    <w:rsid w:val="00D415E0"/>
    <w:rsid w:val="00D421C6"/>
    <w:rsid w:val="00D42BC9"/>
    <w:rsid w:val="00D456F2"/>
    <w:rsid w:val="00D47099"/>
    <w:rsid w:val="00D526B5"/>
    <w:rsid w:val="00D527E1"/>
    <w:rsid w:val="00D54907"/>
    <w:rsid w:val="00D61ABF"/>
    <w:rsid w:val="00D61C7C"/>
    <w:rsid w:val="00D63619"/>
    <w:rsid w:val="00D6429E"/>
    <w:rsid w:val="00D642BC"/>
    <w:rsid w:val="00D7211D"/>
    <w:rsid w:val="00D7418A"/>
    <w:rsid w:val="00D77266"/>
    <w:rsid w:val="00D77D84"/>
    <w:rsid w:val="00D80245"/>
    <w:rsid w:val="00D831F7"/>
    <w:rsid w:val="00D836EF"/>
    <w:rsid w:val="00D837CB"/>
    <w:rsid w:val="00D84343"/>
    <w:rsid w:val="00D867EA"/>
    <w:rsid w:val="00D940C5"/>
    <w:rsid w:val="00D9710D"/>
    <w:rsid w:val="00DA13B6"/>
    <w:rsid w:val="00DB2975"/>
    <w:rsid w:val="00DB5662"/>
    <w:rsid w:val="00DC3EF9"/>
    <w:rsid w:val="00DC4648"/>
    <w:rsid w:val="00DC5748"/>
    <w:rsid w:val="00DD11B5"/>
    <w:rsid w:val="00DD1865"/>
    <w:rsid w:val="00DD46EB"/>
    <w:rsid w:val="00DD7950"/>
    <w:rsid w:val="00DE0127"/>
    <w:rsid w:val="00DE158E"/>
    <w:rsid w:val="00DE38EE"/>
    <w:rsid w:val="00DE5A3A"/>
    <w:rsid w:val="00DE6ED1"/>
    <w:rsid w:val="00DE7FEE"/>
    <w:rsid w:val="00DF6061"/>
    <w:rsid w:val="00E033DA"/>
    <w:rsid w:val="00E04094"/>
    <w:rsid w:val="00E040DE"/>
    <w:rsid w:val="00E0565E"/>
    <w:rsid w:val="00E12049"/>
    <w:rsid w:val="00E132A8"/>
    <w:rsid w:val="00E15BE0"/>
    <w:rsid w:val="00E160AC"/>
    <w:rsid w:val="00E22ECE"/>
    <w:rsid w:val="00E23B83"/>
    <w:rsid w:val="00E2657A"/>
    <w:rsid w:val="00E333AD"/>
    <w:rsid w:val="00E36ED3"/>
    <w:rsid w:val="00E41426"/>
    <w:rsid w:val="00E43F4E"/>
    <w:rsid w:val="00E44364"/>
    <w:rsid w:val="00E46435"/>
    <w:rsid w:val="00E46BAC"/>
    <w:rsid w:val="00E47887"/>
    <w:rsid w:val="00E5027E"/>
    <w:rsid w:val="00E521F4"/>
    <w:rsid w:val="00E5267B"/>
    <w:rsid w:val="00E56798"/>
    <w:rsid w:val="00E6576F"/>
    <w:rsid w:val="00E67D42"/>
    <w:rsid w:val="00E725CF"/>
    <w:rsid w:val="00E741E6"/>
    <w:rsid w:val="00E81EE5"/>
    <w:rsid w:val="00E82D7F"/>
    <w:rsid w:val="00E856C8"/>
    <w:rsid w:val="00E869E2"/>
    <w:rsid w:val="00E91065"/>
    <w:rsid w:val="00E964A6"/>
    <w:rsid w:val="00E97EF8"/>
    <w:rsid w:val="00EA12AE"/>
    <w:rsid w:val="00EA28B0"/>
    <w:rsid w:val="00EA2E4E"/>
    <w:rsid w:val="00EA40B4"/>
    <w:rsid w:val="00EA50A0"/>
    <w:rsid w:val="00EB26DE"/>
    <w:rsid w:val="00EB30D5"/>
    <w:rsid w:val="00EB7DE9"/>
    <w:rsid w:val="00EC30DA"/>
    <w:rsid w:val="00EC4A3E"/>
    <w:rsid w:val="00EC5B2B"/>
    <w:rsid w:val="00ED2DEB"/>
    <w:rsid w:val="00ED3BDE"/>
    <w:rsid w:val="00EE059D"/>
    <w:rsid w:val="00EE4CC4"/>
    <w:rsid w:val="00EF07EC"/>
    <w:rsid w:val="00EF35CB"/>
    <w:rsid w:val="00F01650"/>
    <w:rsid w:val="00F02A60"/>
    <w:rsid w:val="00F03A51"/>
    <w:rsid w:val="00F03B94"/>
    <w:rsid w:val="00F057C5"/>
    <w:rsid w:val="00F07A2D"/>
    <w:rsid w:val="00F20E74"/>
    <w:rsid w:val="00F24016"/>
    <w:rsid w:val="00F25CC6"/>
    <w:rsid w:val="00F279E0"/>
    <w:rsid w:val="00F34C4F"/>
    <w:rsid w:val="00F35DB0"/>
    <w:rsid w:val="00F41B67"/>
    <w:rsid w:val="00F47108"/>
    <w:rsid w:val="00F501F4"/>
    <w:rsid w:val="00F50DC5"/>
    <w:rsid w:val="00F50E15"/>
    <w:rsid w:val="00F52526"/>
    <w:rsid w:val="00F528CA"/>
    <w:rsid w:val="00F57932"/>
    <w:rsid w:val="00F62796"/>
    <w:rsid w:val="00F63127"/>
    <w:rsid w:val="00F634D0"/>
    <w:rsid w:val="00F64AF8"/>
    <w:rsid w:val="00F70173"/>
    <w:rsid w:val="00F72104"/>
    <w:rsid w:val="00F73E05"/>
    <w:rsid w:val="00F82278"/>
    <w:rsid w:val="00F85DB5"/>
    <w:rsid w:val="00F907C4"/>
    <w:rsid w:val="00F94177"/>
    <w:rsid w:val="00F959AF"/>
    <w:rsid w:val="00F97DDB"/>
    <w:rsid w:val="00FA194C"/>
    <w:rsid w:val="00FB1514"/>
    <w:rsid w:val="00FB1A27"/>
    <w:rsid w:val="00FB5245"/>
    <w:rsid w:val="00FB5AAF"/>
    <w:rsid w:val="00FC4997"/>
    <w:rsid w:val="00FC551C"/>
    <w:rsid w:val="00FD495F"/>
    <w:rsid w:val="00FE6DA6"/>
    <w:rsid w:val="00FF10FE"/>
    <w:rsid w:val="00FF3327"/>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19"/>
    <w:rPr>
      <w:rFonts w:eastAsia="Times New Roman" w:cs="Times New Roman"/>
    </w:rPr>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hAnsi="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rPr>
      <w:rFonts w:eastAsiaTheme="minorHAnsi" w:cstheme="minorBidi"/>
    </w:r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hAnsi="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customStyle="1" w:styleId="UnresolvedMention2">
    <w:name w:val="Unresolved Mention2"/>
    <w:basedOn w:val="DefaultParagraphFont"/>
    <w:uiPriority w:val="99"/>
    <w:semiHidden/>
    <w:unhideWhenUsed/>
    <w:rsid w:val="00F907C4"/>
    <w:rPr>
      <w:color w:val="605E5C"/>
      <w:shd w:val="clear" w:color="auto" w:fill="E1DFDD"/>
    </w:rPr>
  </w:style>
  <w:style w:type="paragraph" w:customStyle="1" w:styleId="Default">
    <w:name w:val="Default"/>
    <w:rsid w:val="00DC3EF9"/>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31A6EA37F41AF961A641CCE5FF567"/>
        <w:category>
          <w:name w:val="General"/>
          <w:gallery w:val="placeholder"/>
        </w:category>
        <w:types>
          <w:type w:val="bbPlcHdr"/>
        </w:types>
        <w:behaviors>
          <w:behavior w:val="content"/>
        </w:behaviors>
        <w:guid w:val="{FEE881C6-5BF9-4F92-8561-EBB858675EED}"/>
      </w:docPartPr>
      <w:docPartBody>
        <w:p w:rsidR="00000000" w:rsidRDefault="002E08FB" w:rsidP="002E08FB">
          <w:pPr>
            <w:pStyle w:val="51131A6EA37F41AF961A641CCE5FF567"/>
          </w:pPr>
          <w:r w:rsidRPr="005E5F03">
            <w:rPr>
              <w:rStyle w:val="PlaceholderText"/>
              <w:rFonts w:cstheme="minorHAnsi"/>
              <w:sz w:val="20"/>
              <w:szCs w:val="20"/>
            </w:rPr>
            <w:t>Click or tap here to enter text.</w:t>
          </w:r>
        </w:p>
      </w:docPartBody>
    </w:docPart>
    <w:docPart>
      <w:docPartPr>
        <w:name w:val="893A91EE9F6F48CEA5B0FE90042591A9"/>
        <w:category>
          <w:name w:val="General"/>
          <w:gallery w:val="placeholder"/>
        </w:category>
        <w:types>
          <w:type w:val="bbPlcHdr"/>
        </w:types>
        <w:behaviors>
          <w:behavior w:val="content"/>
        </w:behaviors>
        <w:guid w:val="{6FAB8449-81FE-4865-887C-55158D516DFA}"/>
      </w:docPartPr>
      <w:docPartBody>
        <w:p w:rsidR="00000000" w:rsidRDefault="002E08FB" w:rsidP="002E08FB">
          <w:pPr>
            <w:pStyle w:val="893A91EE9F6F48CEA5B0FE90042591A9"/>
          </w:pPr>
          <w:r w:rsidRPr="005E5F03">
            <w:rPr>
              <w:rStyle w:val="PlaceholderText"/>
              <w:rFonts w:cstheme="minorHAnsi"/>
              <w:sz w:val="20"/>
              <w:szCs w:val="20"/>
            </w:rPr>
            <w:t>Click or tap here to enter text.</w:t>
          </w:r>
        </w:p>
      </w:docPartBody>
    </w:docPart>
    <w:docPart>
      <w:docPartPr>
        <w:name w:val="344EF9F677604CE38E420FFE27387320"/>
        <w:category>
          <w:name w:val="General"/>
          <w:gallery w:val="placeholder"/>
        </w:category>
        <w:types>
          <w:type w:val="bbPlcHdr"/>
        </w:types>
        <w:behaviors>
          <w:behavior w:val="content"/>
        </w:behaviors>
        <w:guid w:val="{648DB859-0762-47A2-9BE5-04741093D663}"/>
      </w:docPartPr>
      <w:docPartBody>
        <w:p w:rsidR="00000000" w:rsidRDefault="002E08FB" w:rsidP="002E08FB">
          <w:pPr>
            <w:pStyle w:val="344EF9F677604CE38E420FFE27387320"/>
          </w:pPr>
          <w:r w:rsidRPr="005E5F03">
            <w:rPr>
              <w:rStyle w:val="PlaceholderText"/>
              <w:rFonts w:cstheme="minorHAnsi"/>
              <w:sz w:val="20"/>
              <w:szCs w:val="20"/>
            </w:rPr>
            <w:t>Click or tap to enter a date.</w:t>
          </w:r>
        </w:p>
      </w:docPartBody>
    </w:docPart>
    <w:docPart>
      <w:docPartPr>
        <w:name w:val="E6A73AC443D2462680AA0586144B1ACD"/>
        <w:category>
          <w:name w:val="General"/>
          <w:gallery w:val="placeholder"/>
        </w:category>
        <w:types>
          <w:type w:val="bbPlcHdr"/>
        </w:types>
        <w:behaviors>
          <w:behavior w:val="content"/>
        </w:behaviors>
        <w:guid w:val="{92DE5D4A-42CD-4851-AF4B-7A2067272D7F}"/>
      </w:docPartPr>
      <w:docPartBody>
        <w:p w:rsidR="00000000" w:rsidRDefault="002E08FB" w:rsidP="002E08FB">
          <w:pPr>
            <w:pStyle w:val="E6A73AC443D2462680AA0586144B1ACD"/>
          </w:pPr>
          <w:r w:rsidRPr="005E5F03">
            <w:rPr>
              <w:rStyle w:val="PlaceholderText"/>
              <w:rFonts w:cstheme="minorHAnsi"/>
              <w:sz w:val="20"/>
              <w:szCs w:val="20"/>
            </w:rPr>
            <w:t>Click or tap here to enter text.</w:t>
          </w:r>
        </w:p>
      </w:docPartBody>
    </w:docPart>
    <w:docPart>
      <w:docPartPr>
        <w:name w:val="DB8D9CCB07A04EB285B051594ADA1BA1"/>
        <w:category>
          <w:name w:val="General"/>
          <w:gallery w:val="placeholder"/>
        </w:category>
        <w:types>
          <w:type w:val="bbPlcHdr"/>
        </w:types>
        <w:behaviors>
          <w:behavior w:val="content"/>
        </w:behaviors>
        <w:guid w:val="{F28BA057-6072-4C41-9FB5-2640332C6791}"/>
      </w:docPartPr>
      <w:docPartBody>
        <w:p w:rsidR="00000000" w:rsidRDefault="002E08FB" w:rsidP="002E08FB">
          <w:pPr>
            <w:pStyle w:val="DB8D9CCB07A04EB285B051594ADA1BA1"/>
          </w:pPr>
          <w:r w:rsidRPr="005E5F03">
            <w:rPr>
              <w:rStyle w:val="PlaceholderText"/>
              <w:rFonts w:cstheme="minorHAnsi"/>
              <w:sz w:val="20"/>
              <w:szCs w:val="20"/>
            </w:rPr>
            <w:t>Click or tap here to enter text.</w:t>
          </w:r>
        </w:p>
      </w:docPartBody>
    </w:docPart>
    <w:docPart>
      <w:docPartPr>
        <w:name w:val="BBD4FB2088D34FDC85D6769FF3FE8FD2"/>
        <w:category>
          <w:name w:val="General"/>
          <w:gallery w:val="placeholder"/>
        </w:category>
        <w:types>
          <w:type w:val="bbPlcHdr"/>
        </w:types>
        <w:behaviors>
          <w:behavior w:val="content"/>
        </w:behaviors>
        <w:guid w:val="{3B4A3DDF-F20E-4A67-ADBD-E41C38954657}"/>
      </w:docPartPr>
      <w:docPartBody>
        <w:p w:rsidR="00000000" w:rsidRDefault="002E08FB" w:rsidP="002E08FB">
          <w:pPr>
            <w:pStyle w:val="BBD4FB2088D34FDC85D6769FF3FE8FD2"/>
          </w:pPr>
          <w:r w:rsidRPr="005E5F03">
            <w:rPr>
              <w:rStyle w:val="PlaceholderText"/>
              <w:rFonts w:cstheme="minorHAnsi"/>
              <w:sz w:val="20"/>
              <w:szCs w:val="20"/>
            </w:rPr>
            <w:t>Click or tap here to enter text.</w:t>
          </w:r>
        </w:p>
      </w:docPartBody>
    </w:docPart>
    <w:docPart>
      <w:docPartPr>
        <w:name w:val="5A9B4E5B83054B7EA647D81CA9B8146F"/>
        <w:category>
          <w:name w:val="General"/>
          <w:gallery w:val="placeholder"/>
        </w:category>
        <w:types>
          <w:type w:val="bbPlcHdr"/>
        </w:types>
        <w:behaviors>
          <w:behavior w:val="content"/>
        </w:behaviors>
        <w:guid w:val="{DE1947A7-D6AC-4C3B-A1EC-42E9C8E3C1B0}"/>
      </w:docPartPr>
      <w:docPartBody>
        <w:p w:rsidR="00000000" w:rsidRDefault="002E08FB" w:rsidP="002E08FB">
          <w:pPr>
            <w:pStyle w:val="5A9B4E5B83054B7EA647D81CA9B8146F"/>
          </w:pPr>
          <w:r w:rsidRPr="00C230AB">
            <w:rPr>
              <w:rStyle w:val="PlaceholderText"/>
              <w:rFonts w:cstheme="minorHAnsi"/>
              <w:sz w:val="20"/>
              <w:szCs w:val="20"/>
            </w:rPr>
            <w:t>Click or tap here to enter text</w:t>
          </w:r>
          <w:r w:rsidRPr="00963114">
            <w:rPr>
              <w:rStyle w:val="PlaceholderText"/>
            </w:rPr>
            <w:t>.</w:t>
          </w:r>
        </w:p>
      </w:docPartBody>
    </w:docPart>
    <w:docPart>
      <w:docPartPr>
        <w:name w:val="5919CF673585430E9FCFF8EBF42039D4"/>
        <w:category>
          <w:name w:val="General"/>
          <w:gallery w:val="placeholder"/>
        </w:category>
        <w:types>
          <w:type w:val="bbPlcHdr"/>
        </w:types>
        <w:behaviors>
          <w:behavior w:val="content"/>
        </w:behaviors>
        <w:guid w:val="{57946B35-98FA-4B3F-9531-54C9B96BFEF3}"/>
      </w:docPartPr>
      <w:docPartBody>
        <w:p w:rsidR="00000000" w:rsidRDefault="002E08FB" w:rsidP="002E08FB">
          <w:pPr>
            <w:pStyle w:val="5919CF673585430E9FCFF8EBF42039D4"/>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6DB8726F7384A4CA8A778C667719485"/>
        <w:category>
          <w:name w:val="General"/>
          <w:gallery w:val="placeholder"/>
        </w:category>
        <w:types>
          <w:type w:val="bbPlcHdr"/>
        </w:types>
        <w:behaviors>
          <w:behavior w:val="content"/>
        </w:behaviors>
        <w:guid w:val="{471FFC08-ABA6-43D1-9963-9429AFF4A733}"/>
      </w:docPartPr>
      <w:docPartBody>
        <w:p w:rsidR="00000000" w:rsidRDefault="002E08FB" w:rsidP="002E08FB">
          <w:pPr>
            <w:pStyle w:val="B6DB8726F7384A4CA8A778C667719485"/>
          </w:pPr>
          <w:r w:rsidRPr="00C230AB">
            <w:rPr>
              <w:rStyle w:val="PlaceholderText"/>
              <w:rFonts w:cstheme="minorHAnsi"/>
              <w:sz w:val="20"/>
              <w:szCs w:val="20"/>
            </w:rPr>
            <w:t>insert UNGM Vendor Number</w:t>
          </w:r>
        </w:p>
      </w:docPartBody>
    </w:docPart>
    <w:docPart>
      <w:docPartPr>
        <w:name w:val="02C815B028D943FBB4B98787487FCC66"/>
        <w:category>
          <w:name w:val="General"/>
          <w:gallery w:val="placeholder"/>
        </w:category>
        <w:types>
          <w:type w:val="bbPlcHdr"/>
        </w:types>
        <w:behaviors>
          <w:behavior w:val="content"/>
        </w:behaviors>
        <w:guid w:val="{5152066F-31F0-444B-8F8A-27E31ED7140C}"/>
      </w:docPartPr>
      <w:docPartBody>
        <w:p w:rsidR="00000000" w:rsidRDefault="002E08FB" w:rsidP="002E08FB">
          <w:pPr>
            <w:pStyle w:val="02C815B028D943FBB4B98787487FCC66"/>
          </w:pPr>
          <w:r w:rsidRPr="001D381A">
            <w:rPr>
              <w:rStyle w:val="PlaceholderText"/>
              <w:rFonts w:eastAsiaTheme="minorHAnsi" w:cstheme="minorHAnsi"/>
              <w:sz w:val="20"/>
            </w:rPr>
            <w:t>Click or tap here to enter text.</w:t>
          </w:r>
        </w:p>
      </w:docPartBody>
    </w:docPart>
    <w:docPart>
      <w:docPartPr>
        <w:name w:val="A96A6DEB273749DAB113E80936F4C246"/>
        <w:category>
          <w:name w:val="General"/>
          <w:gallery w:val="placeholder"/>
        </w:category>
        <w:types>
          <w:type w:val="bbPlcHdr"/>
        </w:types>
        <w:behaviors>
          <w:behavior w:val="content"/>
        </w:behaviors>
        <w:guid w:val="{9A6C9103-3807-4639-96D2-CCD185740E0C}"/>
      </w:docPartPr>
      <w:docPartBody>
        <w:p w:rsidR="00000000" w:rsidRDefault="002E08FB" w:rsidP="002E08FB">
          <w:pPr>
            <w:pStyle w:val="A96A6DEB273749DAB113E80936F4C246"/>
          </w:pPr>
          <w:r w:rsidRPr="005E5F03">
            <w:rPr>
              <w:rStyle w:val="PlaceholderText"/>
              <w:rFonts w:cstheme="minorHAnsi"/>
              <w:sz w:val="20"/>
              <w:szCs w:val="20"/>
            </w:rPr>
            <w:t>Click or tap here to enter text.</w:t>
          </w:r>
        </w:p>
      </w:docPartBody>
    </w:docPart>
    <w:docPart>
      <w:docPartPr>
        <w:name w:val="DE5517B962414C1682F05AAE9C545351"/>
        <w:category>
          <w:name w:val="General"/>
          <w:gallery w:val="placeholder"/>
        </w:category>
        <w:types>
          <w:type w:val="bbPlcHdr"/>
        </w:types>
        <w:behaviors>
          <w:behavior w:val="content"/>
        </w:behaviors>
        <w:guid w:val="{D31A39D3-AA8A-44FE-9A14-1DA34FAC495F}"/>
      </w:docPartPr>
      <w:docPartBody>
        <w:p w:rsidR="00000000" w:rsidRDefault="002E08FB" w:rsidP="002E08FB">
          <w:pPr>
            <w:pStyle w:val="DE5517B962414C1682F05AAE9C545351"/>
          </w:pPr>
          <w:r w:rsidRPr="005E5F03">
            <w:rPr>
              <w:rStyle w:val="PlaceholderText"/>
              <w:rFonts w:cstheme="minorHAnsi"/>
              <w:sz w:val="20"/>
              <w:szCs w:val="20"/>
            </w:rPr>
            <w:t>Click or tap here to enter text.</w:t>
          </w:r>
        </w:p>
      </w:docPartBody>
    </w:docPart>
    <w:docPart>
      <w:docPartPr>
        <w:name w:val="11A5F2431703498E8020E844046EDB24"/>
        <w:category>
          <w:name w:val="General"/>
          <w:gallery w:val="placeholder"/>
        </w:category>
        <w:types>
          <w:type w:val="bbPlcHdr"/>
        </w:types>
        <w:behaviors>
          <w:behavior w:val="content"/>
        </w:behaviors>
        <w:guid w:val="{C320A6FE-8A3E-47BA-ACE5-13267404BB6F}"/>
      </w:docPartPr>
      <w:docPartBody>
        <w:p w:rsidR="00000000" w:rsidRDefault="002E08FB" w:rsidP="002E08FB">
          <w:pPr>
            <w:pStyle w:val="11A5F2431703498E8020E844046EDB24"/>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08679B"/>
    <w:rsid w:val="000F6CF1"/>
    <w:rsid w:val="00110425"/>
    <w:rsid w:val="00164740"/>
    <w:rsid w:val="001806EE"/>
    <w:rsid w:val="001D3275"/>
    <w:rsid w:val="00241828"/>
    <w:rsid w:val="002D69E7"/>
    <w:rsid w:val="002E08FB"/>
    <w:rsid w:val="002F109E"/>
    <w:rsid w:val="00323701"/>
    <w:rsid w:val="003C0340"/>
    <w:rsid w:val="00432A30"/>
    <w:rsid w:val="00472739"/>
    <w:rsid w:val="004F5DE9"/>
    <w:rsid w:val="00505826"/>
    <w:rsid w:val="0057352C"/>
    <w:rsid w:val="005D23C2"/>
    <w:rsid w:val="006931AB"/>
    <w:rsid w:val="006B11F6"/>
    <w:rsid w:val="00700DE1"/>
    <w:rsid w:val="00756BBB"/>
    <w:rsid w:val="00790839"/>
    <w:rsid w:val="007A36C0"/>
    <w:rsid w:val="007C4A7A"/>
    <w:rsid w:val="007D7D2E"/>
    <w:rsid w:val="008100A0"/>
    <w:rsid w:val="00823F7D"/>
    <w:rsid w:val="00825676"/>
    <w:rsid w:val="008363C7"/>
    <w:rsid w:val="00853D91"/>
    <w:rsid w:val="008A3517"/>
    <w:rsid w:val="008A5B8B"/>
    <w:rsid w:val="008D2E75"/>
    <w:rsid w:val="008D56D0"/>
    <w:rsid w:val="009342FE"/>
    <w:rsid w:val="009F2909"/>
    <w:rsid w:val="00A27846"/>
    <w:rsid w:val="00B645BD"/>
    <w:rsid w:val="00BF4DF1"/>
    <w:rsid w:val="00C41C9A"/>
    <w:rsid w:val="00C46024"/>
    <w:rsid w:val="00CC6A83"/>
    <w:rsid w:val="00CE6FD5"/>
    <w:rsid w:val="00D249C4"/>
    <w:rsid w:val="00D415F9"/>
    <w:rsid w:val="00D62D31"/>
    <w:rsid w:val="00D656E3"/>
    <w:rsid w:val="00D743FC"/>
    <w:rsid w:val="00D761EB"/>
    <w:rsid w:val="00D85288"/>
    <w:rsid w:val="00DD3CCA"/>
    <w:rsid w:val="00DF397B"/>
    <w:rsid w:val="00E050B6"/>
    <w:rsid w:val="00E059F4"/>
    <w:rsid w:val="00E22ECE"/>
    <w:rsid w:val="00E3677B"/>
    <w:rsid w:val="00E3747E"/>
    <w:rsid w:val="00E9001B"/>
    <w:rsid w:val="00E92BF0"/>
    <w:rsid w:val="00EC7627"/>
    <w:rsid w:val="00F2202B"/>
    <w:rsid w:val="00FC0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E08FB"/>
    <w:rPr>
      <w:color w:val="808080"/>
    </w:rPr>
  </w:style>
  <w:style w:type="paragraph" w:customStyle="1" w:styleId="51131A6EA37F41AF961A641CCE5FF567">
    <w:name w:val="51131A6EA37F41AF961A641CCE5FF567"/>
    <w:rsid w:val="002E08FB"/>
  </w:style>
  <w:style w:type="paragraph" w:customStyle="1" w:styleId="893A91EE9F6F48CEA5B0FE90042591A9">
    <w:name w:val="893A91EE9F6F48CEA5B0FE90042591A9"/>
    <w:rsid w:val="002E08FB"/>
  </w:style>
  <w:style w:type="paragraph" w:customStyle="1" w:styleId="344EF9F677604CE38E420FFE27387320">
    <w:name w:val="344EF9F677604CE38E420FFE27387320"/>
    <w:rsid w:val="002E08FB"/>
  </w:style>
  <w:style w:type="paragraph" w:customStyle="1" w:styleId="E6A73AC443D2462680AA0586144B1ACD">
    <w:name w:val="E6A73AC443D2462680AA0586144B1ACD"/>
    <w:rsid w:val="002E08FB"/>
  </w:style>
  <w:style w:type="paragraph" w:customStyle="1" w:styleId="DB8D9CCB07A04EB285B051594ADA1BA1">
    <w:name w:val="DB8D9CCB07A04EB285B051594ADA1BA1"/>
    <w:rsid w:val="002E08FB"/>
  </w:style>
  <w:style w:type="paragraph" w:customStyle="1" w:styleId="BBD4FB2088D34FDC85D6769FF3FE8FD2">
    <w:name w:val="BBD4FB2088D34FDC85D6769FF3FE8FD2"/>
    <w:rsid w:val="002E08FB"/>
  </w:style>
  <w:style w:type="paragraph" w:customStyle="1" w:styleId="5A9B4E5B83054B7EA647D81CA9B8146F">
    <w:name w:val="5A9B4E5B83054B7EA647D81CA9B8146F"/>
    <w:rsid w:val="002E08FB"/>
  </w:style>
  <w:style w:type="paragraph" w:customStyle="1" w:styleId="5919CF673585430E9FCFF8EBF42039D4">
    <w:name w:val="5919CF673585430E9FCFF8EBF42039D4"/>
    <w:rsid w:val="002E08FB"/>
  </w:style>
  <w:style w:type="paragraph" w:customStyle="1" w:styleId="B6DB8726F7384A4CA8A778C667719485">
    <w:name w:val="B6DB8726F7384A4CA8A778C667719485"/>
    <w:rsid w:val="002E08FB"/>
  </w:style>
  <w:style w:type="paragraph" w:customStyle="1" w:styleId="02C815B028D943FBB4B98787487FCC66">
    <w:name w:val="02C815B028D943FBB4B98787487FCC66"/>
    <w:rsid w:val="002E08FB"/>
  </w:style>
  <w:style w:type="paragraph" w:customStyle="1" w:styleId="A96A6DEB273749DAB113E80936F4C246">
    <w:name w:val="A96A6DEB273749DAB113E80936F4C246"/>
    <w:rsid w:val="002E08FB"/>
  </w:style>
  <w:style w:type="paragraph" w:customStyle="1" w:styleId="DE5517B962414C1682F05AAE9C545351">
    <w:name w:val="DE5517B962414C1682F05AAE9C545351"/>
    <w:rsid w:val="002E08FB"/>
  </w:style>
  <w:style w:type="paragraph" w:customStyle="1" w:styleId="11A5F2431703498E8020E844046EDB24">
    <w:name w:val="11A5F2431703498E8020E844046EDB24"/>
    <w:rsid w:val="002E08FB"/>
  </w:style>
  <w:style w:type="paragraph" w:customStyle="1" w:styleId="DE8710DA9E6C44B1BE072094F549CB98">
    <w:name w:val="DE8710DA9E6C44B1BE072094F549CB98"/>
    <w:rsid w:val="00C46024"/>
  </w:style>
  <w:style w:type="paragraph" w:customStyle="1" w:styleId="0F8E66D6B76542E482A9EE44E15455AC">
    <w:name w:val="0F8E66D6B76542E482A9EE44E15455AC"/>
    <w:rsid w:val="00C46024"/>
  </w:style>
  <w:style w:type="paragraph" w:customStyle="1" w:styleId="950A0DBFA1D1437DABBA61BC12908A2E">
    <w:name w:val="950A0DBFA1D1437DABBA61BC12908A2E"/>
    <w:rsid w:val="00C46024"/>
  </w:style>
  <w:style w:type="paragraph" w:customStyle="1" w:styleId="E5F056D538DD4FAD897912F5142D0092">
    <w:name w:val="E5F056D538DD4FAD897912F5142D0092"/>
    <w:rsid w:val="00C46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E9DB6CEB-E0D6-4B4B-9068-E8C54EC39CAD}">
  <ds:schemaRefs>
    <ds:schemaRef ds:uri="http://schemas.openxmlformats.org/officeDocument/2006/bibliography"/>
  </ds:schemaRefs>
</ds:datastoreItem>
</file>

<file path=customXml/itemProps4.xml><?xml version="1.0" encoding="utf-8"?>
<ds:datastoreItem xmlns:ds="http://schemas.openxmlformats.org/officeDocument/2006/customXml" ds:itemID="{11403278-D435-456A-B4A4-30B86DF0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3</TotalTime>
  <Pages>3</Pages>
  <Words>881</Words>
  <Characters>5028</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5</cp:revision>
  <cp:lastPrinted>2019-03-29T10:15:00Z</cp:lastPrinted>
  <dcterms:created xsi:type="dcterms:W3CDTF">2021-08-31T14:42:00Z</dcterms:created>
  <dcterms:modified xsi:type="dcterms:W3CDTF">2021-09-01T13:48:00Z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